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AA015" w14:textId="1849F73D" w:rsidR="004D0DFD" w:rsidRPr="00485C13" w:rsidRDefault="00000000" w:rsidP="00ED2941">
      <w:pPr>
        <w:pStyle w:val="Title"/>
      </w:pPr>
      <w:sdt>
        <w:sdtPr>
          <w:alias w:val="Document Title"/>
          <w:tag w:val="Document Title"/>
          <w:id w:val="-527257814"/>
          <w:lock w:val="sdtLocked"/>
          <w:placeholder>
            <w:docPart w:val="BB616BAF748E48E58765794392C78D5E"/>
          </w:placeholder>
          <w:dataBinding w:prefixMappings="xmlns:ns0='http://purl.org/dc/elements/1.1/' xmlns:ns1='http://schemas.openxmlformats.org/package/2006/metadata/core-properties' " w:xpath="/ns1:coreProperties[1]/ns0:title[1]" w:storeItemID="{6C3C8BC8-F283-45AE-878A-BAB7291924A1}"/>
          <w15:color w:val="FFCC00"/>
          <w:text/>
        </w:sdtPr>
        <w:sdtContent>
          <w:r w:rsidR="00B847C2">
            <w:t xml:space="preserve">My QMS – Chapter 1: My </w:t>
          </w:r>
          <w:r w:rsidR="0005407D">
            <w:t>Business Information</w:t>
          </w:r>
        </w:sdtContent>
      </w:sdt>
    </w:p>
    <w:p w14:paraId="790E8394" w14:textId="2A7140A6" w:rsidR="004F633B" w:rsidRDefault="004F633B" w:rsidP="00D62998">
      <w:pPr>
        <w:pStyle w:val="Heading1"/>
      </w:pPr>
      <w:bookmarkStart w:id="0" w:name="_Toc196212011"/>
      <w:r>
        <w:t>Update Register</w:t>
      </w:r>
    </w:p>
    <w:p w14:paraId="3B7E63ED" w14:textId="4A10C1AE" w:rsidR="009F0C0B" w:rsidRPr="009F0C0B" w:rsidRDefault="009F0C0B" w:rsidP="008F4C7C">
      <w:pPr>
        <w:pStyle w:val="Heading2"/>
      </w:pPr>
      <w:r w:rsidRPr="009F0C0B">
        <w:t xml:space="preserve">Version 2 – </w:t>
      </w:r>
      <w:r>
        <w:t>6th</w:t>
      </w:r>
      <w:r w:rsidRPr="009F0C0B">
        <w:t xml:space="preserve"> May 2025 </w:t>
      </w:r>
    </w:p>
    <w:p w14:paraId="7ACC481F" w14:textId="2621F044" w:rsidR="009F0C0B" w:rsidRPr="009F0C0B" w:rsidRDefault="009F0C0B" w:rsidP="008F4C7C">
      <w:pPr>
        <w:pStyle w:val="ListParagraph"/>
        <w:numPr>
          <w:ilvl w:val="0"/>
          <w:numId w:val="17"/>
        </w:numPr>
      </w:pPr>
      <w:r w:rsidRPr="009F0C0B">
        <w:t>Addition of</w:t>
      </w:r>
      <w:r w:rsidR="005A0607">
        <w:t xml:space="preserve"> an</w:t>
      </w:r>
      <w:r w:rsidRPr="009F0C0B">
        <w:t xml:space="preserve"> </w:t>
      </w:r>
      <w:r w:rsidRPr="005A0607">
        <w:rPr>
          <w:b/>
          <w:bCs/>
        </w:rPr>
        <w:t xml:space="preserve">Update </w:t>
      </w:r>
      <w:r w:rsidR="00F6483A" w:rsidRPr="005A0607">
        <w:rPr>
          <w:b/>
          <w:bCs/>
        </w:rPr>
        <w:t>Register</w:t>
      </w:r>
      <w:r w:rsidR="00F6483A">
        <w:t xml:space="preserve"> </w:t>
      </w:r>
      <w:r w:rsidRPr="009F0C0B">
        <w:t xml:space="preserve"> – </w:t>
      </w:r>
      <w:r w:rsidR="00BC4992" w:rsidRPr="00BC4992">
        <w:t>detailing any changes made to the document, including revised page numbers</w:t>
      </w:r>
      <w:r w:rsidR="00B04BDA" w:rsidRPr="00BC4992">
        <w:t xml:space="preserve"> and</w:t>
      </w:r>
      <w:r w:rsidR="00BC4992" w:rsidRPr="00BC4992">
        <w:t xml:space="preserve"> a description of the updates</w:t>
      </w:r>
      <w:r w:rsidR="007E78BC">
        <w:t>.</w:t>
      </w:r>
      <w:r w:rsidR="005A0607">
        <w:t xml:space="preserve"> Editions will be uploaded and dated accordingly. </w:t>
      </w:r>
      <w:r w:rsidR="007E78BC">
        <w:t xml:space="preserve"> </w:t>
      </w:r>
    </w:p>
    <w:p w14:paraId="09F7C2FA" w14:textId="6F66FEEA" w:rsidR="009F0C0B" w:rsidRPr="009F0C0B" w:rsidRDefault="009F0C0B" w:rsidP="008F4C7C">
      <w:pPr>
        <w:pStyle w:val="ListParagraph"/>
        <w:numPr>
          <w:ilvl w:val="0"/>
          <w:numId w:val="17"/>
        </w:numPr>
      </w:pPr>
      <w:r w:rsidRPr="009F0C0B">
        <w:t>Addition of “</w:t>
      </w:r>
      <w:r w:rsidRPr="008F4C7C">
        <w:rPr>
          <w:b/>
          <w:bCs/>
        </w:rPr>
        <w:t>Professional Bookkeeper</w:t>
      </w:r>
      <w:r w:rsidRPr="009F0C0B">
        <w:t xml:space="preserve">” </w:t>
      </w:r>
      <w:r w:rsidR="001E109C">
        <w:t xml:space="preserve">– </w:t>
      </w:r>
      <w:r w:rsidR="001E4490">
        <w:t>added on</w:t>
      </w:r>
      <w:r w:rsidRPr="009F0C0B">
        <w:t xml:space="preserve"> page 9</w:t>
      </w:r>
      <w:r w:rsidR="001E4490">
        <w:t>.</w:t>
      </w:r>
      <w:r w:rsidR="00F6483A">
        <w:t xml:space="preserve"> </w:t>
      </w:r>
    </w:p>
    <w:p w14:paraId="00FFB216" w14:textId="6B3C5E27" w:rsidR="009F0C0B" w:rsidRPr="009F0C0B" w:rsidRDefault="009F0C0B" w:rsidP="008F4C7C">
      <w:pPr>
        <w:pStyle w:val="ListParagraph"/>
        <w:numPr>
          <w:ilvl w:val="0"/>
          <w:numId w:val="17"/>
        </w:numPr>
      </w:pPr>
      <w:r w:rsidRPr="009F0C0B">
        <w:t xml:space="preserve">Addition of </w:t>
      </w:r>
      <w:r w:rsidRPr="008F4C7C">
        <w:rPr>
          <w:b/>
          <w:bCs/>
        </w:rPr>
        <w:t>Business Information Sheet – Record Keeping Obligations</w:t>
      </w:r>
      <w:r w:rsidR="00EA5ADD">
        <w:rPr>
          <w:b/>
          <w:bCs/>
        </w:rPr>
        <w:t xml:space="preserve"> </w:t>
      </w:r>
      <w:r w:rsidR="00EA5ADD" w:rsidRPr="00EA5ADD">
        <w:t xml:space="preserve">added </w:t>
      </w:r>
      <w:r w:rsidR="001E4490">
        <w:t>on</w:t>
      </w:r>
      <w:r w:rsidRPr="009F0C0B">
        <w:t xml:space="preserve"> page 29</w:t>
      </w:r>
      <w:r w:rsidR="001E4490">
        <w:t>.</w:t>
      </w:r>
    </w:p>
    <w:p w14:paraId="0E5DFBB6" w14:textId="77777777" w:rsidR="00D50A42" w:rsidRDefault="00D50A42" w:rsidP="004F633B"/>
    <w:p w14:paraId="31CC9311" w14:textId="77539635" w:rsidR="0004636F" w:rsidRDefault="0004636F">
      <w:pPr>
        <w:keepLines w:val="0"/>
      </w:pPr>
      <w:r>
        <w:br w:type="page"/>
      </w:r>
    </w:p>
    <w:p w14:paraId="0F6CBD29" w14:textId="6DFEED95" w:rsidR="00645458" w:rsidRDefault="00645458" w:rsidP="008F4C7C">
      <w:pPr>
        <w:pStyle w:val="Title"/>
      </w:pPr>
      <w:sdt>
        <w:sdtPr>
          <w:alias w:val="Document Title"/>
          <w:tag w:val="Document Title"/>
          <w:id w:val="1176149892"/>
          <w:placeholder>
            <w:docPart w:val="AE9AE87E2C184B088B20FB2D7A62720D"/>
          </w:placeholder>
          <w:dataBinding w:prefixMappings="xmlns:ns0='http://purl.org/dc/elements/1.1/' xmlns:ns1='http://schemas.openxmlformats.org/package/2006/metadata/core-properties' " w:xpath="/ns1:coreProperties[1]/ns0:title[1]" w:storeItemID="{6C3C8BC8-F283-45AE-878A-BAB7291924A1}"/>
          <w15:color w:val="FFCC00"/>
          <w:text/>
        </w:sdtPr>
        <w:sdtContent>
          <w:r>
            <w:t>My QMS – Chapter 1: My Business Information</w:t>
          </w:r>
        </w:sdtContent>
      </w:sdt>
    </w:p>
    <w:p w14:paraId="63913E6F" w14:textId="3107B30D" w:rsidR="00046DF6" w:rsidRPr="00046DF6" w:rsidRDefault="00046DF6" w:rsidP="00D62998">
      <w:pPr>
        <w:pStyle w:val="Heading1"/>
      </w:pPr>
      <w:r w:rsidRPr="00046DF6">
        <w:t xml:space="preserve">My </w:t>
      </w:r>
      <w:r w:rsidR="002375DB">
        <w:t>Business Information</w:t>
      </w:r>
      <w:bookmarkEnd w:id="0"/>
    </w:p>
    <w:p w14:paraId="56152202" w14:textId="77777777" w:rsidR="00046DF6" w:rsidRPr="00015EDB" w:rsidRDefault="00046DF6" w:rsidP="00015EDB">
      <w:pPr>
        <w:rPr>
          <w:b/>
          <w:bCs/>
        </w:rPr>
      </w:pPr>
      <w:r w:rsidRPr="00015EDB">
        <w:rPr>
          <w:b/>
          <w:bCs/>
        </w:rPr>
        <w:t xml:space="preserve">Client Onboarding &amp; Engagement </w:t>
      </w:r>
    </w:p>
    <w:p w14:paraId="03C67FF8" w14:textId="77777777" w:rsidR="00046DF6" w:rsidRPr="00046DF6" w:rsidRDefault="00046DF6" w:rsidP="00046DF6">
      <w:pPr>
        <w:keepLines w:val="0"/>
      </w:pPr>
      <w:r w:rsidRPr="00046DF6">
        <w:t>These templates ensure smooth onboarding and set the foundation for clear communication and mutual understanding with clients.</w:t>
      </w:r>
    </w:p>
    <w:p w14:paraId="71280D61" w14:textId="77777777" w:rsidR="00046DF6" w:rsidRPr="00046DF6" w:rsidRDefault="00046DF6" w:rsidP="00B91CAE">
      <w:pPr>
        <w:keepLines w:val="0"/>
        <w:numPr>
          <w:ilvl w:val="2"/>
          <w:numId w:val="5"/>
        </w:numPr>
      </w:pPr>
      <w:r w:rsidRPr="00046DF6">
        <w:rPr>
          <w:b/>
          <w:bCs/>
        </w:rPr>
        <w:t>Disclosure Statement:  </w:t>
      </w:r>
      <w:r w:rsidRPr="00046DF6">
        <w:t>Outlining an agent’s adherence to regulatory requirements. </w:t>
      </w:r>
    </w:p>
    <w:p w14:paraId="28963C99" w14:textId="77777777" w:rsidR="00046DF6" w:rsidRPr="00046DF6" w:rsidRDefault="00046DF6" w:rsidP="00B91CAE">
      <w:pPr>
        <w:keepLines w:val="0"/>
        <w:numPr>
          <w:ilvl w:val="2"/>
          <w:numId w:val="5"/>
        </w:numPr>
      </w:pPr>
      <w:r w:rsidRPr="00046DF6">
        <w:rPr>
          <w:b/>
          <w:bCs/>
        </w:rPr>
        <w:t xml:space="preserve">Policy Statement: </w:t>
      </w:r>
      <w:r w:rsidRPr="00046DF6">
        <w:t>Defines the business's commitment to professionalism, ethical standards, regulatory compliance, and a quality management system to ensure the integrity and accuracy of its bookkeeping and BAS services</w:t>
      </w:r>
      <w:r w:rsidRPr="00046DF6">
        <w:rPr>
          <w:b/>
          <w:bCs/>
        </w:rPr>
        <w:t>.</w:t>
      </w:r>
    </w:p>
    <w:p w14:paraId="50B9C0FF" w14:textId="77777777" w:rsidR="00046DF6" w:rsidRDefault="00046DF6" w:rsidP="00B91CAE">
      <w:pPr>
        <w:keepLines w:val="0"/>
        <w:numPr>
          <w:ilvl w:val="2"/>
          <w:numId w:val="5"/>
        </w:numPr>
      </w:pPr>
      <w:r w:rsidRPr="00046DF6">
        <w:rPr>
          <w:b/>
          <w:bCs/>
        </w:rPr>
        <w:t>Information for Clients (TPB)</w:t>
      </w:r>
      <w:r w:rsidRPr="00046DF6">
        <w:t>: This informs clients about their rights and obligations under the TPB Code of Conduct.</w:t>
      </w:r>
    </w:p>
    <w:p w14:paraId="3E7ACF9E" w14:textId="1BDE1A0B" w:rsidR="00D62998" w:rsidRPr="00046DF6" w:rsidRDefault="00D62998" w:rsidP="00B91CAE">
      <w:pPr>
        <w:keepLines w:val="0"/>
        <w:numPr>
          <w:ilvl w:val="2"/>
          <w:numId w:val="5"/>
        </w:numPr>
      </w:pPr>
      <w:r w:rsidRPr="00046DF6">
        <w:rPr>
          <w:b/>
          <w:bCs/>
        </w:rPr>
        <w:t>Engagement Letter</w:t>
      </w:r>
      <w:r w:rsidRPr="00046DF6">
        <w:t>: Formalises the relationship, detailing the services provided, timelines, and fees</w:t>
      </w:r>
      <w:r>
        <w:t xml:space="preserve">. </w:t>
      </w:r>
    </w:p>
    <w:p w14:paraId="012DC9E3" w14:textId="77777777" w:rsidR="00046DF6" w:rsidRPr="00015EDB" w:rsidRDefault="00046DF6" w:rsidP="00015EDB">
      <w:pPr>
        <w:rPr>
          <w:b/>
          <w:bCs/>
        </w:rPr>
      </w:pPr>
      <w:r w:rsidRPr="00015EDB">
        <w:rPr>
          <w:b/>
          <w:bCs/>
        </w:rPr>
        <w:t>Service Delivery &amp; Management</w:t>
      </w:r>
    </w:p>
    <w:p w14:paraId="54A6B55F" w14:textId="77777777" w:rsidR="00046DF6" w:rsidRPr="00046DF6" w:rsidRDefault="00046DF6" w:rsidP="00046DF6">
      <w:pPr>
        <w:keepLines w:val="0"/>
      </w:pPr>
      <w:r w:rsidRPr="00046DF6">
        <w:t>Templates to facilitate ongoing management of client relationships and ensure high-quality service delivery.</w:t>
      </w:r>
    </w:p>
    <w:p w14:paraId="1A88E84A" w14:textId="77777777" w:rsidR="00046DF6" w:rsidRPr="00046DF6" w:rsidRDefault="00046DF6" w:rsidP="00B91CAE">
      <w:pPr>
        <w:keepLines w:val="0"/>
        <w:numPr>
          <w:ilvl w:val="2"/>
          <w:numId w:val="5"/>
        </w:numPr>
      </w:pPr>
      <w:r w:rsidRPr="00046DF6">
        <w:rPr>
          <w:b/>
          <w:bCs/>
        </w:rPr>
        <w:t>Providing a Service</w:t>
      </w:r>
      <w:r w:rsidRPr="00046DF6">
        <w:t xml:space="preserve"> (Code of Conduct Evaluation): Assesses whether services provided align with professional conduct standards.</w:t>
      </w:r>
    </w:p>
    <w:p w14:paraId="6B4160FF" w14:textId="65B7746B" w:rsidR="00E7268B" w:rsidRPr="00E7268B" w:rsidRDefault="00046DF6" w:rsidP="00B91CAE">
      <w:pPr>
        <w:keepLines w:val="0"/>
        <w:numPr>
          <w:ilvl w:val="2"/>
          <w:numId w:val="5"/>
        </w:numPr>
        <w:rPr>
          <w:b/>
          <w:bCs/>
        </w:rPr>
      </w:pPr>
      <w:r w:rsidRPr="00046DF6">
        <w:rPr>
          <w:b/>
          <w:bCs/>
        </w:rPr>
        <w:t>New Client Information Sheet</w:t>
      </w:r>
      <w:r w:rsidR="00E7268B" w:rsidRPr="00E7268B">
        <w:rPr>
          <w:b/>
          <w:bCs/>
        </w:rPr>
        <w:t xml:space="preserve">: </w:t>
      </w:r>
      <w:r w:rsidR="00E7268B">
        <w:t>Collect and document key client information and service requirements to ensure consistent, accurate, and tailored bookkeeping service delivery.</w:t>
      </w:r>
      <w:r w:rsidR="00E7268B">
        <w:rPr>
          <w:b/>
          <w:bCs/>
        </w:rPr>
        <w:t xml:space="preserve"> </w:t>
      </w:r>
    </w:p>
    <w:p w14:paraId="7C4A5C0A" w14:textId="300EF66C" w:rsidR="00046DF6" w:rsidRPr="00E7268B" w:rsidRDefault="00046DF6" w:rsidP="00B91CAE">
      <w:pPr>
        <w:keepLines w:val="0"/>
        <w:numPr>
          <w:ilvl w:val="2"/>
          <w:numId w:val="5"/>
        </w:numPr>
      </w:pPr>
      <w:r w:rsidRPr="00046DF6">
        <w:rPr>
          <w:b/>
          <w:bCs/>
        </w:rPr>
        <w:t>Record Keeping Checklist &amp; Work Table</w:t>
      </w:r>
      <w:r w:rsidR="00E7268B">
        <w:rPr>
          <w:b/>
          <w:bCs/>
        </w:rPr>
        <w:t xml:space="preserve">: </w:t>
      </w:r>
      <w:r w:rsidR="00015EDB">
        <w:t>This is a checklist for ensuring that</w:t>
      </w:r>
      <w:r w:rsidR="00E7268B" w:rsidRPr="00E7268B">
        <w:t xml:space="preserve"> all essential business, financial, and compliance records are accurately maintained, readily accessible, and meet regulatory and operational requirements.</w:t>
      </w:r>
    </w:p>
    <w:p w14:paraId="6697C170" w14:textId="040EBB1D" w:rsidR="00015EDB" w:rsidRPr="00015EDB" w:rsidRDefault="00794CC2" w:rsidP="00B91CAE">
      <w:pPr>
        <w:keepLines w:val="0"/>
        <w:numPr>
          <w:ilvl w:val="2"/>
          <w:numId w:val="5"/>
        </w:numPr>
        <w:rPr>
          <w:b/>
          <w:bCs/>
        </w:rPr>
      </w:pPr>
      <w:r w:rsidRPr="00046DF6">
        <w:rPr>
          <w:b/>
          <w:bCs/>
        </w:rPr>
        <w:t>Checklist for Review of Client and Bookkeeper Engagement</w:t>
      </w:r>
      <w:r w:rsidR="00015EDB">
        <w:rPr>
          <w:b/>
          <w:bCs/>
        </w:rPr>
        <w:t xml:space="preserve">: </w:t>
      </w:r>
      <w:r w:rsidR="00015EDB">
        <w:t>A</w:t>
      </w:r>
      <w:r w:rsidR="00015EDB" w:rsidRPr="00015EDB">
        <w:t>ssess client suitability, ensure ethical and professional standards are met, and document key risks</w:t>
      </w:r>
      <w:r w:rsidR="00015EDB">
        <w:t xml:space="preserve"> and</w:t>
      </w:r>
      <w:r w:rsidR="00015EDB" w:rsidRPr="00015EDB">
        <w:t xml:space="preserve"> responsibilities</w:t>
      </w:r>
      <w:r w:rsidR="00015EDB" w:rsidRPr="00015EDB">
        <w:rPr>
          <w:b/>
          <w:bCs/>
        </w:rPr>
        <w:t>.</w:t>
      </w:r>
    </w:p>
    <w:p w14:paraId="4BB9D774" w14:textId="0F22038C" w:rsidR="00046DF6" w:rsidRPr="00046DF6" w:rsidRDefault="00046DF6" w:rsidP="00B91CAE">
      <w:pPr>
        <w:keepLines w:val="0"/>
        <w:numPr>
          <w:ilvl w:val="2"/>
          <w:numId w:val="5"/>
        </w:numPr>
      </w:pPr>
      <w:r w:rsidRPr="00046DF6">
        <w:rPr>
          <w:b/>
          <w:bCs/>
        </w:rPr>
        <w:t>Client Verification Process</w:t>
      </w:r>
      <w:r w:rsidR="00015EDB">
        <w:t>: C</w:t>
      </w:r>
      <w:r w:rsidR="00015EDB" w:rsidRPr="00015EDB">
        <w:t>onfirm the identity and authority of individuals and entities, ensuring client verification complies with legal and ethical standards before engagement.</w:t>
      </w:r>
    </w:p>
    <w:p w14:paraId="338B65AB" w14:textId="6E0A0B2D" w:rsidR="00046DF6" w:rsidRPr="00046DF6" w:rsidRDefault="00046DF6" w:rsidP="00B91CAE">
      <w:pPr>
        <w:keepLines w:val="0"/>
        <w:numPr>
          <w:ilvl w:val="2"/>
          <w:numId w:val="5"/>
        </w:numPr>
      </w:pPr>
      <w:r w:rsidRPr="00046DF6">
        <w:rPr>
          <w:b/>
          <w:bCs/>
        </w:rPr>
        <w:t>Data Integrity Review Guide</w:t>
      </w:r>
      <w:r w:rsidR="00015EDB">
        <w:rPr>
          <w:b/>
          <w:bCs/>
        </w:rPr>
        <w:t xml:space="preserve">: </w:t>
      </w:r>
      <w:r w:rsidR="00015EDB">
        <w:t>This guide ensures</w:t>
      </w:r>
      <w:r w:rsidR="00015EDB" w:rsidRPr="00015EDB">
        <w:t xml:space="preserve"> that data remains accurate, consistent, and reliable, which is essential for maintaining compliance and making informed decisions</w:t>
      </w:r>
      <w:r w:rsidR="00015EDB" w:rsidRPr="00015EDB">
        <w:rPr>
          <w:b/>
          <w:bCs/>
        </w:rPr>
        <w:t xml:space="preserve">. </w:t>
      </w:r>
    </w:p>
    <w:p w14:paraId="32BED076" w14:textId="77777777" w:rsidR="00F8449B" w:rsidRDefault="00F8449B" w:rsidP="00F8449B">
      <w:pPr>
        <w:pStyle w:val="ListBullet"/>
      </w:pPr>
      <w:r w:rsidRPr="00563317">
        <w:rPr>
          <w:b/>
          <w:bCs/>
        </w:rPr>
        <w:t xml:space="preserve">Client Consents – </w:t>
      </w:r>
      <w:hyperlink r:id="rId12" w:tooltip="https://www.icb.org.au/s/Resources/Authority-to-Act-on-Clients-Behalf" w:history="1">
        <w:r>
          <w:rPr>
            <w:rStyle w:val="Hyperlink"/>
          </w:rPr>
          <w:t>Authority</w:t>
        </w:r>
      </w:hyperlink>
      <w:r>
        <w:t xml:space="preserve"> to Act on Client’s Behalf.</w:t>
      </w:r>
      <w:r w:rsidRPr="004C70A9">
        <w:rPr>
          <w:rStyle w:val="Hyperlink"/>
        </w:rPr>
        <w:t xml:space="preserve"> </w:t>
      </w:r>
      <w:hyperlink r:id="rId13" w:tooltip="https://www.icb.org.au/s/Resources/Authority-to-Lodge" w:history="1">
        <w:r w:rsidRPr="004C70A9">
          <w:rPr>
            <w:rStyle w:val="Hyperlink"/>
          </w:rPr>
          <w:t>Authority to Lodge</w:t>
        </w:r>
      </w:hyperlink>
      <w:r w:rsidRPr="004C70A9">
        <w:rPr>
          <w:rStyle w:val="Hyperlink"/>
        </w:rPr>
        <w:t xml:space="preserve">: </w:t>
      </w:r>
      <w:hyperlink r:id="rId14" w:tooltip="https://www.icb.org.au/s/Resources/Authority-to-Lodge-SGC-Statement" w:history="1">
        <w:r w:rsidRPr="004C70A9">
          <w:rPr>
            <w:rStyle w:val="Hyperlink"/>
          </w:rPr>
          <w:t>Authority to Lodge SGC Statement</w:t>
        </w:r>
      </w:hyperlink>
      <w:r>
        <w:rPr>
          <w:rStyle w:val="Hyperlink"/>
        </w:rPr>
        <w:t xml:space="preserve">. </w:t>
      </w:r>
      <w:r w:rsidRPr="00C60C44">
        <w:t>Ensures you have clear permission to act and lodge on the client’s behalf, supporting compliance and reducing ris</w:t>
      </w:r>
      <w:r>
        <w:t xml:space="preserve">k. </w:t>
      </w:r>
    </w:p>
    <w:p w14:paraId="2F286E3F" w14:textId="77777777" w:rsidR="00046DF6" w:rsidRPr="00015EDB" w:rsidRDefault="00046DF6" w:rsidP="00015EDB">
      <w:pPr>
        <w:rPr>
          <w:b/>
          <w:bCs/>
        </w:rPr>
      </w:pPr>
      <w:r w:rsidRPr="00015EDB">
        <w:rPr>
          <w:b/>
          <w:bCs/>
        </w:rPr>
        <w:t xml:space="preserve">Workpapers </w:t>
      </w:r>
    </w:p>
    <w:p w14:paraId="61F34FE2" w14:textId="77777777" w:rsidR="003824EB" w:rsidRDefault="003824EB" w:rsidP="00B91CAE">
      <w:pPr>
        <w:keepLines w:val="0"/>
        <w:numPr>
          <w:ilvl w:val="2"/>
          <w:numId w:val="5"/>
        </w:numPr>
        <w:rPr>
          <w:b/>
          <w:bCs/>
        </w:rPr>
        <w:sectPr w:rsidR="003824EB" w:rsidSect="00FD44CF">
          <w:headerReference w:type="default" r:id="rId15"/>
          <w:footerReference w:type="default" r:id="rId16"/>
          <w:headerReference w:type="first" r:id="rId17"/>
          <w:footerReference w:type="first" r:id="rId18"/>
          <w:pgSz w:w="11906" w:h="16838"/>
          <w:pgMar w:top="851" w:right="851" w:bottom="851" w:left="851" w:header="567" w:footer="425" w:gutter="0"/>
          <w:cols w:space="708"/>
          <w:titlePg/>
          <w:docGrid w:linePitch="360"/>
        </w:sectPr>
      </w:pPr>
    </w:p>
    <w:p w14:paraId="3D1A32F0" w14:textId="77777777" w:rsidR="00046DF6" w:rsidRPr="00046DF6" w:rsidRDefault="00046DF6" w:rsidP="00B91CAE">
      <w:pPr>
        <w:keepLines w:val="0"/>
        <w:numPr>
          <w:ilvl w:val="2"/>
          <w:numId w:val="5"/>
        </w:numPr>
        <w:rPr>
          <w:b/>
          <w:bCs/>
        </w:rPr>
      </w:pPr>
      <w:r w:rsidRPr="00046DF6">
        <w:rPr>
          <w:b/>
          <w:bCs/>
        </w:rPr>
        <w:t>Phone Call Meeting Notes</w:t>
      </w:r>
    </w:p>
    <w:p w14:paraId="3121090A" w14:textId="77777777" w:rsidR="00046DF6" w:rsidRPr="00046DF6" w:rsidRDefault="00046DF6" w:rsidP="00B91CAE">
      <w:pPr>
        <w:keepLines w:val="0"/>
        <w:numPr>
          <w:ilvl w:val="2"/>
          <w:numId w:val="5"/>
        </w:numPr>
        <w:rPr>
          <w:b/>
          <w:bCs/>
        </w:rPr>
      </w:pPr>
      <w:r w:rsidRPr="00046DF6">
        <w:rPr>
          <w:b/>
          <w:bCs/>
        </w:rPr>
        <w:t>Meeting &amp; Agenda Notes</w:t>
      </w:r>
    </w:p>
    <w:p w14:paraId="5B649508" w14:textId="77777777" w:rsidR="00046DF6" w:rsidRPr="00046DF6" w:rsidRDefault="00046DF6" w:rsidP="00B91CAE">
      <w:pPr>
        <w:keepLines w:val="0"/>
        <w:numPr>
          <w:ilvl w:val="2"/>
          <w:numId w:val="5"/>
        </w:numPr>
        <w:rPr>
          <w:b/>
          <w:bCs/>
        </w:rPr>
      </w:pPr>
      <w:r w:rsidRPr="00046DF6">
        <w:rPr>
          <w:b/>
          <w:bCs/>
        </w:rPr>
        <w:t>Bookkeeper’s Task Report</w:t>
      </w:r>
    </w:p>
    <w:p w14:paraId="13249407" w14:textId="77777777" w:rsidR="00015EDB" w:rsidRDefault="00046DF6" w:rsidP="00B91CAE">
      <w:pPr>
        <w:keepLines w:val="0"/>
        <w:numPr>
          <w:ilvl w:val="2"/>
          <w:numId w:val="5"/>
        </w:numPr>
        <w:rPr>
          <w:b/>
          <w:bCs/>
        </w:rPr>
      </w:pPr>
      <w:r w:rsidRPr="00046DF6">
        <w:rPr>
          <w:b/>
          <w:bCs/>
        </w:rPr>
        <w:t xml:space="preserve">Bookkeeper Client Meeting Pack </w:t>
      </w:r>
    </w:p>
    <w:p w14:paraId="337330A8" w14:textId="3864EEA9" w:rsidR="00046DF6" w:rsidRPr="00046DF6" w:rsidRDefault="00046DF6" w:rsidP="00B91CAE">
      <w:pPr>
        <w:keepLines w:val="0"/>
        <w:numPr>
          <w:ilvl w:val="2"/>
          <w:numId w:val="5"/>
        </w:numPr>
        <w:rPr>
          <w:b/>
          <w:bCs/>
        </w:rPr>
      </w:pPr>
      <w:r w:rsidRPr="00046DF6">
        <w:rPr>
          <w:b/>
          <w:bCs/>
        </w:rPr>
        <w:t>Accountant Checklist</w:t>
      </w:r>
    </w:p>
    <w:p w14:paraId="4E4C6B04" w14:textId="77777777" w:rsidR="003824EB" w:rsidRDefault="003824EB">
      <w:pPr>
        <w:keepLines w:val="0"/>
        <w:sectPr w:rsidR="003824EB" w:rsidSect="003824EB">
          <w:type w:val="continuous"/>
          <w:pgSz w:w="11906" w:h="16838"/>
          <w:pgMar w:top="851" w:right="851" w:bottom="851" w:left="851" w:header="567" w:footer="425" w:gutter="0"/>
          <w:cols w:num="2" w:space="708"/>
          <w:titlePg/>
          <w:docGrid w:linePitch="360"/>
        </w:sectPr>
      </w:pPr>
    </w:p>
    <w:p w14:paraId="1852290B" w14:textId="77777777" w:rsidR="00A30A6E" w:rsidRDefault="00A30A6E">
      <w:pPr>
        <w:keepLines w:val="0"/>
      </w:pPr>
      <w:r>
        <w:br w:type="page"/>
      </w:r>
    </w:p>
    <w:p w14:paraId="7319DB22" w14:textId="300C7B36" w:rsidR="00046DF6" w:rsidRDefault="00BF32F7" w:rsidP="00046DF6">
      <w:pPr>
        <w:pStyle w:val="Title"/>
      </w:pPr>
      <w:r>
        <w:lastRenderedPageBreak/>
        <w:t xml:space="preserve">Chapter 1: </w:t>
      </w:r>
      <w:r w:rsidR="00A60D2E">
        <w:t>My Business Information</w:t>
      </w:r>
    </w:p>
    <w:p w14:paraId="239F7722" w14:textId="77777777" w:rsidR="00BF32F7" w:rsidRPr="00E7268B" w:rsidRDefault="00BF32F7" w:rsidP="00E7268B">
      <w:pPr>
        <w:pStyle w:val="Heading1"/>
      </w:pPr>
      <w:bookmarkStart w:id="3" w:name="_Toc196212012"/>
      <w:r w:rsidRPr="00E7268B">
        <w:t>Client Onboarding &amp; Engagement</w:t>
      </w:r>
      <w:bookmarkEnd w:id="3"/>
      <w:r w:rsidRPr="00E7268B">
        <w:t xml:space="preserve"> </w:t>
      </w:r>
    </w:p>
    <w:p w14:paraId="7723870B" w14:textId="6C91F0FF" w:rsidR="00046DF6" w:rsidRPr="00E7268B" w:rsidRDefault="00046DF6" w:rsidP="00E7268B">
      <w:pPr>
        <w:pStyle w:val="Heading2"/>
      </w:pPr>
      <w:bookmarkStart w:id="4" w:name="_Toc196212013"/>
      <w:r w:rsidRPr="00E7268B">
        <w:t>Tax Agent Services Act 2009 Disclosure Statement</w:t>
      </w:r>
      <w:bookmarkEnd w:id="4"/>
    </w:p>
    <w:p w14:paraId="20642A8B" w14:textId="769397D5" w:rsidR="00046DF6" w:rsidRPr="00046DF6" w:rsidRDefault="00046DF6" w:rsidP="00046DF6">
      <w:pPr>
        <w:rPr>
          <w:b/>
          <w:bCs/>
        </w:rPr>
      </w:pPr>
      <w:r w:rsidRPr="00046DF6">
        <w:rPr>
          <w:b/>
          <w:bCs/>
          <w:highlight w:val="cyan"/>
        </w:rPr>
        <w:t xml:space="preserve">ICB Resource Link: </w:t>
      </w:r>
      <w:hyperlink r:id="rId19" w:tgtFrame="_blank" w:history="1">
        <w:r w:rsidRPr="00046DF6">
          <w:rPr>
            <w:rStyle w:val="Hyperlink"/>
            <w:b/>
            <w:bCs/>
            <w:highlight w:val="cyan"/>
          </w:rPr>
          <w:t>Tax Agents Services Act Disclosure Statement</w:t>
        </w:r>
      </w:hyperlink>
    </w:p>
    <w:p w14:paraId="6DF38FC8" w14:textId="77777777" w:rsidR="00046DF6" w:rsidRPr="005C4D9B" w:rsidRDefault="00046DF6" w:rsidP="00046DF6">
      <w:pPr>
        <w:pStyle w:val="ListRestart"/>
      </w:pPr>
      <w:r>
        <w:t>I/</w:t>
      </w:r>
      <w:r w:rsidRPr="005C4D9B">
        <w:t>We are a registered BAS Agent a</w:t>
      </w:r>
      <w:r>
        <w:t>nd are</w:t>
      </w:r>
      <w:r w:rsidRPr="005C4D9B">
        <w:t xml:space="preserve"> required in order to provide BAS Services (including advice, interpretation, interactions with the ATO,</w:t>
      </w:r>
      <w:r>
        <w:t xml:space="preserve"> and</w:t>
      </w:r>
      <w:r w:rsidRPr="005C4D9B">
        <w:t xml:space="preserve"> lodgement of forms in respect to GST, BAS, Payroll &amp; Superannuation Guarantee). Any practitioner providing these services must be a registered BAS Agent or Tax Agent.</w:t>
      </w:r>
    </w:p>
    <w:p w14:paraId="33DFE963" w14:textId="77777777" w:rsidR="00046DF6" w:rsidRPr="005C4D9B" w:rsidRDefault="00046DF6" w:rsidP="00046DF6">
      <w:pPr>
        <w:pStyle w:val="ListRestart"/>
      </w:pPr>
      <w:r>
        <w:t>I/</w:t>
      </w:r>
      <w:r w:rsidRPr="005C4D9B">
        <w:t xml:space="preserve">We are subject to the Code of Conduct prescribed in the </w:t>
      </w:r>
      <w:hyperlink r:id="rId20" w:history="1">
        <w:r w:rsidRPr="00732657">
          <w:rPr>
            <w:rStyle w:val="Hyperlink"/>
            <w:i/>
            <w:iCs/>
          </w:rPr>
          <w:t>Tax Agent Services Act 2009</w:t>
        </w:r>
      </w:hyperlink>
      <w:r w:rsidRPr="005C4D9B">
        <w:t xml:space="preserve"> and additional determinations. The Tax Practitioners Board (the board) are the regulator of Registered Agents. </w:t>
      </w:r>
      <w:r>
        <w:t>I/</w:t>
      </w:r>
      <w:r w:rsidRPr="005C4D9B">
        <w:t>We are also required to adhere to the requirements of the ATO in our interactions with their Online Services and use of other relevant software.</w:t>
      </w:r>
    </w:p>
    <w:p w14:paraId="482D76E6" w14:textId="77777777" w:rsidR="00046DF6" w:rsidRPr="00046DF6" w:rsidRDefault="00046DF6" w:rsidP="00046DF6">
      <w:pPr>
        <w:rPr>
          <w:b/>
          <w:bCs/>
        </w:rPr>
      </w:pPr>
      <w:r w:rsidRPr="00046DF6">
        <w:rPr>
          <w:b/>
          <w:bCs/>
        </w:rPr>
        <w:t>I/We advise as follows:</w:t>
      </w:r>
    </w:p>
    <w:p w14:paraId="13372C2D" w14:textId="77777777" w:rsidR="00046DF6" w:rsidRPr="00046DF6" w:rsidRDefault="00046DF6" w:rsidP="00046DF6">
      <w:r w:rsidRPr="00046DF6">
        <w:t xml:space="preserve">I / We advise that to the best of our knowledge and based on all information known to us, we </w:t>
      </w:r>
    </w:p>
    <w:p w14:paraId="46A66CED" w14:textId="77777777" w:rsidR="00046DF6" w:rsidRPr="00046DF6" w:rsidRDefault="00046DF6" w:rsidP="00046DF6">
      <w:pPr>
        <w:numPr>
          <w:ilvl w:val="2"/>
          <w:numId w:val="1"/>
        </w:numPr>
      </w:pPr>
      <w:r w:rsidRPr="00046DF6">
        <w:t>Have not had our registration suspended or terminated by the Board.</w:t>
      </w:r>
    </w:p>
    <w:p w14:paraId="79AD8ADF" w14:textId="77777777" w:rsidR="00046DF6" w:rsidRPr="00046DF6" w:rsidRDefault="00046DF6" w:rsidP="00046DF6">
      <w:pPr>
        <w:numPr>
          <w:ilvl w:val="2"/>
          <w:numId w:val="1"/>
        </w:numPr>
      </w:pPr>
      <w:r w:rsidRPr="00046DF6">
        <w:t>Are not and have not been an undischarged bankrupt or been put into external administration.</w:t>
      </w:r>
    </w:p>
    <w:p w14:paraId="11B597DB" w14:textId="77777777" w:rsidR="00046DF6" w:rsidRPr="00046DF6" w:rsidRDefault="00046DF6" w:rsidP="00046DF6">
      <w:pPr>
        <w:numPr>
          <w:ilvl w:val="2"/>
          <w:numId w:val="1"/>
        </w:numPr>
      </w:pPr>
      <w:r w:rsidRPr="00046DF6">
        <w:t>Have not been convicted of a serious taxation offence or an offence involving fraud or dishonesty.</w:t>
      </w:r>
    </w:p>
    <w:p w14:paraId="7E8F765C" w14:textId="77777777" w:rsidR="00046DF6" w:rsidRPr="00046DF6" w:rsidRDefault="00046DF6" w:rsidP="00046DF6">
      <w:pPr>
        <w:numPr>
          <w:ilvl w:val="2"/>
          <w:numId w:val="1"/>
        </w:numPr>
      </w:pPr>
      <w:r w:rsidRPr="00046DF6">
        <w:t>Have not been sentenced to a term of imprisonment in Australia for 6 months or more.</w:t>
      </w:r>
    </w:p>
    <w:p w14:paraId="60BCA467" w14:textId="77777777" w:rsidR="00046DF6" w:rsidRPr="00046DF6" w:rsidRDefault="00046DF6" w:rsidP="00046DF6">
      <w:pPr>
        <w:numPr>
          <w:ilvl w:val="2"/>
          <w:numId w:val="1"/>
        </w:numPr>
      </w:pPr>
      <w:r w:rsidRPr="00046DF6">
        <w:t>Have not been otherwise penalised, subject to an injunction, or been subject to an order requiring disclosure.</w:t>
      </w:r>
    </w:p>
    <w:p w14:paraId="3FFBDC5C" w14:textId="77777777" w:rsidR="00046DF6" w:rsidRPr="00046DF6" w:rsidRDefault="00046DF6" w:rsidP="00046DF6">
      <w:pPr>
        <w:numPr>
          <w:ilvl w:val="2"/>
          <w:numId w:val="1"/>
        </w:numPr>
      </w:pPr>
      <w:r w:rsidRPr="00046DF6">
        <w:t>Are not subject to any conditions upon our registration.</w:t>
      </w:r>
    </w:p>
    <w:p w14:paraId="3C418033" w14:textId="77777777" w:rsidR="00046DF6" w:rsidRPr="00046DF6" w:rsidRDefault="00046DF6" w:rsidP="00046DF6">
      <w:pPr>
        <w:numPr>
          <w:ilvl w:val="2"/>
          <w:numId w:val="1"/>
        </w:numPr>
      </w:pPr>
      <w:r w:rsidRPr="00046DF6">
        <w:t>Do not engage with other TASA disqualified persons.</w:t>
      </w:r>
    </w:p>
    <w:p w14:paraId="37E00902" w14:textId="77777777" w:rsidR="00046DF6" w:rsidRPr="00046DF6" w:rsidRDefault="00046DF6" w:rsidP="00046DF6">
      <w:r w:rsidRPr="00046DF6">
        <w:t>I/We are not aware of any matter that we have not otherwise discussed or presented to you that would significantly influence your decision to engage or continue to engage our services. If there is anything you would like to discuss, please contact us.</w:t>
      </w:r>
    </w:p>
    <w:p w14:paraId="340C1336" w14:textId="77777777" w:rsidR="00046DF6" w:rsidRPr="00046DF6" w:rsidRDefault="00046DF6" w:rsidP="00B91CAE">
      <w:pPr>
        <w:numPr>
          <w:ilvl w:val="0"/>
          <w:numId w:val="5"/>
        </w:numPr>
        <w:rPr>
          <w:b/>
        </w:rPr>
      </w:pPr>
      <w:r w:rsidRPr="00046DF6">
        <w:rPr>
          <w:b/>
        </w:rPr>
        <w:t>Register of Tax Agents and BAS Agents</w:t>
      </w:r>
    </w:p>
    <w:p w14:paraId="4E49D263" w14:textId="77777777" w:rsidR="00046DF6" w:rsidRPr="00046DF6" w:rsidRDefault="00046DF6" w:rsidP="00046DF6">
      <w:r w:rsidRPr="00046DF6">
        <w:t>The Board maintains a public register of Tax Agents and BAS Agents.</w:t>
      </w:r>
    </w:p>
    <w:p w14:paraId="0118FCA8" w14:textId="77777777" w:rsidR="00046DF6" w:rsidRPr="00046DF6" w:rsidRDefault="00046DF6" w:rsidP="00046DF6">
      <w:r w:rsidRPr="00046DF6">
        <w:t>The register contains registration details of registered, suspended and deregistered Tax and BAS Agents.</w:t>
      </w:r>
    </w:p>
    <w:p w14:paraId="36A16098" w14:textId="77777777" w:rsidR="00046DF6" w:rsidRPr="00046DF6" w:rsidRDefault="00046DF6" w:rsidP="00046DF6">
      <w:r w:rsidRPr="00046DF6">
        <w:t xml:space="preserve">The register is available at </w:t>
      </w:r>
      <w:hyperlink r:id="rId21" w:history="1">
        <w:r w:rsidRPr="00046DF6">
          <w:rPr>
            <w:rStyle w:val="Hyperlink"/>
          </w:rPr>
          <w:t>https://www.tpb.gov.au/public-register</w:t>
        </w:r>
      </w:hyperlink>
      <w:r w:rsidRPr="00046DF6">
        <w:t>.</w:t>
      </w:r>
    </w:p>
    <w:p w14:paraId="708AEB7C" w14:textId="68037D76" w:rsidR="00046DF6" w:rsidRDefault="00046DF6" w:rsidP="00046DF6">
      <w:r w:rsidRPr="00046DF6">
        <w:t xml:space="preserve">Guidance on how to use the register is available at </w:t>
      </w:r>
      <w:hyperlink r:id="rId22" w:history="1">
        <w:r w:rsidRPr="00046DF6">
          <w:rPr>
            <w:rStyle w:val="Hyperlink"/>
          </w:rPr>
          <w:t>https://www.tpb.gov.au/help-using-tpb-register</w:t>
        </w:r>
      </w:hyperlink>
    </w:p>
    <w:p w14:paraId="1EF584D8" w14:textId="77777777" w:rsidR="00046DF6" w:rsidRPr="00046DF6" w:rsidRDefault="00046DF6" w:rsidP="00B91CAE">
      <w:pPr>
        <w:numPr>
          <w:ilvl w:val="0"/>
          <w:numId w:val="5"/>
        </w:numPr>
        <w:rPr>
          <w:b/>
        </w:rPr>
      </w:pPr>
      <w:r w:rsidRPr="00046DF6">
        <w:rPr>
          <w:b/>
        </w:rPr>
        <w:t xml:space="preserve">Complaints </w:t>
      </w:r>
    </w:p>
    <w:p w14:paraId="4BF605F2" w14:textId="77777777" w:rsidR="00046DF6" w:rsidRPr="00046DF6" w:rsidRDefault="00046DF6" w:rsidP="00046DF6">
      <w:r w:rsidRPr="00046DF6">
        <w:t>We note that we hope that any concerns you may have with our service are able to be discussed with us first to ensure we are able to respond to any misunderstanding or any performance issues.</w:t>
      </w:r>
    </w:p>
    <w:p w14:paraId="384EE696" w14:textId="77777777" w:rsidR="00046DF6" w:rsidRPr="00046DF6" w:rsidRDefault="00046DF6" w:rsidP="00046DF6">
      <w:r w:rsidRPr="00046DF6">
        <w:t>Complaints about the services you receive can be made directly to the Board.</w:t>
      </w:r>
    </w:p>
    <w:p w14:paraId="3F2D2444" w14:textId="3FA2477D" w:rsidR="00160B33" w:rsidRDefault="00160B33" w:rsidP="00160B33">
      <w:pPr>
        <w:pStyle w:val="Title"/>
      </w:pPr>
      <w:r>
        <w:lastRenderedPageBreak/>
        <w:t xml:space="preserve">Chapter 1: </w:t>
      </w:r>
      <w:r w:rsidR="00A60D2E">
        <w:t>My Business Information</w:t>
      </w:r>
    </w:p>
    <w:p w14:paraId="45F0E1E2" w14:textId="1369068E" w:rsidR="00046DF6" w:rsidRPr="00046DF6" w:rsidRDefault="00046DF6" w:rsidP="00046DF6">
      <w:r w:rsidRPr="00046DF6">
        <w:t xml:space="preserve">The Board’s complaints process is explained, and the online form is available at </w:t>
      </w:r>
      <w:hyperlink r:id="rId23" w:history="1">
        <w:r w:rsidRPr="00046DF6">
          <w:rPr>
            <w:rStyle w:val="Hyperlink"/>
          </w:rPr>
          <w:t>https://www.tpb.gov.au/complaints</w:t>
        </w:r>
      </w:hyperlink>
      <w:r w:rsidRPr="00046DF6">
        <w:t>.</w:t>
      </w:r>
    </w:p>
    <w:p w14:paraId="6C183EC0" w14:textId="77777777" w:rsidR="00046DF6" w:rsidRPr="00046DF6" w:rsidRDefault="00046DF6" w:rsidP="00046DF6">
      <w:r w:rsidRPr="00046DF6">
        <w:t xml:space="preserve">This information is required to be provided by </w:t>
      </w:r>
      <w:hyperlink r:id="rId24" w:history="1">
        <w:r w:rsidRPr="00046DF6">
          <w:rPr>
            <w:rStyle w:val="Hyperlink"/>
            <w:i/>
            <w:iCs/>
          </w:rPr>
          <w:t>TASA 2009 Sn 45(2</w:t>
        </w:r>
      </w:hyperlink>
      <w:r w:rsidRPr="00046DF6">
        <w:rPr>
          <w:i/>
          <w:iCs/>
        </w:rPr>
        <w:t>)</w:t>
      </w:r>
      <w:r w:rsidRPr="00046DF6">
        <w:t xml:space="preserve"> and is required when an entity is considering engaging or re-engaging a registered Tax Agent or BAS Agent or upon request. </w:t>
      </w:r>
    </w:p>
    <w:p w14:paraId="792C4C66" w14:textId="77777777" w:rsidR="00046DF6" w:rsidRPr="00046DF6" w:rsidRDefault="00046DF6" w:rsidP="00046DF6">
      <w:r w:rsidRPr="00046DF6">
        <w:t>This information is true and correct at the time of making this statement. Any change to this information must be updated within 30 days of us becoming aware of any change matter.</w:t>
      </w:r>
    </w:p>
    <w:p w14:paraId="477DA404" w14:textId="77777777" w:rsidR="00046DF6" w:rsidRPr="00046DF6" w:rsidRDefault="00046DF6" w:rsidP="00046DF6">
      <w:pPr>
        <w:numPr>
          <w:ilvl w:val="0"/>
          <w:numId w:val="1"/>
        </w:numPr>
        <w:rPr>
          <w:b/>
        </w:rPr>
      </w:pPr>
      <w:r w:rsidRPr="00046DF6">
        <w:rPr>
          <w:b/>
        </w:rPr>
        <w:t>Statements Made to The ATO</w:t>
      </w:r>
    </w:p>
    <w:p w14:paraId="3A0A0F4F" w14:textId="77777777" w:rsidR="00046DF6" w:rsidRPr="00046DF6" w:rsidRDefault="00046DF6" w:rsidP="00046DF6">
      <w:r w:rsidRPr="00046DF6">
        <w:t>In our role of providing services to you, the law states:</w:t>
      </w:r>
    </w:p>
    <w:p w14:paraId="2EFA2C15" w14:textId="77777777" w:rsidR="00046DF6" w:rsidRPr="00046DF6" w:rsidRDefault="00046DF6" w:rsidP="00046DF6">
      <w:r w:rsidRPr="00046DF6">
        <w:t>We must not make a statement, prepare a statement, or permit an entity to make or prepare a statement to the commissioner that:</w:t>
      </w:r>
    </w:p>
    <w:p w14:paraId="4E79E810" w14:textId="77777777" w:rsidR="00046DF6" w:rsidRPr="00046DF6" w:rsidRDefault="00046DF6" w:rsidP="00046DF6">
      <w:pPr>
        <w:numPr>
          <w:ilvl w:val="1"/>
          <w:numId w:val="1"/>
        </w:numPr>
      </w:pPr>
      <w:r w:rsidRPr="00046DF6">
        <w:t>Is false, incorrect or misleading in a material particular.</w:t>
      </w:r>
    </w:p>
    <w:p w14:paraId="35C87DC3" w14:textId="77777777" w:rsidR="00046DF6" w:rsidRPr="00046DF6" w:rsidRDefault="00046DF6" w:rsidP="00046DF6">
      <w:pPr>
        <w:numPr>
          <w:ilvl w:val="1"/>
          <w:numId w:val="1"/>
        </w:numPr>
      </w:pPr>
      <w:r w:rsidRPr="00046DF6">
        <w:t>Omits anything that causes the statement to be misleading.</w:t>
      </w:r>
    </w:p>
    <w:p w14:paraId="678D7469" w14:textId="77777777" w:rsidR="00046DF6" w:rsidRPr="00046DF6" w:rsidRDefault="00046DF6" w:rsidP="00046DF6">
      <w:r w:rsidRPr="00046DF6">
        <w:t>If, after making a statement, based on subsequent information, it is apparent that the statement is false or misleading in a material particular, then we should discuss any further information that indicates the statement is not, in fact, incorrect</w:t>
      </w:r>
    </w:p>
    <w:p w14:paraId="38B7C06E" w14:textId="77777777" w:rsidR="00046DF6" w:rsidRPr="00046DF6" w:rsidRDefault="00046DF6" w:rsidP="00046DF6">
      <w:r w:rsidRPr="00046DF6">
        <w:t>If we have reasonable grounds to believe that the false or misleading nature of the statement resulted from:</w:t>
      </w:r>
    </w:p>
    <w:p w14:paraId="7C5DFF18" w14:textId="1BABDC1E" w:rsidR="00046DF6" w:rsidRPr="00046DF6" w:rsidRDefault="00046DF6" w:rsidP="00046DF6">
      <w:pPr>
        <w:numPr>
          <w:ilvl w:val="3"/>
          <w:numId w:val="1"/>
        </w:numPr>
      </w:pPr>
      <w:r w:rsidRPr="00046DF6">
        <w:t xml:space="preserve">Failure to </w:t>
      </w:r>
      <w:r w:rsidR="00015EDB">
        <w:t>take</w:t>
      </w:r>
      <w:r w:rsidRPr="00046DF6">
        <w:t xml:space="preserve"> reasonable care in connection with the preparation or making of the statement; or</w:t>
      </w:r>
    </w:p>
    <w:p w14:paraId="3D103255" w14:textId="77777777" w:rsidR="00046DF6" w:rsidRPr="00046DF6" w:rsidRDefault="00046DF6" w:rsidP="00046DF6">
      <w:pPr>
        <w:numPr>
          <w:ilvl w:val="3"/>
          <w:numId w:val="1"/>
        </w:numPr>
      </w:pPr>
      <w:r w:rsidRPr="00046DF6">
        <w:t>Recklessness as to the operation of a taxation law; or</w:t>
      </w:r>
    </w:p>
    <w:p w14:paraId="3167AF09" w14:textId="77777777" w:rsidR="00046DF6" w:rsidRPr="00046DF6" w:rsidRDefault="00046DF6" w:rsidP="00046DF6">
      <w:pPr>
        <w:numPr>
          <w:ilvl w:val="3"/>
          <w:numId w:val="1"/>
        </w:numPr>
      </w:pPr>
      <w:r w:rsidRPr="00046DF6">
        <w:t>Intentional disregard of a taxation law.</w:t>
      </w:r>
    </w:p>
    <w:p w14:paraId="71B2C309" w14:textId="77777777" w:rsidR="00046DF6" w:rsidRPr="00046DF6" w:rsidRDefault="00046DF6" w:rsidP="00046DF6">
      <w:r w:rsidRPr="00046DF6">
        <w:t>Then we must advise you:</w:t>
      </w:r>
    </w:p>
    <w:p w14:paraId="71F11725" w14:textId="77777777" w:rsidR="00046DF6" w:rsidRPr="00046DF6" w:rsidRDefault="00046DF6" w:rsidP="00046DF6">
      <w:pPr>
        <w:numPr>
          <w:ilvl w:val="5"/>
          <w:numId w:val="1"/>
        </w:numPr>
      </w:pPr>
      <w:r w:rsidRPr="00046DF6">
        <w:t>That the statement should be corrected.</w:t>
      </w:r>
    </w:p>
    <w:p w14:paraId="4911CF6A" w14:textId="77777777" w:rsidR="00046DF6" w:rsidRPr="00046DF6" w:rsidRDefault="00046DF6" w:rsidP="00046DF6">
      <w:pPr>
        <w:numPr>
          <w:ilvl w:val="5"/>
          <w:numId w:val="1"/>
        </w:numPr>
      </w:pPr>
      <w:r w:rsidRPr="00046DF6">
        <w:t>The possible consequences of not taking action to correct the statement.</w:t>
      </w:r>
    </w:p>
    <w:p w14:paraId="4B4F01C7" w14:textId="77777777" w:rsidR="00046DF6" w:rsidRPr="00046DF6" w:rsidRDefault="00046DF6" w:rsidP="00046DF6">
      <w:pPr>
        <w:numPr>
          <w:ilvl w:val="5"/>
          <w:numId w:val="1"/>
        </w:numPr>
      </w:pPr>
      <w:r w:rsidRPr="00046DF6">
        <w:t>Our responsibility to take further steps if required.</w:t>
      </w:r>
    </w:p>
    <w:p w14:paraId="31041B31" w14:textId="77777777" w:rsidR="00046DF6" w:rsidRPr="00046DF6" w:rsidRDefault="00046DF6" w:rsidP="00046DF6">
      <w:r w:rsidRPr="00046DF6">
        <w:t>If the statement is not corrected, we may have to withdraw from providing any future services.</w:t>
      </w:r>
    </w:p>
    <w:p w14:paraId="0593EFDC" w14:textId="77777777" w:rsidR="00046DF6" w:rsidRPr="00046DF6" w:rsidRDefault="00046DF6" w:rsidP="00046DF6">
      <w:r w:rsidRPr="00046DF6">
        <w:t>We also note that in the event that the statement is not corrected and the false or misleading statement has caused or will cause “substantial harm” to the interests of others, the law requires us to notify the ATO that a statement that has been made should be corrected.</w:t>
      </w:r>
    </w:p>
    <w:p w14:paraId="17658239" w14:textId="77777777" w:rsidR="00046DF6" w:rsidRPr="00046DF6" w:rsidRDefault="00046DF6" w:rsidP="00046DF6">
      <w:r w:rsidRPr="00046DF6">
        <w:t xml:space="preserve">This information is required to be provided by </w:t>
      </w:r>
      <w:hyperlink r:id="rId25" w:history="1">
        <w:r w:rsidRPr="00046DF6">
          <w:rPr>
            <w:rStyle w:val="Hyperlink"/>
            <w:i/>
            <w:iCs/>
          </w:rPr>
          <w:t>TASA 2009 Sn 45(2)</w:t>
        </w:r>
      </w:hyperlink>
      <w:r w:rsidRPr="00046DF6">
        <w:t xml:space="preserve"> and is required when an entity is considering engaging or re-engaging a registered Tax Agent or BAS Agent or upon request. </w:t>
      </w:r>
    </w:p>
    <w:p w14:paraId="2C417A22" w14:textId="77777777" w:rsidR="00046DF6" w:rsidRPr="00046DF6" w:rsidRDefault="00046DF6" w:rsidP="00046DF6">
      <w:r w:rsidRPr="00046DF6">
        <w:t>This information is true and correct at the time of making this statement. Any change to this information must be updated within 30 days of us becoming aware of any change matter.</w:t>
      </w:r>
    </w:p>
    <w:p w14:paraId="66F73162" w14:textId="5AE1F712" w:rsidR="00046DF6" w:rsidRDefault="00046DF6" w:rsidP="00046DF6">
      <w:pPr>
        <w:rPr>
          <w:i/>
          <w:iCs/>
          <w:color w:val="FF0000"/>
        </w:rPr>
      </w:pPr>
      <w:r w:rsidRPr="00046DF6">
        <w:rPr>
          <w:i/>
          <w:iCs/>
          <w:highlight w:val="yellow"/>
        </w:rPr>
        <w:t xml:space="preserve">(Agents should consider publishing their statement on website and also in information provided at a point of engagement or re-engagement.) </w:t>
      </w:r>
      <w:r w:rsidRPr="00046DF6">
        <w:rPr>
          <w:i/>
          <w:iCs/>
          <w:color w:val="FF0000"/>
          <w:highlight w:val="yellow"/>
        </w:rPr>
        <w:t>Remove before sending to clients</w:t>
      </w:r>
      <w:r>
        <w:rPr>
          <w:i/>
          <w:iCs/>
          <w:color w:val="FF0000"/>
        </w:rPr>
        <w:t xml:space="preserve">. </w:t>
      </w:r>
    </w:p>
    <w:p w14:paraId="0A7A2576" w14:textId="788264E1" w:rsidR="00046DF6" w:rsidRDefault="00BF32F7" w:rsidP="00160B33">
      <w:pPr>
        <w:pStyle w:val="Title"/>
      </w:pPr>
      <w:r>
        <w:lastRenderedPageBreak/>
        <w:t xml:space="preserve">Chapter 1 </w:t>
      </w:r>
      <w:r w:rsidR="00A60D2E">
        <w:t>My Business Information</w:t>
      </w:r>
    </w:p>
    <w:p w14:paraId="79472BC1" w14:textId="6C11C0F5" w:rsidR="00046DF6" w:rsidRDefault="00046DF6" w:rsidP="00BF32F7">
      <w:pPr>
        <w:pStyle w:val="Heading2"/>
      </w:pPr>
      <w:bookmarkStart w:id="5" w:name="_Toc196212014"/>
      <w:r>
        <w:t>Policy Statement</w:t>
      </w:r>
      <w:bookmarkEnd w:id="5"/>
    </w:p>
    <w:p w14:paraId="28DFEA13" w14:textId="096E69D8" w:rsidR="00046DF6" w:rsidRPr="00046DF6" w:rsidRDefault="00D62998" w:rsidP="00046DF6">
      <w:pPr>
        <w:numPr>
          <w:ilvl w:val="0"/>
          <w:numId w:val="1"/>
        </w:numPr>
        <w:rPr>
          <w:highlight w:val="cyan"/>
        </w:rPr>
      </w:pPr>
      <w:r>
        <w:rPr>
          <w:b/>
          <w:bCs/>
          <w:highlight w:val="cyan"/>
        </w:rPr>
        <w:t xml:space="preserve">ICB </w:t>
      </w:r>
      <w:r w:rsidR="00046DF6" w:rsidRPr="00046DF6">
        <w:rPr>
          <w:b/>
          <w:bCs/>
          <w:highlight w:val="cyan"/>
        </w:rPr>
        <w:t>Resource link</w:t>
      </w:r>
      <w:r w:rsidR="00046DF6" w:rsidRPr="00046DF6">
        <w:rPr>
          <w:highlight w:val="cyan"/>
        </w:rPr>
        <w:t xml:space="preserve">: </w:t>
      </w:r>
      <w:hyperlink r:id="rId26" w:tgtFrame="_blank" w:history="1">
        <w:r w:rsidR="00046DF6" w:rsidRPr="00046DF6">
          <w:rPr>
            <w:rStyle w:val="Hyperlink"/>
            <w:highlight w:val="cyan"/>
          </w:rPr>
          <w:t>Policy Statement Template</w:t>
        </w:r>
      </w:hyperlink>
    </w:p>
    <w:p w14:paraId="4A79B20C" w14:textId="77777777" w:rsidR="00046DF6" w:rsidRPr="00046DF6" w:rsidRDefault="00046DF6" w:rsidP="00046DF6">
      <w:pPr>
        <w:numPr>
          <w:ilvl w:val="0"/>
          <w:numId w:val="1"/>
        </w:numPr>
        <w:rPr>
          <w:b/>
        </w:rPr>
      </w:pPr>
      <w:r w:rsidRPr="00046DF6">
        <w:rPr>
          <w:b/>
        </w:rPr>
        <w:t>In Our Business we:</w:t>
      </w:r>
    </w:p>
    <w:p w14:paraId="39B0590A" w14:textId="77777777" w:rsidR="00046DF6" w:rsidRPr="00046DF6" w:rsidRDefault="00046DF6" w:rsidP="00046DF6">
      <w:r w:rsidRPr="00046DF6">
        <w:t>Uphold and adhere to being a “Professional Bookkeeper”.</w:t>
      </w:r>
    </w:p>
    <w:p w14:paraId="3D54B6F0" w14:textId="77777777" w:rsidR="00046DF6" w:rsidRPr="00046DF6" w:rsidRDefault="00046DF6" w:rsidP="00046DF6">
      <w:r w:rsidRPr="00046DF6">
        <w:t>Uphold and adhere to the requirement of the Institute of Certified Bookkeepers (ICB) Professional Code of Conduct.</w:t>
      </w:r>
    </w:p>
    <w:p w14:paraId="75FAFB03" w14:textId="77777777" w:rsidR="00046DF6" w:rsidRPr="00046DF6" w:rsidRDefault="00046DF6" w:rsidP="00046DF6">
      <w:r w:rsidRPr="00046DF6">
        <w:t>Uphold and adhere to the requirements of the TASA2009 Code of Conduct for Registered BAS Agents (The Code).</w:t>
      </w:r>
    </w:p>
    <w:p w14:paraId="387C9C86" w14:textId="77777777" w:rsidR="00046DF6" w:rsidRPr="00046DF6" w:rsidRDefault="00046DF6" w:rsidP="00046DF6">
      <w:r w:rsidRPr="00046DF6">
        <w:t>Uphold and promote the ethical standards of the tax profession.</w:t>
      </w:r>
    </w:p>
    <w:p w14:paraId="1F8D9307" w14:textId="77777777" w:rsidR="00046DF6" w:rsidRPr="00046DF6" w:rsidRDefault="00046DF6" w:rsidP="00046DF6">
      <w:r w:rsidRPr="00046DF6">
        <w:t>Comply with our personal and business tax and compliance obligations.</w:t>
      </w:r>
    </w:p>
    <w:p w14:paraId="154E3EEC" w14:textId="708017A6" w:rsidR="00046DF6" w:rsidRPr="00046DF6" w:rsidRDefault="00046DF6" w:rsidP="00046DF6">
      <w:pPr>
        <w:numPr>
          <w:ilvl w:val="0"/>
          <w:numId w:val="1"/>
        </w:numPr>
        <w:rPr>
          <w:b/>
        </w:rPr>
      </w:pPr>
      <w:r w:rsidRPr="00046DF6">
        <w:rPr>
          <w:b/>
        </w:rPr>
        <w:t>To Achieve This in Our Business</w:t>
      </w:r>
      <w:r w:rsidR="00015EDB">
        <w:rPr>
          <w:b/>
        </w:rPr>
        <w:t>,</w:t>
      </w:r>
      <w:r w:rsidRPr="00046DF6">
        <w:rPr>
          <w:b/>
        </w:rPr>
        <w:t xml:space="preserve"> we:</w:t>
      </w:r>
    </w:p>
    <w:p w14:paraId="75D0B33B" w14:textId="77777777" w:rsidR="00046DF6" w:rsidRPr="00046DF6" w:rsidRDefault="00046DF6" w:rsidP="00046DF6">
      <w:pPr>
        <w:numPr>
          <w:ilvl w:val="2"/>
          <w:numId w:val="1"/>
        </w:numPr>
      </w:pPr>
      <w:r w:rsidRPr="00046DF6">
        <w:t>Have a Quality Management System.</w:t>
      </w:r>
    </w:p>
    <w:p w14:paraId="6278D3EB" w14:textId="77777777" w:rsidR="00046DF6" w:rsidRPr="00046DF6" w:rsidRDefault="00046DF6" w:rsidP="00046DF6">
      <w:pPr>
        <w:numPr>
          <w:ilvl w:val="2"/>
          <w:numId w:val="1"/>
        </w:numPr>
      </w:pPr>
      <w:r w:rsidRPr="00046DF6">
        <w:t>Undertake at least 30 hours per year of Continuing Professional Education.</w:t>
      </w:r>
    </w:p>
    <w:p w14:paraId="5066D761" w14:textId="77777777" w:rsidR="00046DF6" w:rsidRPr="00046DF6" w:rsidRDefault="00046DF6" w:rsidP="00046DF6">
      <w:pPr>
        <w:numPr>
          <w:ilvl w:val="2"/>
          <w:numId w:val="1"/>
        </w:numPr>
      </w:pPr>
      <w:r w:rsidRPr="00046DF6">
        <w:t>Provide training and resources to ensure we understand and apply the current business and compliance obligations for our clients.</w:t>
      </w:r>
    </w:p>
    <w:p w14:paraId="14618B7E" w14:textId="77777777" w:rsidR="00046DF6" w:rsidRPr="00046DF6" w:rsidRDefault="00046DF6" w:rsidP="00046DF6">
      <w:pPr>
        <w:numPr>
          <w:ilvl w:val="2"/>
          <w:numId w:val="1"/>
        </w:numPr>
      </w:pPr>
      <w:r w:rsidRPr="00046DF6">
        <w:t>Provide training and resources to ensure we understand and apply the Code.</w:t>
      </w:r>
    </w:p>
    <w:p w14:paraId="7D311FC9" w14:textId="77777777" w:rsidR="00046DF6" w:rsidRPr="00046DF6" w:rsidRDefault="00046DF6" w:rsidP="00046DF6">
      <w:pPr>
        <w:numPr>
          <w:ilvl w:val="2"/>
          <w:numId w:val="1"/>
        </w:numPr>
      </w:pPr>
      <w:r w:rsidRPr="00046DF6">
        <w:t>Actively endorse, promote and require adherence to the Code.</w:t>
      </w:r>
    </w:p>
    <w:p w14:paraId="609D5901" w14:textId="77777777" w:rsidR="00046DF6" w:rsidRPr="00046DF6" w:rsidRDefault="00046DF6" w:rsidP="00046DF6">
      <w:pPr>
        <w:numPr>
          <w:ilvl w:val="2"/>
          <w:numId w:val="1"/>
        </w:numPr>
      </w:pPr>
      <w:r w:rsidRPr="00046DF6">
        <w:t>Have a culture of transparency, accountability, ethical conduct and compliance with the Code and the tax laws.</w:t>
      </w:r>
    </w:p>
    <w:p w14:paraId="0F6C664A" w14:textId="77777777" w:rsidR="00046DF6" w:rsidRPr="00046DF6" w:rsidRDefault="00046DF6" w:rsidP="00046DF6">
      <w:pPr>
        <w:numPr>
          <w:ilvl w:val="0"/>
          <w:numId w:val="1"/>
        </w:numPr>
        <w:rPr>
          <w:b/>
        </w:rPr>
      </w:pPr>
      <w:r w:rsidRPr="00046DF6">
        <w:rPr>
          <w:b/>
        </w:rPr>
        <w:t>Our Quality Management System Includes Processes for:</w:t>
      </w:r>
    </w:p>
    <w:p w14:paraId="4C9CE013" w14:textId="77777777" w:rsidR="00046DF6" w:rsidRPr="00046DF6" w:rsidRDefault="00046DF6" w:rsidP="00046DF6">
      <w:pPr>
        <w:numPr>
          <w:ilvl w:val="2"/>
          <w:numId w:val="1"/>
        </w:numPr>
      </w:pPr>
      <w:r w:rsidRPr="00046DF6">
        <w:t>Our approach to providing services.</w:t>
      </w:r>
    </w:p>
    <w:p w14:paraId="394D25C6" w14:textId="77777777" w:rsidR="00046DF6" w:rsidRPr="00046DF6" w:rsidRDefault="00046DF6" w:rsidP="00046DF6">
      <w:pPr>
        <w:numPr>
          <w:ilvl w:val="2"/>
          <w:numId w:val="1"/>
        </w:numPr>
      </w:pPr>
      <w:r w:rsidRPr="00046DF6">
        <w:t>Our approach to communication with Clients.</w:t>
      </w:r>
    </w:p>
    <w:p w14:paraId="5FAEF3D8" w14:textId="77777777" w:rsidR="00046DF6" w:rsidRPr="00046DF6" w:rsidRDefault="00046DF6" w:rsidP="00046DF6">
      <w:pPr>
        <w:numPr>
          <w:ilvl w:val="2"/>
          <w:numId w:val="1"/>
        </w:numPr>
      </w:pPr>
      <w:r w:rsidRPr="00046DF6">
        <w:t>Review of work performed.</w:t>
      </w:r>
    </w:p>
    <w:p w14:paraId="55CD9A48" w14:textId="77777777" w:rsidR="00046DF6" w:rsidRPr="00046DF6" w:rsidRDefault="00046DF6" w:rsidP="00046DF6">
      <w:pPr>
        <w:numPr>
          <w:ilvl w:val="2"/>
          <w:numId w:val="1"/>
        </w:numPr>
      </w:pPr>
      <w:r w:rsidRPr="00046DF6">
        <w:t>Supervision and control.</w:t>
      </w:r>
    </w:p>
    <w:p w14:paraId="4BA49CD0" w14:textId="77777777" w:rsidR="00046DF6" w:rsidRPr="00046DF6" w:rsidRDefault="00046DF6" w:rsidP="00046DF6">
      <w:pPr>
        <w:numPr>
          <w:ilvl w:val="2"/>
          <w:numId w:val="1"/>
        </w:numPr>
      </w:pPr>
      <w:r w:rsidRPr="00046DF6">
        <w:t>Record keeping in relation to services provided.</w:t>
      </w:r>
    </w:p>
    <w:p w14:paraId="0520BD8B" w14:textId="44391068" w:rsidR="00046DF6" w:rsidRPr="00046DF6" w:rsidRDefault="00046DF6" w:rsidP="00046DF6">
      <w:pPr>
        <w:numPr>
          <w:ilvl w:val="2"/>
          <w:numId w:val="1"/>
        </w:numPr>
      </w:pPr>
      <w:r w:rsidRPr="00046DF6">
        <w:t>Recognition and required actions in relation to amending or correcting previous work</w:t>
      </w:r>
      <w:r w:rsidR="00015EDB">
        <w:t>,</w:t>
      </w:r>
      <w:r w:rsidRPr="00046DF6">
        <w:t xml:space="preserve"> including any false or misleading statements to the ATO or other Government agency.</w:t>
      </w:r>
    </w:p>
    <w:p w14:paraId="54143923" w14:textId="77777777" w:rsidR="00046DF6" w:rsidRPr="00046DF6" w:rsidRDefault="00046DF6" w:rsidP="00046DF6">
      <w:r w:rsidRPr="00046DF6">
        <w:t>If there was ever an issue in relation to the performance of any of our team in relation to their performance including in relation to breaches of the Code:</w:t>
      </w:r>
    </w:p>
    <w:p w14:paraId="26E0E409" w14:textId="77777777" w:rsidR="00046DF6" w:rsidRPr="00046DF6" w:rsidRDefault="00046DF6" w:rsidP="00046DF6">
      <w:pPr>
        <w:numPr>
          <w:ilvl w:val="2"/>
          <w:numId w:val="1"/>
        </w:numPr>
      </w:pPr>
      <w:r w:rsidRPr="00046DF6">
        <w:t>We have systems to enable team members to report concerns.</w:t>
      </w:r>
    </w:p>
    <w:p w14:paraId="1C98EB76" w14:textId="77777777" w:rsidR="00046DF6" w:rsidRPr="00046DF6" w:rsidRDefault="00046DF6" w:rsidP="00046DF6">
      <w:pPr>
        <w:numPr>
          <w:ilvl w:val="2"/>
          <w:numId w:val="1"/>
        </w:numPr>
      </w:pPr>
      <w:r w:rsidRPr="00046DF6">
        <w:t>Our policy is to protect team members who raise any such concerns.</w:t>
      </w:r>
    </w:p>
    <w:p w14:paraId="318DDE91" w14:textId="77777777" w:rsidR="00046DF6" w:rsidRPr="00046DF6" w:rsidRDefault="00046DF6" w:rsidP="00046DF6">
      <w:pPr>
        <w:numPr>
          <w:ilvl w:val="2"/>
          <w:numId w:val="1"/>
        </w:numPr>
      </w:pPr>
      <w:r w:rsidRPr="00046DF6">
        <w:t>We have processes to manage and address any underperformance.</w:t>
      </w:r>
    </w:p>
    <w:p w14:paraId="2AA02C35" w14:textId="77777777" w:rsidR="00046DF6" w:rsidRPr="00046DF6" w:rsidRDefault="00046DF6" w:rsidP="00046DF6">
      <w:pPr>
        <w:numPr>
          <w:ilvl w:val="2"/>
          <w:numId w:val="1"/>
        </w:numPr>
      </w:pPr>
      <w:r w:rsidRPr="00046DF6">
        <w:t xml:space="preserve">Appropriate records of actual or potential breaches of the Code are maintained. </w:t>
      </w:r>
    </w:p>
    <w:p w14:paraId="1F8AF624" w14:textId="5496389E" w:rsidR="00160B33" w:rsidRDefault="00160B33" w:rsidP="00160B33">
      <w:pPr>
        <w:pStyle w:val="Title"/>
      </w:pPr>
      <w:r>
        <w:lastRenderedPageBreak/>
        <w:t xml:space="preserve">Chapter 1: </w:t>
      </w:r>
      <w:r w:rsidR="00A60D2E">
        <w:t>My Business Information</w:t>
      </w:r>
    </w:p>
    <w:p w14:paraId="5DCCA453" w14:textId="3FCFBCCE" w:rsidR="00046DF6" w:rsidRPr="00046DF6" w:rsidRDefault="00046DF6" w:rsidP="00046DF6">
      <w:pPr>
        <w:numPr>
          <w:ilvl w:val="0"/>
          <w:numId w:val="1"/>
        </w:numPr>
        <w:rPr>
          <w:b/>
        </w:rPr>
      </w:pPr>
      <w:r w:rsidRPr="00046DF6">
        <w:rPr>
          <w:b/>
        </w:rPr>
        <w:t>Our Team Members:</w:t>
      </w:r>
    </w:p>
    <w:p w14:paraId="0EC8F167" w14:textId="77777777" w:rsidR="00046DF6" w:rsidRPr="00046DF6" w:rsidRDefault="00046DF6" w:rsidP="00046DF6">
      <w:pPr>
        <w:numPr>
          <w:ilvl w:val="2"/>
          <w:numId w:val="1"/>
        </w:numPr>
      </w:pPr>
      <w:r w:rsidRPr="00046DF6">
        <w:t>Are supervised and reviewed as necessary to ensure quality of provision of services.</w:t>
      </w:r>
    </w:p>
    <w:p w14:paraId="4DE1A973" w14:textId="77777777" w:rsidR="00046DF6" w:rsidRPr="00046DF6" w:rsidRDefault="00046DF6" w:rsidP="00046DF6">
      <w:pPr>
        <w:numPr>
          <w:ilvl w:val="2"/>
          <w:numId w:val="1"/>
        </w:numPr>
      </w:pPr>
      <w:r w:rsidRPr="00046DF6">
        <w:t>Are trained and enabled to be up to date with necessary skills and knowledge.</w:t>
      </w:r>
    </w:p>
    <w:p w14:paraId="652E80FC" w14:textId="77777777" w:rsidR="00046DF6" w:rsidRPr="00046DF6" w:rsidRDefault="00046DF6" w:rsidP="00046DF6">
      <w:pPr>
        <w:numPr>
          <w:ilvl w:val="2"/>
          <w:numId w:val="1"/>
        </w:numPr>
      </w:pPr>
      <w:r w:rsidRPr="00046DF6">
        <w:t>We ensure that any team member, person or entity providing services to you on our behalf has not been disqualified by the Tax Practitioners Board.</w:t>
      </w:r>
    </w:p>
    <w:p w14:paraId="44172614" w14:textId="77777777" w:rsidR="00046DF6" w:rsidRPr="00046DF6" w:rsidRDefault="00046DF6" w:rsidP="00046DF6">
      <w:pPr>
        <w:numPr>
          <w:ilvl w:val="2"/>
          <w:numId w:val="1"/>
        </w:numPr>
      </w:pPr>
      <w:r w:rsidRPr="00046DF6">
        <w:t>We have conducted police checks as required as an element of ensuring the team meet the requirements of being a fit and proper person.</w:t>
      </w:r>
    </w:p>
    <w:p w14:paraId="471CA1A3" w14:textId="77777777" w:rsidR="00046DF6" w:rsidRPr="00046DF6" w:rsidRDefault="00046DF6" w:rsidP="00046DF6">
      <w:pPr>
        <w:numPr>
          <w:ilvl w:val="2"/>
          <w:numId w:val="1"/>
        </w:numPr>
      </w:pPr>
      <w:r w:rsidRPr="00046DF6">
        <w:t>Are remunerated in accordance with consideration of their skill, experience and adherence to the Code.</w:t>
      </w:r>
    </w:p>
    <w:p w14:paraId="3071B1EC" w14:textId="77777777" w:rsidR="00046DF6" w:rsidRPr="00046DF6" w:rsidRDefault="00046DF6" w:rsidP="00046DF6">
      <w:r w:rsidRPr="00046DF6">
        <w:t>We specifically note that in accordance with the requirements of the Code we uphold the principles of Honesty &amp; Integrity, Independence, Confidentiality and Competence.  We take reasonable care in ascertaining a client’s state of affairs and in ensuring that taxation laws are applied correctly to your circumstances in relation to the statements we are making on your behalf or the advice we are providing to you.  We will advise you of your rights and obligations under relevant taxation laws.</w:t>
      </w:r>
    </w:p>
    <w:p w14:paraId="14C37E0F" w14:textId="129874FC" w:rsidR="00046DF6" w:rsidRPr="00046DF6" w:rsidRDefault="00046DF6" w:rsidP="00046DF6">
      <w:r w:rsidRPr="00046DF6">
        <w:t>We also advise you of any matter that could significantly influence your decision in relation to our engagement for provision of services.</w:t>
      </w:r>
    </w:p>
    <w:p w14:paraId="2AC7B854" w14:textId="77777777" w:rsidR="00046DF6" w:rsidRPr="00046DF6" w:rsidRDefault="00046DF6" w:rsidP="00046DF6"/>
    <w:p w14:paraId="4AF72ECE" w14:textId="77777777" w:rsidR="00046DF6" w:rsidRDefault="00046DF6" w:rsidP="00046DF6">
      <w:r w:rsidRPr="00046DF6">
        <w:t>Please also refer to our Disclosure statement and Engagement Letter.</w:t>
      </w:r>
    </w:p>
    <w:p w14:paraId="468D6CED" w14:textId="77777777" w:rsidR="00D62998" w:rsidRPr="00046DF6" w:rsidRDefault="00D62998" w:rsidP="00046DF6"/>
    <w:p w14:paraId="07CB68D6" w14:textId="79F60516" w:rsidR="00D62998" w:rsidRDefault="00D62998">
      <w:pPr>
        <w:keepLines w:val="0"/>
      </w:pPr>
      <w:r>
        <w:br w:type="page"/>
      </w:r>
    </w:p>
    <w:p w14:paraId="6E2E1241" w14:textId="318F90DA" w:rsidR="00046DF6" w:rsidRPr="00046DF6" w:rsidRDefault="00BF32F7" w:rsidP="00D62998">
      <w:pPr>
        <w:pStyle w:val="Title"/>
      </w:pPr>
      <w:r>
        <w:lastRenderedPageBreak/>
        <w:t>Chapter 1</w:t>
      </w:r>
      <w:r w:rsidR="00A60D2E">
        <w:t>: My Business Information</w:t>
      </w:r>
    </w:p>
    <w:p w14:paraId="0DA2B02F" w14:textId="379AF123" w:rsidR="00046DF6" w:rsidRDefault="00D62998" w:rsidP="00BF32F7">
      <w:pPr>
        <w:pStyle w:val="Heading2"/>
      </w:pPr>
      <w:bookmarkStart w:id="6" w:name="_Toc196212015"/>
      <w:r>
        <w:t>TPB Information Sheet: Fact Sheet for Clients</w:t>
      </w:r>
      <w:bookmarkEnd w:id="6"/>
    </w:p>
    <w:p w14:paraId="07C76DC0" w14:textId="1F054618" w:rsidR="00E32A6D" w:rsidRPr="00E32A6D" w:rsidRDefault="00E32A6D" w:rsidP="00E32A6D">
      <w:pPr>
        <w:rPr>
          <w:b/>
          <w:bCs/>
        </w:rPr>
      </w:pPr>
      <w:r w:rsidRPr="00E32A6D">
        <w:rPr>
          <w:b/>
          <w:bCs/>
          <w:highlight w:val="cyan"/>
        </w:rPr>
        <w:t xml:space="preserve">TPB Resource Link: </w:t>
      </w:r>
      <w:hyperlink r:id="rId27" w:history="1">
        <w:r w:rsidRPr="00E32A6D">
          <w:rPr>
            <w:rStyle w:val="Hyperlink"/>
            <w:b/>
            <w:bCs/>
            <w:highlight w:val="cyan"/>
          </w:rPr>
          <w:t>Information for clients factsheet</w:t>
        </w:r>
      </w:hyperlink>
    </w:p>
    <w:p w14:paraId="0CCD92CC" w14:textId="45855CB3" w:rsidR="00D62998" w:rsidRPr="00D62998" w:rsidRDefault="00D62998" w:rsidP="00D62998">
      <w:r w:rsidRPr="00B2200D">
        <w:rPr>
          <w:noProof/>
        </w:rPr>
        <w:drawing>
          <wp:inline distT="0" distB="0" distL="0" distR="0" wp14:anchorId="28420889" wp14:editId="70FAA00A">
            <wp:extent cx="5267325" cy="7590128"/>
            <wp:effectExtent l="0" t="0" r="0" b="0"/>
            <wp:docPr id="373001649" name="Picture 1" descr="A page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001649" name="Picture 1" descr="A page of a document&#10;&#10;AI-generated content may be incorrect."/>
                    <pic:cNvPicPr/>
                  </pic:nvPicPr>
                  <pic:blipFill>
                    <a:blip r:embed="rId28"/>
                    <a:stretch>
                      <a:fillRect/>
                    </a:stretch>
                  </pic:blipFill>
                  <pic:spPr>
                    <a:xfrm>
                      <a:off x="0" y="0"/>
                      <a:ext cx="5270694" cy="7594983"/>
                    </a:xfrm>
                    <a:prstGeom prst="rect">
                      <a:avLst/>
                    </a:prstGeom>
                  </pic:spPr>
                </pic:pic>
              </a:graphicData>
            </a:graphic>
          </wp:inline>
        </w:drawing>
      </w:r>
    </w:p>
    <w:p w14:paraId="7B395111" w14:textId="77777777" w:rsidR="00D62998" w:rsidRDefault="00D62998" w:rsidP="00D62998"/>
    <w:p w14:paraId="30D141E8" w14:textId="1FB51193" w:rsidR="00D62998" w:rsidRPr="00D62998" w:rsidRDefault="00D62998" w:rsidP="00D62998">
      <w:r w:rsidRPr="00A26DFE">
        <w:rPr>
          <w:noProof/>
        </w:rPr>
        <w:lastRenderedPageBreak/>
        <w:drawing>
          <wp:inline distT="0" distB="0" distL="0" distR="0" wp14:anchorId="006FF00D" wp14:editId="6158C650">
            <wp:extent cx="5657850" cy="8191500"/>
            <wp:effectExtent l="0" t="0" r="0" b="0"/>
            <wp:docPr id="1217728657"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28657" name="Picture 1" descr="A close-up of a document&#10;&#10;AI-generated content may be incorrect."/>
                    <pic:cNvPicPr/>
                  </pic:nvPicPr>
                  <pic:blipFill>
                    <a:blip r:embed="rId29"/>
                    <a:stretch>
                      <a:fillRect/>
                    </a:stretch>
                  </pic:blipFill>
                  <pic:spPr>
                    <a:xfrm>
                      <a:off x="0" y="0"/>
                      <a:ext cx="5657850" cy="8191500"/>
                    </a:xfrm>
                    <a:prstGeom prst="rect">
                      <a:avLst/>
                    </a:prstGeom>
                  </pic:spPr>
                </pic:pic>
              </a:graphicData>
            </a:graphic>
          </wp:inline>
        </w:drawing>
      </w:r>
    </w:p>
    <w:p w14:paraId="5044EFEE" w14:textId="62B2B7F6" w:rsidR="00D62998" w:rsidRDefault="00D62998">
      <w:pPr>
        <w:keepLines w:val="0"/>
      </w:pPr>
      <w:r>
        <w:br w:type="page"/>
      </w:r>
    </w:p>
    <w:p w14:paraId="5F4B70F2" w14:textId="77777777" w:rsidR="00B45410" w:rsidRDefault="00B45410" w:rsidP="008F4C7C">
      <w:pPr>
        <w:pStyle w:val="Title"/>
      </w:pPr>
      <w:r>
        <w:lastRenderedPageBreak/>
        <w:t>Chapter 1: My Business Information</w:t>
      </w:r>
    </w:p>
    <w:p w14:paraId="28A33FF8" w14:textId="5E069EFD" w:rsidR="00AC0F7A" w:rsidRDefault="00AC0F7A" w:rsidP="00AC0F7A">
      <w:pPr>
        <w:pStyle w:val="Heading1"/>
      </w:pPr>
      <w:r>
        <w:t>To Be a Professional Bookkeeper</w:t>
      </w:r>
    </w:p>
    <w:p w14:paraId="1C7FC76A" w14:textId="77777777" w:rsidR="00624C63" w:rsidRPr="008F4C7C" w:rsidRDefault="00624C63" w:rsidP="00AC0F7A">
      <w:pPr>
        <w:rPr>
          <w:b/>
          <w:bCs/>
        </w:rPr>
      </w:pPr>
      <w:r w:rsidRPr="008F4C7C">
        <w:rPr>
          <w:b/>
          <w:bCs/>
        </w:rPr>
        <w:t>Understanding</w:t>
      </w:r>
    </w:p>
    <w:p w14:paraId="183C5F27" w14:textId="7242DF88" w:rsidR="00624C63" w:rsidRDefault="00624C63" w:rsidP="008F4C7C">
      <w:pPr>
        <w:pStyle w:val="ListParagraph"/>
        <w:numPr>
          <w:ilvl w:val="0"/>
          <w:numId w:val="18"/>
        </w:numPr>
      </w:pPr>
      <w:r w:rsidRPr="00624C63">
        <w:t>An understanding of what “Professional Bookkeeping” is in Australia today.</w:t>
      </w:r>
    </w:p>
    <w:p w14:paraId="72FF4CBB" w14:textId="522D2843" w:rsidR="00AC0F7A" w:rsidRDefault="00624C63" w:rsidP="00624C63">
      <w:pPr>
        <w:pStyle w:val="ListParagraph"/>
        <w:numPr>
          <w:ilvl w:val="0"/>
          <w:numId w:val="18"/>
        </w:numPr>
      </w:pPr>
      <w:r w:rsidRPr="00624C63">
        <w:t>An understanding of what the respective business expects</w:t>
      </w:r>
      <w:r w:rsidR="00C619BD">
        <w:t xml:space="preserve">. </w:t>
      </w:r>
    </w:p>
    <w:p w14:paraId="723F5C81" w14:textId="77777777" w:rsidR="00C619BD" w:rsidRPr="008F4C7C" w:rsidRDefault="00C619BD" w:rsidP="00C619BD">
      <w:pPr>
        <w:rPr>
          <w:b/>
          <w:bCs/>
        </w:rPr>
      </w:pPr>
      <w:r w:rsidRPr="008F4C7C">
        <w:rPr>
          <w:b/>
          <w:bCs/>
        </w:rPr>
        <w:t xml:space="preserve">Qualified </w:t>
      </w:r>
    </w:p>
    <w:p w14:paraId="0D91E2DE" w14:textId="034FAB6B" w:rsidR="00C619BD" w:rsidRDefault="00C619BD" w:rsidP="00C619BD">
      <w:pPr>
        <w:pStyle w:val="ListParagraph"/>
        <w:numPr>
          <w:ilvl w:val="0"/>
          <w:numId w:val="19"/>
        </w:numPr>
      </w:pPr>
      <w:r w:rsidRPr="00C619BD">
        <w:t>Obtained the required minimum formal qualifications as specified by Government and the professional associations</w:t>
      </w:r>
      <w:r>
        <w:t xml:space="preserve">. </w:t>
      </w:r>
    </w:p>
    <w:p w14:paraId="5B51CFC4" w14:textId="77777777" w:rsidR="0033264F" w:rsidRPr="008F4C7C" w:rsidRDefault="0033264F" w:rsidP="0033264F">
      <w:pPr>
        <w:rPr>
          <w:b/>
          <w:bCs/>
        </w:rPr>
      </w:pPr>
      <w:r w:rsidRPr="008F4C7C">
        <w:rPr>
          <w:b/>
          <w:bCs/>
        </w:rPr>
        <w:t xml:space="preserve">Experienced </w:t>
      </w:r>
    </w:p>
    <w:p w14:paraId="726C4C32" w14:textId="398DFA1B" w:rsidR="0033264F" w:rsidRDefault="0033264F" w:rsidP="0033264F">
      <w:pPr>
        <w:pStyle w:val="ListParagraph"/>
        <w:numPr>
          <w:ilvl w:val="0"/>
          <w:numId w:val="19"/>
        </w:numPr>
      </w:pPr>
      <w:r w:rsidRPr="0033264F">
        <w:t>An independent verification of the quality and quantity of experience held</w:t>
      </w:r>
      <w:r>
        <w:t xml:space="preserve">. </w:t>
      </w:r>
    </w:p>
    <w:p w14:paraId="4D76F794" w14:textId="77777777" w:rsidR="0033264F" w:rsidRPr="008F4C7C" w:rsidRDefault="0033264F" w:rsidP="0033264F">
      <w:pPr>
        <w:rPr>
          <w:b/>
          <w:bCs/>
        </w:rPr>
      </w:pPr>
      <w:r w:rsidRPr="008F4C7C">
        <w:rPr>
          <w:b/>
          <w:bCs/>
        </w:rPr>
        <w:t xml:space="preserve">Commitment to professional development  </w:t>
      </w:r>
    </w:p>
    <w:p w14:paraId="5BD8757A" w14:textId="18647543" w:rsidR="00D77CB0" w:rsidRDefault="0033264F" w:rsidP="00D77CB0">
      <w:pPr>
        <w:pStyle w:val="ListParagraph"/>
        <w:numPr>
          <w:ilvl w:val="0"/>
          <w:numId w:val="19"/>
        </w:numPr>
      </w:pPr>
      <w:r w:rsidRPr="0033264F">
        <w:t>A commitment to education, learning and development of skills via continuing professional development</w:t>
      </w:r>
      <w:r w:rsidR="00D77CB0">
        <w:t xml:space="preserve">. </w:t>
      </w:r>
    </w:p>
    <w:p w14:paraId="27AF401F" w14:textId="77777777" w:rsidR="00D77CB0" w:rsidRPr="008F4C7C" w:rsidRDefault="00D77CB0" w:rsidP="00D77CB0">
      <w:pPr>
        <w:rPr>
          <w:b/>
          <w:bCs/>
        </w:rPr>
      </w:pPr>
      <w:r w:rsidRPr="008F4C7C">
        <w:rPr>
          <w:b/>
          <w:bCs/>
        </w:rPr>
        <w:t xml:space="preserve">Resourced </w:t>
      </w:r>
    </w:p>
    <w:p w14:paraId="434106B8" w14:textId="77777777" w:rsidR="00D77CB0" w:rsidRDefault="00D77CB0" w:rsidP="008F4C7C">
      <w:pPr>
        <w:pStyle w:val="ListParagraph"/>
        <w:numPr>
          <w:ilvl w:val="0"/>
          <w:numId w:val="19"/>
        </w:numPr>
      </w:pPr>
      <w:r w:rsidRPr="00D77CB0">
        <w:t xml:space="preserve">Access to current information and assistance. </w:t>
      </w:r>
    </w:p>
    <w:p w14:paraId="3631BA02" w14:textId="28B20E28" w:rsidR="00D77CB0" w:rsidRDefault="00D77CB0" w:rsidP="008F4C7C">
      <w:pPr>
        <w:pStyle w:val="ListParagraph"/>
        <w:numPr>
          <w:ilvl w:val="0"/>
          <w:numId w:val="19"/>
        </w:numPr>
      </w:pPr>
      <w:r w:rsidRPr="00D77CB0">
        <w:t xml:space="preserve">Capacity to professionally provide service to business. </w:t>
      </w:r>
    </w:p>
    <w:p w14:paraId="324DD599" w14:textId="373CE534" w:rsidR="00D77CB0" w:rsidRDefault="00D77CB0" w:rsidP="00D77CB0">
      <w:pPr>
        <w:pStyle w:val="ListParagraph"/>
        <w:numPr>
          <w:ilvl w:val="0"/>
          <w:numId w:val="19"/>
        </w:numPr>
      </w:pPr>
      <w:r w:rsidRPr="00D77CB0">
        <w:t>Software understanding and techniques.</w:t>
      </w:r>
    </w:p>
    <w:p w14:paraId="5D2315CF" w14:textId="77777777" w:rsidR="000F78B5" w:rsidRPr="008F4C7C" w:rsidRDefault="000F78B5" w:rsidP="008F4C7C">
      <w:pPr>
        <w:rPr>
          <w:b/>
          <w:bCs/>
        </w:rPr>
      </w:pPr>
      <w:r w:rsidRPr="008F4C7C">
        <w:rPr>
          <w:b/>
          <w:bCs/>
        </w:rPr>
        <w:t xml:space="preserve">Communicative </w:t>
      </w:r>
    </w:p>
    <w:p w14:paraId="779B7C0E" w14:textId="77777777" w:rsidR="000F78B5" w:rsidRDefault="000F78B5" w:rsidP="008F4C7C">
      <w:pPr>
        <w:pStyle w:val="ListParagraph"/>
        <w:numPr>
          <w:ilvl w:val="0"/>
          <w:numId w:val="19"/>
        </w:numPr>
      </w:pPr>
      <w:r w:rsidRPr="000F78B5">
        <w:t xml:space="preserve">With your team. </w:t>
      </w:r>
    </w:p>
    <w:p w14:paraId="0C44D0A2" w14:textId="4A88A7D5" w:rsidR="000F78B5" w:rsidRDefault="000F78B5" w:rsidP="000F78B5">
      <w:pPr>
        <w:pStyle w:val="ListParagraph"/>
        <w:numPr>
          <w:ilvl w:val="0"/>
          <w:numId w:val="19"/>
        </w:numPr>
      </w:pPr>
      <w:r w:rsidRPr="000F78B5">
        <w:t>With the business.</w:t>
      </w:r>
    </w:p>
    <w:p w14:paraId="34F0D0B1" w14:textId="77777777" w:rsidR="002D7FA2" w:rsidRPr="008F4C7C" w:rsidRDefault="002D7FA2" w:rsidP="008F4C7C">
      <w:pPr>
        <w:rPr>
          <w:b/>
          <w:bCs/>
        </w:rPr>
      </w:pPr>
      <w:r w:rsidRPr="008F4C7C">
        <w:rPr>
          <w:b/>
          <w:bCs/>
        </w:rPr>
        <w:t>Insured/Protected</w:t>
      </w:r>
    </w:p>
    <w:p w14:paraId="1A93A2C0" w14:textId="770F5280" w:rsidR="002D7FA2" w:rsidRDefault="002D7FA2" w:rsidP="008F4C7C">
      <w:pPr>
        <w:pStyle w:val="ListParagraph"/>
        <w:numPr>
          <w:ilvl w:val="0"/>
          <w:numId w:val="19"/>
        </w:numPr>
      </w:pPr>
      <w:r w:rsidRPr="002D7FA2">
        <w:t xml:space="preserve">Appropriate Professional Indemnity Insurance is required in addition to other business insurances that should be in place. </w:t>
      </w:r>
    </w:p>
    <w:p w14:paraId="355A5AF5" w14:textId="4535EA2F" w:rsidR="002D7FA2" w:rsidRDefault="002D7FA2" w:rsidP="008F4C7C">
      <w:pPr>
        <w:pStyle w:val="ListParagraph"/>
        <w:numPr>
          <w:ilvl w:val="0"/>
          <w:numId w:val="19"/>
        </w:numPr>
      </w:pPr>
      <w:r w:rsidRPr="002D7FA2">
        <w:t xml:space="preserve">Required to protect the consumer in the event of an issue. </w:t>
      </w:r>
    </w:p>
    <w:p w14:paraId="5CEE6119" w14:textId="38D815FD" w:rsidR="002D7FA2" w:rsidRDefault="004279E3" w:rsidP="008F4C7C">
      <w:pPr>
        <w:pStyle w:val="ListParagraph"/>
        <w:numPr>
          <w:ilvl w:val="0"/>
          <w:numId w:val="19"/>
        </w:numPr>
      </w:pPr>
      <w:r>
        <w:t>Cybersecurity</w:t>
      </w:r>
      <w:r w:rsidR="002D7FA2" w:rsidRPr="002D7FA2">
        <w:t xml:space="preserve"> processes in place</w:t>
      </w:r>
      <w:r w:rsidR="002D7FA2">
        <w:t>.</w:t>
      </w:r>
    </w:p>
    <w:p w14:paraId="6DE301E1" w14:textId="77777777" w:rsidR="00431698" w:rsidRPr="008F4C7C" w:rsidRDefault="00431698" w:rsidP="008F4C7C">
      <w:pPr>
        <w:rPr>
          <w:b/>
          <w:bCs/>
        </w:rPr>
      </w:pPr>
      <w:r w:rsidRPr="008F4C7C">
        <w:rPr>
          <w:b/>
          <w:bCs/>
        </w:rPr>
        <w:t xml:space="preserve">Endorsed </w:t>
      </w:r>
    </w:p>
    <w:p w14:paraId="3E30A64A" w14:textId="55E92F7D" w:rsidR="00431698" w:rsidRDefault="00431698" w:rsidP="008F4C7C">
      <w:pPr>
        <w:pStyle w:val="ListParagraph"/>
        <w:numPr>
          <w:ilvl w:val="0"/>
          <w:numId w:val="19"/>
        </w:numPr>
      </w:pPr>
      <w:r w:rsidRPr="00431698">
        <w:t>A member of a professional body, committed to the requirements of the respective professional codes of conduct as an adherent to that membership</w:t>
      </w:r>
      <w:r w:rsidR="004279E3">
        <w:t>,</w:t>
      </w:r>
      <w:r w:rsidRPr="00431698">
        <w:t xml:space="preserve"> including:  </w:t>
      </w:r>
    </w:p>
    <w:p w14:paraId="26B6208E" w14:textId="77777777" w:rsidR="00431698" w:rsidRDefault="00431698" w:rsidP="008F4C7C">
      <w:pPr>
        <w:pStyle w:val="ListParagraph"/>
        <w:numPr>
          <w:ilvl w:val="1"/>
          <w:numId w:val="19"/>
        </w:numPr>
      </w:pPr>
      <w:r w:rsidRPr="00431698">
        <w:t xml:space="preserve">Acts with honesty and integrity. </w:t>
      </w:r>
    </w:p>
    <w:p w14:paraId="0687F351" w14:textId="25436CEA" w:rsidR="002D7FA2" w:rsidRDefault="00431698" w:rsidP="00431698">
      <w:pPr>
        <w:pStyle w:val="ListParagraph"/>
        <w:numPr>
          <w:ilvl w:val="1"/>
          <w:numId w:val="19"/>
        </w:numPr>
      </w:pPr>
      <w:r w:rsidRPr="00431698">
        <w:t>Acts in the best interest of their clients or employers.</w:t>
      </w:r>
    </w:p>
    <w:p w14:paraId="40D55F98" w14:textId="191D11E5" w:rsidR="00431698" w:rsidRPr="008F4C7C" w:rsidRDefault="004279E3" w:rsidP="008F4C7C">
      <w:pPr>
        <w:rPr>
          <w:b/>
          <w:bCs/>
        </w:rPr>
      </w:pPr>
      <w:r w:rsidRPr="008F4C7C">
        <w:rPr>
          <w:b/>
          <w:bCs/>
        </w:rPr>
        <w:t>A professional bookkeeper in practice will be a Registered BAS Agent</w:t>
      </w:r>
      <w:r>
        <w:rPr>
          <w:b/>
          <w:bCs/>
        </w:rPr>
        <w:t>.</w:t>
      </w:r>
    </w:p>
    <w:p w14:paraId="2C9A7251" w14:textId="77777777" w:rsidR="002D7FA2" w:rsidRDefault="002D7FA2">
      <w:pPr>
        <w:keepLines w:val="0"/>
      </w:pPr>
    </w:p>
    <w:p w14:paraId="4E419991" w14:textId="77777777" w:rsidR="000F78B5" w:rsidRDefault="000F78B5">
      <w:pPr>
        <w:keepLines w:val="0"/>
      </w:pPr>
    </w:p>
    <w:p w14:paraId="212F66D5" w14:textId="77777777" w:rsidR="000F78B5" w:rsidRDefault="000F78B5">
      <w:pPr>
        <w:keepLines w:val="0"/>
      </w:pPr>
    </w:p>
    <w:p w14:paraId="7D483786" w14:textId="0FA8F69F" w:rsidR="00D62998" w:rsidRPr="00D62998" w:rsidRDefault="00BF32F7" w:rsidP="00D62998">
      <w:pPr>
        <w:pStyle w:val="Title"/>
      </w:pPr>
      <w:r>
        <w:lastRenderedPageBreak/>
        <w:t xml:space="preserve">Chapter 1: </w:t>
      </w:r>
      <w:r w:rsidR="00A60D2E">
        <w:t>My Business Information</w:t>
      </w:r>
    </w:p>
    <w:p w14:paraId="1510EE8A" w14:textId="5E823766" w:rsidR="00D62998" w:rsidRDefault="00D62998" w:rsidP="00BF32F7">
      <w:pPr>
        <w:pStyle w:val="Heading2"/>
      </w:pPr>
      <w:bookmarkStart w:id="7" w:name="_Toc196212016"/>
      <w:r>
        <w:t>Client Engagement Letter</w:t>
      </w:r>
      <w:bookmarkEnd w:id="7"/>
    </w:p>
    <w:p w14:paraId="069E3DC9" w14:textId="77777777" w:rsidR="00D62998" w:rsidRPr="00E32A6D" w:rsidRDefault="00D62998" w:rsidP="00D62998">
      <w:pPr>
        <w:rPr>
          <w:b/>
          <w:bCs/>
        </w:rPr>
      </w:pPr>
      <w:r w:rsidRPr="00E32A6D">
        <w:rPr>
          <w:b/>
          <w:bCs/>
          <w:highlight w:val="cyan"/>
        </w:rPr>
        <w:t xml:space="preserve">ICB Resource Link: </w:t>
      </w:r>
      <w:hyperlink r:id="rId30" w:history="1">
        <w:r w:rsidRPr="00E32A6D">
          <w:rPr>
            <w:rStyle w:val="Hyperlink"/>
            <w:b/>
            <w:bCs/>
            <w:highlight w:val="cyan"/>
          </w:rPr>
          <w:t>Client Engagement Letter</w:t>
        </w:r>
      </w:hyperlink>
    </w:p>
    <w:p w14:paraId="54DEA6DB" w14:textId="7FB50AED" w:rsidR="00D62998" w:rsidRPr="00D62998" w:rsidRDefault="00D62998" w:rsidP="00D62998"/>
    <w:p w14:paraId="62D3DB46" w14:textId="77777777" w:rsidR="00D62998" w:rsidRPr="00D62998" w:rsidRDefault="00D62998" w:rsidP="00D62998">
      <w:pPr>
        <w:rPr>
          <w:b/>
          <w:bCs/>
        </w:rPr>
      </w:pPr>
      <w:r w:rsidRPr="00D62998">
        <w:rPr>
          <w:b/>
          <w:bCs/>
          <w:noProof/>
        </w:rPr>
        <mc:AlternateContent>
          <mc:Choice Requires="wps">
            <w:drawing>
              <wp:anchor distT="45720" distB="45720" distL="114300" distR="114300" simplePos="0" relativeHeight="251658240" behindDoc="0" locked="0" layoutInCell="1" allowOverlap="1" wp14:anchorId="5A3FA5F0" wp14:editId="56CDD475">
                <wp:simplePos x="0" y="0"/>
                <wp:positionH relativeFrom="margin">
                  <wp:align>right</wp:align>
                </wp:positionH>
                <wp:positionV relativeFrom="line">
                  <wp:posOffset>107950</wp:posOffset>
                </wp:positionV>
                <wp:extent cx="3333600" cy="1404620"/>
                <wp:effectExtent l="0" t="0" r="19685" b="20320"/>
                <wp:wrapNone/>
                <wp:docPr id="1257212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600" cy="1404620"/>
                        </a:xfrm>
                        <a:prstGeom prst="rect">
                          <a:avLst/>
                        </a:prstGeom>
                        <a:solidFill>
                          <a:schemeClr val="accent4">
                            <a:lumMod val="20000"/>
                            <a:lumOff val="80000"/>
                          </a:schemeClr>
                        </a:solidFill>
                        <a:ln w="19050">
                          <a:solidFill>
                            <a:schemeClr val="accent2"/>
                          </a:solidFill>
                          <a:prstDash val="dash"/>
                          <a:miter lim="800000"/>
                          <a:headEnd/>
                          <a:tailEnd/>
                        </a:ln>
                      </wps:spPr>
                      <wps:txbx>
                        <w:txbxContent>
                          <w:p w14:paraId="3B2D71C1" w14:textId="77777777" w:rsidR="00D62998" w:rsidRPr="00DF1AE1" w:rsidRDefault="00D62998" w:rsidP="00D62998">
                            <w:pPr>
                              <w:rPr>
                                <w:b/>
                                <w:bCs/>
                                <w:i/>
                                <w:iCs/>
                                <w:u w:val="single"/>
                              </w:rPr>
                            </w:pPr>
                            <w:r w:rsidRPr="00DF1AE1">
                              <w:rPr>
                                <w:b/>
                                <w:bCs/>
                                <w:i/>
                                <w:iCs/>
                                <w:u w:val="single"/>
                              </w:rPr>
                              <w:t>Client Engagement Letter Template (sole trader)</w:t>
                            </w:r>
                          </w:p>
                          <w:p w14:paraId="5971C6AA" w14:textId="77777777" w:rsidR="00D62998" w:rsidRPr="009752F2" w:rsidRDefault="00D62998" w:rsidP="00D62998">
                            <w:pPr>
                              <w:rPr>
                                <w:b/>
                                <w:bCs/>
                              </w:rPr>
                            </w:pPr>
                            <w:r w:rsidRPr="009752F2">
                              <w:rPr>
                                <w:b/>
                                <w:bCs/>
                              </w:rPr>
                              <w:t>Edit, customise, and add information as relevant to your business and clients.</w:t>
                            </w:r>
                          </w:p>
                          <w:p w14:paraId="7CDF4185" w14:textId="77777777" w:rsidR="00D62998" w:rsidRPr="009752F2" w:rsidRDefault="00D62998" w:rsidP="00D62998">
                            <w:pPr>
                              <w:rPr>
                                <w:b/>
                                <w:bCs/>
                                <w:color w:val="C03040" w:themeColor="accent2"/>
                              </w:rPr>
                            </w:pPr>
                            <w:r w:rsidRPr="009752F2">
                              <w:rPr>
                                <w:b/>
                                <w:bCs/>
                                <w:color w:val="C03040" w:themeColor="accent2"/>
                              </w:rPr>
                              <w:t>Delete this box before finalising the template</w:t>
                            </w:r>
                          </w:p>
                          <w:p w14:paraId="1BE17C63" w14:textId="77777777" w:rsidR="00D62998" w:rsidRPr="00BF3BE5" w:rsidRDefault="00D62998" w:rsidP="00D62998">
                            <w:r w:rsidRPr="00BF3BE5">
                              <w:t>Particular items to take care of:</w:t>
                            </w:r>
                          </w:p>
                          <w:p w14:paraId="346D9930" w14:textId="77777777" w:rsidR="00D62998" w:rsidRPr="00BF3BE5" w:rsidRDefault="00D62998" w:rsidP="00D62998">
                            <w:pPr>
                              <w:pStyle w:val="ListBullet"/>
                              <w:numPr>
                                <w:ilvl w:val="2"/>
                                <w:numId w:val="1"/>
                              </w:numPr>
                            </w:pPr>
                            <w:r w:rsidRPr="00BF3BE5">
                              <w:t>Remote vs onsite work.</w:t>
                            </w:r>
                          </w:p>
                          <w:p w14:paraId="6B9A9B41" w14:textId="77777777" w:rsidR="00D62998" w:rsidRPr="00BF3BE5" w:rsidRDefault="00D62998" w:rsidP="00D62998">
                            <w:pPr>
                              <w:pStyle w:val="ListBullet"/>
                              <w:numPr>
                                <w:ilvl w:val="2"/>
                                <w:numId w:val="1"/>
                              </w:numPr>
                            </w:pPr>
                            <w:r w:rsidRPr="00BF3BE5">
                              <w:t>How paperwork is handled – by post, Dropbox, Invitbox, etc.</w:t>
                            </w:r>
                          </w:p>
                          <w:p w14:paraId="2542FE22" w14:textId="77777777" w:rsidR="00D62998" w:rsidRPr="00BF3BE5" w:rsidRDefault="00D62998" w:rsidP="00D62998">
                            <w:pPr>
                              <w:pStyle w:val="ListBullet"/>
                              <w:numPr>
                                <w:ilvl w:val="2"/>
                                <w:numId w:val="1"/>
                              </w:numPr>
                            </w:pPr>
                            <w:r w:rsidRPr="00BF3BE5">
                              <w:t>Include brand and version of accounting software in use.</w:t>
                            </w:r>
                          </w:p>
                          <w:p w14:paraId="161C1906" w14:textId="77777777" w:rsidR="00D62998" w:rsidRPr="00BF3BE5" w:rsidRDefault="00D62998" w:rsidP="00D62998">
                            <w:pPr>
                              <w:pStyle w:val="ListBullet"/>
                              <w:numPr>
                                <w:ilvl w:val="2"/>
                                <w:numId w:val="1"/>
                              </w:numPr>
                            </w:pPr>
                            <w:r w:rsidRPr="00BF3BE5">
                              <w:t>Utilisation of other workers by you, including overseas outsourced workers.</w:t>
                            </w:r>
                          </w:p>
                          <w:p w14:paraId="4EF8B746" w14:textId="77777777" w:rsidR="00D62998" w:rsidRPr="00BF3BE5" w:rsidRDefault="00D62998" w:rsidP="00D62998">
                            <w:pPr>
                              <w:pStyle w:val="ListBullet"/>
                              <w:numPr>
                                <w:ilvl w:val="2"/>
                                <w:numId w:val="1"/>
                              </w:numPr>
                            </w:pPr>
                            <w:r w:rsidRPr="00BF3BE5">
                              <w:t>Frequency of invoicing.</w:t>
                            </w:r>
                          </w:p>
                          <w:p w14:paraId="369BC5D5" w14:textId="77777777" w:rsidR="00D62998" w:rsidRPr="00BF3BE5" w:rsidRDefault="00D62998" w:rsidP="00D62998">
                            <w:pPr>
                              <w:pStyle w:val="ListBullet"/>
                              <w:numPr>
                                <w:ilvl w:val="2"/>
                                <w:numId w:val="1"/>
                              </w:numPr>
                            </w:pPr>
                            <w:r w:rsidRPr="00BF3BE5">
                              <w:t>Different fees for different services, e.g., training, lodgement, travel, preparation of management reports, etc.</w:t>
                            </w:r>
                          </w:p>
                          <w:p w14:paraId="11014836" w14:textId="77777777" w:rsidR="00D62998" w:rsidRPr="00BF3BE5" w:rsidRDefault="00D62998" w:rsidP="00D62998">
                            <w:pPr>
                              <w:pStyle w:val="ListBullet"/>
                              <w:numPr>
                                <w:ilvl w:val="2"/>
                                <w:numId w:val="1"/>
                              </w:numPr>
                            </w:pPr>
                            <w:r w:rsidRPr="00BF3BE5">
                              <w:t>Hourly/Monthly set fees.</w:t>
                            </w:r>
                          </w:p>
                          <w:p w14:paraId="793BEC32" w14:textId="77777777" w:rsidR="00D62998" w:rsidRPr="00BF3BE5" w:rsidRDefault="00D62998" w:rsidP="00D62998">
                            <w:pPr>
                              <w:pStyle w:val="ListBullet"/>
                              <w:numPr>
                                <w:ilvl w:val="2"/>
                                <w:numId w:val="1"/>
                              </w:numPr>
                            </w:pPr>
                            <w:r w:rsidRPr="00BF3BE5">
                              <w:t>Your payment terms.</w:t>
                            </w:r>
                          </w:p>
                          <w:p w14:paraId="0AE13D4B" w14:textId="77777777" w:rsidR="00D62998" w:rsidRPr="00BF3BE5" w:rsidRDefault="00D62998" w:rsidP="00D62998">
                            <w:pPr>
                              <w:pStyle w:val="ListBullet"/>
                              <w:numPr>
                                <w:ilvl w:val="2"/>
                                <w:numId w:val="1"/>
                              </w:numPr>
                            </w:pPr>
                            <w:r w:rsidRPr="00BF3BE5">
                              <w:t>Fee review.</w:t>
                            </w:r>
                          </w:p>
                          <w:p w14:paraId="7DF914EC" w14:textId="77777777" w:rsidR="00D62998" w:rsidRPr="00CF0518" w:rsidRDefault="00D62998" w:rsidP="00D62998">
                            <w:pPr>
                              <w:pStyle w:val="ListBullet"/>
                              <w:numPr>
                                <w:ilvl w:val="2"/>
                                <w:numId w:val="1"/>
                              </w:numPr>
                              <w:rPr>
                                <w:highlight w:val="yellow"/>
                              </w:rPr>
                            </w:pPr>
                            <w:r w:rsidRPr="00CF0518">
                              <w:rPr>
                                <w:highlight w:val="yellow"/>
                              </w:rPr>
                              <w:t>Comments highlighted in yellow are changes required to the template for you to add to your own information and clear highlighting.</w:t>
                            </w:r>
                          </w:p>
                          <w:p w14:paraId="57A4A828" w14:textId="77777777" w:rsidR="00D62998" w:rsidRPr="00BF3BE5" w:rsidRDefault="00D62998" w:rsidP="00D62998">
                            <w:pPr>
                              <w:pStyle w:val="ListBullet"/>
                              <w:numPr>
                                <w:ilvl w:val="2"/>
                                <w:numId w:val="1"/>
                              </w:numPr>
                              <w:rPr>
                                <w:highlight w:val="lightGray"/>
                              </w:rPr>
                            </w:pPr>
                            <w:r w:rsidRPr="00BF3BE5">
                              <w:rPr>
                                <w:highlight w:val="lightGray"/>
                              </w:rPr>
                              <w:t>Changes to the</w:t>
                            </w:r>
                            <w:r>
                              <w:rPr>
                                <w:highlight w:val="lightGray"/>
                              </w:rPr>
                              <w:t xml:space="preserve"> </w:t>
                            </w:r>
                            <w:r w:rsidRPr="00BF3BE5">
                              <w:rPr>
                                <w:highlight w:val="lightGray"/>
                              </w:rPr>
                              <w:t>Client Engagement Letter for 2024 recommended by ICB are highlighted in grey and clear highlighting.</w:t>
                            </w:r>
                          </w:p>
                        </w:txbxContent>
                      </wps:txbx>
                      <wps:bodyPr rot="0" vert="horz" wrap="square" lIns="108000" tIns="0" rIns="108000" bIns="54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3FA5F0" id="_x0000_t202" coordsize="21600,21600" o:spt="202" path="m,l,21600r21600,l21600,xe">
                <v:stroke joinstyle="miter"/>
                <v:path gradientshapeok="t" o:connecttype="rect"/>
              </v:shapetype>
              <v:shape id="Text Box 2" o:spid="_x0000_s1026" type="#_x0000_t202" style="position:absolute;margin-left:211.3pt;margin-top:8.5pt;width:262.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lin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" fillcolor="#fff2cc [663]" strokecolor="#c03040 [3205]" strokeweight="1.5pt">
                <v:stroke dashstyle="dash"/>
                <v:textbox style="mso-fit-shape-to-text:t" inset="3mm,0,3mm,1.5mm">
                  <w:txbxContent>
                    <w:p w14:paraId="3B2D71C1" w14:textId="77777777" w:rsidR="00D62998" w:rsidRPr="00DF1AE1" w:rsidRDefault="00D62998" w:rsidP="00D62998">
                      <w:pPr>
                        <w:rPr>
                          <w:b/>
                          <w:bCs/>
                          <w:i/>
                          <w:iCs/>
                          <w:u w:val="single"/>
                        </w:rPr>
                      </w:pPr>
                      <w:r w:rsidRPr="00DF1AE1">
                        <w:rPr>
                          <w:b/>
                          <w:bCs/>
                          <w:i/>
                          <w:iCs/>
                          <w:u w:val="single"/>
                        </w:rPr>
                        <w:t>Client Engagement Letter Template (sole trader)</w:t>
                      </w:r>
                    </w:p>
                    <w:p w14:paraId="5971C6AA" w14:textId="77777777" w:rsidR="00D62998" w:rsidRPr="009752F2" w:rsidRDefault="00D62998" w:rsidP="00D62998">
                      <w:pPr>
                        <w:rPr>
                          <w:b/>
                          <w:bCs/>
                        </w:rPr>
                      </w:pPr>
                      <w:r w:rsidRPr="009752F2">
                        <w:rPr>
                          <w:b/>
                          <w:bCs/>
                        </w:rPr>
                        <w:t>Edit, customise, and add information as relevant to your business and clients.</w:t>
                      </w:r>
                    </w:p>
                    <w:p w14:paraId="7CDF4185" w14:textId="77777777" w:rsidR="00D62998" w:rsidRPr="009752F2" w:rsidRDefault="00D62998" w:rsidP="00D62998">
                      <w:pPr>
                        <w:rPr>
                          <w:b/>
                          <w:bCs/>
                          <w:color w:val="C03040" w:themeColor="accent2"/>
                        </w:rPr>
                      </w:pPr>
                      <w:r w:rsidRPr="009752F2">
                        <w:rPr>
                          <w:b/>
                          <w:bCs/>
                          <w:color w:val="C03040" w:themeColor="accent2"/>
                        </w:rPr>
                        <w:t>Delete this box before finalising the template</w:t>
                      </w:r>
                    </w:p>
                    <w:p w14:paraId="1BE17C63" w14:textId="77777777" w:rsidR="00D62998" w:rsidRPr="00BF3BE5" w:rsidRDefault="00D62998" w:rsidP="00D62998">
                      <w:r w:rsidRPr="00BF3BE5">
                        <w:t>Particular items to take care of:</w:t>
                      </w:r>
                    </w:p>
                    <w:p w14:paraId="346D9930" w14:textId="77777777" w:rsidR="00D62998" w:rsidRPr="00BF3BE5" w:rsidRDefault="00D62998" w:rsidP="00D62998">
                      <w:pPr>
                        <w:pStyle w:val="ListBullet"/>
                        <w:numPr>
                          <w:ilvl w:val="2"/>
                          <w:numId w:val="1"/>
                        </w:numPr>
                      </w:pPr>
                      <w:r w:rsidRPr="00BF3BE5">
                        <w:t>Remote vs onsite work.</w:t>
                      </w:r>
                    </w:p>
                    <w:p w14:paraId="6B9A9B41" w14:textId="77777777" w:rsidR="00D62998" w:rsidRPr="00BF3BE5" w:rsidRDefault="00D62998" w:rsidP="00D62998">
                      <w:pPr>
                        <w:pStyle w:val="ListBullet"/>
                        <w:numPr>
                          <w:ilvl w:val="2"/>
                          <w:numId w:val="1"/>
                        </w:numPr>
                      </w:pPr>
                      <w:r w:rsidRPr="00BF3BE5">
                        <w:t>How paperwork is handled – by post, Dropbox, Invitbox, etc.</w:t>
                      </w:r>
                    </w:p>
                    <w:p w14:paraId="2542FE22" w14:textId="77777777" w:rsidR="00D62998" w:rsidRPr="00BF3BE5" w:rsidRDefault="00D62998" w:rsidP="00D62998">
                      <w:pPr>
                        <w:pStyle w:val="ListBullet"/>
                        <w:numPr>
                          <w:ilvl w:val="2"/>
                          <w:numId w:val="1"/>
                        </w:numPr>
                      </w:pPr>
                      <w:r w:rsidRPr="00BF3BE5">
                        <w:t>Include brand and version of accounting software in use.</w:t>
                      </w:r>
                    </w:p>
                    <w:p w14:paraId="161C1906" w14:textId="77777777" w:rsidR="00D62998" w:rsidRPr="00BF3BE5" w:rsidRDefault="00D62998" w:rsidP="00D62998">
                      <w:pPr>
                        <w:pStyle w:val="ListBullet"/>
                        <w:numPr>
                          <w:ilvl w:val="2"/>
                          <w:numId w:val="1"/>
                        </w:numPr>
                      </w:pPr>
                      <w:r w:rsidRPr="00BF3BE5">
                        <w:t>Utilisation of other workers by you, including overseas outsourced workers.</w:t>
                      </w:r>
                    </w:p>
                    <w:p w14:paraId="4EF8B746" w14:textId="77777777" w:rsidR="00D62998" w:rsidRPr="00BF3BE5" w:rsidRDefault="00D62998" w:rsidP="00D62998">
                      <w:pPr>
                        <w:pStyle w:val="ListBullet"/>
                        <w:numPr>
                          <w:ilvl w:val="2"/>
                          <w:numId w:val="1"/>
                        </w:numPr>
                      </w:pPr>
                      <w:r w:rsidRPr="00BF3BE5">
                        <w:t>Frequency of invoicing.</w:t>
                      </w:r>
                    </w:p>
                    <w:p w14:paraId="369BC5D5" w14:textId="77777777" w:rsidR="00D62998" w:rsidRPr="00BF3BE5" w:rsidRDefault="00D62998" w:rsidP="00D62998">
                      <w:pPr>
                        <w:pStyle w:val="ListBullet"/>
                        <w:numPr>
                          <w:ilvl w:val="2"/>
                          <w:numId w:val="1"/>
                        </w:numPr>
                      </w:pPr>
                      <w:r w:rsidRPr="00BF3BE5">
                        <w:t>Different fees for different services, e.g., training, lodgement, travel, preparation of management reports, etc.</w:t>
                      </w:r>
                    </w:p>
                    <w:p w14:paraId="11014836" w14:textId="77777777" w:rsidR="00D62998" w:rsidRPr="00BF3BE5" w:rsidRDefault="00D62998" w:rsidP="00D62998">
                      <w:pPr>
                        <w:pStyle w:val="ListBullet"/>
                        <w:numPr>
                          <w:ilvl w:val="2"/>
                          <w:numId w:val="1"/>
                        </w:numPr>
                      </w:pPr>
                      <w:r w:rsidRPr="00BF3BE5">
                        <w:t>Hourly/Monthly set fees.</w:t>
                      </w:r>
                    </w:p>
                    <w:p w14:paraId="793BEC32" w14:textId="77777777" w:rsidR="00D62998" w:rsidRPr="00BF3BE5" w:rsidRDefault="00D62998" w:rsidP="00D62998">
                      <w:pPr>
                        <w:pStyle w:val="ListBullet"/>
                        <w:numPr>
                          <w:ilvl w:val="2"/>
                          <w:numId w:val="1"/>
                        </w:numPr>
                      </w:pPr>
                      <w:r w:rsidRPr="00BF3BE5">
                        <w:t>Your payment terms.</w:t>
                      </w:r>
                    </w:p>
                    <w:p w14:paraId="0AE13D4B" w14:textId="77777777" w:rsidR="00D62998" w:rsidRPr="00BF3BE5" w:rsidRDefault="00D62998" w:rsidP="00D62998">
                      <w:pPr>
                        <w:pStyle w:val="ListBullet"/>
                        <w:numPr>
                          <w:ilvl w:val="2"/>
                          <w:numId w:val="1"/>
                        </w:numPr>
                      </w:pPr>
                      <w:r w:rsidRPr="00BF3BE5">
                        <w:t>Fee review.</w:t>
                      </w:r>
                    </w:p>
                    <w:p w14:paraId="7DF914EC" w14:textId="77777777" w:rsidR="00D62998" w:rsidRPr="00CF0518" w:rsidRDefault="00D62998" w:rsidP="00D62998">
                      <w:pPr>
                        <w:pStyle w:val="ListBullet"/>
                        <w:numPr>
                          <w:ilvl w:val="2"/>
                          <w:numId w:val="1"/>
                        </w:numPr>
                        <w:rPr>
                          <w:highlight w:val="yellow"/>
                        </w:rPr>
                      </w:pPr>
                      <w:r w:rsidRPr="00CF0518">
                        <w:rPr>
                          <w:highlight w:val="yellow"/>
                        </w:rPr>
                        <w:t>Comments highlighted in yellow are changes required to the template for you to add to your own information and clear highlighting.</w:t>
                      </w:r>
                    </w:p>
                    <w:p w14:paraId="57A4A828" w14:textId="77777777" w:rsidR="00D62998" w:rsidRPr="00BF3BE5" w:rsidRDefault="00D62998" w:rsidP="00D62998">
                      <w:pPr>
                        <w:pStyle w:val="ListBullet"/>
                        <w:numPr>
                          <w:ilvl w:val="2"/>
                          <w:numId w:val="1"/>
                        </w:numPr>
                        <w:rPr>
                          <w:highlight w:val="lightGray"/>
                        </w:rPr>
                      </w:pPr>
                      <w:r w:rsidRPr="00BF3BE5">
                        <w:rPr>
                          <w:highlight w:val="lightGray"/>
                        </w:rPr>
                        <w:t>Changes to the</w:t>
                      </w:r>
                      <w:r>
                        <w:rPr>
                          <w:highlight w:val="lightGray"/>
                        </w:rPr>
                        <w:t xml:space="preserve"> </w:t>
                      </w:r>
                      <w:r w:rsidRPr="00BF3BE5">
                        <w:rPr>
                          <w:highlight w:val="lightGray"/>
                        </w:rPr>
                        <w:t>Client Engagement Letter for 2024 recommended by ICB are highlighted in grey and clear highlighting.</w:t>
                      </w:r>
                    </w:p>
                  </w:txbxContent>
                </v:textbox>
                <w10:wrap anchorx="margin" anchory="line"/>
              </v:shape>
            </w:pict>
          </mc:Fallback>
        </mc:AlternateContent>
      </w:r>
      <w:r w:rsidRPr="00D62998">
        <w:rPr>
          <w:b/>
          <w:bCs/>
        </w:rPr>
        <w:t>Client Agreement Between</w:t>
      </w:r>
    </w:p>
    <w:tbl>
      <w:tblPr>
        <w:tblW w:w="0" w:type="auto"/>
        <w:jc w:val="center"/>
        <w:tblBorders>
          <w:top w:val="single" w:sz="4" w:space="0" w:color="auto"/>
          <w:left w:val="single" w:sz="4" w:space="0" w:color="auto"/>
          <w:bottom w:val="single" w:sz="4" w:space="0" w:color="auto"/>
          <w:right w:val="single" w:sz="4" w:space="0" w:color="auto"/>
        </w:tblBorders>
        <w:tblLook w:val="0600" w:firstRow="0" w:lastRow="0" w:firstColumn="0" w:lastColumn="0" w:noHBand="1" w:noVBand="1"/>
      </w:tblPr>
      <w:tblGrid>
        <w:gridCol w:w="6803"/>
      </w:tblGrid>
      <w:tr w:rsidR="00D62998" w:rsidRPr="00A245F3" w14:paraId="6F3E6008" w14:textId="77777777" w:rsidTr="00D14228">
        <w:trPr>
          <w:jc w:val="center"/>
        </w:trPr>
        <w:tc>
          <w:tcPr>
            <w:tcW w:w="6803" w:type="dxa"/>
          </w:tcPr>
          <w:p w14:paraId="748FF6FA" w14:textId="77777777" w:rsidR="00D62998" w:rsidRPr="00A245F3" w:rsidRDefault="00D62998" w:rsidP="00D14228">
            <w:pPr>
              <w:keepLines w:val="0"/>
              <w:jc w:val="center"/>
              <w:rPr>
                <w:b/>
                <w:bCs/>
              </w:rPr>
            </w:pPr>
            <w:r>
              <w:rPr>
                <w:b/>
                <w:bCs/>
              </w:rPr>
              <w:t>“</w:t>
            </w:r>
            <w:r w:rsidRPr="00A245F3">
              <w:rPr>
                <w:b/>
                <w:bCs/>
              </w:rPr>
              <w:t>My Bookkeeping Business</w:t>
            </w:r>
            <w:r>
              <w:rPr>
                <w:b/>
                <w:bCs/>
              </w:rPr>
              <w:t>”</w:t>
            </w:r>
          </w:p>
          <w:p w14:paraId="5202B9E6" w14:textId="77777777" w:rsidR="00D62998" w:rsidRPr="00A245F3" w:rsidRDefault="00D62998" w:rsidP="00D14228">
            <w:pPr>
              <w:keepLines w:val="0"/>
              <w:jc w:val="center"/>
              <w:rPr>
                <w:b/>
                <w:bCs/>
              </w:rPr>
            </w:pPr>
            <w:r w:rsidRPr="00A245F3">
              <w:rPr>
                <w:b/>
                <w:bCs/>
              </w:rPr>
              <w:t>Address:</w:t>
            </w:r>
          </w:p>
          <w:p w14:paraId="4DA287BE" w14:textId="77777777" w:rsidR="00D62998" w:rsidRPr="00A245F3" w:rsidRDefault="00D62998" w:rsidP="00D14228">
            <w:pPr>
              <w:keepLines w:val="0"/>
              <w:jc w:val="center"/>
              <w:rPr>
                <w:b/>
                <w:bCs/>
              </w:rPr>
            </w:pPr>
            <w:r w:rsidRPr="00A245F3">
              <w:rPr>
                <w:b/>
                <w:bCs/>
              </w:rPr>
              <w:t>ABN:</w:t>
            </w:r>
          </w:p>
        </w:tc>
      </w:tr>
    </w:tbl>
    <w:p w14:paraId="46F71535" w14:textId="77777777" w:rsidR="00D62998" w:rsidRPr="00A245F3" w:rsidRDefault="00D62998" w:rsidP="00D62998">
      <w:pPr>
        <w:keepLines w:val="0"/>
        <w:jc w:val="center"/>
        <w:rPr>
          <w:b/>
          <w:bCs/>
          <w:i/>
          <w:iCs/>
        </w:rPr>
      </w:pPr>
      <w:r w:rsidRPr="00A245F3">
        <w:rPr>
          <w:b/>
          <w:bCs/>
          <w:i/>
          <w:iCs/>
        </w:rPr>
        <w:t>and</w:t>
      </w:r>
    </w:p>
    <w:tbl>
      <w:tblPr>
        <w:tblW w:w="0" w:type="auto"/>
        <w:jc w:val="center"/>
        <w:tblBorders>
          <w:top w:val="single" w:sz="4" w:space="0" w:color="auto"/>
          <w:left w:val="single" w:sz="4" w:space="0" w:color="auto"/>
          <w:bottom w:val="single" w:sz="4" w:space="0" w:color="auto"/>
          <w:right w:val="single" w:sz="4" w:space="0" w:color="auto"/>
        </w:tblBorders>
        <w:tblLook w:val="0600" w:firstRow="0" w:lastRow="0" w:firstColumn="0" w:lastColumn="0" w:noHBand="1" w:noVBand="1"/>
      </w:tblPr>
      <w:tblGrid>
        <w:gridCol w:w="6803"/>
      </w:tblGrid>
      <w:tr w:rsidR="00D62998" w:rsidRPr="00A245F3" w14:paraId="471F0B17" w14:textId="77777777" w:rsidTr="00D14228">
        <w:trPr>
          <w:jc w:val="center"/>
        </w:trPr>
        <w:tc>
          <w:tcPr>
            <w:tcW w:w="6803" w:type="dxa"/>
          </w:tcPr>
          <w:p w14:paraId="0FF5674D" w14:textId="77777777" w:rsidR="00D62998" w:rsidRPr="00A245F3" w:rsidRDefault="00D62998" w:rsidP="00D14228">
            <w:pPr>
              <w:keepLines w:val="0"/>
              <w:jc w:val="center"/>
              <w:rPr>
                <w:b/>
                <w:bCs/>
              </w:rPr>
            </w:pPr>
            <w:r w:rsidRPr="00A245F3">
              <w:rPr>
                <w:b/>
                <w:bCs/>
              </w:rPr>
              <w:t>Client Name:</w:t>
            </w:r>
          </w:p>
          <w:p w14:paraId="5488AEAB" w14:textId="77777777" w:rsidR="00D62998" w:rsidRPr="00A245F3" w:rsidRDefault="00D62998" w:rsidP="00D14228">
            <w:pPr>
              <w:keepLines w:val="0"/>
              <w:jc w:val="center"/>
              <w:rPr>
                <w:b/>
                <w:bCs/>
              </w:rPr>
            </w:pPr>
            <w:r w:rsidRPr="00A245F3">
              <w:rPr>
                <w:b/>
                <w:bCs/>
              </w:rPr>
              <w:t>Address:</w:t>
            </w:r>
          </w:p>
          <w:p w14:paraId="1AA1AAB8" w14:textId="77777777" w:rsidR="00D62998" w:rsidRPr="00A245F3" w:rsidRDefault="00D62998" w:rsidP="00D14228">
            <w:pPr>
              <w:keepLines w:val="0"/>
              <w:jc w:val="center"/>
              <w:rPr>
                <w:b/>
                <w:bCs/>
              </w:rPr>
            </w:pPr>
            <w:r w:rsidRPr="00A245F3">
              <w:rPr>
                <w:b/>
                <w:bCs/>
              </w:rPr>
              <w:t>ABN:</w:t>
            </w:r>
          </w:p>
        </w:tc>
      </w:tr>
    </w:tbl>
    <w:p w14:paraId="0CF95EAE" w14:textId="77777777" w:rsidR="00D62998" w:rsidRPr="00A245F3" w:rsidRDefault="00D62998" w:rsidP="00D62998">
      <w:pPr>
        <w:keepLines w:val="0"/>
      </w:pPr>
    </w:p>
    <w:tbl>
      <w:tblPr>
        <w:tblStyle w:val="TableGrid"/>
        <w:tblW w:w="10205" w:type="dxa"/>
        <w:tblLook w:val="04A0" w:firstRow="1" w:lastRow="0" w:firstColumn="1" w:lastColumn="0" w:noHBand="0" w:noVBand="1"/>
      </w:tblPr>
      <w:tblGrid>
        <w:gridCol w:w="3402"/>
        <w:gridCol w:w="6803"/>
      </w:tblGrid>
      <w:tr w:rsidR="00D62998" w:rsidRPr="00FF5BB5" w14:paraId="0582384D" w14:textId="77777777" w:rsidTr="00D14228">
        <w:tc>
          <w:tcPr>
            <w:tcW w:w="3402" w:type="dxa"/>
          </w:tcPr>
          <w:p w14:paraId="55B1ED36" w14:textId="77777777" w:rsidR="00D62998" w:rsidRPr="00FF5BB5" w:rsidRDefault="00D62998" w:rsidP="00D14228">
            <w:r w:rsidRPr="00FF5BB5">
              <w:t>Client Business Details</w:t>
            </w:r>
          </w:p>
        </w:tc>
        <w:tc>
          <w:tcPr>
            <w:tcW w:w="6803" w:type="dxa"/>
          </w:tcPr>
          <w:p w14:paraId="25E60CB5" w14:textId="77777777" w:rsidR="00D62998" w:rsidRPr="00FF5BB5" w:rsidRDefault="00D62998" w:rsidP="00D14228"/>
        </w:tc>
      </w:tr>
      <w:tr w:rsidR="00D62998" w:rsidRPr="00FF5BB5" w14:paraId="6751286F" w14:textId="77777777" w:rsidTr="00D14228">
        <w:tc>
          <w:tcPr>
            <w:tcW w:w="3402" w:type="dxa"/>
          </w:tcPr>
          <w:p w14:paraId="6FB68C74" w14:textId="77777777" w:rsidR="00D62998" w:rsidRPr="00FF5BB5" w:rsidRDefault="00D62998" w:rsidP="00D14228">
            <w:r w:rsidRPr="00FF5BB5">
              <w:t>Directors/Partners names:</w:t>
            </w:r>
          </w:p>
        </w:tc>
        <w:tc>
          <w:tcPr>
            <w:tcW w:w="6803" w:type="dxa"/>
          </w:tcPr>
          <w:p w14:paraId="49373DF8" w14:textId="77777777" w:rsidR="00D62998" w:rsidRPr="00FF5BB5" w:rsidRDefault="00D62998" w:rsidP="00D14228"/>
        </w:tc>
      </w:tr>
      <w:tr w:rsidR="00D62998" w:rsidRPr="00FF5BB5" w14:paraId="3CF8081A" w14:textId="77777777" w:rsidTr="00D14228">
        <w:tc>
          <w:tcPr>
            <w:tcW w:w="3402" w:type="dxa"/>
          </w:tcPr>
          <w:p w14:paraId="2F892642" w14:textId="77777777" w:rsidR="00D62998" w:rsidRPr="00FF5BB5" w:rsidRDefault="00D62998" w:rsidP="00D14228">
            <w:r w:rsidRPr="00FF5BB5">
              <w:t>Agreed Liaison Person:</w:t>
            </w:r>
          </w:p>
        </w:tc>
        <w:tc>
          <w:tcPr>
            <w:tcW w:w="6803" w:type="dxa"/>
          </w:tcPr>
          <w:p w14:paraId="3B8D7616" w14:textId="77777777" w:rsidR="00D62998" w:rsidRPr="00FF5BB5" w:rsidRDefault="00D62998" w:rsidP="00D14228"/>
        </w:tc>
      </w:tr>
      <w:tr w:rsidR="00D62998" w:rsidRPr="00FF5BB5" w14:paraId="2A909252" w14:textId="77777777" w:rsidTr="00D14228">
        <w:tc>
          <w:tcPr>
            <w:tcW w:w="3402" w:type="dxa"/>
          </w:tcPr>
          <w:p w14:paraId="125BACAF" w14:textId="77777777" w:rsidR="00D62998" w:rsidRPr="00FF5BB5" w:rsidRDefault="00D62998" w:rsidP="00D14228">
            <w:r w:rsidRPr="00FF5BB5">
              <w:t>Contact number:</w:t>
            </w:r>
          </w:p>
        </w:tc>
        <w:tc>
          <w:tcPr>
            <w:tcW w:w="6803" w:type="dxa"/>
          </w:tcPr>
          <w:p w14:paraId="61FC63E1" w14:textId="77777777" w:rsidR="00D62998" w:rsidRPr="00FF5BB5" w:rsidRDefault="00D62998" w:rsidP="00D14228"/>
        </w:tc>
      </w:tr>
      <w:tr w:rsidR="00D62998" w:rsidRPr="00FF5BB5" w14:paraId="447040DA" w14:textId="77777777" w:rsidTr="00D14228">
        <w:tc>
          <w:tcPr>
            <w:tcW w:w="3402" w:type="dxa"/>
          </w:tcPr>
          <w:p w14:paraId="074A16A1" w14:textId="77777777" w:rsidR="00D62998" w:rsidRPr="00FF5BB5" w:rsidRDefault="00D62998" w:rsidP="00D14228">
            <w:r w:rsidRPr="00FF5BB5">
              <w:t>Email:</w:t>
            </w:r>
          </w:p>
        </w:tc>
        <w:tc>
          <w:tcPr>
            <w:tcW w:w="6803" w:type="dxa"/>
          </w:tcPr>
          <w:p w14:paraId="4052D2DD" w14:textId="77777777" w:rsidR="00D62998" w:rsidRPr="00FF5BB5" w:rsidRDefault="00D62998" w:rsidP="00D14228"/>
        </w:tc>
      </w:tr>
    </w:tbl>
    <w:p w14:paraId="2174B97F" w14:textId="77777777" w:rsidR="00D62998" w:rsidRDefault="00D62998" w:rsidP="00D62998">
      <w:pPr>
        <w:keepLines w:val="0"/>
      </w:pPr>
    </w:p>
    <w:p w14:paraId="15FD0FDC" w14:textId="77777777" w:rsidR="00D62998" w:rsidRPr="00A205D4" w:rsidRDefault="00D62998" w:rsidP="00D62998">
      <w:pPr>
        <w:keepLines w:val="0"/>
      </w:pPr>
      <w:r w:rsidRPr="00A205D4">
        <w:t xml:space="preserve">Dear </w:t>
      </w:r>
      <w:r w:rsidRPr="00A205D4">
        <w:rPr>
          <w:highlight w:val="yellow"/>
        </w:rPr>
        <w:t>[Client Name],</w:t>
      </w:r>
    </w:p>
    <w:p w14:paraId="285632C8" w14:textId="77777777" w:rsidR="00D62998" w:rsidRPr="00A205D4" w:rsidRDefault="00D62998" w:rsidP="00D62998">
      <w:pPr>
        <w:keepLines w:val="0"/>
      </w:pPr>
      <w:r w:rsidRPr="00A205D4">
        <w:t xml:space="preserve">Thank you for meeting with me on </w:t>
      </w:r>
      <w:r w:rsidRPr="00A205D4">
        <w:rPr>
          <w:highlight w:val="yellow"/>
        </w:rPr>
        <w:t>[Date]</w:t>
      </w:r>
    </w:p>
    <w:p w14:paraId="0DE6DD8E" w14:textId="77777777" w:rsidR="00D62998" w:rsidRPr="00A205D4" w:rsidRDefault="00D62998" w:rsidP="00D62998">
      <w:pPr>
        <w:keepLines w:val="0"/>
      </w:pPr>
      <w:r w:rsidRPr="00A205D4">
        <w:t xml:space="preserve">As </w:t>
      </w:r>
      <w:bookmarkStart w:id="8" w:name="_Int_9c1SQtqU"/>
      <w:r w:rsidRPr="00A205D4">
        <w:t>discussed</w:t>
      </w:r>
      <w:bookmarkEnd w:id="8"/>
      <w:r w:rsidRPr="00A205D4">
        <w:t xml:space="preserve"> and confirmed at our meeting, please review the following information outlining the </w:t>
      </w:r>
      <w:r>
        <w:t>agreed-upon scope of bookkeeping work</w:t>
      </w:r>
      <w:r w:rsidRPr="00A205D4">
        <w:t>.</w:t>
      </w:r>
    </w:p>
    <w:p w14:paraId="6CCE3B38" w14:textId="77777777" w:rsidR="00D62998" w:rsidRPr="00D62998" w:rsidRDefault="00D62998" w:rsidP="00D62998">
      <w:pPr>
        <w:rPr>
          <w:b/>
          <w:bCs/>
          <w:highlight w:val="lightGray"/>
        </w:rPr>
      </w:pPr>
      <w:r w:rsidRPr="00D62998">
        <w:rPr>
          <w:b/>
          <w:bCs/>
          <w:highlight w:val="lightGray"/>
        </w:rPr>
        <w:t>Our Approach</w:t>
      </w:r>
    </w:p>
    <w:p w14:paraId="3EC2BABF" w14:textId="77777777" w:rsidR="00D62998" w:rsidRPr="00A205D4" w:rsidRDefault="00D62998" w:rsidP="00D62998">
      <w:pPr>
        <w:keepLines w:val="0"/>
        <w:rPr>
          <w:highlight w:val="lightGray"/>
        </w:rPr>
      </w:pPr>
      <w:r>
        <w:rPr>
          <w:highlight w:val="lightGray"/>
        </w:rPr>
        <w:t>My</w:t>
      </w:r>
      <w:r w:rsidRPr="00A205D4">
        <w:rPr>
          <w:highlight w:val="lightGray"/>
        </w:rPr>
        <w:t xml:space="preserve"> firm</w:t>
      </w:r>
      <w:r w:rsidRPr="005B38BC">
        <w:rPr>
          <w:highlight w:val="yellow"/>
        </w:rPr>
        <w:t>[</w:t>
      </w:r>
      <w:r w:rsidRPr="0037464B">
        <w:rPr>
          <w:highlight w:val="yellow"/>
        </w:rPr>
        <w:t>Business Name</w:t>
      </w:r>
      <w:r w:rsidRPr="005B38BC">
        <w:rPr>
          <w:highlight w:val="yellow"/>
        </w:rPr>
        <w:t>]</w:t>
      </w:r>
      <w:r w:rsidRPr="0037464B">
        <w:rPr>
          <w:highlight w:val="yellow"/>
        </w:rPr>
        <w:t xml:space="preserve"> </w:t>
      </w:r>
      <w:r w:rsidRPr="00A205D4">
        <w:rPr>
          <w:highlight w:val="lightGray"/>
        </w:rPr>
        <w:t>is a professional firm and</w:t>
      </w:r>
      <w:r>
        <w:rPr>
          <w:highlight w:val="lightGray"/>
        </w:rPr>
        <w:t xml:space="preserve"> I am</w:t>
      </w:r>
      <w:r w:rsidRPr="00A205D4">
        <w:rPr>
          <w:highlight w:val="lightGray"/>
        </w:rPr>
        <w:t xml:space="preserve"> a</w:t>
      </w:r>
      <w:r>
        <w:rPr>
          <w:highlight w:val="lightGray"/>
        </w:rPr>
        <w:t xml:space="preserve"> </w:t>
      </w:r>
      <w:r w:rsidRPr="00A205D4">
        <w:rPr>
          <w:highlight w:val="lightGray"/>
        </w:rPr>
        <w:t xml:space="preserve">member of the Institute of Certified Bookkeepers. </w:t>
      </w:r>
      <w:r>
        <w:rPr>
          <w:highlight w:val="lightGray"/>
        </w:rPr>
        <w:t xml:space="preserve">I am </w:t>
      </w:r>
      <w:r w:rsidRPr="00A205D4">
        <w:rPr>
          <w:highlight w:val="lightGray"/>
        </w:rPr>
        <w:t xml:space="preserve">a registered BAS Agent, and accordingly, </w:t>
      </w:r>
      <w:r>
        <w:rPr>
          <w:highlight w:val="lightGray"/>
        </w:rPr>
        <w:t xml:space="preserve">I </w:t>
      </w:r>
      <w:r w:rsidRPr="00A205D4">
        <w:rPr>
          <w:highlight w:val="lightGray"/>
        </w:rPr>
        <w:t xml:space="preserve">have specifically included the requirements of the </w:t>
      </w:r>
      <w:r w:rsidRPr="00A205D4">
        <w:rPr>
          <w:i/>
          <w:iCs/>
          <w:highlight w:val="lightGray"/>
        </w:rPr>
        <w:t>Tax Agent Services Act 2009</w:t>
      </w:r>
      <w:r w:rsidRPr="00A205D4">
        <w:rPr>
          <w:highlight w:val="lightGray"/>
        </w:rPr>
        <w:t>.</w:t>
      </w:r>
    </w:p>
    <w:p w14:paraId="4F82FE56" w14:textId="77777777" w:rsidR="00D62998" w:rsidRPr="00A205D4" w:rsidRDefault="00D62998" w:rsidP="00D62998">
      <w:pPr>
        <w:keepLines w:val="0"/>
        <w:rPr>
          <w:highlight w:val="lightGray"/>
        </w:rPr>
      </w:pPr>
      <w:r>
        <w:rPr>
          <w:highlight w:val="lightGray"/>
        </w:rPr>
        <w:t>I</w:t>
      </w:r>
      <w:r w:rsidRPr="00A205D4">
        <w:rPr>
          <w:highlight w:val="lightGray"/>
        </w:rPr>
        <w:t>nclude</w:t>
      </w:r>
      <w:r>
        <w:rPr>
          <w:highlight w:val="lightGray"/>
        </w:rPr>
        <w:t>d</w:t>
      </w:r>
      <w:r w:rsidRPr="00A205D4">
        <w:rPr>
          <w:highlight w:val="lightGray"/>
        </w:rPr>
        <w:t xml:space="preserve"> for your attention the following documents:</w:t>
      </w:r>
    </w:p>
    <w:p w14:paraId="6F6417FC" w14:textId="77777777" w:rsidR="00D62998" w:rsidRPr="00D81281" w:rsidRDefault="00D62998" w:rsidP="00D62998">
      <w:pPr>
        <w:pStyle w:val="ListBullet"/>
        <w:numPr>
          <w:ilvl w:val="2"/>
          <w:numId w:val="1"/>
        </w:numPr>
        <w:rPr>
          <w:highlight w:val="lightGray"/>
        </w:rPr>
      </w:pPr>
      <w:r w:rsidRPr="00D81281">
        <w:rPr>
          <w:highlight w:val="lightGray"/>
        </w:rPr>
        <w:t>The Professional Bookkeeper.</w:t>
      </w:r>
    </w:p>
    <w:p w14:paraId="6DF90A37" w14:textId="77777777" w:rsidR="00D62998" w:rsidRPr="00D81281" w:rsidRDefault="00D62998" w:rsidP="00D62998">
      <w:pPr>
        <w:pStyle w:val="ListBullet"/>
        <w:numPr>
          <w:ilvl w:val="2"/>
          <w:numId w:val="1"/>
        </w:numPr>
        <w:rPr>
          <w:highlight w:val="lightGray"/>
        </w:rPr>
      </w:pPr>
      <w:r w:rsidRPr="005B38BC">
        <w:rPr>
          <w:highlight w:val="yellow"/>
        </w:rPr>
        <w:t>[</w:t>
      </w:r>
      <w:r w:rsidRPr="00F9374F">
        <w:rPr>
          <w:highlight w:val="yellow"/>
        </w:rPr>
        <w:t>Business Name</w:t>
      </w:r>
      <w:r w:rsidRPr="005B38BC">
        <w:rPr>
          <w:highlight w:val="yellow"/>
        </w:rPr>
        <w:t>]</w:t>
      </w:r>
      <w:r>
        <w:rPr>
          <w:highlight w:val="yellow"/>
        </w:rPr>
        <w:t xml:space="preserve"> </w:t>
      </w:r>
      <w:r w:rsidRPr="00D81281">
        <w:rPr>
          <w:highlight w:val="lightGray"/>
        </w:rPr>
        <w:t>Policy Statement, which includes:</w:t>
      </w:r>
    </w:p>
    <w:p w14:paraId="0609E0F0" w14:textId="77777777" w:rsidR="00D62998" w:rsidRPr="00D81281" w:rsidRDefault="00D62998" w:rsidP="00D62998">
      <w:pPr>
        <w:pStyle w:val="ListBullet2"/>
        <w:numPr>
          <w:ilvl w:val="4"/>
          <w:numId w:val="1"/>
        </w:numPr>
        <w:rPr>
          <w:highlight w:val="lightGray"/>
        </w:rPr>
      </w:pPr>
      <w:r>
        <w:rPr>
          <w:highlight w:val="lightGray"/>
        </w:rPr>
        <w:t>My</w:t>
      </w:r>
      <w:r w:rsidRPr="00D81281">
        <w:rPr>
          <w:highlight w:val="lightGray"/>
        </w:rPr>
        <w:t xml:space="preserve"> adherence to the TASA2009 Code of Conduct.</w:t>
      </w:r>
    </w:p>
    <w:p w14:paraId="4406FB87" w14:textId="77777777" w:rsidR="00D62998" w:rsidRPr="00D81281" w:rsidRDefault="00D62998" w:rsidP="00D62998">
      <w:pPr>
        <w:pStyle w:val="ListBullet2"/>
        <w:numPr>
          <w:ilvl w:val="4"/>
          <w:numId w:val="1"/>
        </w:numPr>
        <w:rPr>
          <w:highlight w:val="lightGray"/>
        </w:rPr>
      </w:pPr>
      <w:r>
        <w:rPr>
          <w:highlight w:val="lightGray"/>
        </w:rPr>
        <w:t>My</w:t>
      </w:r>
      <w:r w:rsidRPr="00D81281">
        <w:rPr>
          <w:highlight w:val="lightGray"/>
        </w:rPr>
        <w:t xml:space="preserve"> membership of the Institute of Certified Bookkeepers.</w:t>
      </w:r>
    </w:p>
    <w:p w14:paraId="5AEC478D" w14:textId="77777777" w:rsidR="00D62998" w:rsidRDefault="00D62998" w:rsidP="00D62998">
      <w:pPr>
        <w:pStyle w:val="ListBullet"/>
        <w:numPr>
          <w:ilvl w:val="2"/>
          <w:numId w:val="1"/>
        </w:numPr>
        <w:rPr>
          <w:highlight w:val="lightGray"/>
        </w:rPr>
      </w:pPr>
      <w:r>
        <w:rPr>
          <w:highlight w:val="lightGray"/>
        </w:rPr>
        <w:t>My</w:t>
      </w:r>
      <w:r w:rsidRPr="00D81281">
        <w:rPr>
          <w:highlight w:val="lightGray"/>
        </w:rPr>
        <w:t xml:space="preserve"> Disclosure Statement</w:t>
      </w:r>
    </w:p>
    <w:p w14:paraId="3581E070" w14:textId="77777777" w:rsidR="00D62998" w:rsidRPr="00D81281" w:rsidRDefault="00D62998" w:rsidP="00D62998">
      <w:pPr>
        <w:pStyle w:val="ListBullet2"/>
        <w:numPr>
          <w:ilvl w:val="4"/>
          <w:numId w:val="1"/>
        </w:numPr>
        <w:rPr>
          <w:highlight w:val="lightGray"/>
        </w:rPr>
      </w:pPr>
      <w:r w:rsidRPr="00D81281">
        <w:rPr>
          <w:highlight w:val="lightGray"/>
        </w:rPr>
        <w:t xml:space="preserve">Declaring the matters required by </w:t>
      </w:r>
      <w:r w:rsidRPr="00D81281">
        <w:rPr>
          <w:i/>
          <w:iCs/>
          <w:highlight w:val="lightGray"/>
        </w:rPr>
        <w:t>TASA2009 (Code of Conduct)</w:t>
      </w:r>
      <w:r w:rsidRPr="00D81281">
        <w:rPr>
          <w:highlight w:val="lightGray"/>
        </w:rPr>
        <w:t xml:space="preserve"> Determination.</w:t>
      </w:r>
    </w:p>
    <w:p w14:paraId="528BF7F6" w14:textId="77777777" w:rsidR="00D62998" w:rsidRPr="00D81281" w:rsidRDefault="00D62998" w:rsidP="00D62998">
      <w:pPr>
        <w:rPr>
          <w:highlight w:val="lightGray"/>
        </w:rPr>
      </w:pPr>
      <w:r w:rsidRPr="00D81281">
        <w:rPr>
          <w:highlight w:val="lightGray"/>
        </w:rPr>
        <w:lastRenderedPageBreak/>
        <w:t xml:space="preserve">As a member of the Institute of Certified Bookkeepers (ICB), </w:t>
      </w:r>
      <w:r>
        <w:rPr>
          <w:highlight w:val="lightGray"/>
        </w:rPr>
        <w:t>I</w:t>
      </w:r>
      <w:r w:rsidRPr="00D81281">
        <w:rPr>
          <w:highlight w:val="lightGray"/>
        </w:rPr>
        <w:t>:</w:t>
      </w:r>
    </w:p>
    <w:p w14:paraId="5EB478F3" w14:textId="77777777" w:rsidR="00D62998" w:rsidRPr="00D81281" w:rsidRDefault="00D62998" w:rsidP="00D62998">
      <w:pPr>
        <w:pStyle w:val="ListBullet"/>
        <w:numPr>
          <w:ilvl w:val="2"/>
          <w:numId w:val="1"/>
        </w:numPr>
        <w:rPr>
          <w:highlight w:val="lightGray"/>
        </w:rPr>
      </w:pPr>
      <w:r w:rsidRPr="00D81281">
        <w:rPr>
          <w:highlight w:val="lightGray"/>
        </w:rPr>
        <w:t>A</w:t>
      </w:r>
      <w:r>
        <w:rPr>
          <w:highlight w:val="lightGray"/>
        </w:rPr>
        <w:t>m</w:t>
      </w:r>
      <w:r w:rsidRPr="00D81281">
        <w:rPr>
          <w:highlight w:val="lightGray"/>
        </w:rPr>
        <w:t xml:space="preserve"> constantly kept up to date with new and updated laws and requirements.</w:t>
      </w:r>
    </w:p>
    <w:p w14:paraId="4C90E149" w14:textId="77777777" w:rsidR="00D62998" w:rsidRPr="00D81281" w:rsidRDefault="00D62998" w:rsidP="00D62998">
      <w:pPr>
        <w:pStyle w:val="ListBullet"/>
        <w:numPr>
          <w:ilvl w:val="2"/>
          <w:numId w:val="1"/>
        </w:numPr>
        <w:rPr>
          <w:highlight w:val="lightGray"/>
        </w:rPr>
      </w:pPr>
      <w:r>
        <w:rPr>
          <w:highlight w:val="lightGray"/>
        </w:rPr>
        <w:t>Am a</w:t>
      </w:r>
      <w:r w:rsidRPr="00D81281">
        <w:rPr>
          <w:highlight w:val="lightGray"/>
        </w:rPr>
        <w:t>ble to access continuing professional education opportunities.</w:t>
      </w:r>
    </w:p>
    <w:p w14:paraId="6D1F93A5" w14:textId="77777777" w:rsidR="00D62998" w:rsidRPr="00D81281" w:rsidRDefault="00D62998" w:rsidP="00D62998">
      <w:pPr>
        <w:pStyle w:val="ListBullet"/>
        <w:numPr>
          <w:ilvl w:val="2"/>
          <w:numId w:val="1"/>
        </w:numPr>
        <w:rPr>
          <w:highlight w:val="lightGray"/>
        </w:rPr>
      </w:pPr>
      <w:r w:rsidRPr="00D81281">
        <w:rPr>
          <w:highlight w:val="lightGray"/>
        </w:rPr>
        <w:t xml:space="preserve">Have the required Professional Indemnity Insurance in relation to services </w:t>
      </w:r>
      <w:r>
        <w:rPr>
          <w:highlight w:val="lightGray"/>
        </w:rPr>
        <w:t xml:space="preserve">I </w:t>
      </w:r>
      <w:r w:rsidRPr="00D81281">
        <w:rPr>
          <w:highlight w:val="lightGray"/>
        </w:rPr>
        <w:t>provide to you.</w:t>
      </w:r>
    </w:p>
    <w:p w14:paraId="6F7010E2" w14:textId="77777777" w:rsidR="00D62998" w:rsidRPr="00D81281" w:rsidRDefault="00D62998" w:rsidP="00D62998">
      <w:pPr>
        <w:pStyle w:val="ListBullet"/>
        <w:numPr>
          <w:ilvl w:val="2"/>
          <w:numId w:val="1"/>
        </w:numPr>
        <w:rPr>
          <w:highlight w:val="lightGray"/>
        </w:rPr>
      </w:pPr>
      <w:r>
        <w:rPr>
          <w:highlight w:val="lightGray"/>
        </w:rPr>
        <w:t>Have a</w:t>
      </w:r>
      <w:r w:rsidRPr="00D81281">
        <w:rPr>
          <w:highlight w:val="lightGray"/>
        </w:rPr>
        <w:t>ccess</w:t>
      </w:r>
      <w:r>
        <w:rPr>
          <w:highlight w:val="lightGray"/>
        </w:rPr>
        <w:t xml:space="preserve"> to</w:t>
      </w:r>
      <w:r w:rsidRPr="00D81281">
        <w:rPr>
          <w:highlight w:val="lightGray"/>
        </w:rPr>
        <w:t xml:space="preserve"> resources and support services as and when required.</w:t>
      </w:r>
    </w:p>
    <w:p w14:paraId="39449654" w14:textId="77777777" w:rsidR="00D62998" w:rsidRPr="00D81281" w:rsidRDefault="00D62998" w:rsidP="00D62998">
      <w:pPr>
        <w:pStyle w:val="ListBullet"/>
        <w:numPr>
          <w:ilvl w:val="2"/>
          <w:numId w:val="1"/>
        </w:numPr>
        <w:rPr>
          <w:highlight w:val="lightGray"/>
        </w:rPr>
      </w:pPr>
      <w:r w:rsidRPr="00D81281">
        <w:rPr>
          <w:highlight w:val="lightGray"/>
        </w:rPr>
        <w:t>Adhere to the ICB professional code of conduct.</w:t>
      </w:r>
    </w:p>
    <w:p w14:paraId="1747E178" w14:textId="77777777" w:rsidR="00D62998" w:rsidRPr="00D62998" w:rsidRDefault="00D62998" w:rsidP="00D62998">
      <w:pPr>
        <w:rPr>
          <w:b/>
          <w:bCs/>
        </w:rPr>
      </w:pPr>
      <w:r w:rsidRPr="00D62998">
        <w:rPr>
          <w:b/>
          <w:bCs/>
          <w:highlight w:val="yellow"/>
        </w:rPr>
        <w:t>[My Bookkeeping Business]</w:t>
      </w:r>
      <w:r w:rsidRPr="00D62998">
        <w:rPr>
          <w:b/>
          <w:bCs/>
        </w:rPr>
        <w:t xml:space="preserve"> Responsibilities</w:t>
      </w:r>
    </w:p>
    <w:p w14:paraId="3BA180FA" w14:textId="77777777" w:rsidR="00D62998" w:rsidRPr="00A205D4" w:rsidRDefault="00D62998" w:rsidP="00D62998">
      <w:pPr>
        <w:keepLines w:val="0"/>
      </w:pPr>
      <w:r w:rsidRPr="00A205D4">
        <w:t xml:space="preserve">The bookkeeping/BAS services </w:t>
      </w:r>
      <w:r>
        <w:t>I</w:t>
      </w:r>
      <w:r w:rsidRPr="00A205D4">
        <w:t xml:space="preserve"> provide to you will be performed by me at </w:t>
      </w:r>
      <w:r w:rsidRPr="0037464B">
        <w:rPr>
          <w:highlight w:val="yellow"/>
        </w:rPr>
        <w:t>your office / at our office / a combination of at your business and also remotely.</w:t>
      </w:r>
    </w:p>
    <w:p w14:paraId="3DDDBC21" w14:textId="77777777" w:rsidR="00D62998" w:rsidRPr="00A205D4" w:rsidRDefault="00D62998" w:rsidP="00D62998">
      <w:pPr>
        <w:keepLines w:val="0"/>
      </w:pPr>
      <w:r>
        <w:t xml:space="preserve">I </w:t>
      </w:r>
      <w:r w:rsidRPr="00A205D4">
        <w:t xml:space="preserve">will be provided with / establish specific user access to your software and systems to enable </w:t>
      </w:r>
      <w:r>
        <w:t>my</w:t>
      </w:r>
      <w:r w:rsidRPr="00A205D4">
        <w:t xml:space="preserve"> processing and the identification of the work performed.</w:t>
      </w:r>
    </w:p>
    <w:p w14:paraId="7E871880" w14:textId="77777777" w:rsidR="00D62998" w:rsidRPr="00A205D4" w:rsidRDefault="00D62998" w:rsidP="00D62998">
      <w:pPr>
        <w:keepLines w:val="0"/>
      </w:pPr>
      <w:r>
        <w:t xml:space="preserve">I </w:t>
      </w:r>
      <w:r w:rsidRPr="00A205D4">
        <w:t xml:space="preserve">have detailed below our understanding of the services that </w:t>
      </w:r>
      <w:r>
        <w:t>I am</w:t>
      </w:r>
      <w:r w:rsidRPr="00A205D4">
        <w:t xml:space="preserve"> required to perform for you.</w:t>
      </w:r>
    </w:p>
    <w:p w14:paraId="1FC3D087" w14:textId="77777777" w:rsidR="00D62998" w:rsidRPr="00D62998" w:rsidRDefault="00D62998" w:rsidP="00D62998">
      <w:pPr>
        <w:rPr>
          <w:b/>
          <w:bCs/>
        </w:rPr>
      </w:pPr>
      <w:r w:rsidRPr="00D62998">
        <w:rPr>
          <w:b/>
          <w:bCs/>
        </w:rPr>
        <w:t>Bookkeeping Services</w:t>
      </w:r>
    </w:p>
    <w:p w14:paraId="36237F6B" w14:textId="77777777" w:rsidR="00D62998" w:rsidRPr="00A205D4" w:rsidRDefault="00D62998" w:rsidP="00D62998">
      <w:pPr>
        <w:pStyle w:val="ListBullet"/>
        <w:numPr>
          <w:ilvl w:val="2"/>
          <w:numId w:val="1"/>
        </w:numPr>
      </w:pPr>
      <w:r w:rsidRPr="00A205D4">
        <w:t>Entering and/or verifying the entry of customer and supplier invoices into accounting software (this includes verifying customer/supplier ABN and GST registration status).</w:t>
      </w:r>
    </w:p>
    <w:p w14:paraId="0ADC0471" w14:textId="77777777" w:rsidR="00D62998" w:rsidRPr="00A205D4" w:rsidRDefault="00D62998" w:rsidP="00D62998">
      <w:pPr>
        <w:pStyle w:val="ListBullet"/>
        <w:numPr>
          <w:ilvl w:val="2"/>
          <w:numId w:val="1"/>
        </w:numPr>
      </w:pPr>
      <w:r w:rsidRPr="00A205D4">
        <w:t>Entering and/or verifying the entry of payments and receipts from bank and other electronic methods.</w:t>
      </w:r>
    </w:p>
    <w:p w14:paraId="35A30AFD" w14:textId="77777777" w:rsidR="00D62998" w:rsidRPr="00A205D4" w:rsidRDefault="00D62998" w:rsidP="00D62998">
      <w:pPr>
        <w:pStyle w:val="ListBullet"/>
        <w:numPr>
          <w:ilvl w:val="2"/>
          <w:numId w:val="1"/>
        </w:numPr>
      </w:pPr>
      <w:r w:rsidRPr="00A205D4">
        <w:t>Emailing / communicating any queries related to the accounts for the period.</w:t>
      </w:r>
    </w:p>
    <w:p w14:paraId="4AE95EA1" w14:textId="77777777" w:rsidR="00D62998" w:rsidRPr="00A205D4" w:rsidRDefault="00D62998" w:rsidP="00D62998">
      <w:pPr>
        <w:pStyle w:val="ListBullet"/>
        <w:numPr>
          <w:ilvl w:val="2"/>
          <w:numId w:val="1"/>
        </w:numPr>
      </w:pPr>
      <w:r w:rsidRPr="00A205D4">
        <w:t>Ensuring the correct integration of different business systems into the accounting record (for example, point-of-sales systems or add-on solutions).</w:t>
      </w:r>
    </w:p>
    <w:p w14:paraId="75E034B4" w14:textId="77777777" w:rsidR="00D62998" w:rsidRPr="00A205D4" w:rsidRDefault="00D62998" w:rsidP="00D62998">
      <w:pPr>
        <w:pStyle w:val="ListBullet"/>
        <w:numPr>
          <w:ilvl w:val="2"/>
          <w:numId w:val="1"/>
        </w:numPr>
      </w:pPr>
      <w:r w:rsidRPr="00A205D4">
        <w:t>Reconciliation and/or verification of all bank, loan, and credit card accounts.</w:t>
      </w:r>
    </w:p>
    <w:p w14:paraId="3552E503" w14:textId="77777777" w:rsidR="00D62998" w:rsidRPr="00A205D4" w:rsidRDefault="00D62998" w:rsidP="00D62998">
      <w:pPr>
        <w:pStyle w:val="ListBullet"/>
        <w:numPr>
          <w:ilvl w:val="2"/>
          <w:numId w:val="1"/>
        </w:numPr>
      </w:pPr>
      <w:r w:rsidRPr="00A205D4">
        <w:t>Reporting Balance Sheet, Profit and Loss and other reports as required.</w:t>
      </w:r>
    </w:p>
    <w:p w14:paraId="4828753D" w14:textId="77777777" w:rsidR="00D62998" w:rsidRPr="00A205D4" w:rsidRDefault="00D62998" w:rsidP="00D62998">
      <w:pPr>
        <w:pStyle w:val="ListBullet"/>
        <w:numPr>
          <w:ilvl w:val="2"/>
          <w:numId w:val="1"/>
        </w:numPr>
      </w:pPr>
      <w:r w:rsidRPr="00A205D4">
        <w:t>Reporting outstanding debtors and creditors (if applicable).</w:t>
      </w:r>
    </w:p>
    <w:p w14:paraId="53267422" w14:textId="77777777" w:rsidR="00D62998" w:rsidRPr="00D62998" w:rsidRDefault="00D62998" w:rsidP="00D62998">
      <w:pPr>
        <w:rPr>
          <w:b/>
          <w:bCs/>
        </w:rPr>
      </w:pPr>
      <w:r w:rsidRPr="00D62998">
        <w:rPr>
          <w:b/>
          <w:bCs/>
        </w:rPr>
        <w:t>Payroll</w:t>
      </w:r>
    </w:p>
    <w:p w14:paraId="0542276E" w14:textId="77777777" w:rsidR="00D62998" w:rsidRPr="00A205D4" w:rsidRDefault="00D62998" w:rsidP="00D62998">
      <w:pPr>
        <w:pStyle w:val="ListBullet"/>
        <w:numPr>
          <w:ilvl w:val="2"/>
          <w:numId w:val="1"/>
        </w:numPr>
      </w:pPr>
      <w:r w:rsidRPr="00A205D4">
        <w:t xml:space="preserve">Administer the employee onboarding system (TFN Dec., </w:t>
      </w:r>
      <w:proofErr w:type="spellStart"/>
      <w:r w:rsidRPr="00A205D4">
        <w:t>SuperChoice</w:t>
      </w:r>
      <w:proofErr w:type="spellEnd"/>
      <w:r w:rsidRPr="00A205D4">
        <w:t>, Personal Details).</w:t>
      </w:r>
    </w:p>
    <w:p w14:paraId="55EF49BA" w14:textId="77777777" w:rsidR="00D62998" w:rsidRPr="00A205D4" w:rsidRDefault="00D62998" w:rsidP="00D62998">
      <w:pPr>
        <w:pStyle w:val="ListBullet"/>
        <w:numPr>
          <w:ilvl w:val="2"/>
          <w:numId w:val="1"/>
        </w:numPr>
      </w:pPr>
      <w:r w:rsidRPr="00A205D4">
        <w:t>Setup employees in payroll system.</w:t>
      </w:r>
    </w:p>
    <w:p w14:paraId="57EC4933" w14:textId="77777777" w:rsidR="00D62998" w:rsidRPr="00A205D4" w:rsidRDefault="00D62998" w:rsidP="00D62998">
      <w:pPr>
        <w:pStyle w:val="ListBullet"/>
        <w:numPr>
          <w:ilvl w:val="2"/>
          <w:numId w:val="1"/>
        </w:numPr>
      </w:pPr>
      <w:r w:rsidRPr="00A205D4">
        <w:t>Prepare payroll weekly/fortnightly/monthly, including STP reporting to the ATO.</w:t>
      </w:r>
    </w:p>
    <w:p w14:paraId="1EC10132" w14:textId="77777777" w:rsidR="00D62998" w:rsidRPr="00A205D4" w:rsidRDefault="00D62998" w:rsidP="00D62998">
      <w:pPr>
        <w:pStyle w:val="ListBullet"/>
        <w:numPr>
          <w:ilvl w:val="2"/>
          <w:numId w:val="1"/>
        </w:numPr>
      </w:pPr>
      <w:r w:rsidRPr="00A205D4">
        <w:t xml:space="preserve">Email payslips to employees on completion of pay run upon the receipt of authority to email from </w:t>
      </w:r>
      <w:r w:rsidRPr="00593BB9">
        <w:rPr>
          <w:highlight w:val="yellow"/>
        </w:rPr>
        <w:t>[name of relevant person].</w:t>
      </w:r>
    </w:p>
    <w:p w14:paraId="6D57A291" w14:textId="77777777" w:rsidR="00D62998" w:rsidRPr="00A205D4" w:rsidRDefault="00D62998" w:rsidP="00D62998">
      <w:pPr>
        <w:pStyle w:val="ListBullet"/>
        <w:numPr>
          <w:ilvl w:val="2"/>
          <w:numId w:val="1"/>
        </w:numPr>
      </w:pPr>
      <w:r w:rsidRPr="00A205D4">
        <w:t>Monitor employee entitlements.</w:t>
      </w:r>
    </w:p>
    <w:p w14:paraId="560498D9" w14:textId="77777777" w:rsidR="00D62998" w:rsidRPr="00A205D4" w:rsidRDefault="00D62998" w:rsidP="00D62998">
      <w:pPr>
        <w:pStyle w:val="ListBullet"/>
        <w:numPr>
          <w:ilvl w:val="2"/>
          <w:numId w:val="1"/>
        </w:numPr>
      </w:pPr>
      <w:r w:rsidRPr="00A205D4">
        <w:t>Advise you of Superannuation Guarantee obligations and arrange for payment and submission of Superannuation data.</w:t>
      </w:r>
    </w:p>
    <w:p w14:paraId="0968A68F" w14:textId="77777777" w:rsidR="00D62998" w:rsidRPr="00A205D4" w:rsidRDefault="00D62998" w:rsidP="00D62998">
      <w:pPr>
        <w:pStyle w:val="ListBullet"/>
        <w:numPr>
          <w:ilvl w:val="2"/>
          <w:numId w:val="1"/>
        </w:numPr>
      </w:pPr>
      <w:r w:rsidRPr="00A205D4">
        <w:t>Lodge Tax File Number declarations.</w:t>
      </w:r>
    </w:p>
    <w:p w14:paraId="0ECA7ABE" w14:textId="77777777" w:rsidR="00D62998" w:rsidRPr="00A205D4" w:rsidRDefault="00D62998" w:rsidP="00D62998">
      <w:pPr>
        <w:pStyle w:val="ListBullet"/>
        <w:numPr>
          <w:ilvl w:val="2"/>
          <w:numId w:val="1"/>
        </w:numPr>
      </w:pPr>
      <w:r w:rsidRPr="00A205D4">
        <w:t xml:space="preserve">Review, advise and lodge PAYG Withholding and Superannuation guarantee obligations upon receipt of authority from </w:t>
      </w:r>
      <w:r w:rsidRPr="00593BB9">
        <w:rPr>
          <w:highlight w:val="yellow"/>
        </w:rPr>
        <w:t>[name of relevant person].</w:t>
      </w:r>
    </w:p>
    <w:p w14:paraId="08D386BF" w14:textId="77777777" w:rsidR="00D62998" w:rsidRPr="00A205D4" w:rsidRDefault="00D62998" w:rsidP="00D62998">
      <w:pPr>
        <w:pStyle w:val="ListBullet"/>
        <w:numPr>
          <w:ilvl w:val="2"/>
          <w:numId w:val="1"/>
        </w:numPr>
      </w:pPr>
      <w:r w:rsidRPr="00A205D4">
        <w:t xml:space="preserve">Reconcile End of Year wages &amp; subsidiary accounts, including certifying WorkCover Rateable Remuneration, TPAR upon receipt of authority from </w:t>
      </w:r>
      <w:r w:rsidRPr="00593BB9">
        <w:rPr>
          <w:highlight w:val="yellow"/>
        </w:rPr>
        <w:t>[name of relevant person].</w:t>
      </w:r>
    </w:p>
    <w:p w14:paraId="35E4F7F2" w14:textId="77777777" w:rsidR="00D62998" w:rsidRPr="00593BB9" w:rsidRDefault="00D62998" w:rsidP="00D62998">
      <w:pPr>
        <w:pStyle w:val="ListBullet"/>
        <w:numPr>
          <w:ilvl w:val="2"/>
          <w:numId w:val="1"/>
        </w:numPr>
        <w:rPr>
          <w:highlight w:val="yellow"/>
        </w:rPr>
      </w:pPr>
      <w:r w:rsidRPr="00A205D4">
        <w:lastRenderedPageBreak/>
        <w:t xml:space="preserve">Report lodge STP Finalisation, including employee income statements, upon receipt of authority from </w:t>
      </w:r>
      <w:r w:rsidRPr="00593BB9">
        <w:rPr>
          <w:highlight w:val="yellow"/>
        </w:rPr>
        <w:t>[name of relevant person].</w:t>
      </w:r>
    </w:p>
    <w:p w14:paraId="2C08DF59" w14:textId="77777777" w:rsidR="00D62998" w:rsidRPr="00A205D4" w:rsidRDefault="00D62998" w:rsidP="00D62998">
      <w:pPr>
        <w:pStyle w:val="ListBullet"/>
        <w:numPr>
          <w:ilvl w:val="2"/>
          <w:numId w:val="1"/>
        </w:numPr>
      </w:pPr>
      <w:r w:rsidRPr="00A205D4">
        <w:t>Finalise the payroll year (if applicable).</w:t>
      </w:r>
    </w:p>
    <w:p w14:paraId="6B6D2A67" w14:textId="77777777" w:rsidR="00D62998" w:rsidRPr="00D62998" w:rsidRDefault="00D62998" w:rsidP="00D62998">
      <w:pPr>
        <w:rPr>
          <w:b/>
          <w:bCs/>
        </w:rPr>
      </w:pPr>
      <w:r w:rsidRPr="00D62998">
        <w:rPr>
          <w:b/>
          <w:bCs/>
        </w:rPr>
        <w:t>BAS Services</w:t>
      </w:r>
    </w:p>
    <w:p w14:paraId="56009FC9" w14:textId="77777777" w:rsidR="00D62998" w:rsidRPr="00A205D4" w:rsidRDefault="00D62998" w:rsidP="00D62998">
      <w:pPr>
        <w:pStyle w:val="ListBullet"/>
        <w:numPr>
          <w:ilvl w:val="2"/>
          <w:numId w:val="1"/>
        </w:numPr>
      </w:pPr>
      <w:r w:rsidRPr="00A205D4">
        <w:t>Review and report on monthly/quarterly BAS.</w:t>
      </w:r>
    </w:p>
    <w:p w14:paraId="70FED149" w14:textId="77777777" w:rsidR="00D62998" w:rsidRPr="0037464B" w:rsidRDefault="00D62998" w:rsidP="00D62998">
      <w:pPr>
        <w:pStyle w:val="ListBullet"/>
        <w:numPr>
          <w:ilvl w:val="2"/>
          <w:numId w:val="1"/>
        </w:numPr>
        <w:rPr>
          <w:highlight w:val="yellow"/>
        </w:rPr>
      </w:pPr>
      <w:r w:rsidRPr="00A205D4">
        <w:t xml:space="preserve">Email reports and declarations to </w:t>
      </w:r>
      <w:r w:rsidRPr="0037464B">
        <w:rPr>
          <w:highlight w:val="yellow"/>
        </w:rPr>
        <w:t>[name of relevant person].</w:t>
      </w:r>
    </w:p>
    <w:p w14:paraId="7AAFD39A" w14:textId="77777777" w:rsidR="00D62998" w:rsidRPr="00A205D4" w:rsidRDefault="00D62998" w:rsidP="00D62998">
      <w:pPr>
        <w:pStyle w:val="ListBullet"/>
        <w:numPr>
          <w:ilvl w:val="2"/>
          <w:numId w:val="1"/>
        </w:numPr>
      </w:pPr>
      <w:r w:rsidRPr="00A205D4">
        <w:t xml:space="preserve">Lodgement of BAS upon receipt of authority from </w:t>
      </w:r>
      <w:r w:rsidRPr="0037464B">
        <w:rPr>
          <w:highlight w:val="yellow"/>
        </w:rPr>
        <w:t>[name of relevant person].</w:t>
      </w:r>
    </w:p>
    <w:p w14:paraId="4655C556" w14:textId="77777777" w:rsidR="00D62998" w:rsidRPr="00A205D4" w:rsidRDefault="00D62998" w:rsidP="00D62998">
      <w:pPr>
        <w:pStyle w:val="ListBullet"/>
        <w:numPr>
          <w:ilvl w:val="2"/>
          <w:numId w:val="1"/>
        </w:numPr>
      </w:pPr>
      <w:r w:rsidRPr="00A205D4">
        <w:t>Monthly/Quarterly/Yearly GST reconciliation and relevant BAS adjustments.</w:t>
      </w:r>
    </w:p>
    <w:p w14:paraId="638060F6" w14:textId="77777777" w:rsidR="00D62998" w:rsidRPr="00A205D4" w:rsidRDefault="00D62998" w:rsidP="00D62998">
      <w:pPr>
        <w:pStyle w:val="ListBullet"/>
        <w:numPr>
          <w:ilvl w:val="2"/>
          <w:numId w:val="1"/>
        </w:numPr>
      </w:pPr>
      <w:r w:rsidRPr="00A205D4">
        <w:t>Liaise with the accountant as to any end of month journals or adjustments.</w:t>
      </w:r>
    </w:p>
    <w:p w14:paraId="4F14ACB6" w14:textId="77777777" w:rsidR="00D62998" w:rsidRPr="00D62998" w:rsidRDefault="00D62998" w:rsidP="00D62998">
      <w:pPr>
        <w:rPr>
          <w:b/>
          <w:bCs/>
        </w:rPr>
      </w:pPr>
      <w:r w:rsidRPr="00D62998">
        <w:rPr>
          <w:b/>
          <w:bCs/>
        </w:rPr>
        <w:t>EOFY</w:t>
      </w:r>
    </w:p>
    <w:p w14:paraId="673298CF" w14:textId="77777777" w:rsidR="00D62998" w:rsidRPr="00A205D4" w:rsidRDefault="00D62998" w:rsidP="00D62998">
      <w:pPr>
        <w:pStyle w:val="ListBullet"/>
        <w:numPr>
          <w:ilvl w:val="2"/>
          <w:numId w:val="1"/>
        </w:numPr>
      </w:pPr>
      <w:r w:rsidRPr="00A205D4">
        <w:t>Prepare and Review end of year reports.</w:t>
      </w:r>
    </w:p>
    <w:p w14:paraId="1B1D1D1C" w14:textId="77777777" w:rsidR="00D62998" w:rsidRPr="00A205D4" w:rsidRDefault="00D62998" w:rsidP="00D62998">
      <w:pPr>
        <w:pStyle w:val="ListBullet"/>
        <w:numPr>
          <w:ilvl w:val="2"/>
          <w:numId w:val="1"/>
        </w:numPr>
      </w:pPr>
      <w:r w:rsidRPr="00A205D4">
        <w:t>Provide accountant with information as required for year end.</w:t>
      </w:r>
    </w:p>
    <w:p w14:paraId="46F281D4" w14:textId="77777777" w:rsidR="00D62998" w:rsidRPr="00A205D4" w:rsidRDefault="00D62998" w:rsidP="00D62998">
      <w:pPr>
        <w:pStyle w:val="ListBullet"/>
        <w:numPr>
          <w:ilvl w:val="2"/>
          <w:numId w:val="1"/>
        </w:numPr>
      </w:pPr>
      <w:r w:rsidRPr="00A205D4">
        <w:t>Liaise with the accountant as to any end of year journals or adjustments.</w:t>
      </w:r>
    </w:p>
    <w:p w14:paraId="606B86DE" w14:textId="77777777" w:rsidR="00D62998" w:rsidRPr="00A205D4" w:rsidRDefault="00D62998" w:rsidP="00D62998">
      <w:pPr>
        <w:pStyle w:val="ListBullet"/>
        <w:numPr>
          <w:ilvl w:val="2"/>
          <w:numId w:val="1"/>
        </w:numPr>
      </w:pPr>
      <w:r w:rsidRPr="00A205D4">
        <w:t>Ensure essential and required business records are maintained and stored for the financial year.</w:t>
      </w:r>
    </w:p>
    <w:p w14:paraId="1821DF39" w14:textId="77777777" w:rsidR="00D62998" w:rsidRPr="00A205D4" w:rsidRDefault="00D62998" w:rsidP="00D62998">
      <w:pPr>
        <w:pStyle w:val="ListBullet"/>
        <w:numPr>
          <w:ilvl w:val="2"/>
          <w:numId w:val="1"/>
        </w:numPr>
      </w:pPr>
      <w:r w:rsidRPr="00A205D4">
        <w:t>As applicable, execute new financial year processes.</w:t>
      </w:r>
    </w:p>
    <w:p w14:paraId="667D48C0" w14:textId="77777777" w:rsidR="00D62998" w:rsidRPr="00D62998" w:rsidRDefault="00D62998" w:rsidP="00D62998">
      <w:pPr>
        <w:rPr>
          <w:b/>
          <w:bCs/>
        </w:rPr>
      </w:pPr>
      <w:r w:rsidRPr="00D62998">
        <w:rPr>
          <w:b/>
          <w:bCs/>
        </w:rPr>
        <w:t>Other Services</w:t>
      </w:r>
    </w:p>
    <w:p w14:paraId="6F5CCCAE" w14:textId="77777777" w:rsidR="00D62998" w:rsidRPr="00A205D4" w:rsidRDefault="00D62998" w:rsidP="00D62998">
      <w:pPr>
        <w:pStyle w:val="ListBullet"/>
        <w:numPr>
          <w:ilvl w:val="2"/>
          <w:numId w:val="1"/>
        </w:numPr>
      </w:pPr>
      <w:r w:rsidRPr="00A205D4">
        <w:t>Analysis and advice on Industry Award (access to HR specialists can be arranged for expert advice in this area).</w:t>
      </w:r>
    </w:p>
    <w:p w14:paraId="562534BB" w14:textId="77777777" w:rsidR="00D62998" w:rsidRPr="00A205D4" w:rsidRDefault="00D62998" w:rsidP="00D62998">
      <w:pPr>
        <w:pStyle w:val="ListBullet"/>
        <w:numPr>
          <w:ilvl w:val="2"/>
          <w:numId w:val="1"/>
        </w:numPr>
      </w:pPr>
      <w:r w:rsidRPr="00A205D4">
        <w:t>Consulting/Training of staff in accounting software.</w:t>
      </w:r>
    </w:p>
    <w:p w14:paraId="6C64DE25" w14:textId="77777777" w:rsidR="00D62998" w:rsidRPr="00A205D4" w:rsidRDefault="00D62998" w:rsidP="00D62998">
      <w:pPr>
        <w:pStyle w:val="ListBullet"/>
        <w:numPr>
          <w:ilvl w:val="2"/>
          <w:numId w:val="1"/>
        </w:numPr>
      </w:pPr>
      <w:r w:rsidRPr="00A205D4">
        <w:t>Budget planning.</w:t>
      </w:r>
    </w:p>
    <w:p w14:paraId="74AB2713" w14:textId="77777777" w:rsidR="00D62998" w:rsidRPr="00A205D4" w:rsidRDefault="00D62998" w:rsidP="00D62998">
      <w:pPr>
        <w:pStyle w:val="ListBullet"/>
        <w:numPr>
          <w:ilvl w:val="2"/>
          <w:numId w:val="1"/>
        </w:numPr>
      </w:pPr>
      <w:r w:rsidRPr="00A205D4">
        <w:t>Other: ……………</w:t>
      </w:r>
    </w:p>
    <w:p w14:paraId="65070AFF" w14:textId="77777777" w:rsidR="00D62998" w:rsidRPr="00A205D4" w:rsidRDefault="00D62998" w:rsidP="00D62998">
      <w:pPr>
        <w:keepLines w:val="0"/>
      </w:pPr>
      <w:r w:rsidRPr="00A205D4">
        <w:t xml:space="preserve">If additional work is required beyond the items listed above, then </w:t>
      </w:r>
      <w:r>
        <w:t>I</w:t>
      </w:r>
      <w:r w:rsidRPr="00A205D4">
        <w:t xml:space="preserve"> require the scope of work required to be specifically outlined to</w:t>
      </w:r>
      <w:r>
        <w:t xml:space="preserve"> me</w:t>
      </w:r>
      <w:r w:rsidRPr="00A205D4">
        <w:t xml:space="preserve">. </w:t>
      </w:r>
      <w:r>
        <w:t>I</w:t>
      </w:r>
      <w:r w:rsidRPr="00A205D4">
        <w:t xml:space="preserve"> will confirm additional instructions in writing (email) before commencement of the work. If this work is outside </w:t>
      </w:r>
      <w:r>
        <w:t>my</w:t>
      </w:r>
      <w:r w:rsidRPr="00A205D4">
        <w:t xml:space="preserve"> experience or competency, </w:t>
      </w:r>
      <w:r>
        <w:t>I</w:t>
      </w:r>
      <w:r w:rsidRPr="00A205D4">
        <w:t xml:space="preserve"> shall discuss with you how to ensure the work is performed appropriately including seeking assistance from a person who holds the expertise.</w:t>
      </w:r>
    </w:p>
    <w:p w14:paraId="5A3DC5A8" w14:textId="77777777" w:rsidR="00D62998" w:rsidRPr="00D62998" w:rsidRDefault="00D62998" w:rsidP="00D62998">
      <w:pPr>
        <w:rPr>
          <w:b/>
          <w:bCs/>
        </w:rPr>
      </w:pPr>
      <w:r w:rsidRPr="00D62998">
        <w:rPr>
          <w:b/>
          <w:bCs/>
        </w:rPr>
        <w:t>“Client/Business Owner” Responsibilities</w:t>
      </w:r>
    </w:p>
    <w:p w14:paraId="0ED4A2E3" w14:textId="77777777" w:rsidR="00D62998" w:rsidRPr="00A205D4" w:rsidRDefault="00D62998" w:rsidP="00D62998">
      <w:pPr>
        <w:keepLines w:val="0"/>
      </w:pPr>
      <w:r w:rsidRPr="00A205D4">
        <w:t>You will provide access to the relevant business records, as discussed.</w:t>
      </w:r>
      <w:r w:rsidRPr="00A205D4">
        <w:br/>
        <w:t>This may include paperwork relating to the transactions for the month or quarter.</w:t>
      </w:r>
      <w:r w:rsidRPr="00A205D4">
        <w:br/>
        <w:t>This may include:</w:t>
      </w:r>
    </w:p>
    <w:p w14:paraId="0E79A4AD" w14:textId="77777777" w:rsidR="00D62998" w:rsidRPr="00A205D4" w:rsidRDefault="00D62998" w:rsidP="00D62998">
      <w:pPr>
        <w:pStyle w:val="ListBullet"/>
        <w:numPr>
          <w:ilvl w:val="2"/>
          <w:numId w:val="1"/>
        </w:numPr>
      </w:pPr>
      <w:r w:rsidRPr="00A205D4">
        <w:t>Ongoing access to the Business Software.</w:t>
      </w:r>
    </w:p>
    <w:p w14:paraId="6BAF3BE4" w14:textId="77777777" w:rsidR="00D62998" w:rsidRPr="00A205D4" w:rsidRDefault="00D62998" w:rsidP="00D62998">
      <w:pPr>
        <w:pStyle w:val="ListBullet"/>
        <w:numPr>
          <w:ilvl w:val="2"/>
          <w:numId w:val="1"/>
        </w:numPr>
      </w:pPr>
      <w:r w:rsidRPr="00A205D4">
        <w:t>Bank statements (set up automatic bank feeds directly to accounting software).</w:t>
      </w:r>
    </w:p>
    <w:p w14:paraId="3C9978C3" w14:textId="77777777" w:rsidR="00D62998" w:rsidRPr="00A205D4" w:rsidRDefault="00D62998" w:rsidP="00D62998">
      <w:pPr>
        <w:pStyle w:val="ListBullet"/>
        <w:numPr>
          <w:ilvl w:val="2"/>
          <w:numId w:val="1"/>
        </w:numPr>
      </w:pPr>
      <w:r w:rsidRPr="00A205D4">
        <w:t>Credit card statements.</w:t>
      </w:r>
    </w:p>
    <w:p w14:paraId="66BAB012" w14:textId="77777777" w:rsidR="00D62998" w:rsidRPr="00A205D4" w:rsidRDefault="00D62998" w:rsidP="00D62998">
      <w:pPr>
        <w:pStyle w:val="ListBullet"/>
        <w:numPr>
          <w:ilvl w:val="2"/>
          <w:numId w:val="1"/>
        </w:numPr>
      </w:pPr>
      <w:r w:rsidRPr="00A205D4">
        <w:t>Cheque books.</w:t>
      </w:r>
    </w:p>
    <w:p w14:paraId="23019D93" w14:textId="77777777" w:rsidR="00D62998" w:rsidRPr="00A205D4" w:rsidRDefault="00D62998" w:rsidP="00D62998">
      <w:pPr>
        <w:pStyle w:val="ListBullet"/>
        <w:numPr>
          <w:ilvl w:val="2"/>
          <w:numId w:val="1"/>
        </w:numPr>
      </w:pPr>
      <w:r w:rsidRPr="00A205D4">
        <w:t>Receipts/invoices.</w:t>
      </w:r>
    </w:p>
    <w:p w14:paraId="1006CD9F" w14:textId="77777777" w:rsidR="00D62998" w:rsidRPr="00A205D4" w:rsidRDefault="00D62998" w:rsidP="00D62998">
      <w:pPr>
        <w:pStyle w:val="ListBullet"/>
        <w:numPr>
          <w:ilvl w:val="2"/>
          <w:numId w:val="1"/>
        </w:numPr>
      </w:pPr>
      <w:r w:rsidRPr="00A205D4">
        <w:t>Bank deposit books or relevant bank transfer information.</w:t>
      </w:r>
    </w:p>
    <w:p w14:paraId="700B0F98" w14:textId="77777777" w:rsidR="00D62998" w:rsidRPr="00A205D4" w:rsidRDefault="00D62998" w:rsidP="00D62998">
      <w:pPr>
        <w:pStyle w:val="ListBullet"/>
        <w:numPr>
          <w:ilvl w:val="2"/>
          <w:numId w:val="1"/>
        </w:numPr>
      </w:pPr>
      <w:r w:rsidRPr="00A205D4">
        <w:t>Separate authorisations for payroll services.</w:t>
      </w:r>
    </w:p>
    <w:p w14:paraId="73623B51" w14:textId="77777777" w:rsidR="00D62998" w:rsidRPr="00A205D4" w:rsidRDefault="00D62998" w:rsidP="00D62998">
      <w:pPr>
        <w:pStyle w:val="ListBullet"/>
        <w:numPr>
          <w:ilvl w:val="2"/>
          <w:numId w:val="1"/>
        </w:numPr>
      </w:pPr>
      <w:r w:rsidRPr="00A205D4">
        <w:t>Answers to queries as required.</w:t>
      </w:r>
    </w:p>
    <w:p w14:paraId="1A8A916F" w14:textId="77777777" w:rsidR="00D62998" w:rsidRPr="00A205D4" w:rsidRDefault="00D62998" w:rsidP="00D62998">
      <w:pPr>
        <w:keepLines w:val="0"/>
        <w:rPr>
          <w:b/>
          <w:bCs/>
        </w:rPr>
      </w:pPr>
      <w:r w:rsidRPr="00A205D4">
        <w:rPr>
          <w:b/>
          <w:bCs/>
        </w:rPr>
        <w:lastRenderedPageBreak/>
        <w:t>Please note:</w:t>
      </w:r>
    </w:p>
    <w:p w14:paraId="50F9FE4E" w14:textId="77777777" w:rsidR="00D62998" w:rsidRPr="00A205D4" w:rsidRDefault="00D62998" w:rsidP="00D62998">
      <w:pPr>
        <w:pStyle w:val="ListBullet"/>
        <w:numPr>
          <w:ilvl w:val="2"/>
          <w:numId w:val="1"/>
        </w:numPr>
      </w:pPr>
      <w:r w:rsidRPr="00A205D4">
        <w:t xml:space="preserve">Unless otherwise discussed and agreed upon, it is </w:t>
      </w:r>
      <w:r w:rsidRPr="00A205D4">
        <w:rPr>
          <w:b/>
          <w:bCs/>
        </w:rPr>
        <w:t>your</w:t>
      </w:r>
      <w:r w:rsidRPr="00A205D4">
        <w:t xml:space="preserve"> responsibility as the business owners for the maintenance and accuracy of business records and availability of records either for </w:t>
      </w:r>
      <w:r>
        <w:t xml:space="preserve">my </w:t>
      </w:r>
      <w:r w:rsidRPr="00A205D4">
        <w:t>processing or for verification and provision to authorities if required.</w:t>
      </w:r>
    </w:p>
    <w:p w14:paraId="219DCBE8" w14:textId="77777777" w:rsidR="00D62998" w:rsidRPr="00A205D4" w:rsidRDefault="00D62998" w:rsidP="00D62998">
      <w:pPr>
        <w:pStyle w:val="ListBullet"/>
        <w:numPr>
          <w:ilvl w:val="2"/>
          <w:numId w:val="1"/>
        </w:numPr>
      </w:pPr>
      <w:r>
        <w:t>I</w:t>
      </w:r>
      <w:r w:rsidRPr="00A205D4">
        <w:t xml:space="preserve"> may request source documents for some items and process transactions based on the information provided by you, which does not necessarily include all source documents.</w:t>
      </w:r>
    </w:p>
    <w:p w14:paraId="3DA44764" w14:textId="77777777" w:rsidR="00D62998" w:rsidRPr="00A205D4" w:rsidRDefault="00D62998" w:rsidP="00D62998">
      <w:pPr>
        <w:pStyle w:val="ListBullet"/>
        <w:numPr>
          <w:ilvl w:val="2"/>
          <w:numId w:val="1"/>
        </w:numPr>
      </w:pPr>
      <w:r w:rsidRPr="00A205D4">
        <w:t>It is a requirement that you must hold copies of all relevant documentation in compliance with the ATO standards.</w:t>
      </w:r>
    </w:p>
    <w:p w14:paraId="6253A570" w14:textId="77777777" w:rsidR="00D62998" w:rsidRPr="00A205D4" w:rsidRDefault="00D62998" w:rsidP="00D62998">
      <w:pPr>
        <w:pStyle w:val="ListBullet"/>
        <w:numPr>
          <w:ilvl w:val="2"/>
          <w:numId w:val="1"/>
        </w:numPr>
      </w:pPr>
      <w:r w:rsidRPr="00A205D4">
        <w:t>It is a requirement by the ATO that ABNs of suppliers be checked at least once a year to ensure that they are valid.</w:t>
      </w:r>
    </w:p>
    <w:p w14:paraId="3DFE98EC" w14:textId="77777777" w:rsidR="00D62998" w:rsidRPr="00A205D4" w:rsidRDefault="00D62998" w:rsidP="00D62998">
      <w:pPr>
        <w:pStyle w:val="ListBullet"/>
        <w:numPr>
          <w:ilvl w:val="2"/>
          <w:numId w:val="1"/>
        </w:numPr>
      </w:pPr>
      <w:r w:rsidRPr="00A205D4">
        <w:t>All relevant documentation and information required to allow</w:t>
      </w:r>
      <w:r>
        <w:t xml:space="preserve"> me</w:t>
      </w:r>
      <w:r w:rsidRPr="00A205D4">
        <w:t xml:space="preserve"> to prepare and produce financial reporting to comply with legislative requirements must be received 14 days prior to due lodgement dates. </w:t>
      </w:r>
      <w:r>
        <w:t>I</w:t>
      </w:r>
      <w:r w:rsidRPr="00A205D4">
        <w:t xml:space="preserve"> will not be liable for any penalties incurred if documentation and information has not been provided.</w:t>
      </w:r>
    </w:p>
    <w:p w14:paraId="6B3D6A67" w14:textId="77777777" w:rsidR="00D62998" w:rsidRPr="00A205D4" w:rsidRDefault="00D62998" w:rsidP="00D62998">
      <w:pPr>
        <w:pStyle w:val="ListBullet"/>
        <w:numPr>
          <w:ilvl w:val="2"/>
          <w:numId w:val="1"/>
        </w:numPr>
      </w:pPr>
      <w:r w:rsidRPr="00A205D4">
        <w:t xml:space="preserve">A separate signed authority must be provided to </w:t>
      </w:r>
      <w:r>
        <w:t xml:space="preserve">me </w:t>
      </w:r>
      <w:r w:rsidRPr="00A205D4">
        <w:t xml:space="preserve">if </w:t>
      </w:r>
      <w:r>
        <w:t xml:space="preserve">I am </w:t>
      </w:r>
      <w:r w:rsidRPr="00A205D4">
        <w:t>engaged in making payments on your behalf.</w:t>
      </w:r>
    </w:p>
    <w:p w14:paraId="2E27D500" w14:textId="77777777" w:rsidR="00D62998" w:rsidRPr="00A205D4" w:rsidRDefault="00D62998" w:rsidP="00D62998">
      <w:pPr>
        <w:pStyle w:val="ListBullet"/>
        <w:numPr>
          <w:ilvl w:val="2"/>
          <w:numId w:val="1"/>
        </w:numPr>
      </w:pPr>
      <w:r w:rsidRPr="00A205D4">
        <w:t xml:space="preserve">A separate specific authority form must be provided to </w:t>
      </w:r>
      <w:r>
        <w:t>me</w:t>
      </w:r>
      <w:r w:rsidRPr="00A205D4">
        <w:t xml:space="preserve"> for each lodgement of documentation with the ATO; </w:t>
      </w:r>
      <w:r>
        <w:t>I</w:t>
      </w:r>
      <w:r w:rsidRPr="00A205D4">
        <w:t xml:space="preserve"> will provide this form to you before each lodgement.</w:t>
      </w:r>
    </w:p>
    <w:p w14:paraId="492323E9" w14:textId="77777777" w:rsidR="00D62998" w:rsidRPr="00A205D4" w:rsidRDefault="00D62998" w:rsidP="00D62998">
      <w:pPr>
        <w:pStyle w:val="ListBullet"/>
        <w:numPr>
          <w:ilvl w:val="2"/>
          <w:numId w:val="1"/>
        </w:numPr>
      </w:pPr>
      <w:r w:rsidRPr="00A205D4">
        <w:t xml:space="preserve">You authorise me to contact your </w:t>
      </w:r>
      <w:r>
        <w:t>T</w:t>
      </w:r>
      <w:r w:rsidRPr="00A205D4">
        <w:t xml:space="preserve">ax </w:t>
      </w:r>
      <w:r>
        <w:t>A</w:t>
      </w:r>
      <w:r w:rsidRPr="00A205D4">
        <w:t>gent via email and phone as required:</w:t>
      </w:r>
    </w:p>
    <w:p w14:paraId="64258359" w14:textId="77777777" w:rsidR="00D62998" w:rsidRPr="00A205D4" w:rsidRDefault="00D62998" w:rsidP="00D62998">
      <w:pPr>
        <w:pStyle w:val="ListBullet2"/>
        <w:numPr>
          <w:ilvl w:val="4"/>
          <w:numId w:val="1"/>
        </w:numPr>
      </w:pPr>
      <w:r w:rsidRPr="00A205D4">
        <w:t>Tax Agent name:</w:t>
      </w:r>
    </w:p>
    <w:p w14:paraId="0E2CE825" w14:textId="77777777" w:rsidR="00D62998" w:rsidRPr="00A205D4" w:rsidRDefault="00D62998" w:rsidP="00D62998">
      <w:pPr>
        <w:pStyle w:val="ListBullet2"/>
        <w:numPr>
          <w:ilvl w:val="4"/>
          <w:numId w:val="1"/>
        </w:numPr>
      </w:pPr>
      <w:r w:rsidRPr="00A205D4">
        <w:t>Tax Agent phone/email:</w:t>
      </w:r>
    </w:p>
    <w:p w14:paraId="6BD27BC0" w14:textId="77777777" w:rsidR="00D62998" w:rsidRPr="00A205D4" w:rsidRDefault="00D62998" w:rsidP="00D62998">
      <w:pPr>
        <w:keepLines w:val="0"/>
      </w:pPr>
      <w:r w:rsidRPr="00A205D4">
        <w:br w:type="page"/>
      </w:r>
    </w:p>
    <w:p w14:paraId="04E26A51" w14:textId="77777777" w:rsidR="00D62998" w:rsidRPr="00996926" w:rsidRDefault="00D62998" w:rsidP="00BF32F7">
      <w:pPr>
        <w:pStyle w:val="Heading3"/>
      </w:pPr>
      <w:bookmarkStart w:id="9" w:name="_Toc196212017"/>
      <w:r w:rsidRPr="00996926">
        <w:lastRenderedPageBreak/>
        <w:t>Terms of Engagement</w:t>
      </w:r>
      <w:bookmarkEnd w:id="9"/>
    </w:p>
    <w:p w14:paraId="7D1558C0" w14:textId="77777777" w:rsidR="00D62998" w:rsidRPr="00D62998" w:rsidRDefault="00D62998" w:rsidP="00D62998">
      <w:pPr>
        <w:rPr>
          <w:b/>
          <w:bCs/>
        </w:rPr>
      </w:pPr>
      <w:r w:rsidRPr="00D62998">
        <w:rPr>
          <w:b/>
          <w:bCs/>
        </w:rPr>
        <w:t>Service Fees</w:t>
      </w:r>
    </w:p>
    <w:tbl>
      <w:tblPr>
        <w:tblStyle w:val="TableGrid"/>
        <w:tblW w:w="10203" w:type="dxa"/>
        <w:tblLook w:val="0600" w:firstRow="0" w:lastRow="0" w:firstColumn="0" w:lastColumn="0" w:noHBand="1" w:noVBand="1"/>
      </w:tblPr>
      <w:tblGrid>
        <w:gridCol w:w="1701"/>
        <w:gridCol w:w="3118"/>
        <w:gridCol w:w="2549"/>
        <w:gridCol w:w="2835"/>
      </w:tblGrid>
      <w:tr w:rsidR="00D62998" w:rsidRPr="00996926" w14:paraId="5A9E610C" w14:textId="77777777" w:rsidTr="00D14228">
        <w:tc>
          <w:tcPr>
            <w:tcW w:w="1701" w:type="dxa"/>
            <w:vMerge w:val="restart"/>
          </w:tcPr>
          <w:p w14:paraId="36FAA7D9" w14:textId="77777777" w:rsidR="00D62998" w:rsidRPr="00996926" w:rsidRDefault="00D62998" w:rsidP="00D14228">
            <w:r>
              <w:t>My</w:t>
            </w:r>
            <w:r w:rsidRPr="00996926">
              <w:t xml:space="preserve"> fees are:</w:t>
            </w:r>
          </w:p>
        </w:tc>
        <w:tc>
          <w:tcPr>
            <w:tcW w:w="3118" w:type="dxa"/>
          </w:tcPr>
          <w:p w14:paraId="49061177" w14:textId="77777777" w:rsidR="00D62998" w:rsidRPr="00996926" w:rsidRDefault="00D62998" w:rsidP="00D14228">
            <w:r w:rsidRPr="00996926">
              <w:t>Bookkeeping Hourly Rate</w:t>
            </w:r>
          </w:p>
        </w:tc>
        <w:tc>
          <w:tcPr>
            <w:tcW w:w="2549" w:type="dxa"/>
          </w:tcPr>
          <w:p w14:paraId="08D8CFB6" w14:textId="77777777" w:rsidR="00D62998" w:rsidRPr="00996926" w:rsidRDefault="00D62998" w:rsidP="00D14228">
            <w:r w:rsidRPr="00996926">
              <w:t>$</w:t>
            </w:r>
          </w:p>
        </w:tc>
        <w:tc>
          <w:tcPr>
            <w:tcW w:w="2835" w:type="dxa"/>
          </w:tcPr>
          <w:p w14:paraId="00A5258E" w14:textId="77777777" w:rsidR="00D62998" w:rsidRPr="00996926" w:rsidRDefault="00D62998" w:rsidP="00D14228">
            <w:r w:rsidRPr="00996926">
              <w:t>per hour, excluding GST</w:t>
            </w:r>
          </w:p>
        </w:tc>
      </w:tr>
      <w:tr w:rsidR="00D62998" w:rsidRPr="00996926" w14:paraId="02254399" w14:textId="77777777" w:rsidTr="00D14228">
        <w:tc>
          <w:tcPr>
            <w:tcW w:w="1701" w:type="dxa"/>
            <w:vMerge/>
          </w:tcPr>
          <w:p w14:paraId="08FDE680" w14:textId="77777777" w:rsidR="00D62998" w:rsidRPr="00996926" w:rsidRDefault="00D62998" w:rsidP="00D14228"/>
        </w:tc>
        <w:tc>
          <w:tcPr>
            <w:tcW w:w="3118" w:type="dxa"/>
          </w:tcPr>
          <w:p w14:paraId="0F8072FA" w14:textId="77777777" w:rsidR="00D62998" w:rsidRPr="00996926" w:rsidRDefault="00D62998" w:rsidP="00D14228">
            <w:r w:rsidRPr="00996926">
              <w:t>Consulting/Training Rate</w:t>
            </w:r>
          </w:p>
        </w:tc>
        <w:tc>
          <w:tcPr>
            <w:tcW w:w="2549" w:type="dxa"/>
          </w:tcPr>
          <w:p w14:paraId="4DC79652" w14:textId="77777777" w:rsidR="00D62998" w:rsidRPr="00996926" w:rsidRDefault="00D62998" w:rsidP="00D14228">
            <w:r w:rsidRPr="00996926">
              <w:t>$</w:t>
            </w:r>
          </w:p>
        </w:tc>
        <w:tc>
          <w:tcPr>
            <w:tcW w:w="2835" w:type="dxa"/>
          </w:tcPr>
          <w:p w14:paraId="7CDE95C9" w14:textId="77777777" w:rsidR="00D62998" w:rsidRPr="00996926" w:rsidRDefault="00D62998" w:rsidP="00D14228">
            <w:r w:rsidRPr="00996926">
              <w:t>per hour, excluding GST</w:t>
            </w:r>
          </w:p>
        </w:tc>
      </w:tr>
    </w:tbl>
    <w:p w14:paraId="6A9EF68F" w14:textId="77777777" w:rsidR="00D62998" w:rsidRPr="00996926" w:rsidRDefault="00D62998" w:rsidP="00D62998">
      <w:pPr>
        <w:keepLines w:val="0"/>
      </w:pPr>
      <w:r w:rsidRPr="00996926">
        <w:rPr>
          <w:highlight w:val="yellow"/>
        </w:rPr>
        <w:t>OR</w:t>
      </w:r>
    </w:p>
    <w:p w14:paraId="6F65ABB5" w14:textId="77777777" w:rsidR="00D62998" w:rsidRPr="004514EA" w:rsidRDefault="00D62998" w:rsidP="00D62998">
      <w:pPr>
        <w:keepLines w:val="0"/>
      </w:pPr>
      <w:r w:rsidRPr="004514EA">
        <w:t xml:space="preserve">As discussed and agreed, </w:t>
      </w:r>
      <w:r>
        <w:t>my</w:t>
      </w:r>
      <w:r w:rsidRPr="004514EA">
        <w:t xml:space="preserve"> monthly/quarterly fee to you for the agreed services will be </w:t>
      </w:r>
      <w:r w:rsidRPr="004514EA">
        <w:rPr>
          <w:highlight w:val="yellow"/>
        </w:rPr>
        <w:t>$XX.</w:t>
      </w:r>
    </w:p>
    <w:p w14:paraId="2A7934D8" w14:textId="77777777" w:rsidR="00D62998" w:rsidRPr="007B4B6A" w:rsidRDefault="00D62998" w:rsidP="00D62998">
      <w:pPr>
        <w:keepLines w:val="0"/>
      </w:pPr>
      <w:r w:rsidRPr="007B4B6A">
        <w:t xml:space="preserve">This fee includes </w:t>
      </w:r>
      <w:r w:rsidRPr="007B4B6A">
        <w:rPr>
          <w:highlight w:val="yellow"/>
        </w:rPr>
        <w:t>$XX</w:t>
      </w:r>
      <w:r w:rsidRPr="007B4B6A">
        <w:t xml:space="preserve"> for the provision of accounting software to you.</w:t>
      </w:r>
    </w:p>
    <w:p w14:paraId="06ED0023" w14:textId="77777777" w:rsidR="00D62998" w:rsidRPr="007B4B6A" w:rsidRDefault="00D62998" w:rsidP="00D62998">
      <w:pPr>
        <w:keepLines w:val="0"/>
      </w:pPr>
      <w:r>
        <w:t>I</w:t>
      </w:r>
      <w:r w:rsidRPr="007B4B6A">
        <w:t xml:space="preserve"> shall discuss with you any intention to change the fee arrangement due to changes in the work required.</w:t>
      </w:r>
    </w:p>
    <w:p w14:paraId="4D2B04FF" w14:textId="77777777" w:rsidR="00D62998" w:rsidRPr="007B4B6A" w:rsidRDefault="00D62998" w:rsidP="00D62998">
      <w:pPr>
        <w:keepLines w:val="0"/>
      </w:pPr>
      <w:r w:rsidRPr="007B4B6A">
        <w:t xml:space="preserve">Work additional to the agreed services included in the monthly/quarterly fee will be charged at </w:t>
      </w:r>
      <w:r w:rsidRPr="007B4B6A">
        <w:rPr>
          <w:highlight w:val="yellow"/>
        </w:rPr>
        <w:t>$XX</w:t>
      </w:r>
      <w:r w:rsidRPr="007B4B6A">
        <w:t xml:space="preserve"> per hour.</w:t>
      </w:r>
    </w:p>
    <w:p w14:paraId="066B9304" w14:textId="77777777" w:rsidR="00D62998" w:rsidRPr="007B4B6A" w:rsidRDefault="00D62998" w:rsidP="00D62998">
      <w:pPr>
        <w:keepLines w:val="0"/>
      </w:pPr>
      <w:r>
        <w:t>I</w:t>
      </w:r>
      <w:r w:rsidRPr="007B4B6A">
        <w:t xml:space="preserve"> will provide separate documentation to enable the monthly/quarterly direct debit/charging of the fee to your bank account/credit card.</w:t>
      </w:r>
    </w:p>
    <w:p w14:paraId="67F3B4E7" w14:textId="77777777" w:rsidR="00D62998" w:rsidRPr="007B4B6A" w:rsidRDefault="00D62998" w:rsidP="00D62998">
      <w:pPr>
        <w:pStyle w:val="ListBullet"/>
        <w:numPr>
          <w:ilvl w:val="2"/>
          <w:numId w:val="1"/>
        </w:numPr>
      </w:pPr>
      <w:r w:rsidRPr="007B4B6A">
        <w:t>A monthly fee can only be determined after a minimum of 3 months of work has been performed to ensure the accuracy of the</w:t>
      </w:r>
      <w:r>
        <w:t xml:space="preserve"> </w:t>
      </w:r>
      <w:r w:rsidRPr="007B4B6A">
        <w:t>quote. This will be reviewed at least annually.</w:t>
      </w:r>
    </w:p>
    <w:p w14:paraId="0B6FE174" w14:textId="77777777" w:rsidR="00D62998" w:rsidRPr="002F1364" w:rsidRDefault="00D62998" w:rsidP="00D62998">
      <w:pPr>
        <w:pStyle w:val="ListBullet"/>
        <w:numPr>
          <w:ilvl w:val="2"/>
          <w:numId w:val="1"/>
        </w:numPr>
        <w:rPr>
          <w:highlight w:val="yellow"/>
        </w:rPr>
      </w:pPr>
      <w:r w:rsidRPr="007B4B6A">
        <w:t xml:space="preserve">An invoice will be sent upon completion of work </w:t>
      </w:r>
      <w:r w:rsidRPr="002F1364">
        <w:rPr>
          <w:highlight w:val="yellow"/>
        </w:rPr>
        <w:t>fortnightly/per calendar month/other arrangement.</w:t>
      </w:r>
    </w:p>
    <w:p w14:paraId="5E28E951" w14:textId="77777777" w:rsidR="00D62998" w:rsidRPr="007B4B6A" w:rsidRDefault="00D62998" w:rsidP="00D62998">
      <w:pPr>
        <w:pStyle w:val="ListBullet"/>
        <w:numPr>
          <w:ilvl w:val="2"/>
          <w:numId w:val="1"/>
        </w:numPr>
      </w:pPr>
      <w:r w:rsidRPr="007B4B6A">
        <w:t>Payment of that invoice is 7/14/other days net.</w:t>
      </w:r>
    </w:p>
    <w:p w14:paraId="628BC1E2" w14:textId="77777777" w:rsidR="00D62998" w:rsidRPr="007B4B6A" w:rsidRDefault="00D62998" w:rsidP="00D62998">
      <w:pPr>
        <w:pStyle w:val="ListBullet"/>
        <w:numPr>
          <w:ilvl w:val="2"/>
          <w:numId w:val="1"/>
        </w:numPr>
      </w:pPr>
      <w:r w:rsidRPr="007B4B6A">
        <w:t xml:space="preserve">If payment is not made without prior arrangement by the due date, </w:t>
      </w:r>
      <w:r>
        <w:t>I</w:t>
      </w:r>
      <w:r w:rsidRPr="007B4B6A">
        <w:t xml:space="preserve"> may charge a 2% compound interest charge on the balance of the</w:t>
      </w:r>
      <w:r>
        <w:t xml:space="preserve"> </w:t>
      </w:r>
      <w:r w:rsidRPr="007B4B6A">
        <w:t>bill.</w:t>
      </w:r>
    </w:p>
    <w:p w14:paraId="2699E5CD" w14:textId="77777777" w:rsidR="00D62998" w:rsidRPr="007B4B6A" w:rsidRDefault="00D62998" w:rsidP="00D62998">
      <w:pPr>
        <w:pStyle w:val="ListBullet"/>
        <w:numPr>
          <w:ilvl w:val="2"/>
          <w:numId w:val="1"/>
        </w:numPr>
      </w:pPr>
      <w:r>
        <w:t>I</w:t>
      </w:r>
      <w:r w:rsidRPr="007B4B6A">
        <w:t xml:space="preserve"> reserve the right to stop work if you fail to make payment when and as it falls due.</w:t>
      </w:r>
    </w:p>
    <w:p w14:paraId="7911B61F" w14:textId="77777777" w:rsidR="00D62998" w:rsidRPr="007B4B6A" w:rsidRDefault="00D62998" w:rsidP="00D62998">
      <w:pPr>
        <w:pStyle w:val="ListBullet"/>
        <w:numPr>
          <w:ilvl w:val="2"/>
          <w:numId w:val="1"/>
        </w:numPr>
      </w:pPr>
      <w:r w:rsidRPr="007B4B6A">
        <w:t xml:space="preserve">Any debts beyond 30 days (unless a prior payment arrangement has been entered into) will be referred to </w:t>
      </w:r>
      <w:proofErr w:type="spellStart"/>
      <w:r w:rsidRPr="002F1364">
        <w:rPr>
          <w:highlight w:val="yellow"/>
        </w:rPr>
        <w:t>eCollect</w:t>
      </w:r>
      <w:proofErr w:type="spellEnd"/>
      <w:r w:rsidRPr="002F1364">
        <w:rPr>
          <w:highlight w:val="yellow"/>
        </w:rPr>
        <w:t xml:space="preserve"> (or other debt collection agency),</w:t>
      </w:r>
      <w:r w:rsidRPr="007B4B6A">
        <w:t xml:space="preserve"> and any costs associated with recovering such debts will be passed onto you.</w:t>
      </w:r>
    </w:p>
    <w:p w14:paraId="3784BC7F" w14:textId="77777777" w:rsidR="00D62998" w:rsidRPr="007B4B6A" w:rsidRDefault="00D62998" w:rsidP="00D62998">
      <w:pPr>
        <w:pStyle w:val="ListBullet"/>
        <w:numPr>
          <w:ilvl w:val="2"/>
          <w:numId w:val="1"/>
        </w:numPr>
      </w:pPr>
      <w:r>
        <w:t>I</w:t>
      </w:r>
      <w:r w:rsidRPr="007B4B6A">
        <w:t xml:space="preserve"> reserve the right to review fees for services rendered on a regular basis; any change in price will be notified in writing.</w:t>
      </w:r>
    </w:p>
    <w:p w14:paraId="7A402A14" w14:textId="77777777" w:rsidR="00D62998" w:rsidRPr="007B4B6A" w:rsidRDefault="00D62998" w:rsidP="00D62998">
      <w:pPr>
        <w:pStyle w:val="ListBullet"/>
        <w:numPr>
          <w:ilvl w:val="2"/>
          <w:numId w:val="1"/>
        </w:numPr>
      </w:pPr>
      <w:r w:rsidRPr="007B4B6A">
        <w:t xml:space="preserve">Either party can end this agreement by giving </w:t>
      </w:r>
      <w:r w:rsidRPr="00F13789">
        <w:rPr>
          <w:highlight w:val="yellow"/>
        </w:rPr>
        <w:t>30 days</w:t>
      </w:r>
      <w:r>
        <w:rPr>
          <w:highlight w:val="yellow"/>
        </w:rPr>
        <w:t>’</w:t>
      </w:r>
      <w:r w:rsidRPr="007B4B6A">
        <w:t xml:space="preserve"> written notice of intention to end the agreement. In the event of termination of the contract by you without the agreed notice, you agree to pay </w:t>
      </w:r>
      <w:r w:rsidRPr="00F13789">
        <w:rPr>
          <w:highlight w:val="yellow"/>
        </w:rPr>
        <w:t>$XX</w:t>
      </w:r>
      <w:r w:rsidRPr="007B4B6A">
        <w:t xml:space="preserve"> in lieu of notice. This period is required to allow a</w:t>
      </w:r>
      <w:r>
        <w:t xml:space="preserve"> </w:t>
      </w:r>
      <w:r w:rsidRPr="007B4B6A">
        <w:t>professional and complete handover of your accounts.</w:t>
      </w:r>
    </w:p>
    <w:p w14:paraId="0A9B2838" w14:textId="77777777" w:rsidR="00D62998" w:rsidRPr="00BF32F7" w:rsidRDefault="00D62998" w:rsidP="00BF32F7">
      <w:pPr>
        <w:rPr>
          <w:b/>
          <w:bCs/>
        </w:rPr>
      </w:pPr>
      <w:r w:rsidRPr="00BF32F7">
        <w:rPr>
          <w:b/>
          <w:bCs/>
        </w:rPr>
        <w:t>Utilisation of Other Workers</w:t>
      </w:r>
    </w:p>
    <w:p w14:paraId="7D62B5FF" w14:textId="77777777" w:rsidR="00D62998" w:rsidRPr="007D141A" w:rsidRDefault="00D62998" w:rsidP="00D62998">
      <w:pPr>
        <w:keepLines w:val="0"/>
      </w:pPr>
      <w:r w:rsidRPr="007D141A">
        <w:t>Employees or contractors may be utilised to help complete the agreed work as required.</w:t>
      </w:r>
      <w:r w:rsidRPr="007D141A">
        <w:br/>
        <w:t xml:space="preserve">The Institute of Certified Bookkeepers Code of Conduct binds all representatives of </w:t>
      </w:r>
      <w:r w:rsidRPr="007D141A">
        <w:rPr>
          <w:highlight w:val="yellow"/>
        </w:rPr>
        <w:t>[Bookkeeping Business Nam</w:t>
      </w:r>
      <w:r w:rsidRPr="007D141A">
        <w:t xml:space="preserve">e], which is inclusive of confidentiality agreements as per the Terms of Engagement in this document. </w:t>
      </w:r>
      <w:r w:rsidRPr="007D141A">
        <w:rPr>
          <w:i/>
          <w:iCs/>
        </w:rPr>
        <w:t>The Tax Agent Services Act 2009</w:t>
      </w:r>
      <w:r w:rsidRPr="007D141A">
        <w:t xml:space="preserve"> binds all registered agents in relation to maintain the confidentiality of their information.</w:t>
      </w:r>
    </w:p>
    <w:p w14:paraId="4EECE6AE" w14:textId="77777777" w:rsidR="00D62998" w:rsidRPr="007D141A" w:rsidRDefault="00D62998" w:rsidP="00D62998">
      <w:pPr>
        <w:keepLines w:val="0"/>
      </w:pPr>
      <w:r>
        <w:rPr>
          <w:highlight w:val="yellow"/>
        </w:rPr>
        <w:t>My</w:t>
      </w:r>
      <w:r w:rsidRPr="007D141A">
        <w:rPr>
          <w:highlight w:val="yellow"/>
        </w:rPr>
        <w:t xml:space="preserve"> </w:t>
      </w:r>
      <w:r w:rsidRPr="007D141A">
        <w:rPr>
          <w:highlight w:val="lightGray"/>
        </w:rPr>
        <w:t xml:space="preserve">business has implemented a </w:t>
      </w:r>
      <w:r>
        <w:rPr>
          <w:highlight w:val="lightGray"/>
        </w:rPr>
        <w:t>“</w:t>
      </w:r>
      <w:r w:rsidRPr="007D141A">
        <w:rPr>
          <w:highlight w:val="lightGray"/>
        </w:rPr>
        <w:t>caretaker</w:t>
      </w:r>
      <w:r>
        <w:rPr>
          <w:highlight w:val="lightGray"/>
        </w:rPr>
        <w:t>”</w:t>
      </w:r>
      <w:r w:rsidRPr="007D141A">
        <w:rPr>
          <w:highlight w:val="lightGray"/>
        </w:rPr>
        <w:t xml:space="preserve"> relationship with </w:t>
      </w:r>
      <w:r w:rsidRPr="007D141A">
        <w:rPr>
          <w:highlight w:val="yellow"/>
        </w:rPr>
        <w:t>…………………………… ……………(caretaker name)</w:t>
      </w:r>
      <w:r w:rsidRPr="007D141A">
        <w:rPr>
          <w:highlight w:val="lightGray"/>
        </w:rPr>
        <w:t xml:space="preserve">, who is also a registered BAS </w:t>
      </w:r>
      <w:r>
        <w:rPr>
          <w:highlight w:val="lightGray"/>
        </w:rPr>
        <w:t>A</w:t>
      </w:r>
      <w:r w:rsidRPr="007D141A">
        <w:rPr>
          <w:highlight w:val="lightGray"/>
        </w:rPr>
        <w:t xml:space="preserve">gent. This is to ensure access to necessary information when or if required and continuity of communication with you in the event that something unforeseen has </w:t>
      </w:r>
      <w:r w:rsidRPr="0090086F">
        <w:rPr>
          <w:highlight w:val="lightGray"/>
        </w:rPr>
        <w:lastRenderedPageBreak/>
        <w:t xml:space="preserve">prevented </w:t>
      </w:r>
      <w:r w:rsidRPr="0037464B">
        <w:rPr>
          <w:highlight w:val="lightGray"/>
        </w:rPr>
        <w:t xml:space="preserve">my </w:t>
      </w:r>
      <w:r w:rsidRPr="0090086F">
        <w:rPr>
          <w:highlight w:val="lightGray"/>
        </w:rPr>
        <w:t xml:space="preserve">ongoing </w:t>
      </w:r>
      <w:r w:rsidRPr="007D141A">
        <w:rPr>
          <w:highlight w:val="lightGray"/>
        </w:rPr>
        <w:t xml:space="preserve">provision of services to you. </w:t>
      </w:r>
      <w:r>
        <w:rPr>
          <w:highlight w:val="lightGray"/>
        </w:rPr>
        <w:t>My</w:t>
      </w:r>
      <w:r w:rsidRPr="007D141A">
        <w:rPr>
          <w:highlight w:val="lightGray"/>
        </w:rPr>
        <w:t xml:space="preserve"> caretaker will, in the first instance, contact you to establish any future services to be provided</w:t>
      </w:r>
      <w:r w:rsidRPr="007D141A">
        <w:t>.</w:t>
      </w:r>
    </w:p>
    <w:p w14:paraId="715A828A" w14:textId="77777777" w:rsidR="00D62998" w:rsidRPr="00BF32F7" w:rsidRDefault="00D62998" w:rsidP="00BF32F7">
      <w:pPr>
        <w:rPr>
          <w:b/>
          <w:bCs/>
        </w:rPr>
      </w:pPr>
      <w:r w:rsidRPr="00BF32F7">
        <w:rPr>
          <w:b/>
          <w:bCs/>
        </w:rPr>
        <w:t>Confidentiality</w:t>
      </w:r>
    </w:p>
    <w:p w14:paraId="384EE676" w14:textId="77777777" w:rsidR="00D62998" w:rsidRPr="007F2163" w:rsidRDefault="00D62998" w:rsidP="00D62998">
      <w:pPr>
        <w:keepLines w:val="0"/>
      </w:pPr>
      <w:r w:rsidRPr="007F2163">
        <w:t xml:space="preserve">Any information and all matters connected with and relating to your business and its performance are confidential </w:t>
      </w:r>
      <w:r w:rsidRPr="0090086F">
        <w:t xml:space="preserve">and </w:t>
      </w:r>
      <w:r w:rsidRPr="0037464B">
        <w:t xml:space="preserve">I </w:t>
      </w:r>
      <w:r w:rsidRPr="0090086F">
        <w:t>shall</w:t>
      </w:r>
      <w:r w:rsidRPr="007F2163">
        <w:t xml:space="preserve"> not disclose them to any other person/entity unless authorised to do so in writing or unless legally required. This includes the ATO and your accountant.</w:t>
      </w:r>
    </w:p>
    <w:p w14:paraId="45EC204C" w14:textId="77777777" w:rsidR="00D62998" w:rsidRPr="00BF32F7" w:rsidRDefault="00D62998" w:rsidP="00BF32F7">
      <w:pPr>
        <w:rPr>
          <w:b/>
          <w:bCs/>
        </w:rPr>
      </w:pPr>
      <w:r w:rsidRPr="00BF32F7">
        <w:rPr>
          <w:b/>
          <w:bCs/>
        </w:rPr>
        <w:t>Payroll Matters</w:t>
      </w:r>
    </w:p>
    <w:p w14:paraId="0E9FDEE0" w14:textId="77777777" w:rsidR="00D62998" w:rsidRPr="007F2163" w:rsidRDefault="00D62998" w:rsidP="00D62998">
      <w:pPr>
        <w:keepLines w:val="0"/>
      </w:pPr>
      <w:r w:rsidRPr="007F2163">
        <w:rPr>
          <w:highlight w:val="yellow"/>
        </w:rPr>
        <w:t>[My Bookkeeping Business]</w:t>
      </w:r>
      <w:r w:rsidRPr="007F2163">
        <w:t xml:space="preserve"> is engaged to establish the payroll systems based on the payroll information provided to </w:t>
      </w:r>
      <w:r>
        <w:t>me. I</w:t>
      </w:r>
      <w:r w:rsidRPr="007F2163">
        <w:t xml:space="preserve"> will implement and maintain the payroll based on this information. It is agreed that </w:t>
      </w:r>
      <w:r w:rsidRPr="0037464B">
        <w:rPr>
          <w:highlight w:val="yellow"/>
        </w:rPr>
        <w:t>[My Bookkeeping Business]</w:t>
      </w:r>
      <w:r w:rsidRPr="007F2163">
        <w:t xml:space="preserve"> is not engaged to interpret and apply the Fair Work provisions to this business.</w:t>
      </w:r>
    </w:p>
    <w:p w14:paraId="2635F3FE" w14:textId="77777777" w:rsidR="00D62998" w:rsidRPr="007F2163" w:rsidRDefault="00D62998" w:rsidP="00D62998">
      <w:pPr>
        <w:keepLines w:val="0"/>
        <w:rPr>
          <w:b/>
          <w:bCs/>
        </w:rPr>
      </w:pPr>
      <w:r w:rsidRPr="007F2163">
        <w:rPr>
          <w:b/>
          <w:bCs/>
        </w:rPr>
        <w:t>OR</w:t>
      </w:r>
    </w:p>
    <w:p w14:paraId="7EDE2F16" w14:textId="77777777" w:rsidR="00D62998" w:rsidRPr="007F2163" w:rsidRDefault="00D62998" w:rsidP="00D62998">
      <w:pPr>
        <w:keepLines w:val="0"/>
      </w:pPr>
      <w:r w:rsidRPr="007F2163">
        <w:rPr>
          <w:highlight w:val="yellow"/>
        </w:rPr>
        <w:t>[My Bookkeeping Business]</w:t>
      </w:r>
      <w:r w:rsidRPr="007F2163">
        <w:t xml:space="preserve"> is engaged to assist the business with all aspects of managing and administering the payments to all employees</w:t>
      </w:r>
      <w:r>
        <w:t>. I</w:t>
      </w:r>
      <w:r w:rsidRPr="007F2163">
        <w:t xml:space="preserve"> will ensure payments are in accordance with Fair Work and modern award requirements and will advise the business owners of any concerns or legislative changes that may impact the business. If the business is in breach of Fair Work provisions, </w:t>
      </w:r>
      <w:r>
        <w:t>I</w:t>
      </w:r>
      <w:r w:rsidRPr="007F2163">
        <w:t xml:space="preserve"> will immediately notify you and discuss this. </w:t>
      </w:r>
      <w:r>
        <w:t>I</w:t>
      </w:r>
      <w:r w:rsidRPr="007F2163">
        <w:t xml:space="preserve"> note that </w:t>
      </w:r>
      <w:r>
        <w:t>I</w:t>
      </w:r>
      <w:r w:rsidRPr="007F2163">
        <w:t xml:space="preserve"> will not continue </w:t>
      </w:r>
      <w:r>
        <w:t>my</w:t>
      </w:r>
      <w:r w:rsidRPr="007F2163">
        <w:t xml:space="preserve"> engagement with you if the business continues to be in breach of the law after receiving </w:t>
      </w:r>
      <w:r>
        <w:t>my</w:t>
      </w:r>
      <w:r w:rsidRPr="007F2163">
        <w:t xml:space="preserve"> information and advice. </w:t>
      </w:r>
      <w:r w:rsidRPr="0037464B">
        <w:t>I</w:t>
      </w:r>
      <w:r w:rsidRPr="00D142ED">
        <w:t xml:space="preserve"> a</w:t>
      </w:r>
      <w:r>
        <w:t>m</w:t>
      </w:r>
      <w:r w:rsidRPr="007F2163">
        <w:t xml:space="preserve"> supported by legally reliable advice from HR experts </w:t>
      </w:r>
      <w:r w:rsidRPr="007F2163">
        <w:rPr>
          <w:highlight w:val="yellow"/>
        </w:rPr>
        <w:t>[Employment Innovations (or another provider)].</w:t>
      </w:r>
    </w:p>
    <w:p w14:paraId="2CC15AB3" w14:textId="77777777" w:rsidR="00D62998" w:rsidRPr="00BF32F7" w:rsidRDefault="00D62998" w:rsidP="00BF32F7">
      <w:pPr>
        <w:rPr>
          <w:b/>
          <w:bCs/>
        </w:rPr>
      </w:pPr>
      <w:r w:rsidRPr="00BF32F7">
        <w:rPr>
          <w:b/>
          <w:bCs/>
        </w:rPr>
        <w:t>Communication</w:t>
      </w:r>
    </w:p>
    <w:p w14:paraId="10C15AAC" w14:textId="77777777" w:rsidR="00D62998" w:rsidRPr="007F2163" w:rsidRDefault="00D62998" w:rsidP="00D62998">
      <w:pPr>
        <w:keepLines w:val="0"/>
      </w:pPr>
      <w:r w:rsidRPr="007F2163">
        <w:t xml:space="preserve">You must keep </w:t>
      </w:r>
      <w:r>
        <w:t>me</w:t>
      </w:r>
      <w:r w:rsidRPr="007F2163">
        <w:t xml:space="preserve"> informed of your current business details, including address, phone, and email address. </w:t>
      </w:r>
      <w:r>
        <w:t xml:space="preserve">I am </w:t>
      </w:r>
      <w:r w:rsidRPr="007F2163">
        <w:t xml:space="preserve">engaged and authorised to work with your business by the people named above, and any changes to your personnel and their respective authorisations that change the performance of </w:t>
      </w:r>
      <w:r>
        <w:t>my</w:t>
      </w:r>
      <w:r w:rsidRPr="007F2163">
        <w:t xml:space="preserve"> work for you should be advised to </w:t>
      </w:r>
      <w:r>
        <w:t>me</w:t>
      </w:r>
      <w:r w:rsidRPr="007F2163">
        <w:t xml:space="preserve">. Any new or amended authorisations, as a result of personnel changes, must be updated, signed and given to </w:t>
      </w:r>
      <w:r>
        <w:t>me</w:t>
      </w:r>
      <w:r w:rsidRPr="007F2163">
        <w:t xml:space="preserve"> within 14 days of occurrence.</w:t>
      </w:r>
    </w:p>
    <w:p w14:paraId="64C04390" w14:textId="77777777" w:rsidR="00D62998" w:rsidRPr="00BF32F7" w:rsidRDefault="00D62998" w:rsidP="00BF32F7">
      <w:pPr>
        <w:rPr>
          <w:b/>
          <w:bCs/>
        </w:rPr>
      </w:pPr>
      <w:r w:rsidRPr="00BF32F7">
        <w:rPr>
          <w:b/>
          <w:bCs/>
        </w:rPr>
        <w:t>Lodgement of Information with ATO</w:t>
      </w:r>
    </w:p>
    <w:p w14:paraId="3EECC54D" w14:textId="77777777" w:rsidR="00D62998" w:rsidRDefault="00D62998" w:rsidP="00D62998">
      <w:pPr>
        <w:keepLines w:val="0"/>
      </w:pPr>
      <w:r w:rsidRPr="007F2163">
        <w:t>A requirement of law is that you will be provided with a declaration/authorisation each time for lodgements required by the ATO, including Activity Statements, Superannuation Guarantee Charges and TPAR reports (if applicable). Lodgement of all forms will follow our receipt of that written authorisation. Email authorisation is acceptable.</w:t>
      </w:r>
    </w:p>
    <w:p w14:paraId="1C59FA95" w14:textId="77777777" w:rsidR="00D62998" w:rsidRPr="007F1888" w:rsidRDefault="00D62998" w:rsidP="00D62998">
      <w:pPr>
        <w:keepLines w:val="0"/>
      </w:pPr>
      <w:r w:rsidRPr="0037464B">
        <w:rPr>
          <w:highlight w:val="lightGray"/>
        </w:rPr>
        <w:t>If you wish to delegate authorisation to another person within the business, you must formally authorise that individual by clearly naming them below. Should the designated individual change, a new authorisation must be provided immediately.</w:t>
      </w:r>
    </w:p>
    <w:p w14:paraId="42EEF747" w14:textId="77777777" w:rsidR="00D62998" w:rsidRPr="0037464B" w:rsidRDefault="00D62998" w:rsidP="00D62998">
      <w:pPr>
        <w:keepLines w:val="0"/>
        <w:rPr>
          <w:highlight w:val="lightGray"/>
        </w:rPr>
      </w:pPr>
      <w:r w:rsidRPr="0037464B">
        <w:rPr>
          <w:b/>
          <w:bCs/>
          <w:highlight w:val="lightGray"/>
        </w:rPr>
        <w:t>Delegated Authorisation:</w:t>
      </w:r>
    </w:p>
    <w:p w14:paraId="64912DC4" w14:textId="77777777" w:rsidR="00D62998" w:rsidRPr="0037464B" w:rsidRDefault="00D62998" w:rsidP="00D62998">
      <w:pPr>
        <w:keepLines w:val="0"/>
        <w:rPr>
          <w:highlight w:val="lightGray"/>
        </w:rPr>
      </w:pPr>
      <w:r w:rsidRPr="0037464B">
        <w:rPr>
          <w:b/>
          <w:bCs/>
          <w:highlight w:val="lightGray"/>
        </w:rPr>
        <w:t>Name of Authorised Person:</w:t>
      </w:r>
      <w:r w:rsidRPr="0037464B">
        <w:rPr>
          <w:highlight w:val="lightGray"/>
        </w:rPr>
        <w:t xml:space="preserve"> ___________________________________________</w:t>
      </w:r>
    </w:p>
    <w:p w14:paraId="3095A347" w14:textId="77777777" w:rsidR="00D62998" w:rsidRPr="0037464B" w:rsidRDefault="00D62998" w:rsidP="00D62998">
      <w:pPr>
        <w:keepLines w:val="0"/>
        <w:rPr>
          <w:highlight w:val="lightGray"/>
        </w:rPr>
      </w:pPr>
      <w:r w:rsidRPr="0037464B">
        <w:rPr>
          <w:b/>
          <w:bCs/>
          <w:highlight w:val="lightGray"/>
        </w:rPr>
        <w:t>Position in Business:</w:t>
      </w:r>
      <w:r w:rsidRPr="0037464B">
        <w:rPr>
          <w:highlight w:val="lightGray"/>
        </w:rPr>
        <w:t xml:space="preserve"> _________________________________________________</w:t>
      </w:r>
    </w:p>
    <w:p w14:paraId="77A5A3EB" w14:textId="77777777" w:rsidR="00D62998" w:rsidRPr="0037464B" w:rsidRDefault="00D62998" w:rsidP="00D62998">
      <w:pPr>
        <w:keepLines w:val="0"/>
        <w:rPr>
          <w:highlight w:val="lightGray"/>
        </w:rPr>
      </w:pPr>
      <w:r w:rsidRPr="0037464B">
        <w:rPr>
          <w:b/>
          <w:bCs/>
          <w:highlight w:val="lightGray"/>
        </w:rPr>
        <w:t>Authorised by:</w:t>
      </w:r>
      <w:r w:rsidRPr="0037464B">
        <w:rPr>
          <w:highlight w:val="lightGray"/>
        </w:rPr>
        <w:t xml:space="preserve"> ________________________________________________________</w:t>
      </w:r>
    </w:p>
    <w:p w14:paraId="288E795D" w14:textId="77777777" w:rsidR="00D62998" w:rsidRPr="007F1888" w:rsidRDefault="00D62998" w:rsidP="00D62998">
      <w:pPr>
        <w:keepLines w:val="0"/>
      </w:pPr>
      <w:r w:rsidRPr="0037464B">
        <w:rPr>
          <w:b/>
          <w:bCs/>
          <w:highlight w:val="lightGray"/>
        </w:rPr>
        <w:t>Signature of Authorised Person:</w:t>
      </w:r>
      <w:r w:rsidRPr="0037464B">
        <w:rPr>
          <w:highlight w:val="lightGray"/>
        </w:rPr>
        <w:t xml:space="preserve"> _______________________________________</w:t>
      </w:r>
    </w:p>
    <w:p w14:paraId="7CD2BC86" w14:textId="77777777" w:rsidR="00D62998" w:rsidRPr="007F2163" w:rsidRDefault="00D62998" w:rsidP="00D62998">
      <w:pPr>
        <w:keepLines w:val="0"/>
      </w:pPr>
      <w:r w:rsidRPr="007F2163">
        <w:t xml:space="preserve">Failure to lodge on time can incur a fine, and this will be </w:t>
      </w:r>
      <w:r w:rsidRPr="007F2163">
        <w:rPr>
          <w:b/>
          <w:bCs/>
        </w:rPr>
        <w:t>your responsibility to pay</w:t>
      </w:r>
      <w:r w:rsidRPr="007F2163">
        <w:t xml:space="preserve"> if the authorisation has not been received by </w:t>
      </w:r>
      <w:r>
        <w:t>me.</w:t>
      </w:r>
    </w:p>
    <w:p w14:paraId="3B97556B" w14:textId="77777777" w:rsidR="00D62998" w:rsidRPr="00BF32F7" w:rsidRDefault="00D62998" w:rsidP="00BF32F7">
      <w:pPr>
        <w:rPr>
          <w:b/>
          <w:bCs/>
        </w:rPr>
      </w:pPr>
      <w:r w:rsidRPr="00BF32F7">
        <w:rPr>
          <w:b/>
          <w:bCs/>
        </w:rPr>
        <w:lastRenderedPageBreak/>
        <w:t>Review of Documentation</w:t>
      </w:r>
    </w:p>
    <w:p w14:paraId="37B4C3B6" w14:textId="77777777" w:rsidR="00D62998" w:rsidRPr="007F2163" w:rsidRDefault="00D62998" w:rsidP="00D62998">
      <w:pPr>
        <w:keepLines w:val="0"/>
      </w:pPr>
      <w:r w:rsidRPr="007F2163">
        <w:t>The responsibility for reviewing final reports and/or work rests with you.</w:t>
      </w:r>
    </w:p>
    <w:p w14:paraId="2CC4EECA" w14:textId="77777777" w:rsidR="00D62998" w:rsidRPr="007F2163" w:rsidRDefault="00D62998" w:rsidP="00D62998">
      <w:pPr>
        <w:keepLines w:val="0"/>
      </w:pPr>
      <w:r w:rsidRPr="007F2163">
        <w:t xml:space="preserve">You will not be charged to correct errors that are clearly </w:t>
      </w:r>
      <w:r>
        <w:t>my</w:t>
      </w:r>
      <w:r w:rsidRPr="007F2163">
        <w:t xml:space="preserve"> fault, but revisions performed at your request will be charged at the agreed hourly rate.</w:t>
      </w:r>
    </w:p>
    <w:p w14:paraId="1A0994C6" w14:textId="77777777" w:rsidR="00D62998" w:rsidRPr="00BF32F7" w:rsidRDefault="00D62998" w:rsidP="00BF32F7">
      <w:pPr>
        <w:rPr>
          <w:b/>
          <w:bCs/>
        </w:rPr>
      </w:pPr>
      <w:r w:rsidRPr="00BF32F7">
        <w:rPr>
          <w:b/>
          <w:bCs/>
        </w:rPr>
        <w:t>Responsibility for Bookkeeping Records</w:t>
      </w:r>
    </w:p>
    <w:p w14:paraId="7C9D3E27" w14:textId="77777777" w:rsidR="00D62998" w:rsidRPr="007F2163" w:rsidRDefault="00D62998" w:rsidP="00D62998">
      <w:pPr>
        <w:keepLines w:val="0"/>
      </w:pPr>
      <w:r w:rsidRPr="007F2163">
        <w:t xml:space="preserve">Responsibility for the maintenance of business records rests with you, </w:t>
      </w:r>
      <w:r w:rsidRPr="007F2163">
        <w:rPr>
          <w:highlight w:val="yellow"/>
        </w:rPr>
        <w:t>[client/business owner]</w:t>
      </w:r>
      <w:r w:rsidRPr="007F2163">
        <w:t>. This includes security of those records and prevention against fraud. It is important to remember that you are personally responsible for the information contained in any statutory return and that you must retain all necessary supporting documentation to substantiate the transactions.</w:t>
      </w:r>
    </w:p>
    <w:p w14:paraId="37665049" w14:textId="77777777" w:rsidR="00D62998" w:rsidRPr="007F2163" w:rsidRDefault="00D62998" w:rsidP="00D62998">
      <w:pPr>
        <w:keepLines w:val="0"/>
      </w:pPr>
      <w:r w:rsidRPr="007F2163">
        <w:t xml:space="preserve">As your advisor, </w:t>
      </w:r>
      <w:r>
        <w:t xml:space="preserve">I </w:t>
      </w:r>
      <w:r w:rsidRPr="007F2163">
        <w:t>will question the nature of transactions that may require our review of the source documents</w:t>
      </w:r>
      <w:r>
        <w:t>. I</w:t>
      </w:r>
      <w:r w:rsidRPr="007F2163">
        <w:t xml:space="preserve"> will then discuss with you the impact of our review.</w:t>
      </w:r>
    </w:p>
    <w:p w14:paraId="6B22CC92" w14:textId="77777777" w:rsidR="00D62998" w:rsidRPr="007F2163" w:rsidRDefault="00D62998" w:rsidP="00D62998">
      <w:pPr>
        <w:keepLines w:val="0"/>
      </w:pPr>
      <w:r>
        <w:t>I</w:t>
      </w:r>
      <w:r w:rsidRPr="007F2163">
        <w:t xml:space="preserve"> have discussed and agreed on the requirement for business records, including primary source documents, to be retained by you. </w:t>
      </w:r>
      <w:r>
        <w:t>I</w:t>
      </w:r>
      <w:r w:rsidRPr="007F2163">
        <w:t xml:space="preserve"> have discussed your expectations as to </w:t>
      </w:r>
      <w:r>
        <w:t>my</w:t>
      </w:r>
      <w:r w:rsidRPr="007F2163">
        <w:t xml:space="preserve"> involvement in the verification that such records are accurate, correct and being maintained.</w:t>
      </w:r>
    </w:p>
    <w:p w14:paraId="310EE4E4" w14:textId="77777777" w:rsidR="00D62998" w:rsidRPr="007F2163" w:rsidRDefault="00D62998" w:rsidP="00D62998">
      <w:pPr>
        <w:keepLines w:val="0"/>
      </w:pPr>
      <w:r w:rsidRPr="007F2163">
        <w:t>It is also important to state that as a BAS Agent/Bookkeeper, if</w:t>
      </w:r>
      <w:r>
        <w:t xml:space="preserve"> I am</w:t>
      </w:r>
      <w:r w:rsidRPr="007F2163">
        <w:t xml:space="preserve"> advised in writing by yourself that you have copies of the invoices and the GST is applicable,</w:t>
      </w:r>
      <w:r>
        <w:t xml:space="preserve"> I</w:t>
      </w:r>
      <w:r w:rsidRPr="007F2163">
        <w:t xml:space="preserve"> will process on the basis that you have the correct records.</w:t>
      </w:r>
    </w:p>
    <w:p w14:paraId="236FCF61" w14:textId="77777777" w:rsidR="00D62998" w:rsidRPr="007F2163" w:rsidRDefault="00D62998" w:rsidP="00D62998">
      <w:pPr>
        <w:keepLines w:val="0"/>
      </w:pPr>
      <w:r w:rsidRPr="007F2163">
        <w:t>Business documents are the legal property of yours the client.</w:t>
      </w:r>
    </w:p>
    <w:p w14:paraId="137379D5" w14:textId="77777777" w:rsidR="00D62998" w:rsidRPr="00BF32F7" w:rsidRDefault="00D62998" w:rsidP="00BF32F7">
      <w:pPr>
        <w:rPr>
          <w:b/>
          <w:bCs/>
        </w:rPr>
      </w:pPr>
      <w:r w:rsidRPr="00BF32F7">
        <w:rPr>
          <w:b/>
          <w:bCs/>
        </w:rPr>
        <w:t>Responsibility of Backup of Accounting File and Other Supporting Documents</w:t>
      </w:r>
    </w:p>
    <w:p w14:paraId="50159FB1" w14:textId="77777777" w:rsidR="00D62998" w:rsidRPr="00D54BDA" w:rsidRDefault="00D62998" w:rsidP="00D62998">
      <w:pPr>
        <w:keepLines w:val="0"/>
        <w:rPr>
          <w:highlight w:val="lightGray"/>
        </w:rPr>
      </w:pPr>
      <w:r w:rsidRPr="0037464B">
        <w:rPr>
          <w:highlight w:val="lightGray"/>
        </w:rPr>
        <w:t>I</w:t>
      </w:r>
      <w:r w:rsidRPr="00D54BDA">
        <w:rPr>
          <w:highlight w:val="lightGray"/>
        </w:rPr>
        <w:t xml:space="preserve"> advise that the responsibility of backup maintenance of the accounting file and supporting documents rests with </w:t>
      </w:r>
      <w:r w:rsidRPr="0037464B">
        <w:rPr>
          <w:highlight w:val="yellow"/>
        </w:rPr>
        <w:t xml:space="preserve">[client business name]. </w:t>
      </w:r>
      <w:r w:rsidRPr="0037464B">
        <w:rPr>
          <w:highlight w:val="lightGray"/>
        </w:rPr>
        <w:t>I</w:t>
      </w:r>
      <w:r w:rsidRPr="00D54BDA">
        <w:rPr>
          <w:highlight w:val="lightGray"/>
        </w:rPr>
        <w:t xml:space="preserve"> will check that appropriate backups or retention of core accounting reports are taken at critical times of the financial year.</w:t>
      </w:r>
    </w:p>
    <w:p w14:paraId="689C35CB" w14:textId="77777777" w:rsidR="00D62998" w:rsidRPr="007F2163" w:rsidRDefault="00D62998" w:rsidP="00D62998">
      <w:pPr>
        <w:keepLines w:val="0"/>
      </w:pPr>
      <w:r w:rsidRPr="0037464B">
        <w:rPr>
          <w:highlight w:val="lightGray"/>
        </w:rPr>
        <w:t>I</w:t>
      </w:r>
      <w:r w:rsidRPr="00D54BDA">
        <w:rPr>
          <w:highlight w:val="lightGray"/>
        </w:rPr>
        <w:t xml:space="preserve"> will keep the records required to substantiate the reports and advice we provide to you. You should ensure all your business electronic data is backed up securely or that your provider has appropriate backup and security. </w:t>
      </w:r>
      <w:r w:rsidRPr="0037464B">
        <w:rPr>
          <w:highlight w:val="lightGray"/>
        </w:rPr>
        <w:t xml:space="preserve">My </w:t>
      </w:r>
      <w:r w:rsidRPr="00D54BDA">
        <w:rPr>
          <w:highlight w:val="lightGray"/>
        </w:rPr>
        <w:t>records of work and output provided does not replace your own (legally required) secure record keeping requirements</w:t>
      </w:r>
      <w:r w:rsidRPr="007F2163">
        <w:rPr>
          <w:highlight w:val="lightGray"/>
        </w:rPr>
        <w:t>.</w:t>
      </w:r>
    </w:p>
    <w:p w14:paraId="4BC8AD8C" w14:textId="77777777" w:rsidR="00D62998" w:rsidRPr="00BF32F7" w:rsidRDefault="00D62998" w:rsidP="00BF32F7">
      <w:pPr>
        <w:rPr>
          <w:b/>
          <w:bCs/>
        </w:rPr>
      </w:pPr>
      <w:r w:rsidRPr="00BF32F7">
        <w:rPr>
          <w:b/>
          <w:bCs/>
        </w:rPr>
        <w:t>Ownership of the Accounting Software File</w:t>
      </w:r>
    </w:p>
    <w:p w14:paraId="6CB6B6EA" w14:textId="77777777" w:rsidR="00D62998" w:rsidRPr="007F2163" w:rsidRDefault="00D62998" w:rsidP="00D62998">
      <w:pPr>
        <w:keepLines w:val="0"/>
      </w:pPr>
      <w:r w:rsidRPr="007F2163">
        <w:t xml:space="preserve">If </w:t>
      </w:r>
      <w:r>
        <w:t>my</w:t>
      </w:r>
      <w:r w:rsidRPr="007F2163">
        <w:t xml:space="preserve"> license for Accounting Software is used for your business, a licence removal fee may be charged at the</w:t>
      </w:r>
      <w:r>
        <w:t xml:space="preserve"> </w:t>
      </w:r>
      <w:r w:rsidRPr="007F2163">
        <w:t>completion/termination of our bookkeeping services.</w:t>
      </w:r>
    </w:p>
    <w:p w14:paraId="38940DCB" w14:textId="77777777" w:rsidR="00D62998" w:rsidRPr="007F2163" w:rsidRDefault="00D62998" w:rsidP="00D62998">
      <w:pPr>
        <w:keepLines w:val="0"/>
      </w:pPr>
      <w:r w:rsidRPr="007F2163">
        <w:t xml:space="preserve">If you choose to discontinue our services, including the provision of software through </w:t>
      </w:r>
      <w:r>
        <w:t>me</w:t>
      </w:r>
      <w:r w:rsidRPr="007F2163">
        <w:t xml:space="preserve">, </w:t>
      </w:r>
      <w:r>
        <w:rPr>
          <w:highlight w:val="yellow"/>
        </w:rPr>
        <w:t>I</w:t>
      </w:r>
      <w:r w:rsidRPr="007F2163">
        <w:t xml:space="preserve"> shall cease </w:t>
      </w:r>
      <w:r>
        <w:t>my</w:t>
      </w:r>
      <w:r w:rsidRPr="007F2163">
        <w:t xml:space="preserve"> licence to that software, noting that it is your responsibility to ensure you have retained the necessary business records that you are required to maintain.</w:t>
      </w:r>
    </w:p>
    <w:p w14:paraId="22E1F60C" w14:textId="77777777" w:rsidR="00D62998" w:rsidRPr="007F2163" w:rsidRDefault="00D62998" w:rsidP="00D62998">
      <w:pPr>
        <w:keepLines w:val="0"/>
      </w:pPr>
      <w:r w:rsidRPr="007F2163">
        <w:t xml:space="preserve">If </w:t>
      </w:r>
      <w:r>
        <w:t>I</w:t>
      </w:r>
      <w:r w:rsidRPr="007F2163">
        <w:t xml:space="preserve"> have incurred subscription fees on your behalf in advance, then any early termination of this agreement may result in the balance of those subscription fees being paid to </w:t>
      </w:r>
      <w:r>
        <w:t>me</w:t>
      </w:r>
      <w:r w:rsidRPr="007F2163">
        <w:t>.</w:t>
      </w:r>
    </w:p>
    <w:p w14:paraId="51A8E0E8" w14:textId="77777777" w:rsidR="00D62998" w:rsidRDefault="00D62998" w:rsidP="00D62998">
      <w:pPr>
        <w:keepLines w:val="0"/>
      </w:pPr>
      <w:r w:rsidRPr="007F2163">
        <w:t xml:space="preserve">Please be aware that many software companies include in their terms and conditions the right to access your data file for their use and information. By giving </w:t>
      </w:r>
      <w:r>
        <w:t>me</w:t>
      </w:r>
      <w:r w:rsidRPr="007F2163">
        <w:t xml:space="preserve"> access to your business data (whether through </w:t>
      </w:r>
      <w:r>
        <w:t>my</w:t>
      </w:r>
      <w:r w:rsidRPr="007F2163">
        <w:t xml:space="preserve"> subscription or your own)</w:t>
      </w:r>
      <w:r>
        <w:t xml:space="preserve"> </w:t>
      </w:r>
      <w:r w:rsidRPr="007F2163">
        <w:t xml:space="preserve">in </w:t>
      </w:r>
      <w:r w:rsidRPr="0037464B">
        <w:rPr>
          <w:highlight w:val="yellow"/>
        </w:rPr>
        <w:t>[name of software company/add-on product],</w:t>
      </w:r>
      <w:r w:rsidRPr="007F2163">
        <w:t xml:space="preserve"> you also acknowledge that the terms and conditions of the software provider/s allow for their access to your data.</w:t>
      </w:r>
    </w:p>
    <w:p w14:paraId="67333C94" w14:textId="77777777" w:rsidR="00BF32F7" w:rsidRPr="007F2163" w:rsidRDefault="00BF32F7" w:rsidP="00D62998">
      <w:pPr>
        <w:keepLines w:val="0"/>
      </w:pPr>
    </w:p>
    <w:p w14:paraId="56C9071C" w14:textId="77777777" w:rsidR="00D62998" w:rsidRPr="00BF32F7" w:rsidRDefault="00D62998" w:rsidP="00BF32F7">
      <w:pPr>
        <w:rPr>
          <w:b/>
          <w:bCs/>
        </w:rPr>
      </w:pPr>
      <w:r w:rsidRPr="00BF32F7">
        <w:rPr>
          <w:b/>
          <w:bCs/>
        </w:rPr>
        <w:lastRenderedPageBreak/>
        <w:t>Disclosure of Commission</w:t>
      </w:r>
    </w:p>
    <w:p w14:paraId="7922AD69" w14:textId="77777777" w:rsidR="00D62998" w:rsidRPr="007F2163" w:rsidRDefault="00D62998" w:rsidP="00D62998">
      <w:pPr>
        <w:keepLines w:val="0"/>
      </w:pPr>
      <w:r>
        <w:t>I am</w:t>
      </w:r>
      <w:r w:rsidRPr="007F2163">
        <w:t xml:space="preserve"> a professional partner of </w:t>
      </w:r>
      <w:r w:rsidRPr="007F2163">
        <w:rPr>
          <w:highlight w:val="yellow"/>
        </w:rPr>
        <w:t>[software company/companies</w:t>
      </w:r>
      <w:r w:rsidRPr="007F2163">
        <w:t xml:space="preserve">]. This allows </w:t>
      </w:r>
      <w:r>
        <w:t>me</w:t>
      </w:r>
      <w:r w:rsidRPr="007F2163">
        <w:t xml:space="preserve"> to be constantly updated about developments to their software, participate in specialised training and benefit from their loyalty program. As a partner of </w:t>
      </w:r>
      <w:r w:rsidRPr="0037464B">
        <w:rPr>
          <w:highlight w:val="yellow"/>
        </w:rPr>
        <w:t>[</w:t>
      </w:r>
      <w:r w:rsidRPr="00007E79">
        <w:rPr>
          <w:highlight w:val="yellow"/>
        </w:rPr>
        <w:t>________]</w:t>
      </w:r>
      <w:r w:rsidRPr="0037464B">
        <w:rPr>
          <w:highlight w:val="yellow"/>
        </w:rPr>
        <w:t xml:space="preserve">, </w:t>
      </w:r>
      <w:r w:rsidRPr="00007E79">
        <w:rPr>
          <w:highlight w:val="yellow"/>
        </w:rPr>
        <w:t xml:space="preserve">I </w:t>
      </w:r>
      <w:r w:rsidRPr="0037464B">
        <w:rPr>
          <w:highlight w:val="yellow"/>
        </w:rPr>
        <w:t xml:space="preserve">receive a discount on monthly subscription fees OR I receive a payment per recommendation </w:t>
      </w:r>
      <w:r w:rsidRPr="00007E79">
        <w:rPr>
          <w:highlight w:val="yellow"/>
        </w:rPr>
        <w:t xml:space="preserve">OR other arrangement </w:t>
      </w:r>
      <w:r w:rsidRPr="007F2163">
        <w:rPr>
          <w:highlight w:val="yellow"/>
        </w:rPr>
        <w:t>(specify).</w:t>
      </w:r>
    </w:p>
    <w:p w14:paraId="42639918" w14:textId="77777777" w:rsidR="00D62998" w:rsidRPr="007F2163" w:rsidRDefault="00D62998" w:rsidP="00D62998">
      <w:pPr>
        <w:keepLines w:val="0"/>
      </w:pPr>
      <w:r>
        <w:t>I</w:t>
      </w:r>
      <w:r w:rsidRPr="007F2163">
        <w:t xml:space="preserve"> retain any commissions or discounts received as part of </w:t>
      </w:r>
      <w:r>
        <w:t>my</w:t>
      </w:r>
      <w:r w:rsidRPr="007F2163">
        <w:t xml:space="preserve"> professional fees. </w:t>
      </w:r>
      <w:r w:rsidRPr="007F2163">
        <w:rPr>
          <w:highlight w:val="yellow"/>
        </w:rPr>
        <w:t>OR</w:t>
      </w:r>
      <w:r>
        <w:t xml:space="preserve"> I</w:t>
      </w:r>
      <w:r w:rsidRPr="007F2163">
        <w:t xml:space="preserve"> purchase subscriptions at a wholesale price and sell to our customers at recommended retail price. </w:t>
      </w:r>
      <w:r w:rsidRPr="007F2163">
        <w:rPr>
          <w:highlight w:val="yellow"/>
        </w:rPr>
        <w:t>OR</w:t>
      </w:r>
      <w:r w:rsidRPr="007F2163">
        <w:t xml:space="preserve"> </w:t>
      </w:r>
      <w:r w:rsidRPr="0037464B">
        <w:t>I</w:t>
      </w:r>
      <w:r w:rsidRPr="007F2163">
        <w:t xml:space="preserve"> pass this discount on to you and this is reflected in a subscription fee that is lower than the retail price.</w:t>
      </w:r>
    </w:p>
    <w:p w14:paraId="01F5029E" w14:textId="77777777" w:rsidR="00D62998" w:rsidRPr="00BF32F7" w:rsidRDefault="00D62998" w:rsidP="00BF32F7">
      <w:pPr>
        <w:rPr>
          <w:b/>
          <w:bCs/>
        </w:rPr>
      </w:pPr>
      <w:r w:rsidRPr="00BF32F7">
        <w:rPr>
          <w:b/>
          <w:bCs/>
        </w:rPr>
        <w:t>Destruction of Documents and Files</w:t>
      </w:r>
    </w:p>
    <w:p w14:paraId="2F721328" w14:textId="77777777" w:rsidR="00D62998" w:rsidRPr="007F2163" w:rsidRDefault="00D62998" w:rsidP="00D62998">
      <w:pPr>
        <w:keepLines w:val="0"/>
      </w:pPr>
      <w:r w:rsidRPr="007F2163">
        <w:t xml:space="preserve">Upon </w:t>
      </w:r>
      <w:r>
        <w:t>my</w:t>
      </w:r>
      <w:r w:rsidRPr="007F2163">
        <w:t xml:space="preserve"> request, either during our engagement or following its termination, you must collect your property without delay, which will be released to you once </w:t>
      </w:r>
      <w:r>
        <w:t>my</w:t>
      </w:r>
      <w:r w:rsidRPr="007F2163">
        <w:t xml:space="preserve"> accounts are paid. Should any of your property remain in </w:t>
      </w:r>
      <w:r>
        <w:t>my</w:t>
      </w:r>
      <w:r w:rsidRPr="007F2163">
        <w:t xml:space="preserve"> possession following </w:t>
      </w:r>
      <w:r>
        <w:t>my</w:t>
      </w:r>
      <w:r w:rsidRPr="007F2163">
        <w:t xml:space="preserve"> request to collect it, </w:t>
      </w:r>
      <w:r>
        <w:t>I</w:t>
      </w:r>
      <w:r w:rsidRPr="007F2163">
        <w:t xml:space="preserve"> will hold the property for three months before destroying it in accordance with the </w:t>
      </w:r>
      <w:r w:rsidRPr="0037464B">
        <w:rPr>
          <w:i/>
          <w:iCs/>
        </w:rPr>
        <w:t>Australian Consumer Law and Fair Trading Act 2012</w:t>
      </w:r>
      <w:r w:rsidRPr="007F2163">
        <w:t>.</w:t>
      </w:r>
    </w:p>
    <w:p w14:paraId="4655C25F" w14:textId="77777777" w:rsidR="00D62998" w:rsidRPr="00BF32F7" w:rsidRDefault="00D62998" w:rsidP="00BF32F7">
      <w:pPr>
        <w:rPr>
          <w:b/>
          <w:bCs/>
          <w:highlight w:val="lightGray"/>
        </w:rPr>
      </w:pPr>
      <w:r w:rsidRPr="00BF32F7">
        <w:rPr>
          <w:b/>
          <w:bCs/>
          <w:highlight w:val="lightGray"/>
        </w:rPr>
        <w:t>Standards</w:t>
      </w:r>
    </w:p>
    <w:p w14:paraId="630E8303" w14:textId="77777777" w:rsidR="00D62998" w:rsidRPr="00BF32F7" w:rsidRDefault="00D62998" w:rsidP="00BF32F7">
      <w:pPr>
        <w:rPr>
          <w:b/>
          <w:bCs/>
          <w:highlight w:val="lightGray"/>
        </w:rPr>
      </w:pPr>
      <w:r w:rsidRPr="00BF32F7">
        <w:rPr>
          <w:b/>
          <w:bCs/>
          <w:highlight w:val="lightGray"/>
        </w:rPr>
        <w:t>Register of Tax Agents and BAS Agents Register</w:t>
      </w:r>
    </w:p>
    <w:p w14:paraId="3EC4F563" w14:textId="77777777" w:rsidR="00D62998" w:rsidRPr="007F2163" w:rsidRDefault="00D62998" w:rsidP="00D62998">
      <w:pPr>
        <w:keepLines w:val="0"/>
        <w:rPr>
          <w:highlight w:val="lightGray"/>
        </w:rPr>
      </w:pPr>
      <w:r w:rsidRPr="007F2163">
        <w:rPr>
          <w:highlight w:val="lightGray"/>
        </w:rPr>
        <w:t>The Tax Practitioners Board maintains a public register of Tax Agents and BAS Agents.</w:t>
      </w:r>
    </w:p>
    <w:p w14:paraId="2506B500" w14:textId="77777777" w:rsidR="00D62998" w:rsidRPr="007F2163" w:rsidRDefault="00D62998" w:rsidP="00D62998">
      <w:pPr>
        <w:keepLines w:val="0"/>
        <w:rPr>
          <w:highlight w:val="lightGray"/>
        </w:rPr>
      </w:pPr>
      <w:r w:rsidRPr="007F2163">
        <w:rPr>
          <w:highlight w:val="lightGray"/>
        </w:rPr>
        <w:t>The register contains registration details of registered, suspended and deregistered Tax and BAS Agents.</w:t>
      </w:r>
    </w:p>
    <w:p w14:paraId="0D5A9945" w14:textId="77777777" w:rsidR="00D62998" w:rsidRPr="007F2163" w:rsidRDefault="00D62998" w:rsidP="00D62998">
      <w:pPr>
        <w:keepLines w:val="0"/>
        <w:rPr>
          <w:highlight w:val="lightGray"/>
        </w:rPr>
      </w:pPr>
      <w:r w:rsidRPr="007F2163">
        <w:rPr>
          <w:highlight w:val="lightGray"/>
        </w:rPr>
        <w:t xml:space="preserve">The register is available at </w:t>
      </w:r>
      <w:hyperlink r:id="rId31" w:history="1">
        <w:r w:rsidRPr="007F2163">
          <w:rPr>
            <w:rStyle w:val="Hyperlink"/>
            <w:highlight w:val="lightGray"/>
          </w:rPr>
          <w:t>https://www.tpb.gov.au/public-register</w:t>
        </w:r>
      </w:hyperlink>
    </w:p>
    <w:p w14:paraId="67B69E7E" w14:textId="77777777" w:rsidR="00D62998" w:rsidRPr="007F2163" w:rsidRDefault="00D62998" w:rsidP="00D62998">
      <w:pPr>
        <w:keepLines w:val="0"/>
        <w:rPr>
          <w:highlight w:val="lightGray"/>
        </w:rPr>
      </w:pPr>
      <w:r w:rsidRPr="007F2163">
        <w:rPr>
          <w:highlight w:val="lightGray"/>
        </w:rPr>
        <w:t xml:space="preserve">Guidance on how to use the register is available at </w:t>
      </w:r>
      <w:hyperlink r:id="rId32" w:history="1">
        <w:r w:rsidRPr="007F2163">
          <w:rPr>
            <w:rStyle w:val="Hyperlink"/>
            <w:highlight w:val="lightGray"/>
          </w:rPr>
          <w:t>https://www.tpb.gov.au/help-using-tpb-register</w:t>
        </w:r>
      </w:hyperlink>
    </w:p>
    <w:p w14:paraId="63EB2AFA" w14:textId="77777777" w:rsidR="00D62998" w:rsidRPr="00BF32F7" w:rsidRDefault="00D62998" w:rsidP="00BF32F7">
      <w:pPr>
        <w:rPr>
          <w:b/>
          <w:bCs/>
          <w:highlight w:val="lightGray"/>
        </w:rPr>
      </w:pPr>
      <w:r w:rsidRPr="00BF32F7">
        <w:rPr>
          <w:b/>
          <w:bCs/>
          <w:highlight w:val="lightGray"/>
        </w:rPr>
        <w:t>Complaints</w:t>
      </w:r>
    </w:p>
    <w:p w14:paraId="4FDCA58A" w14:textId="77777777" w:rsidR="00D62998" w:rsidRPr="007F2163" w:rsidRDefault="00D62998" w:rsidP="00D62998">
      <w:pPr>
        <w:keepLines w:val="0"/>
        <w:rPr>
          <w:highlight w:val="lightGray"/>
        </w:rPr>
      </w:pPr>
      <w:r w:rsidRPr="0037464B">
        <w:rPr>
          <w:highlight w:val="lightGray"/>
        </w:rPr>
        <w:t>I</w:t>
      </w:r>
      <w:r w:rsidRPr="00E64902">
        <w:rPr>
          <w:highlight w:val="lightGray"/>
        </w:rPr>
        <w:t xml:space="preserve"> aim to provide the highest standard of professional service and are focused on the concerns of your </w:t>
      </w:r>
      <w:r w:rsidRPr="007F2163">
        <w:rPr>
          <w:highlight w:val="lightGray"/>
        </w:rPr>
        <w:t xml:space="preserve">business. If, for any reason, you feel you have not received the level of service expected or have an issue to raise, please contact </w:t>
      </w:r>
      <w:r>
        <w:rPr>
          <w:highlight w:val="lightGray"/>
        </w:rPr>
        <w:t>me</w:t>
      </w:r>
      <w:r w:rsidRPr="007F2163">
        <w:rPr>
          <w:highlight w:val="lightGray"/>
        </w:rPr>
        <w:t xml:space="preserve"> to discuss how the problem may be resolved. Complaints about the BAS services you receive can be made directly to the Tax Practitioners</w:t>
      </w:r>
      <w:r>
        <w:rPr>
          <w:highlight w:val="lightGray"/>
        </w:rPr>
        <w:t xml:space="preserve"> </w:t>
      </w:r>
      <w:r w:rsidRPr="007F2163">
        <w:rPr>
          <w:highlight w:val="lightGray"/>
        </w:rPr>
        <w:t>Board.</w:t>
      </w:r>
    </w:p>
    <w:p w14:paraId="5EC78E7A" w14:textId="77777777" w:rsidR="00D62998" w:rsidRPr="00E64902" w:rsidRDefault="00D62998" w:rsidP="00D62998">
      <w:pPr>
        <w:keepLines w:val="0"/>
        <w:rPr>
          <w:highlight w:val="lightGray"/>
        </w:rPr>
      </w:pPr>
      <w:r w:rsidRPr="007F2163">
        <w:rPr>
          <w:highlight w:val="lightGray"/>
        </w:rPr>
        <w:t>The Tax Practitioners Board</w:t>
      </w:r>
      <w:r>
        <w:rPr>
          <w:highlight w:val="lightGray"/>
        </w:rPr>
        <w:t>’</w:t>
      </w:r>
      <w:r w:rsidRPr="007F2163">
        <w:rPr>
          <w:highlight w:val="lightGray"/>
        </w:rPr>
        <w:t>s complaints process is explained, and the online form is</w:t>
      </w:r>
      <w:r>
        <w:rPr>
          <w:highlight w:val="lightGray"/>
        </w:rPr>
        <w:t xml:space="preserve"> </w:t>
      </w:r>
      <w:r w:rsidRPr="007F2163">
        <w:rPr>
          <w:highlight w:val="lightGray"/>
        </w:rPr>
        <w:t xml:space="preserve">available at </w:t>
      </w:r>
      <w:hyperlink r:id="rId33" w:history="1">
        <w:r w:rsidRPr="007F2163">
          <w:rPr>
            <w:rStyle w:val="Hyperlink"/>
            <w:highlight w:val="lightGray"/>
          </w:rPr>
          <w:t>https://www.tpb.gov.au/complaints</w:t>
        </w:r>
      </w:hyperlink>
    </w:p>
    <w:p w14:paraId="28B1B504" w14:textId="77777777" w:rsidR="00D62998" w:rsidRPr="007F2163" w:rsidRDefault="00D62998" w:rsidP="00D62998">
      <w:pPr>
        <w:keepLines w:val="0"/>
        <w:rPr>
          <w:highlight w:val="lightGray"/>
        </w:rPr>
      </w:pPr>
      <w:r w:rsidRPr="00E64902">
        <w:rPr>
          <w:highlight w:val="lightGray"/>
        </w:rPr>
        <w:t xml:space="preserve">Furthermore, as a member of the Institute for Certified Bookkeepers (ICB), </w:t>
      </w:r>
      <w:r w:rsidRPr="0037464B">
        <w:rPr>
          <w:highlight w:val="lightGray"/>
        </w:rPr>
        <w:t>I am</w:t>
      </w:r>
      <w:r w:rsidRPr="00E64902">
        <w:rPr>
          <w:highlight w:val="lightGray"/>
        </w:rPr>
        <w:t xml:space="preserve"> subject </w:t>
      </w:r>
      <w:r w:rsidRPr="007F2163">
        <w:rPr>
          <w:highlight w:val="lightGray"/>
        </w:rPr>
        <w:t>to the ethical requirements of ICB and its investigations and disciplinary processes. These requirements cover issues such as code of conduct and ethics, adherence to bookkeeping standards and requirements to undertake continued professional education. Should there be an issue regarding the ethical or business practices of myself or my company, you may refer such matters to ICB.</w:t>
      </w:r>
    </w:p>
    <w:p w14:paraId="447A1400" w14:textId="77777777" w:rsidR="00D62998" w:rsidRPr="007F2163" w:rsidRDefault="00D62998" w:rsidP="00D62998">
      <w:pPr>
        <w:keepLines w:val="0"/>
        <w:rPr>
          <w:highlight w:val="lightGray"/>
        </w:rPr>
      </w:pPr>
      <w:r w:rsidRPr="007F2163">
        <w:rPr>
          <w:highlight w:val="lightGray"/>
        </w:rPr>
        <w:t>Tax Agents Services Act Disclosure Statement</w:t>
      </w:r>
    </w:p>
    <w:p w14:paraId="1A5E0AA9" w14:textId="77777777" w:rsidR="00D62998" w:rsidRPr="007F2163" w:rsidRDefault="00D62998" w:rsidP="00D62998">
      <w:pPr>
        <w:keepLines w:val="0"/>
      </w:pPr>
      <w:r w:rsidRPr="007F2163">
        <w:rPr>
          <w:highlight w:val="lightGray"/>
        </w:rPr>
        <w:t xml:space="preserve">By law, </w:t>
      </w:r>
      <w:r>
        <w:rPr>
          <w:highlight w:val="lightGray"/>
        </w:rPr>
        <w:t>I am</w:t>
      </w:r>
      <w:r w:rsidRPr="007F2163">
        <w:rPr>
          <w:highlight w:val="lightGray"/>
        </w:rPr>
        <w:t xml:space="preserve"> required to disclose certain matters to you, which are advised in the attached Disclosure Statement.</w:t>
      </w:r>
    </w:p>
    <w:p w14:paraId="24CBB3E3" w14:textId="77777777" w:rsidR="00D62998" w:rsidRPr="00BF32F7" w:rsidRDefault="00D62998" w:rsidP="00BF32F7">
      <w:pPr>
        <w:rPr>
          <w:b/>
          <w:bCs/>
        </w:rPr>
      </w:pPr>
      <w:r w:rsidRPr="00BF32F7">
        <w:rPr>
          <w:b/>
          <w:bCs/>
        </w:rPr>
        <w:t>Working Standards</w:t>
      </w:r>
    </w:p>
    <w:p w14:paraId="35C0D1AC" w14:textId="77777777" w:rsidR="00D62998" w:rsidRDefault="00D62998" w:rsidP="00D62998">
      <w:pPr>
        <w:keepLines w:val="0"/>
      </w:pPr>
      <w:r w:rsidRPr="007F2163">
        <w:t xml:space="preserve">When working onsite, </w:t>
      </w:r>
      <w:r>
        <w:t>I</w:t>
      </w:r>
      <w:r w:rsidRPr="007F2163">
        <w:t xml:space="preserve"> expect a reasonable working environment, which includes a safety-regulated chair, office space and non-smoking area.</w:t>
      </w:r>
    </w:p>
    <w:p w14:paraId="080036B6" w14:textId="77777777" w:rsidR="00BF32F7" w:rsidRPr="007F2163" w:rsidRDefault="00BF32F7" w:rsidP="00D62998">
      <w:pPr>
        <w:keepLines w:val="0"/>
      </w:pPr>
    </w:p>
    <w:p w14:paraId="413894E4" w14:textId="77777777" w:rsidR="00D62998" w:rsidRPr="00BF32F7" w:rsidRDefault="00D62998" w:rsidP="00BF32F7">
      <w:pPr>
        <w:rPr>
          <w:b/>
          <w:bCs/>
        </w:rPr>
      </w:pPr>
      <w:r w:rsidRPr="00BF32F7">
        <w:rPr>
          <w:b/>
          <w:bCs/>
        </w:rPr>
        <w:t>Cancellation Fee</w:t>
      </w:r>
    </w:p>
    <w:p w14:paraId="32B4CDC3" w14:textId="77777777" w:rsidR="00D62998" w:rsidRPr="007F2163" w:rsidRDefault="00D62998" w:rsidP="00D62998">
      <w:pPr>
        <w:keepLines w:val="0"/>
      </w:pPr>
      <w:r>
        <w:lastRenderedPageBreak/>
        <w:t>I</w:t>
      </w:r>
      <w:r w:rsidRPr="007F2163">
        <w:t xml:space="preserve"> reserve the right to charge a fee if our appointment is cancelled on the day. This will be </w:t>
      </w:r>
      <w:r w:rsidRPr="007F2163">
        <w:rPr>
          <w:highlight w:val="yellow"/>
        </w:rPr>
        <w:t>$XX</w:t>
      </w:r>
      <w:r w:rsidRPr="007F2163">
        <w:t>.</w:t>
      </w:r>
    </w:p>
    <w:p w14:paraId="5D4690FF" w14:textId="77777777" w:rsidR="00D62998" w:rsidRPr="00BF32F7" w:rsidRDefault="00D62998" w:rsidP="00BF32F7">
      <w:pPr>
        <w:rPr>
          <w:b/>
          <w:bCs/>
        </w:rPr>
      </w:pPr>
      <w:r w:rsidRPr="00BF32F7">
        <w:rPr>
          <w:b/>
          <w:bCs/>
        </w:rPr>
        <w:t>Indemnity</w:t>
      </w:r>
    </w:p>
    <w:p w14:paraId="77357AB3" w14:textId="77777777" w:rsidR="00D62998" w:rsidRPr="007F2163" w:rsidRDefault="00D62998" w:rsidP="00D62998">
      <w:pPr>
        <w:keepLines w:val="0"/>
      </w:pPr>
      <w:r w:rsidRPr="007F2163">
        <w:t xml:space="preserve">You agree to indemnify </w:t>
      </w:r>
      <w:r>
        <w:t>me</w:t>
      </w:r>
      <w:r w:rsidRPr="007F2163">
        <w:t xml:space="preserve"> for any loss that may result from third party claims arising from the provisions of the services. If there is a claim against us for loss, the loss will be proportionately reduced by the extent of your contribution to the loss.</w:t>
      </w:r>
    </w:p>
    <w:p w14:paraId="59B10CBA" w14:textId="77777777" w:rsidR="00D62998" w:rsidRPr="00BF32F7" w:rsidRDefault="00D62998" w:rsidP="00BF32F7">
      <w:pPr>
        <w:rPr>
          <w:b/>
          <w:bCs/>
        </w:rPr>
      </w:pPr>
      <w:r w:rsidRPr="00BF32F7">
        <w:rPr>
          <w:b/>
          <w:bCs/>
        </w:rPr>
        <w:t>Phone Support</w:t>
      </w:r>
    </w:p>
    <w:p w14:paraId="78422464" w14:textId="77777777" w:rsidR="00D62998" w:rsidRPr="007F2163" w:rsidRDefault="00D62998" w:rsidP="00D62998">
      <w:pPr>
        <w:keepLines w:val="0"/>
      </w:pPr>
      <w:r w:rsidRPr="007F2163">
        <w:t>A charge fee will apply when extended phone support is given.</w:t>
      </w:r>
    </w:p>
    <w:p w14:paraId="1C7B14F4" w14:textId="77777777" w:rsidR="00D62998" w:rsidRPr="00BF32F7" w:rsidRDefault="00D62998" w:rsidP="00BF32F7">
      <w:pPr>
        <w:rPr>
          <w:b/>
          <w:bCs/>
        </w:rPr>
      </w:pPr>
      <w:r w:rsidRPr="00BF32F7">
        <w:rPr>
          <w:b/>
          <w:bCs/>
        </w:rPr>
        <w:t>Right of Lien</w:t>
      </w:r>
    </w:p>
    <w:p w14:paraId="38DF9B99" w14:textId="77777777" w:rsidR="00D62998" w:rsidRPr="007F2163" w:rsidRDefault="00D62998" w:rsidP="00D62998">
      <w:pPr>
        <w:keepLines w:val="0"/>
      </w:pPr>
      <w:r>
        <w:t>I</w:t>
      </w:r>
      <w:r w:rsidRPr="007F2163">
        <w:t xml:space="preserve"> have a right of lien on records and business data, that is, we reserve the right to hold records and data against any outstanding debts. Note this will only apply to records and data that has been worked on but for which payment is outstanding.</w:t>
      </w:r>
    </w:p>
    <w:p w14:paraId="756116F1" w14:textId="77777777" w:rsidR="00D62998" w:rsidRPr="00BF32F7" w:rsidRDefault="00D62998" w:rsidP="00BF32F7">
      <w:pPr>
        <w:rPr>
          <w:b/>
          <w:bCs/>
        </w:rPr>
      </w:pPr>
      <w:r w:rsidRPr="00BF32F7">
        <w:rPr>
          <w:b/>
          <w:bCs/>
        </w:rPr>
        <w:t>Director or Personal Guarantee</w:t>
      </w:r>
    </w:p>
    <w:p w14:paraId="28BA1E01" w14:textId="77777777" w:rsidR="00D62998" w:rsidRPr="007F2163" w:rsidRDefault="00D62998" w:rsidP="00D62998">
      <w:pPr>
        <w:keepLines w:val="0"/>
      </w:pPr>
      <w:r w:rsidRPr="007F2163">
        <w:t>You agree to execute the Director</w:t>
      </w:r>
      <w:r>
        <w:t>’</w:t>
      </w:r>
      <w:r w:rsidRPr="007F2163">
        <w:t>s Guarantee/Personal Guarantee that is attached to this engagement letter.</w:t>
      </w:r>
    </w:p>
    <w:p w14:paraId="1CB41D01" w14:textId="77777777" w:rsidR="00D62998" w:rsidRPr="00BF32F7" w:rsidRDefault="00D62998" w:rsidP="00BF32F7">
      <w:pPr>
        <w:pStyle w:val="Heading3"/>
      </w:pPr>
      <w:bookmarkStart w:id="10" w:name="_Toc196212018"/>
      <w:r w:rsidRPr="00BF32F7">
        <w:t>Acceptance of Agreement</w:t>
      </w:r>
      <w:bookmarkEnd w:id="10"/>
    </w:p>
    <w:p w14:paraId="44C95E58" w14:textId="77777777" w:rsidR="00D62998" w:rsidRPr="00A03E2A" w:rsidRDefault="00D62998" w:rsidP="00D62998">
      <w:pPr>
        <w:keepLines w:val="0"/>
      </w:pPr>
      <w:r>
        <w:t>I</w:t>
      </w:r>
      <w:r w:rsidRPr="00A03E2A">
        <w:t xml:space="preserve"> hereby acknowledge and accept the terms of this engagement as set out in this agreement.</w:t>
      </w:r>
    </w:p>
    <w:p w14:paraId="7C352B89" w14:textId="77777777" w:rsidR="00D62998" w:rsidRPr="00A03E2A" w:rsidRDefault="00D62998" w:rsidP="00D62998">
      <w:pPr>
        <w:keepLines w:val="0"/>
      </w:pPr>
      <w:r w:rsidRPr="00A03E2A">
        <w:rPr>
          <w:highlight w:val="yellow"/>
        </w:rPr>
        <w:t>Alternatively, your acceptance of this engagement letter will be signified by the</w:t>
      </w:r>
      <w:r>
        <w:rPr>
          <w:highlight w:val="yellow"/>
        </w:rPr>
        <w:t xml:space="preserve"> </w:t>
      </w:r>
      <w:r w:rsidRPr="00A03E2A">
        <w:rPr>
          <w:highlight w:val="yellow"/>
        </w:rPr>
        <w:t>commencement or continuation of work in accordance with this letter or by any other conduct that indicates that you accept these terms.</w:t>
      </w:r>
    </w:p>
    <w:tbl>
      <w:tblPr>
        <w:tblStyle w:val="ICBFormTable"/>
        <w:tblW w:w="0" w:type="auto"/>
        <w:tblLook w:val="0280" w:firstRow="0" w:lastRow="0" w:firstColumn="1" w:lastColumn="0" w:noHBand="1" w:noVBand="0"/>
      </w:tblPr>
      <w:tblGrid>
        <w:gridCol w:w="1134"/>
        <w:gridCol w:w="4535"/>
        <w:gridCol w:w="1134"/>
        <w:gridCol w:w="2268"/>
      </w:tblGrid>
      <w:tr w:rsidR="00D62998" w:rsidRPr="00A03E2A" w14:paraId="5BEEA62D" w14:textId="77777777" w:rsidTr="00D14228">
        <w:trPr>
          <w:trHeight w:val="850"/>
        </w:trPr>
        <w:tc>
          <w:tcPr>
            <w:cnfStyle w:val="001000000000" w:firstRow="0" w:lastRow="0" w:firstColumn="1" w:lastColumn="0" w:oddVBand="0" w:evenVBand="0" w:oddHBand="0" w:evenHBand="0" w:firstRowFirstColumn="0" w:firstRowLastColumn="0" w:lastRowFirstColumn="0" w:lastRowLastColumn="0"/>
            <w:tcW w:w="1134" w:type="dxa"/>
          </w:tcPr>
          <w:p w14:paraId="1ED4113F" w14:textId="77777777" w:rsidR="00D62998" w:rsidRPr="00A03E2A" w:rsidRDefault="00D62998" w:rsidP="00D14228">
            <w:r w:rsidRPr="00A03E2A">
              <w:t>Signed:</w:t>
            </w:r>
          </w:p>
        </w:tc>
        <w:tc>
          <w:tcPr>
            <w:cnfStyle w:val="000010000000" w:firstRow="0" w:lastRow="0" w:firstColumn="0" w:lastColumn="0" w:oddVBand="1" w:evenVBand="0" w:oddHBand="0" w:evenHBand="0" w:firstRowFirstColumn="0" w:firstRowLastColumn="0" w:lastRowFirstColumn="0" w:lastRowLastColumn="0"/>
            <w:tcW w:w="4535" w:type="dxa"/>
          </w:tcPr>
          <w:p w14:paraId="48A655B5" w14:textId="77777777" w:rsidR="00D62998" w:rsidRPr="00A03E2A" w:rsidRDefault="00D62998" w:rsidP="00D14228"/>
        </w:tc>
        <w:tc>
          <w:tcPr>
            <w:cnfStyle w:val="000001000000" w:firstRow="0" w:lastRow="0" w:firstColumn="0" w:lastColumn="0" w:oddVBand="0" w:evenVBand="1" w:oddHBand="0" w:evenHBand="0" w:firstRowFirstColumn="0" w:firstRowLastColumn="0" w:lastRowFirstColumn="0" w:lastRowLastColumn="0"/>
            <w:tcW w:w="1134" w:type="dxa"/>
          </w:tcPr>
          <w:p w14:paraId="3032E6F5" w14:textId="77777777" w:rsidR="00D62998" w:rsidRPr="00A03E2A" w:rsidRDefault="00D62998" w:rsidP="00D14228">
            <w:r w:rsidRPr="00A03E2A">
              <w:t>Date:</w:t>
            </w:r>
          </w:p>
        </w:tc>
        <w:tc>
          <w:tcPr>
            <w:cnfStyle w:val="000010000000" w:firstRow="0" w:lastRow="0" w:firstColumn="0" w:lastColumn="0" w:oddVBand="1" w:evenVBand="0" w:oddHBand="0" w:evenHBand="0" w:firstRowFirstColumn="0" w:firstRowLastColumn="0" w:lastRowFirstColumn="0" w:lastRowLastColumn="0"/>
            <w:tcW w:w="2268" w:type="dxa"/>
          </w:tcPr>
          <w:p w14:paraId="2BD3158E" w14:textId="77777777" w:rsidR="00D62998" w:rsidRPr="00A03E2A" w:rsidRDefault="00D62998" w:rsidP="00D14228"/>
        </w:tc>
      </w:tr>
    </w:tbl>
    <w:p w14:paraId="6D69F206" w14:textId="77777777" w:rsidR="00D62998" w:rsidRPr="00A03E2A" w:rsidRDefault="00D62998" w:rsidP="00D62998">
      <w:pPr>
        <w:keepLines w:val="0"/>
      </w:pPr>
      <w:r w:rsidRPr="00A03E2A">
        <w:t>[Name]</w:t>
      </w:r>
    </w:p>
    <w:p w14:paraId="1476BCAE" w14:textId="77777777" w:rsidR="00D62998" w:rsidRPr="00A03E2A" w:rsidRDefault="00D62998" w:rsidP="00D62998">
      <w:pPr>
        <w:keepLines w:val="0"/>
      </w:pPr>
    </w:p>
    <w:tbl>
      <w:tblPr>
        <w:tblStyle w:val="ICBFormTable"/>
        <w:tblW w:w="0" w:type="auto"/>
        <w:tblLook w:val="0280" w:firstRow="0" w:lastRow="0" w:firstColumn="1" w:lastColumn="0" w:noHBand="1" w:noVBand="0"/>
      </w:tblPr>
      <w:tblGrid>
        <w:gridCol w:w="1134"/>
        <w:gridCol w:w="4535"/>
        <w:gridCol w:w="1134"/>
        <w:gridCol w:w="2268"/>
      </w:tblGrid>
      <w:tr w:rsidR="00D62998" w:rsidRPr="00A03E2A" w14:paraId="33F01B57" w14:textId="77777777" w:rsidTr="00D14228">
        <w:trPr>
          <w:trHeight w:val="850"/>
        </w:trPr>
        <w:tc>
          <w:tcPr>
            <w:cnfStyle w:val="001000000000" w:firstRow="0" w:lastRow="0" w:firstColumn="1" w:lastColumn="0" w:oddVBand="0" w:evenVBand="0" w:oddHBand="0" w:evenHBand="0" w:firstRowFirstColumn="0" w:firstRowLastColumn="0" w:lastRowFirstColumn="0" w:lastRowLastColumn="0"/>
            <w:tcW w:w="1134" w:type="dxa"/>
          </w:tcPr>
          <w:p w14:paraId="2A31134A" w14:textId="77777777" w:rsidR="00D62998" w:rsidRPr="00A03E2A" w:rsidRDefault="00D62998" w:rsidP="00D14228">
            <w:r w:rsidRPr="00A03E2A">
              <w:t>Signed:</w:t>
            </w:r>
          </w:p>
        </w:tc>
        <w:tc>
          <w:tcPr>
            <w:cnfStyle w:val="000010000000" w:firstRow="0" w:lastRow="0" w:firstColumn="0" w:lastColumn="0" w:oddVBand="1" w:evenVBand="0" w:oddHBand="0" w:evenHBand="0" w:firstRowFirstColumn="0" w:firstRowLastColumn="0" w:lastRowFirstColumn="0" w:lastRowLastColumn="0"/>
            <w:tcW w:w="4535" w:type="dxa"/>
          </w:tcPr>
          <w:p w14:paraId="37BDBA93" w14:textId="77777777" w:rsidR="00D62998" w:rsidRPr="00A03E2A" w:rsidRDefault="00D62998" w:rsidP="00D14228"/>
        </w:tc>
        <w:tc>
          <w:tcPr>
            <w:cnfStyle w:val="000001000000" w:firstRow="0" w:lastRow="0" w:firstColumn="0" w:lastColumn="0" w:oddVBand="0" w:evenVBand="1" w:oddHBand="0" w:evenHBand="0" w:firstRowFirstColumn="0" w:firstRowLastColumn="0" w:lastRowFirstColumn="0" w:lastRowLastColumn="0"/>
            <w:tcW w:w="1134" w:type="dxa"/>
          </w:tcPr>
          <w:p w14:paraId="04AB7831" w14:textId="77777777" w:rsidR="00D62998" w:rsidRPr="00A03E2A" w:rsidRDefault="00D62998" w:rsidP="00D14228">
            <w:r w:rsidRPr="00A03E2A">
              <w:t>Date:</w:t>
            </w:r>
          </w:p>
        </w:tc>
        <w:tc>
          <w:tcPr>
            <w:cnfStyle w:val="000010000000" w:firstRow="0" w:lastRow="0" w:firstColumn="0" w:lastColumn="0" w:oddVBand="1" w:evenVBand="0" w:oddHBand="0" w:evenHBand="0" w:firstRowFirstColumn="0" w:firstRowLastColumn="0" w:lastRowFirstColumn="0" w:lastRowLastColumn="0"/>
            <w:tcW w:w="2268" w:type="dxa"/>
          </w:tcPr>
          <w:p w14:paraId="412E9AA9" w14:textId="77777777" w:rsidR="00D62998" w:rsidRPr="00A03E2A" w:rsidRDefault="00D62998" w:rsidP="00D14228"/>
        </w:tc>
      </w:tr>
    </w:tbl>
    <w:p w14:paraId="1D559932" w14:textId="77777777" w:rsidR="00D62998" w:rsidRPr="00A03E2A" w:rsidRDefault="00D62998" w:rsidP="00D62998">
      <w:pPr>
        <w:keepLines w:val="0"/>
      </w:pPr>
      <w:r w:rsidRPr="00A03E2A">
        <w:t>[Bookkeeping Business Owner Name]</w:t>
      </w:r>
    </w:p>
    <w:p w14:paraId="77E2DCAA" w14:textId="77777777" w:rsidR="00D62998" w:rsidRPr="00A03E2A" w:rsidRDefault="00D62998" w:rsidP="00D62998">
      <w:pPr>
        <w:keepLines w:val="0"/>
      </w:pPr>
    </w:p>
    <w:tbl>
      <w:tblPr>
        <w:tblStyle w:val="TableGrid"/>
        <w:tblW w:w="10204" w:type="dxa"/>
        <w:tblLook w:val="04A0" w:firstRow="1" w:lastRow="0" w:firstColumn="1" w:lastColumn="0" w:noHBand="0" w:noVBand="1"/>
      </w:tblPr>
      <w:tblGrid>
        <w:gridCol w:w="1474"/>
        <w:gridCol w:w="4365"/>
        <w:gridCol w:w="4365"/>
      </w:tblGrid>
      <w:tr w:rsidR="00D62998" w:rsidRPr="00A03E2A" w14:paraId="619BCD39" w14:textId="77777777" w:rsidTr="00D14228">
        <w:tc>
          <w:tcPr>
            <w:tcW w:w="1474" w:type="dxa"/>
          </w:tcPr>
          <w:p w14:paraId="55386D3A" w14:textId="77777777" w:rsidR="00D62998" w:rsidRPr="00A03E2A" w:rsidRDefault="00D62998" w:rsidP="00D14228"/>
        </w:tc>
        <w:tc>
          <w:tcPr>
            <w:tcW w:w="4365" w:type="dxa"/>
          </w:tcPr>
          <w:p w14:paraId="70C3337E" w14:textId="77777777" w:rsidR="00D62998" w:rsidRPr="00A03E2A" w:rsidRDefault="00D62998" w:rsidP="00D14228">
            <w:r w:rsidRPr="00A03E2A">
              <w:t>Business owner signature</w:t>
            </w:r>
          </w:p>
        </w:tc>
        <w:tc>
          <w:tcPr>
            <w:tcW w:w="4365" w:type="dxa"/>
          </w:tcPr>
          <w:p w14:paraId="0B9B586C" w14:textId="77777777" w:rsidR="00D62998" w:rsidRPr="00A03E2A" w:rsidRDefault="00D62998" w:rsidP="00D14228">
            <w:r w:rsidRPr="00A03E2A">
              <w:t>Bookkeeper/BAS Agent signature</w:t>
            </w:r>
          </w:p>
        </w:tc>
      </w:tr>
      <w:tr w:rsidR="00D62998" w:rsidRPr="00A03E2A" w14:paraId="1E39A8DE" w14:textId="77777777" w:rsidTr="00D14228">
        <w:trPr>
          <w:trHeight w:val="850"/>
        </w:trPr>
        <w:tc>
          <w:tcPr>
            <w:tcW w:w="1474" w:type="dxa"/>
          </w:tcPr>
          <w:p w14:paraId="311CE112" w14:textId="77777777" w:rsidR="00D62998" w:rsidRPr="00A03E2A" w:rsidRDefault="00D62998" w:rsidP="00D14228">
            <w:r w:rsidRPr="00A03E2A">
              <w:t>Signed:</w:t>
            </w:r>
          </w:p>
        </w:tc>
        <w:tc>
          <w:tcPr>
            <w:tcW w:w="4365" w:type="dxa"/>
          </w:tcPr>
          <w:p w14:paraId="3BF32F74" w14:textId="77777777" w:rsidR="00D62998" w:rsidRPr="00A03E2A" w:rsidRDefault="00D62998" w:rsidP="00D14228"/>
        </w:tc>
        <w:tc>
          <w:tcPr>
            <w:tcW w:w="4365" w:type="dxa"/>
          </w:tcPr>
          <w:p w14:paraId="7B704CA7" w14:textId="77777777" w:rsidR="00D62998" w:rsidRPr="00A03E2A" w:rsidRDefault="00D62998" w:rsidP="00D14228"/>
        </w:tc>
      </w:tr>
      <w:tr w:rsidR="00D62998" w:rsidRPr="00A03E2A" w14:paraId="46D99D8E" w14:textId="77777777" w:rsidTr="00D14228">
        <w:trPr>
          <w:trHeight w:val="567"/>
        </w:trPr>
        <w:tc>
          <w:tcPr>
            <w:tcW w:w="1474" w:type="dxa"/>
          </w:tcPr>
          <w:p w14:paraId="25100C6A" w14:textId="77777777" w:rsidR="00D62998" w:rsidRPr="00A03E2A" w:rsidRDefault="00D62998" w:rsidP="00D14228">
            <w:r w:rsidRPr="00A03E2A">
              <w:t>Name:</w:t>
            </w:r>
          </w:p>
        </w:tc>
        <w:tc>
          <w:tcPr>
            <w:tcW w:w="4365" w:type="dxa"/>
          </w:tcPr>
          <w:p w14:paraId="73B90816" w14:textId="77777777" w:rsidR="00D62998" w:rsidRPr="00A03E2A" w:rsidRDefault="00D62998" w:rsidP="00D14228"/>
        </w:tc>
        <w:tc>
          <w:tcPr>
            <w:tcW w:w="4365" w:type="dxa"/>
          </w:tcPr>
          <w:p w14:paraId="1C781C12" w14:textId="77777777" w:rsidR="00D62998" w:rsidRPr="00A03E2A" w:rsidRDefault="00D62998" w:rsidP="00D14228"/>
        </w:tc>
      </w:tr>
      <w:tr w:rsidR="00D62998" w:rsidRPr="00A03E2A" w14:paraId="20F5AEF1" w14:textId="77777777" w:rsidTr="00D14228">
        <w:trPr>
          <w:trHeight w:val="567"/>
        </w:trPr>
        <w:tc>
          <w:tcPr>
            <w:tcW w:w="1474" w:type="dxa"/>
          </w:tcPr>
          <w:p w14:paraId="257E2136" w14:textId="77777777" w:rsidR="00D62998" w:rsidRPr="00A03E2A" w:rsidRDefault="00D62998" w:rsidP="00D14228">
            <w:r w:rsidRPr="00A03E2A">
              <w:t>Job Title:</w:t>
            </w:r>
          </w:p>
        </w:tc>
        <w:tc>
          <w:tcPr>
            <w:tcW w:w="4365" w:type="dxa"/>
          </w:tcPr>
          <w:p w14:paraId="72CCD92C" w14:textId="77777777" w:rsidR="00D62998" w:rsidRPr="00A03E2A" w:rsidRDefault="00D62998" w:rsidP="00D14228"/>
        </w:tc>
        <w:tc>
          <w:tcPr>
            <w:tcW w:w="4365" w:type="dxa"/>
          </w:tcPr>
          <w:p w14:paraId="37B474E8" w14:textId="77777777" w:rsidR="00D62998" w:rsidRPr="00A03E2A" w:rsidRDefault="00D62998" w:rsidP="00D14228"/>
        </w:tc>
      </w:tr>
      <w:tr w:rsidR="00D62998" w:rsidRPr="00A03E2A" w14:paraId="049AE48C" w14:textId="77777777" w:rsidTr="00D14228">
        <w:trPr>
          <w:trHeight w:val="567"/>
        </w:trPr>
        <w:tc>
          <w:tcPr>
            <w:tcW w:w="1474" w:type="dxa"/>
          </w:tcPr>
          <w:p w14:paraId="0C45120B" w14:textId="77777777" w:rsidR="00D62998" w:rsidRPr="00A03E2A" w:rsidRDefault="00D62998" w:rsidP="00D14228">
            <w:r w:rsidRPr="00A03E2A">
              <w:t>Date:</w:t>
            </w:r>
          </w:p>
        </w:tc>
        <w:tc>
          <w:tcPr>
            <w:tcW w:w="4365" w:type="dxa"/>
          </w:tcPr>
          <w:p w14:paraId="50D1F634" w14:textId="77777777" w:rsidR="00D62998" w:rsidRPr="00A03E2A" w:rsidRDefault="00D62998" w:rsidP="00D14228"/>
        </w:tc>
        <w:tc>
          <w:tcPr>
            <w:tcW w:w="4365" w:type="dxa"/>
          </w:tcPr>
          <w:p w14:paraId="21DF0A4D" w14:textId="77777777" w:rsidR="00D62998" w:rsidRPr="00A03E2A" w:rsidRDefault="00D62998" w:rsidP="00D14228"/>
        </w:tc>
      </w:tr>
    </w:tbl>
    <w:p w14:paraId="0AE705BC" w14:textId="77777777" w:rsidR="00D62998" w:rsidRPr="00BF32F7" w:rsidRDefault="00D62998" w:rsidP="00BF32F7">
      <w:pPr>
        <w:pStyle w:val="Heading3"/>
      </w:pPr>
      <w:bookmarkStart w:id="11" w:name="_Toc196212019"/>
      <w:r w:rsidRPr="00BF32F7">
        <w:lastRenderedPageBreak/>
        <w:t>Client Agreement</w:t>
      </w:r>
      <w:bookmarkEnd w:id="11"/>
    </w:p>
    <w:p w14:paraId="5BD3BEA2" w14:textId="77777777" w:rsidR="00D62998" w:rsidRPr="00BF32F7" w:rsidRDefault="00D62998" w:rsidP="00BF32F7">
      <w:pPr>
        <w:rPr>
          <w:b/>
          <w:bCs/>
        </w:rPr>
      </w:pPr>
      <w:r w:rsidRPr="00BF32F7">
        <w:rPr>
          <w:b/>
          <w:bCs/>
        </w:rPr>
        <w:t>In My Business, I:</w:t>
      </w:r>
    </w:p>
    <w:p w14:paraId="654535AD" w14:textId="77777777" w:rsidR="00D62998" w:rsidRPr="00D70458" w:rsidRDefault="00D62998" w:rsidP="00D62998">
      <w:pPr>
        <w:pStyle w:val="ListBullet"/>
        <w:numPr>
          <w:ilvl w:val="2"/>
          <w:numId w:val="1"/>
        </w:numPr>
      </w:pPr>
      <w:r w:rsidRPr="00D70458">
        <w:t xml:space="preserve">Uphold and adhere to being a </w:t>
      </w:r>
      <w:r>
        <w:t>“</w:t>
      </w:r>
      <w:r w:rsidRPr="00D70458">
        <w:t>Professional Bookkeeper.</w:t>
      </w:r>
      <w:r>
        <w:t>”</w:t>
      </w:r>
    </w:p>
    <w:p w14:paraId="2B290C1C" w14:textId="77777777" w:rsidR="00D62998" w:rsidRPr="00D70458" w:rsidRDefault="00D62998" w:rsidP="00D62998">
      <w:pPr>
        <w:pStyle w:val="ListBullet"/>
        <w:numPr>
          <w:ilvl w:val="2"/>
          <w:numId w:val="1"/>
        </w:numPr>
      </w:pPr>
      <w:r w:rsidRPr="00D70458">
        <w:t>Uphold and adhere to the requirements of the Institute of Certified Bookkeepers (ICB) Professional Code of Conduct.</w:t>
      </w:r>
    </w:p>
    <w:p w14:paraId="60C254FA" w14:textId="77777777" w:rsidR="00D62998" w:rsidRPr="00D70458" w:rsidRDefault="00D62998" w:rsidP="00D62998">
      <w:pPr>
        <w:pStyle w:val="ListBullet"/>
        <w:numPr>
          <w:ilvl w:val="2"/>
          <w:numId w:val="1"/>
        </w:numPr>
      </w:pPr>
      <w:r w:rsidRPr="00D70458">
        <w:t>Uphold and adhere to the requirements of the TASA2009 Code of Conduct for Registered BAS Agents (The Code).</w:t>
      </w:r>
    </w:p>
    <w:p w14:paraId="1A42ED9D" w14:textId="77777777" w:rsidR="00D62998" w:rsidRPr="00D70458" w:rsidRDefault="00D62998" w:rsidP="00D62998">
      <w:pPr>
        <w:pStyle w:val="ListBullet"/>
        <w:numPr>
          <w:ilvl w:val="2"/>
          <w:numId w:val="1"/>
        </w:numPr>
      </w:pPr>
      <w:r w:rsidRPr="00D70458">
        <w:t>Uphold and promote the ethical standards of the tax profession.</w:t>
      </w:r>
    </w:p>
    <w:p w14:paraId="14A25E01" w14:textId="77777777" w:rsidR="00D62998" w:rsidRPr="00D70458" w:rsidRDefault="00D62998" w:rsidP="00D62998">
      <w:pPr>
        <w:pStyle w:val="ListBullet"/>
        <w:numPr>
          <w:ilvl w:val="2"/>
          <w:numId w:val="1"/>
        </w:numPr>
      </w:pPr>
      <w:r w:rsidRPr="00D70458">
        <w:t>Comply with our personal and business tax and compliance obligations.</w:t>
      </w:r>
    </w:p>
    <w:p w14:paraId="33FD0828" w14:textId="77777777" w:rsidR="00D62998" w:rsidRPr="00BF32F7" w:rsidRDefault="00D62998" w:rsidP="00BF32F7">
      <w:pPr>
        <w:rPr>
          <w:b/>
          <w:bCs/>
        </w:rPr>
      </w:pPr>
      <w:r w:rsidRPr="00BF32F7">
        <w:rPr>
          <w:b/>
          <w:bCs/>
        </w:rPr>
        <w:t>To Achieve This, in Our Business, I:</w:t>
      </w:r>
    </w:p>
    <w:p w14:paraId="0D2EBE6D" w14:textId="77777777" w:rsidR="00D62998" w:rsidRPr="00D70458" w:rsidRDefault="00D62998" w:rsidP="00D62998">
      <w:pPr>
        <w:pStyle w:val="ListBullet"/>
        <w:numPr>
          <w:ilvl w:val="2"/>
          <w:numId w:val="1"/>
        </w:numPr>
      </w:pPr>
      <w:r w:rsidRPr="00D70458">
        <w:t>Have a Quality Management System.</w:t>
      </w:r>
    </w:p>
    <w:p w14:paraId="554C118C" w14:textId="77777777" w:rsidR="00D62998" w:rsidRPr="00D70458" w:rsidRDefault="00D62998" w:rsidP="00D62998">
      <w:pPr>
        <w:pStyle w:val="ListBullet"/>
        <w:numPr>
          <w:ilvl w:val="2"/>
          <w:numId w:val="1"/>
        </w:numPr>
      </w:pPr>
      <w:r w:rsidRPr="00D70458">
        <w:t>Undertake at least</w:t>
      </w:r>
      <w:r>
        <w:t xml:space="preserve"> 90 hours over a 3 year period</w:t>
      </w:r>
      <w:r w:rsidRPr="00D70458">
        <w:t xml:space="preserve"> of Continuing Professional Education.</w:t>
      </w:r>
    </w:p>
    <w:p w14:paraId="6249F94E" w14:textId="77777777" w:rsidR="00D62998" w:rsidRPr="00D70458" w:rsidRDefault="00D62998" w:rsidP="00D62998">
      <w:pPr>
        <w:pStyle w:val="ListBullet"/>
        <w:numPr>
          <w:ilvl w:val="2"/>
          <w:numId w:val="1"/>
        </w:numPr>
      </w:pPr>
      <w:r w:rsidRPr="00D70458">
        <w:t xml:space="preserve">Provide training and resources to ensure we understand and apply the current business and compliance obligations for </w:t>
      </w:r>
      <w:r>
        <w:t xml:space="preserve">my </w:t>
      </w:r>
      <w:r w:rsidRPr="00D70458">
        <w:t>clients.</w:t>
      </w:r>
    </w:p>
    <w:p w14:paraId="4AEE102F" w14:textId="77777777" w:rsidR="00D62998" w:rsidRPr="00D70458" w:rsidRDefault="00D62998" w:rsidP="00D62998">
      <w:pPr>
        <w:pStyle w:val="ListBullet"/>
        <w:numPr>
          <w:ilvl w:val="2"/>
          <w:numId w:val="1"/>
        </w:numPr>
      </w:pPr>
      <w:r w:rsidRPr="00D70458">
        <w:t xml:space="preserve">Provide training and resources to ensure </w:t>
      </w:r>
      <w:r>
        <w:t>I</w:t>
      </w:r>
      <w:r w:rsidRPr="00D70458">
        <w:t xml:space="preserve"> understand and apply the Code.</w:t>
      </w:r>
    </w:p>
    <w:p w14:paraId="29EFB5AA" w14:textId="77777777" w:rsidR="00D62998" w:rsidRPr="00D70458" w:rsidRDefault="00D62998" w:rsidP="00D62998">
      <w:pPr>
        <w:pStyle w:val="ListBullet"/>
        <w:numPr>
          <w:ilvl w:val="2"/>
          <w:numId w:val="1"/>
        </w:numPr>
      </w:pPr>
      <w:r w:rsidRPr="00D70458">
        <w:t>Actively endorse, promote and require adherence to the Code.</w:t>
      </w:r>
    </w:p>
    <w:p w14:paraId="6C190562" w14:textId="77777777" w:rsidR="00D62998" w:rsidRPr="00D70458" w:rsidRDefault="00D62998" w:rsidP="00D62998">
      <w:pPr>
        <w:pStyle w:val="ListBullet"/>
        <w:numPr>
          <w:ilvl w:val="2"/>
          <w:numId w:val="1"/>
        </w:numPr>
      </w:pPr>
      <w:r w:rsidRPr="00D70458">
        <w:t>Have a culture of transparency, accountability, ethical conduct and compliance with the Code and the tax laws.</w:t>
      </w:r>
    </w:p>
    <w:p w14:paraId="16F07D83" w14:textId="77777777" w:rsidR="00D62998" w:rsidRPr="00BF32F7" w:rsidRDefault="00D62998" w:rsidP="00BF32F7">
      <w:pPr>
        <w:rPr>
          <w:b/>
          <w:bCs/>
        </w:rPr>
      </w:pPr>
      <w:r w:rsidRPr="00BF32F7">
        <w:rPr>
          <w:b/>
          <w:bCs/>
        </w:rPr>
        <w:t>My Quality Management System Includes Processes for:</w:t>
      </w:r>
    </w:p>
    <w:p w14:paraId="230BB646" w14:textId="77777777" w:rsidR="00D62998" w:rsidRPr="00D70458" w:rsidRDefault="00D62998" w:rsidP="00D62998">
      <w:pPr>
        <w:pStyle w:val="ListBullet"/>
        <w:numPr>
          <w:ilvl w:val="2"/>
          <w:numId w:val="1"/>
        </w:numPr>
      </w:pPr>
      <w:r>
        <w:t>My</w:t>
      </w:r>
      <w:r w:rsidRPr="00D70458">
        <w:t xml:space="preserve"> approach to providing services.</w:t>
      </w:r>
    </w:p>
    <w:p w14:paraId="135C714D" w14:textId="77777777" w:rsidR="00D62998" w:rsidRPr="00D70458" w:rsidRDefault="00D62998" w:rsidP="00D62998">
      <w:pPr>
        <w:pStyle w:val="ListBullet"/>
        <w:numPr>
          <w:ilvl w:val="2"/>
          <w:numId w:val="1"/>
        </w:numPr>
      </w:pPr>
      <w:r>
        <w:t>My</w:t>
      </w:r>
      <w:r w:rsidRPr="00D70458">
        <w:t xml:space="preserve"> approach to communication with Clients.</w:t>
      </w:r>
    </w:p>
    <w:p w14:paraId="5C735097" w14:textId="77777777" w:rsidR="00D62998" w:rsidRPr="00D70458" w:rsidRDefault="00D62998" w:rsidP="00D62998">
      <w:pPr>
        <w:pStyle w:val="ListBullet"/>
        <w:numPr>
          <w:ilvl w:val="2"/>
          <w:numId w:val="1"/>
        </w:numPr>
      </w:pPr>
      <w:r w:rsidRPr="00D70458">
        <w:t>Review of work performed.</w:t>
      </w:r>
    </w:p>
    <w:p w14:paraId="4EE7A4D8" w14:textId="77777777" w:rsidR="00D62998" w:rsidRPr="00D70458" w:rsidRDefault="00D62998" w:rsidP="00D62998">
      <w:pPr>
        <w:pStyle w:val="ListBullet"/>
        <w:numPr>
          <w:ilvl w:val="2"/>
          <w:numId w:val="1"/>
        </w:numPr>
      </w:pPr>
      <w:r w:rsidRPr="00D70458">
        <w:t>Supervision and control.</w:t>
      </w:r>
    </w:p>
    <w:p w14:paraId="27ABD334" w14:textId="77777777" w:rsidR="00D62998" w:rsidRPr="00D70458" w:rsidRDefault="00D62998" w:rsidP="00D62998">
      <w:pPr>
        <w:pStyle w:val="ListBullet"/>
        <w:numPr>
          <w:ilvl w:val="2"/>
          <w:numId w:val="1"/>
        </w:numPr>
      </w:pPr>
      <w:r w:rsidRPr="00D70458">
        <w:t>Record keeping in relation to services provided.</w:t>
      </w:r>
    </w:p>
    <w:p w14:paraId="05D2387A" w14:textId="77777777" w:rsidR="00D62998" w:rsidRPr="00D70458" w:rsidRDefault="00D62998" w:rsidP="00D62998">
      <w:pPr>
        <w:pStyle w:val="ListBullet"/>
        <w:numPr>
          <w:ilvl w:val="2"/>
          <w:numId w:val="1"/>
        </w:numPr>
      </w:pPr>
      <w:r w:rsidRPr="00D70458">
        <w:t>Recognition and required actions in relation to amending or correcting previous work including any false or misleading statements to the ATO or other Government agency.</w:t>
      </w:r>
    </w:p>
    <w:p w14:paraId="6CCD57D7" w14:textId="77777777" w:rsidR="00D62998" w:rsidRPr="00D70458" w:rsidRDefault="00D62998" w:rsidP="00D62998">
      <w:r w:rsidRPr="00D70458">
        <w:t>If there was ever an issue in relation to the performance of any of our team in relation to their performance including in relation to breaches of the Code:</w:t>
      </w:r>
    </w:p>
    <w:p w14:paraId="1CAFC3CD" w14:textId="77777777" w:rsidR="00D62998" w:rsidRPr="00D70458" w:rsidRDefault="00D62998" w:rsidP="00D62998">
      <w:pPr>
        <w:pStyle w:val="ListBullet"/>
        <w:numPr>
          <w:ilvl w:val="2"/>
          <w:numId w:val="1"/>
        </w:numPr>
      </w:pPr>
      <w:r>
        <w:t>I</w:t>
      </w:r>
      <w:r w:rsidRPr="00D70458">
        <w:t xml:space="preserve"> have systems to enable team members to report concerns.</w:t>
      </w:r>
    </w:p>
    <w:p w14:paraId="1DF74A25" w14:textId="77777777" w:rsidR="00D62998" w:rsidRPr="00D70458" w:rsidRDefault="00D62998" w:rsidP="00D62998">
      <w:pPr>
        <w:pStyle w:val="ListBullet"/>
        <w:numPr>
          <w:ilvl w:val="2"/>
          <w:numId w:val="1"/>
        </w:numPr>
      </w:pPr>
      <w:r>
        <w:t xml:space="preserve">My </w:t>
      </w:r>
      <w:r w:rsidRPr="00D70458">
        <w:t>policy is to protect team members who raise any such concerns.</w:t>
      </w:r>
    </w:p>
    <w:p w14:paraId="32E42989" w14:textId="77777777" w:rsidR="00D62998" w:rsidRPr="00D70458" w:rsidRDefault="00D62998" w:rsidP="00D62998">
      <w:pPr>
        <w:pStyle w:val="ListBullet"/>
        <w:numPr>
          <w:ilvl w:val="2"/>
          <w:numId w:val="1"/>
        </w:numPr>
      </w:pPr>
      <w:r>
        <w:t>I</w:t>
      </w:r>
      <w:r w:rsidRPr="00D70458">
        <w:t xml:space="preserve"> have processes to manage and address any underperformance.</w:t>
      </w:r>
    </w:p>
    <w:p w14:paraId="761A3A2B" w14:textId="77777777" w:rsidR="00D62998" w:rsidRDefault="00D62998" w:rsidP="00D62998">
      <w:pPr>
        <w:pStyle w:val="ListBullet"/>
        <w:numPr>
          <w:ilvl w:val="2"/>
          <w:numId w:val="1"/>
        </w:numPr>
      </w:pPr>
      <w:r w:rsidRPr="00D70458">
        <w:t>Appropriate records of actual or potential breaches of the Code are maintained.</w:t>
      </w:r>
    </w:p>
    <w:p w14:paraId="673675CF" w14:textId="77777777" w:rsidR="00D62998" w:rsidRPr="00BF32F7" w:rsidRDefault="00D62998" w:rsidP="00BF32F7">
      <w:pPr>
        <w:rPr>
          <w:b/>
          <w:bCs/>
        </w:rPr>
      </w:pPr>
      <w:r w:rsidRPr="00BF32F7">
        <w:rPr>
          <w:b/>
          <w:bCs/>
        </w:rPr>
        <w:t>My Team Members (if any):</w:t>
      </w:r>
    </w:p>
    <w:p w14:paraId="2F527F82" w14:textId="77777777" w:rsidR="00D62998" w:rsidRPr="00D70458" w:rsidRDefault="00D62998" w:rsidP="00D62998">
      <w:pPr>
        <w:pStyle w:val="ListBullet"/>
        <w:numPr>
          <w:ilvl w:val="2"/>
          <w:numId w:val="1"/>
        </w:numPr>
      </w:pPr>
      <w:r w:rsidRPr="00D70458">
        <w:t>Are supervised and reviewed as necessary to ensure the</w:t>
      </w:r>
      <w:r>
        <w:t xml:space="preserve"> </w:t>
      </w:r>
      <w:r w:rsidRPr="00D70458">
        <w:t>quality of provision of services.</w:t>
      </w:r>
    </w:p>
    <w:p w14:paraId="0AF27AFE" w14:textId="77777777" w:rsidR="00D62998" w:rsidRPr="00D70458" w:rsidRDefault="00D62998" w:rsidP="00D62998">
      <w:pPr>
        <w:pStyle w:val="ListBullet"/>
        <w:numPr>
          <w:ilvl w:val="2"/>
          <w:numId w:val="1"/>
        </w:numPr>
      </w:pPr>
      <w:r w:rsidRPr="00D70458">
        <w:t>Are trained and enabled to be up to date with necessary skills and knowledge.</w:t>
      </w:r>
    </w:p>
    <w:p w14:paraId="136510CF" w14:textId="77777777" w:rsidR="00D62998" w:rsidRPr="00D70458" w:rsidRDefault="00D62998" w:rsidP="00D62998">
      <w:pPr>
        <w:pStyle w:val="ListBullet"/>
        <w:numPr>
          <w:ilvl w:val="2"/>
          <w:numId w:val="1"/>
        </w:numPr>
      </w:pPr>
      <w:r>
        <w:t xml:space="preserve">I </w:t>
      </w:r>
      <w:r w:rsidRPr="00D70458">
        <w:t>ensure that any team member, person or entity providing services to you on our behalf has not been disqualified by the Tax Practitioners Board.</w:t>
      </w:r>
    </w:p>
    <w:p w14:paraId="274280F6" w14:textId="77777777" w:rsidR="00D62998" w:rsidRPr="00D70458" w:rsidRDefault="00D62998" w:rsidP="00D62998">
      <w:pPr>
        <w:pStyle w:val="ListBullet"/>
        <w:numPr>
          <w:ilvl w:val="2"/>
          <w:numId w:val="1"/>
        </w:numPr>
      </w:pPr>
      <w:r>
        <w:lastRenderedPageBreak/>
        <w:t xml:space="preserve">I </w:t>
      </w:r>
      <w:r w:rsidRPr="00D70458">
        <w:t>have conducted police checks as required as an element of ensuring the team meets the requirements of being a fit and proper person.</w:t>
      </w:r>
    </w:p>
    <w:p w14:paraId="3D5A13D7" w14:textId="77777777" w:rsidR="00D62998" w:rsidRPr="00D70458" w:rsidRDefault="00D62998" w:rsidP="00D62998">
      <w:pPr>
        <w:pStyle w:val="ListBullet"/>
        <w:numPr>
          <w:ilvl w:val="2"/>
          <w:numId w:val="1"/>
        </w:numPr>
      </w:pPr>
      <w:r w:rsidRPr="00D70458">
        <w:t>Are remunerated in accordance with consideration of their skill, experience and adherence to the Code.</w:t>
      </w:r>
    </w:p>
    <w:p w14:paraId="43B7FAF8" w14:textId="77777777" w:rsidR="00D62998" w:rsidRPr="00D70458" w:rsidRDefault="00D62998" w:rsidP="00D62998">
      <w:r>
        <w:t>I</w:t>
      </w:r>
      <w:r w:rsidRPr="00D70458">
        <w:t xml:space="preserve"> specifically note that in accordance with the requirements of the Code, </w:t>
      </w:r>
      <w:r>
        <w:t>I</w:t>
      </w:r>
      <w:r w:rsidRPr="00D70458">
        <w:t xml:space="preserve"> uphold the principles of Honesty &amp; Integrity, Independence, Confidentiality and Competence. </w:t>
      </w:r>
      <w:r>
        <w:t>I</w:t>
      </w:r>
      <w:r w:rsidRPr="00D70458">
        <w:t xml:space="preserve"> take reasonable care in ascertaining a client</w:t>
      </w:r>
      <w:r>
        <w:t>’</w:t>
      </w:r>
      <w:r w:rsidRPr="00D70458">
        <w:t xml:space="preserve">s state of affairs and in ensuring that taxation laws are applied correctly to your circumstances in relation to the statements </w:t>
      </w:r>
      <w:r>
        <w:t>I am</w:t>
      </w:r>
      <w:r w:rsidRPr="00D70458">
        <w:t xml:space="preserve"> making on your behalf or the advice </w:t>
      </w:r>
      <w:r>
        <w:t>I am</w:t>
      </w:r>
      <w:r w:rsidRPr="00D70458">
        <w:t xml:space="preserve"> providing to you. We will advise you of your rights and obligations under relevant taxation laws.</w:t>
      </w:r>
    </w:p>
    <w:p w14:paraId="0423CA19" w14:textId="77777777" w:rsidR="00D62998" w:rsidRPr="00D70458" w:rsidRDefault="00D62998" w:rsidP="00D62998">
      <w:r>
        <w:t xml:space="preserve">I </w:t>
      </w:r>
      <w:r w:rsidRPr="00D70458">
        <w:t xml:space="preserve">also advise that we </w:t>
      </w:r>
      <w:proofErr w:type="gramStart"/>
      <w:r w:rsidRPr="00D70458">
        <w:t>will bring</w:t>
      </w:r>
      <w:proofErr w:type="gramEnd"/>
      <w:r w:rsidRPr="00D70458">
        <w:t xml:space="preserve"> to your attention any matter that could significantly influence your decision in relation to our engagement for provision of services.</w:t>
      </w:r>
    </w:p>
    <w:p w14:paraId="6C0CD7ED" w14:textId="77777777" w:rsidR="00D62998" w:rsidRPr="00A30A6E" w:rsidRDefault="00D62998" w:rsidP="00D62998">
      <w:r w:rsidRPr="00D70458">
        <w:t xml:space="preserve">Please also refer to </w:t>
      </w:r>
      <w:r>
        <w:t>my</w:t>
      </w:r>
      <w:r w:rsidRPr="00D70458">
        <w:t xml:space="preserve"> Disclosure </w:t>
      </w:r>
      <w:r>
        <w:t>S</w:t>
      </w:r>
      <w:r w:rsidRPr="00D70458">
        <w:t>tatement.</w:t>
      </w:r>
    </w:p>
    <w:p w14:paraId="43C49DCD" w14:textId="77777777" w:rsidR="00D62998" w:rsidRDefault="00D62998" w:rsidP="00D62998"/>
    <w:p w14:paraId="3171A966" w14:textId="707C699F" w:rsidR="00BF32F7" w:rsidRDefault="00BF32F7">
      <w:pPr>
        <w:keepLines w:val="0"/>
      </w:pPr>
      <w:r>
        <w:br w:type="page"/>
      </w:r>
    </w:p>
    <w:p w14:paraId="09C69285" w14:textId="0FF4F7FB" w:rsidR="00BF32F7" w:rsidRPr="00BF32F7" w:rsidRDefault="00BF32F7" w:rsidP="00BF32F7">
      <w:pPr>
        <w:pStyle w:val="Title"/>
      </w:pPr>
      <w:r>
        <w:lastRenderedPageBreak/>
        <w:t xml:space="preserve">Chapter 1: </w:t>
      </w:r>
      <w:r w:rsidR="00A60D2E">
        <w:t>My Business Information</w:t>
      </w:r>
    </w:p>
    <w:p w14:paraId="6FECE21C" w14:textId="732B43D3" w:rsidR="00BF32F7" w:rsidRPr="001E521D" w:rsidRDefault="00BF32F7" w:rsidP="00BF32F7">
      <w:pPr>
        <w:pStyle w:val="Heading1"/>
      </w:pPr>
      <w:bookmarkStart w:id="12" w:name="_Toc196212020"/>
      <w:r>
        <w:t>Service Delivery &amp; Management</w:t>
      </w:r>
      <w:bookmarkEnd w:id="12"/>
    </w:p>
    <w:p w14:paraId="5A7E9BEA" w14:textId="3C75B42B" w:rsidR="00D62998" w:rsidRDefault="00160B33" w:rsidP="00160B33">
      <w:pPr>
        <w:pStyle w:val="Heading2"/>
      </w:pPr>
      <w:bookmarkStart w:id="13" w:name="_Toc196212021"/>
      <w:r>
        <w:t>Providing a Service</w:t>
      </w:r>
      <w:bookmarkEnd w:id="13"/>
      <w:r>
        <w:t xml:space="preserve"> </w:t>
      </w:r>
    </w:p>
    <w:p w14:paraId="27251DCA" w14:textId="77777777" w:rsidR="00160B33" w:rsidRPr="00160B33" w:rsidRDefault="00160B33" w:rsidP="00160B33">
      <w:pPr>
        <w:rPr>
          <w:b/>
          <w:bCs/>
          <w:lang w:val="en-US"/>
        </w:rPr>
      </w:pPr>
      <w:r w:rsidRPr="00160B33">
        <w:rPr>
          <w:b/>
          <w:bCs/>
          <w:lang w:val="en-US"/>
        </w:rPr>
        <w:t>In relation to all areas of dealing with a client, you must:</w:t>
      </w:r>
    </w:p>
    <w:p w14:paraId="55F49C62" w14:textId="77777777" w:rsidR="00160B33" w:rsidRPr="00160B33" w:rsidRDefault="00160B33" w:rsidP="00160B33">
      <w:pPr>
        <w:pStyle w:val="ListBullet"/>
      </w:pPr>
      <w:r w:rsidRPr="00160B33">
        <w:t>Act honestly and with integrity.</w:t>
      </w:r>
    </w:p>
    <w:p w14:paraId="242038D0" w14:textId="77777777" w:rsidR="00160B33" w:rsidRPr="00160B33" w:rsidRDefault="00160B33" w:rsidP="00160B33">
      <w:pPr>
        <w:pStyle w:val="ListBullet"/>
      </w:pPr>
      <w:r w:rsidRPr="00160B33">
        <w:t>Act lawfully in the best interest of your client (generally).</w:t>
      </w:r>
    </w:p>
    <w:p w14:paraId="03305BE8" w14:textId="77777777" w:rsidR="00160B33" w:rsidRPr="00160B33" w:rsidRDefault="00160B33" w:rsidP="00160B33">
      <w:pPr>
        <w:pStyle w:val="ListBullet"/>
      </w:pPr>
      <w:r w:rsidRPr="00160B33">
        <w:t>Act lawfully in the best interest of your client over any personal interest you may have in that client or their business affairs (be and act independent).</w:t>
      </w:r>
    </w:p>
    <w:p w14:paraId="71428CAC" w14:textId="77777777" w:rsidR="00160B33" w:rsidRPr="00160B33" w:rsidRDefault="00160B33" w:rsidP="00160B33">
      <w:pPr>
        <w:pStyle w:val="ListBullet"/>
      </w:pPr>
      <w:r w:rsidRPr="00160B33">
        <w:t>Advise the client of their rights and obligations of the relevant tax laws that are materially related to the work you are doing.</w:t>
      </w:r>
    </w:p>
    <w:p w14:paraId="211BA7F0" w14:textId="77777777" w:rsidR="00160B33" w:rsidRPr="00160B33" w:rsidRDefault="00160B33" w:rsidP="00160B33">
      <w:pPr>
        <w:rPr>
          <w:lang w:val="en-US"/>
        </w:rPr>
      </w:pPr>
      <w:r w:rsidRPr="00160B33">
        <w:rPr>
          <w:lang w:val="en-US"/>
        </w:rPr>
        <w:t xml:space="preserve">In relation to the areas that you </w:t>
      </w:r>
      <w:r w:rsidRPr="00160B33">
        <w:rPr>
          <w:b/>
          <w:bCs/>
          <w:lang w:val="en-US"/>
        </w:rPr>
        <w:t xml:space="preserve">have </w:t>
      </w:r>
      <w:r w:rsidRPr="00160B33">
        <w:rPr>
          <w:lang w:val="en-US"/>
        </w:rPr>
        <w:t>been engaged to perform work, then you must:</w:t>
      </w:r>
    </w:p>
    <w:p w14:paraId="3D06598F" w14:textId="77777777" w:rsidR="00160B33" w:rsidRPr="00160B33" w:rsidRDefault="00160B33" w:rsidP="00160B33">
      <w:pPr>
        <w:pStyle w:val="ListBullet"/>
      </w:pPr>
      <w:r w:rsidRPr="00160B33">
        <w:t>Have and provide competent service.</w:t>
      </w:r>
    </w:p>
    <w:p w14:paraId="37A6A5B5" w14:textId="77777777" w:rsidR="00160B33" w:rsidRPr="00160B33" w:rsidRDefault="00160B33" w:rsidP="00160B33">
      <w:pPr>
        <w:pStyle w:val="ListBullet"/>
      </w:pPr>
      <w:r w:rsidRPr="00160B33">
        <w:t>Have knowledge and skills.</w:t>
      </w:r>
    </w:p>
    <w:p w14:paraId="0F2FD3AB" w14:textId="77777777" w:rsidR="00160B33" w:rsidRPr="00160B33" w:rsidRDefault="00160B33" w:rsidP="00160B33">
      <w:pPr>
        <w:pStyle w:val="ListBullet"/>
      </w:pPr>
      <w:r w:rsidRPr="00160B33">
        <w:t>Take reasonable care to ascertain/understand the clients relevant state of affairs.</w:t>
      </w:r>
    </w:p>
    <w:p w14:paraId="38D80277" w14:textId="77777777" w:rsidR="00160B33" w:rsidRPr="00160B33" w:rsidRDefault="00160B33" w:rsidP="00160B33">
      <w:pPr>
        <w:pStyle w:val="ListBullet"/>
      </w:pPr>
      <w:r w:rsidRPr="00160B33">
        <w:t>Take reasonable care to ensure tax laws are applied correctly.</w:t>
      </w:r>
    </w:p>
    <w:p w14:paraId="51E363AD" w14:textId="77777777" w:rsidR="00160B33" w:rsidRPr="00160B33" w:rsidRDefault="00160B33" w:rsidP="00160B33">
      <w:pPr>
        <w:pStyle w:val="ListBullet"/>
      </w:pPr>
      <w:r w:rsidRPr="00160B33">
        <w:t>Advise the client of their rights and obligations of the relevant tax laws.</w:t>
      </w:r>
    </w:p>
    <w:p w14:paraId="1B73B286" w14:textId="77777777" w:rsidR="00160B33" w:rsidRPr="00160B33" w:rsidRDefault="00160B33" w:rsidP="00160B33">
      <w:pPr>
        <w:pStyle w:val="ListBullet"/>
        <w:rPr>
          <w:lang w:val="en-US"/>
        </w:rPr>
      </w:pPr>
      <w:r w:rsidRPr="00160B33">
        <w:rPr>
          <w:lang w:val="en-US"/>
        </w:rPr>
        <w:t>(Each of these aspects of the code are to be applied to the extent and with respect to the areas that you are providing BAS Services to the client).</w:t>
      </w:r>
    </w:p>
    <w:p w14:paraId="40948DE1" w14:textId="77777777" w:rsidR="00160B33" w:rsidRPr="00160B33" w:rsidRDefault="00160B33" w:rsidP="00160B33">
      <w:pPr>
        <w:rPr>
          <w:lang w:val="en-US"/>
        </w:rPr>
      </w:pPr>
      <w:r w:rsidRPr="00160B33">
        <w:rPr>
          <w:lang w:val="en-US"/>
        </w:rPr>
        <w:t>You must not make a statement, prepare a statement, or permit an entity to make or prepare a statement to the commissioner that:</w:t>
      </w:r>
    </w:p>
    <w:p w14:paraId="1E13CA5B" w14:textId="77777777" w:rsidR="00160B33" w:rsidRPr="00160B33" w:rsidRDefault="00160B33" w:rsidP="00160B33">
      <w:pPr>
        <w:pStyle w:val="ListBullet"/>
      </w:pPr>
      <w:r w:rsidRPr="00160B33">
        <w:t>Is false, incorrect or misleading in a material particular.</w:t>
      </w:r>
    </w:p>
    <w:p w14:paraId="7846C1D3" w14:textId="77777777" w:rsidR="00160B33" w:rsidRPr="00160B33" w:rsidRDefault="00160B33" w:rsidP="00160B33">
      <w:pPr>
        <w:pStyle w:val="ListBullet"/>
      </w:pPr>
      <w:r w:rsidRPr="00160B33">
        <w:t>Omits anything that causes the statement to be misleading.</w:t>
      </w:r>
    </w:p>
    <w:p w14:paraId="4D86A168" w14:textId="6888EC10" w:rsidR="00160B33" w:rsidRPr="00160B33" w:rsidRDefault="00160B33" w:rsidP="00160B33">
      <w:pPr>
        <w:pStyle w:val="Heading3"/>
      </w:pPr>
      <w:bookmarkStart w:id="14" w:name="_Toc196212022"/>
      <w:r w:rsidRPr="00160B33">
        <w:t xml:space="preserve">Concepts </w:t>
      </w:r>
      <w:r>
        <w:t>E</w:t>
      </w:r>
      <w:r w:rsidRPr="00160B33">
        <w:t>xplained</w:t>
      </w:r>
      <w:bookmarkEnd w:id="14"/>
    </w:p>
    <w:p w14:paraId="40EAE008" w14:textId="77777777" w:rsidR="00160B33" w:rsidRPr="00160B33" w:rsidRDefault="00160B33" w:rsidP="00B91CAE">
      <w:pPr>
        <w:numPr>
          <w:ilvl w:val="0"/>
          <w:numId w:val="6"/>
        </w:numPr>
        <w:rPr>
          <w:b/>
          <w:bCs/>
        </w:rPr>
      </w:pPr>
      <w:r w:rsidRPr="00160B33">
        <w:rPr>
          <w:b/>
          <w:bCs/>
        </w:rPr>
        <w:t>Act honestly and with integrity.</w:t>
      </w:r>
    </w:p>
    <w:p w14:paraId="0DA1772A" w14:textId="77777777" w:rsidR="00160B33" w:rsidRPr="00160B33" w:rsidRDefault="00160B33" w:rsidP="00160B33">
      <w:r w:rsidRPr="00160B33">
        <w:rPr>
          <w:lang w:val="en-US"/>
        </w:rPr>
        <w:t>Would a reasonable person assess that your actions were taken while you were acting honestly and with integrity?</w:t>
      </w:r>
    </w:p>
    <w:p w14:paraId="06653B16" w14:textId="77777777" w:rsidR="00160B33" w:rsidRPr="00160B33" w:rsidRDefault="00160B33" w:rsidP="00B91CAE">
      <w:pPr>
        <w:numPr>
          <w:ilvl w:val="0"/>
          <w:numId w:val="6"/>
        </w:numPr>
        <w:rPr>
          <w:b/>
          <w:bCs/>
        </w:rPr>
      </w:pPr>
      <w:r w:rsidRPr="00160B33">
        <w:rPr>
          <w:b/>
          <w:bCs/>
        </w:rPr>
        <w:t>Act lawfully in the best interest of your client (generally).</w:t>
      </w:r>
    </w:p>
    <w:p w14:paraId="749870A3" w14:textId="77777777" w:rsidR="00160B33" w:rsidRPr="00160B33" w:rsidRDefault="00160B33" w:rsidP="00160B33">
      <w:r w:rsidRPr="00160B33">
        <w:rPr>
          <w:lang w:val="en-US"/>
        </w:rPr>
        <w:t xml:space="preserve">“Acting lawfully in the best interests” means you advise the client of the correct law, you assist the client in complying with the correct law, and you do not allow the client to make false claims because it suits them. </w:t>
      </w:r>
    </w:p>
    <w:p w14:paraId="17261F85" w14:textId="77777777" w:rsidR="00160B33" w:rsidRPr="00160B33" w:rsidRDefault="00160B33" w:rsidP="00160B33">
      <w:r w:rsidRPr="00160B33">
        <w:rPr>
          <w:lang w:val="en-US"/>
        </w:rPr>
        <w:t>“Best interest” implies that they will not be subject to penalties, etc., for taking a certain action as that action was not lawful.</w:t>
      </w:r>
    </w:p>
    <w:p w14:paraId="2C93E000" w14:textId="77777777" w:rsidR="00160B33" w:rsidRPr="00160B33" w:rsidRDefault="00160B33" w:rsidP="00B91CAE">
      <w:pPr>
        <w:numPr>
          <w:ilvl w:val="0"/>
          <w:numId w:val="6"/>
        </w:numPr>
      </w:pPr>
      <w:r w:rsidRPr="00160B33">
        <w:rPr>
          <w:b/>
          <w:bCs/>
        </w:rPr>
        <w:t>Act lawfully in the best interest of your client over any personal interest you may have in that client or their business affairs</w:t>
      </w:r>
      <w:r w:rsidRPr="00160B33">
        <w:t>.</w:t>
      </w:r>
    </w:p>
    <w:p w14:paraId="00A65E47" w14:textId="77777777" w:rsidR="00160B33" w:rsidRDefault="00160B33" w:rsidP="00160B33">
      <w:pPr>
        <w:rPr>
          <w:lang w:val="en-US"/>
        </w:rPr>
      </w:pPr>
    </w:p>
    <w:p w14:paraId="400519B2" w14:textId="097B6A77" w:rsidR="00160B33" w:rsidRPr="00160B33" w:rsidRDefault="00160B33" w:rsidP="00160B33">
      <w:pPr>
        <w:rPr>
          <w:lang w:val="en-US"/>
        </w:rPr>
      </w:pPr>
      <w:r w:rsidRPr="00160B33">
        <w:rPr>
          <w:lang w:val="en-US"/>
        </w:rPr>
        <w:lastRenderedPageBreak/>
        <w:t>This deals with ensuring you act as though you are totally independent of any interest or outcome that your client may or may not achieve in the conduct of their business. You advise, act, perform your work, and report to the client without alteration because of any effect it may have on you.</w:t>
      </w:r>
    </w:p>
    <w:p w14:paraId="1EB79643" w14:textId="77777777" w:rsidR="00160B33" w:rsidRPr="00160B33" w:rsidRDefault="00160B33" w:rsidP="00B91CAE">
      <w:pPr>
        <w:numPr>
          <w:ilvl w:val="0"/>
          <w:numId w:val="6"/>
        </w:numPr>
        <w:rPr>
          <w:b/>
          <w:bCs/>
        </w:rPr>
      </w:pPr>
      <w:r w:rsidRPr="00160B33">
        <w:rPr>
          <w:b/>
          <w:bCs/>
        </w:rPr>
        <w:t>Advise the client of their rights and obligations of the relevant tax laws that are materially related to the work you are doing.</w:t>
      </w:r>
    </w:p>
    <w:p w14:paraId="040C3E98" w14:textId="77777777" w:rsidR="00160B33" w:rsidRPr="00160B33" w:rsidRDefault="00160B33" w:rsidP="00160B33">
      <w:pPr>
        <w:rPr>
          <w:lang w:val="en-US"/>
        </w:rPr>
      </w:pPr>
      <w:r w:rsidRPr="00160B33">
        <w:rPr>
          <w:lang w:val="en-US"/>
        </w:rPr>
        <w:t xml:space="preserve">If a client engages you, then we believe you have an obligation to advise that client, at least in general terms and in writing, of their rights and obligations to apply the relevant tax laws correctly. </w:t>
      </w:r>
    </w:p>
    <w:p w14:paraId="64C9EDD0" w14:textId="77777777" w:rsidR="00160B33" w:rsidRPr="00160B33" w:rsidRDefault="00160B33" w:rsidP="00160B33">
      <w:pPr>
        <w:rPr>
          <w:lang w:val="en-US"/>
        </w:rPr>
      </w:pPr>
      <w:r w:rsidRPr="00160B33">
        <w:rPr>
          <w:lang w:val="en-US"/>
        </w:rPr>
        <w:t>You may not be engaged to advise or review an area, but as an Agent, provide a general advice sheet on the area of law and then confirm that you are not engaged to check that the application of law should meet your obligation.</w:t>
      </w:r>
    </w:p>
    <w:p w14:paraId="31B51EED" w14:textId="77777777" w:rsidR="00160B33" w:rsidRPr="00160B33" w:rsidRDefault="00160B33" w:rsidP="00B91CAE">
      <w:pPr>
        <w:numPr>
          <w:ilvl w:val="0"/>
          <w:numId w:val="6"/>
        </w:numPr>
        <w:rPr>
          <w:b/>
          <w:bCs/>
        </w:rPr>
      </w:pPr>
      <w:r w:rsidRPr="00160B33">
        <w:rPr>
          <w:b/>
          <w:bCs/>
        </w:rPr>
        <w:t>Have and provide competent service.</w:t>
      </w:r>
    </w:p>
    <w:p w14:paraId="48727D08" w14:textId="2C10D61D" w:rsidR="00160B33" w:rsidRPr="00160B33" w:rsidRDefault="00160B33" w:rsidP="00160B33">
      <w:pPr>
        <w:rPr>
          <w:lang w:val="en-US"/>
        </w:rPr>
      </w:pPr>
      <w:r w:rsidRPr="00160B33">
        <w:rPr>
          <w:lang w:val="en-US"/>
        </w:rPr>
        <w:t>Provision of competent service would rely on *f) below “have the relevant knowledge and skills;” therefore, you would be able to use appropriate processes and techniques to effectively provide the correct service to the client</w:t>
      </w:r>
      <w:r w:rsidR="00015EDB" w:rsidRPr="00160B33">
        <w:rPr>
          <w:lang w:val="en-US"/>
        </w:rPr>
        <w:t xml:space="preserve">. </w:t>
      </w:r>
      <w:r w:rsidRPr="00160B33">
        <w:rPr>
          <w:lang w:val="en-US"/>
        </w:rPr>
        <w:t>Do you have processes, template workpapers, and systems to ensure competent service?</w:t>
      </w:r>
      <w:r>
        <w:rPr>
          <w:lang w:val="en-US"/>
        </w:rPr>
        <w:t xml:space="preserve"> </w:t>
      </w:r>
      <w:r w:rsidRPr="00160B33">
        <w:rPr>
          <w:lang w:val="en-US"/>
        </w:rPr>
        <w:t>Do you have the relevant skills and knowledge to provide a competent service?</w:t>
      </w:r>
    </w:p>
    <w:p w14:paraId="6B33755E" w14:textId="77777777" w:rsidR="00160B33" w:rsidRPr="00160B33" w:rsidRDefault="00160B33" w:rsidP="00160B33">
      <w:pPr>
        <w:rPr>
          <w:lang w:val="en-US"/>
        </w:rPr>
      </w:pPr>
      <w:r w:rsidRPr="00160B33">
        <w:rPr>
          <w:lang w:val="en-US"/>
        </w:rPr>
        <w:t xml:space="preserve"> Have you recently undertaken any technical material review, industry information review, or ATO material review to ensure you are applying the correct laws competently?</w:t>
      </w:r>
    </w:p>
    <w:p w14:paraId="302A92B5" w14:textId="77777777" w:rsidR="00160B33" w:rsidRPr="00160B33" w:rsidRDefault="00160B33" w:rsidP="00B91CAE">
      <w:pPr>
        <w:numPr>
          <w:ilvl w:val="0"/>
          <w:numId w:val="6"/>
        </w:numPr>
      </w:pPr>
      <w:r w:rsidRPr="00160B33">
        <w:rPr>
          <w:b/>
          <w:bCs/>
        </w:rPr>
        <w:t>Have relevant knowledge and skills</w:t>
      </w:r>
      <w:r w:rsidRPr="00160B33">
        <w:t>.</w:t>
      </w:r>
    </w:p>
    <w:p w14:paraId="6C4AF175" w14:textId="77777777" w:rsidR="00160B33" w:rsidRPr="00160B33" w:rsidRDefault="00160B33" w:rsidP="00160B33">
      <w:pPr>
        <w:rPr>
          <w:lang w:val="en-US"/>
        </w:rPr>
      </w:pPr>
      <w:r w:rsidRPr="00160B33">
        <w:rPr>
          <w:lang w:val="en-US"/>
        </w:rPr>
        <w:t>How can you prove that your knowledge and skills are up to date? When did you last update your knowledge, either by yourself or via external training, to ensure you were current and understood all aspects of the area? Do you or one of your team have “expertise” in the area?</w:t>
      </w:r>
    </w:p>
    <w:p w14:paraId="121E0F31" w14:textId="77777777" w:rsidR="00160B33" w:rsidRPr="00160B33" w:rsidRDefault="00160B33" w:rsidP="00B91CAE">
      <w:pPr>
        <w:numPr>
          <w:ilvl w:val="0"/>
          <w:numId w:val="6"/>
        </w:numPr>
        <w:rPr>
          <w:b/>
          <w:bCs/>
        </w:rPr>
      </w:pPr>
      <w:r w:rsidRPr="00160B33">
        <w:rPr>
          <w:b/>
          <w:bCs/>
        </w:rPr>
        <w:t>Take reasonable care to ascertain/understand the clients' relevant state of affairs.</w:t>
      </w:r>
    </w:p>
    <w:p w14:paraId="26397DAE" w14:textId="77777777" w:rsidR="00160B33" w:rsidRPr="00160B33" w:rsidRDefault="00160B33" w:rsidP="00160B33">
      <w:pPr>
        <w:rPr>
          <w:lang w:val="en-US"/>
        </w:rPr>
      </w:pPr>
      <w:r w:rsidRPr="00160B33">
        <w:rPr>
          <w:lang w:val="en-US"/>
        </w:rPr>
        <w:t>Have you asked sufficient questions and “within reason” the right questions to understand the client, their business and the areas that you are being asked to advise on?</w:t>
      </w:r>
    </w:p>
    <w:p w14:paraId="06973C81" w14:textId="77777777" w:rsidR="00160B33" w:rsidRPr="00160B33" w:rsidRDefault="00160B33" w:rsidP="00160B33">
      <w:pPr>
        <w:rPr>
          <w:lang w:val="en-US"/>
        </w:rPr>
      </w:pPr>
      <w:r w:rsidRPr="00160B33">
        <w:rPr>
          <w:lang w:val="en-US"/>
        </w:rPr>
        <w:t>Would another external advisor look at what you did ask and the level of research or investigation you undertook and be satisfied that it was sufficient to then advise the client?</w:t>
      </w:r>
    </w:p>
    <w:p w14:paraId="72F8CE7E" w14:textId="77777777" w:rsidR="00160B33" w:rsidRPr="00160B33" w:rsidRDefault="00160B33" w:rsidP="00160B33">
      <w:pPr>
        <w:rPr>
          <w:lang w:val="en-US"/>
        </w:rPr>
      </w:pPr>
      <w:r w:rsidRPr="00160B33">
        <w:rPr>
          <w:lang w:val="en-US"/>
        </w:rPr>
        <w:t xml:space="preserve"> What is “reasonable” will vary from one set of client circumstances to the next set of client circumstances and will be based on the level of client knowledge, size of the business, and intricacy of the client business.</w:t>
      </w:r>
    </w:p>
    <w:p w14:paraId="4E16A95D" w14:textId="77777777" w:rsidR="00160B33" w:rsidRPr="00160B33" w:rsidRDefault="00160B33" w:rsidP="00B91CAE">
      <w:pPr>
        <w:numPr>
          <w:ilvl w:val="0"/>
          <w:numId w:val="6"/>
        </w:numPr>
        <w:rPr>
          <w:b/>
          <w:bCs/>
        </w:rPr>
      </w:pPr>
      <w:r w:rsidRPr="00160B33">
        <w:rPr>
          <w:b/>
          <w:bCs/>
        </w:rPr>
        <w:t>Take reasonable care to ensure tax laws are applied correctly.</w:t>
      </w:r>
    </w:p>
    <w:p w14:paraId="566C3CB6" w14:textId="77777777" w:rsidR="00160B33" w:rsidRPr="00160B33" w:rsidRDefault="00160B33" w:rsidP="00160B33">
      <w:pPr>
        <w:rPr>
          <w:lang w:val="en-US"/>
        </w:rPr>
      </w:pPr>
      <w:r w:rsidRPr="00160B33">
        <w:rPr>
          <w:lang w:val="en-US"/>
        </w:rPr>
        <w:t>Have you spent enough time considering the clients' affairs and the relevant aspects of tax laws in order to ensure everything has been considered?</w:t>
      </w:r>
    </w:p>
    <w:p w14:paraId="1161E97D" w14:textId="77777777" w:rsidR="00160B33" w:rsidRPr="00160B33" w:rsidRDefault="00160B33" w:rsidP="00160B33">
      <w:pPr>
        <w:rPr>
          <w:lang w:val="en-US"/>
        </w:rPr>
      </w:pPr>
      <w:r w:rsidRPr="00160B33">
        <w:rPr>
          <w:lang w:val="en-US"/>
        </w:rPr>
        <w:t>Have you the processes to ensure all aspects of the tax law have been considered?</w:t>
      </w:r>
    </w:p>
    <w:p w14:paraId="241899ED" w14:textId="77777777" w:rsidR="004F7AAD" w:rsidRDefault="00160B33" w:rsidP="00160B33">
      <w:pPr>
        <w:rPr>
          <w:lang w:val="en-US"/>
        </w:rPr>
      </w:pPr>
      <w:r w:rsidRPr="00160B33">
        <w:rPr>
          <w:lang w:val="en-US"/>
        </w:rPr>
        <w:t>What is “reasonable” will vary from one set of client circumstances to the next set of client circumstances based on the level of client knowledge, size of the business, and intricacy of the client business.</w:t>
      </w:r>
      <w:r w:rsidR="004F7AAD">
        <w:rPr>
          <w:lang w:val="en-US"/>
        </w:rPr>
        <w:t xml:space="preserve"> </w:t>
      </w:r>
    </w:p>
    <w:p w14:paraId="22FD4418" w14:textId="003C4B12" w:rsidR="00160B33" w:rsidRDefault="00160B33" w:rsidP="00160B33">
      <w:r w:rsidRPr="00160B33">
        <w:t xml:space="preserve">Advise the client of their rights and obligations of the relevant tax laws. Provide information statements and guidance notes to the client that give them an understanding of what their obligations are. Noting the client should not be abdicating their obligations in total. </w:t>
      </w:r>
    </w:p>
    <w:p w14:paraId="5048E795" w14:textId="7BFE39A7" w:rsidR="004F7AAD" w:rsidRDefault="004F7AAD" w:rsidP="004F7AAD">
      <w:pPr>
        <w:pStyle w:val="Title"/>
      </w:pPr>
      <w:r>
        <w:lastRenderedPageBreak/>
        <w:t xml:space="preserve">Chapter 1: </w:t>
      </w:r>
      <w:r w:rsidR="00A60D2E">
        <w:t>My Business Information</w:t>
      </w:r>
    </w:p>
    <w:p w14:paraId="31C4EC68" w14:textId="5ED5EF44" w:rsidR="00160B33" w:rsidRDefault="00160B33" w:rsidP="00160B33">
      <w:pPr>
        <w:pStyle w:val="Heading2"/>
      </w:pPr>
      <w:bookmarkStart w:id="15" w:name="_Toc196212023"/>
      <w:r>
        <w:t>New Client Information Sheet</w:t>
      </w:r>
      <w:bookmarkEnd w:id="15"/>
    </w:p>
    <w:p w14:paraId="0F48B097" w14:textId="4DED8764" w:rsidR="00160B33" w:rsidRDefault="00E32A6D" w:rsidP="00160B33">
      <w:r w:rsidRPr="00E32A6D">
        <w:rPr>
          <w:b/>
          <w:bCs/>
          <w:highlight w:val="cyan"/>
        </w:rPr>
        <w:t xml:space="preserve">ICB </w:t>
      </w:r>
      <w:r w:rsidR="00160B33" w:rsidRPr="00E32A6D">
        <w:rPr>
          <w:b/>
          <w:bCs/>
          <w:highlight w:val="cyan"/>
        </w:rPr>
        <w:t xml:space="preserve">Resource link: </w:t>
      </w:r>
      <w:hyperlink r:id="rId34" w:history="1">
        <w:r w:rsidR="00160B33" w:rsidRPr="00E32A6D">
          <w:rPr>
            <w:rStyle w:val="Hyperlink"/>
            <w:b/>
            <w:bCs/>
            <w:highlight w:val="cyan"/>
          </w:rPr>
          <w:t>New Client Information Sheet</w:t>
        </w:r>
      </w:hyperlink>
    </w:p>
    <w:p w14:paraId="72AB3EEF" w14:textId="77777777" w:rsidR="00160B33" w:rsidRPr="00282582" w:rsidRDefault="00160B33" w:rsidP="00160B33">
      <w:pPr>
        <w:rPr>
          <w:b/>
          <w:bCs/>
        </w:rPr>
      </w:pPr>
      <w:r w:rsidRPr="00282582">
        <w:rPr>
          <w:b/>
          <w:bCs/>
        </w:rPr>
        <w:t>Understanding the New Client Requirements</w:t>
      </w:r>
    </w:p>
    <w:tbl>
      <w:tblPr>
        <w:tblStyle w:val="ICBTable"/>
        <w:tblW w:w="0" w:type="auto"/>
        <w:tblLook w:val="04A0" w:firstRow="1" w:lastRow="0" w:firstColumn="1" w:lastColumn="0" w:noHBand="0" w:noVBand="1"/>
      </w:tblPr>
      <w:tblGrid>
        <w:gridCol w:w="3275"/>
        <w:gridCol w:w="5610"/>
        <w:gridCol w:w="545"/>
      </w:tblGrid>
      <w:tr w:rsidR="00160B33" w:rsidRPr="00282582" w14:paraId="48B4B022" w14:textId="77777777" w:rsidTr="00D142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47FAC6" w14:textId="77777777" w:rsidR="00160B33" w:rsidRPr="00282582" w:rsidRDefault="00160B33" w:rsidP="00D14228">
            <w:pPr>
              <w:spacing w:before="120" w:line="252" w:lineRule="auto"/>
              <w:rPr>
                <w:bCs/>
              </w:rPr>
            </w:pPr>
            <w:r w:rsidRPr="00282582">
              <w:rPr>
                <w:bCs/>
              </w:rPr>
              <w:t>Client Task List</w:t>
            </w:r>
          </w:p>
        </w:tc>
        <w:tc>
          <w:tcPr>
            <w:tcW w:w="0" w:type="auto"/>
            <w:hideMark/>
          </w:tcPr>
          <w:p w14:paraId="716C72BD" w14:textId="77777777" w:rsidR="00160B33" w:rsidRPr="00282582" w:rsidRDefault="00160B33" w:rsidP="00D14228">
            <w:pPr>
              <w:spacing w:before="120" w:line="252" w:lineRule="auto"/>
              <w:cnfStyle w:val="100000000000" w:firstRow="1" w:lastRow="0" w:firstColumn="0" w:lastColumn="0" w:oddVBand="0" w:evenVBand="0" w:oddHBand="0" w:evenHBand="0" w:firstRowFirstColumn="0" w:firstRowLastColumn="0" w:lastRowFirstColumn="0" w:lastRowLastColumn="0"/>
              <w:rPr>
                <w:bCs/>
              </w:rPr>
            </w:pPr>
            <w:r w:rsidRPr="00282582">
              <w:rPr>
                <w:bCs/>
              </w:rPr>
              <w:t>Details</w:t>
            </w:r>
          </w:p>
        </w:tc>
        <w:tc>
          <w:tcPr>
            <w:tcW w:w="0" w:type="auto"/>
            <w:hideMark/>
          </w:tcPr>
          <w:p w14:paraId="687AC3C1" w14:textId="77777777" w:rsidR="00160B33" w:rsidRPr="00282582" w:rsidRDefault="00160B33" w:rsidP="00D14228">
            <w:pPr>
              <w:spacing w:before="120" w:line="252" w:lineRule="auto"/>
              <w:cnfStyle w:val="100000000000" w:firstRow="1" w:lastRow="0" w:firstColumn="0" w:lastColumn="0" w:oddVBand="0" w:evenVBand="0" w:oddHBand="0" w:evenHBand="0" w:firstRowFirstColumn="0" w:firstRowLastColumn="0" w:lastRowFirstColumn="0" w:lastRowLastColumn="0"/>
              <w:rPr>
                <w:bCs/>
              </w:rPr>
            </w:pPr>
            <w:r w:rsidRPr="00282582">
              <w:rPr>
                <w:bCs/>
              </w:rPr>
              <w:t>  /   </w:t>
            </w:r>
          </w:p>
        </w:tc>
      </w:tr>
      <w:tr w:rsidR="00160B33" w:rsidRPr="00282582" w14:paraId="67F9D076" w14:textId="77777777" w:rsidTr="00D14228">
        <w:tc>
          <w:tcPr>
            <w:cnfStyle w:val="001000000000" w:firstRow="0" w:lastRow="0" w:firstColumn="1" w:lastColumn="0" w:oddVBand="0" w:evenVBand="0" w:oddHBand="0" w:evenHBand="0" w:firstRowFirstColumn="0" w:firstRowLastColumn="0" w:lastRowFirstColumn="0" w:lastRowLastColumn="0"/>
            <w:tcW w:w="0" w:type="auto"/>
            <w:gridSpan w:val="3"/>
            <w:hideMark/>
          </w:tcPr>
          <w:p w14:paraId="56D5ED34" w14:textId="77777777" w:rsidR="00160B33" w:rsidRPr="00282582" w:rsidRDefault="00160B33" w:rsidP="00D14228">
            <w:pPr>
              <w:spacing w:before="120" w:line="252" w:lineRule="auto"/>
              <w:rPr>
                <w:bCs/>
              </w:rPr>
            </w:pPr>
            <w:r w:rsidRPr="00282582">
              <w:rPr>
                <w:bCs/>
              </w:rPr>
              <w:t>Client Details</w:t>
            </w:r>
          </w:p>
        </w:tc>
      </w:tr>
      <w:tr w:rsidR="00160B33" w:rsidRPr="00282582" w14:paraId="1483A37D"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75BF2045" w14:textId="77777777" w:rsidR="00160B33" w:rsidRPr="00282582" w:rsidRDefault="00160B33" w:rsidP="00D14228">
            <w:pPr>
              <w:spacing w:before="120" w:line="252" w:lineRule="auto"/>
            </w:pPr>
            <w:r w:rsidRPr="00282582">
              <w:t>Business Name</w:t>
            </w:r>
          </w:p>
        </w:tc>
        <w:tc>
          <w:tcPr>
            <w:tcW w:w="0" w:type="auto"/>
            <w:hideMark/>
          </w:tcPr>
          <w:p w14:paraId="4045FC5D"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c>
          <w:tcPr>
            <w:tcW w:w="0" w:type="auto"/>
            <w:hideMark/>
          </w:tcPr>
          <w:p w14:paraId="57EF5B05"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38528B65"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1923AFA1" w14:textId="77777777" w:rsidR="00160B33" w:rsidRPr="00282582" w:rsidRDefault="00160B33" w:rsidP="00D14228">
            <w:pPr>
              <w:spacing w:before="120" w:line="252" w:lineRule="auto"/>
            </w:pPr>
            <w:r w:rsidRPr="00282582">
              <w:t>Business Owners / Directors</w:t>
            </w:r>
          </w:p>
        </w:tc>
        <w:tc>
          <w:tcPr>
            <w:tcW w:w="0" w:type="auto"/>
            <w:hideMark/>
          </w:tcPr>
          <w:p w14:paraId="09157654"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c>
          <w:tcPr>
            <w:tcW w:w="0" w:type="auto"/>
            <w:hideMark/>
          </w:tcPr>
          <w:p w14:paraId="176928E5"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5483A61B"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51BA6FFE" w14:textId="77777777" w:rsidR="00160B33" w:rsidRPr="00282582" w:rsidRDefault="00160B33" w:rsidP="00D14228">
            <w:pPr>
              <w:spacing w:before="120" w:line="252" w:lineRule="auto"/>
            </w:pPr>
            <w:r w:rsidRPr="00282582">
              <w:t>Type of Business / Industry</w:t>
            </w:r>
          </w:p>
        </w:tc>
        <w:tc>
          <w:tcPr>
            <w:tcW w:w="0" w:type="auto"/>
            <w:hideMark/>
          </w:tcPr>
          <w:p w14:paraId="786735FE"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c>
          <w:tcPr>
            <w:tcW w:w="0" w:type="auto"/>
            <w:hideMark/>
          </w:tcPr>
          <w:p w14:paraId="2A8F3F7F"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058E18C7"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598831C6" w14:textId="77777777" w:rsidR="00160B33" w:rsidRPr="00282582" w:rsidRDefault="00160B33" w:rsidP="00D14228">
            <w:pPr>
              <w:spacing w:before="120" w:line="252" w:lineRule="auto"/>
            </w:pPr>
            <w:r w:rsidRPr="00282582">
              <w:t>Contact Details</w:t>
            </w:r>
          </w:p>
        </w:tc>
        <w:tc>
          <w:tcPr>
            <w:tcW w:w="0" w:type="auto"/>
            <w:hideMark/>
          </w:tcPr>
          <w:p w14:paraId="58EA5C35"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Main Contact: _________________________________</w:t>
            </w:r>
            <w:r w:rsidRPr="00282582">
              <w:br/>
              <w:t>Phone: _______________________________________</w:t>
            </w:r>
            <w:r w:rsidRPr="00282582">
              <w:br/>
              <w:t>Email: ________________________________________</w:t>
            </w:r>
            <w:r w:rsidRPr="00282582">
              <w:br/>
              <w:t>Website: www._________________________________</w:t>
            </w:r>
            <w:r w:rsidRPr="00282582">
              <w:br/>
              <w:t>Address: ______________________________________</w:t>
            </w:r>
          </w:p>
        </w:tc>
        <w:tc>
          <w:tcPr>
            <w:tcW w:w="0" w:type="auto"/>
            <w:hideMark/>
          </w:tcPr>
          <w:p w14:paraId="31E050F2"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4E84C0F2"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37593AFF" w14:textId="77777777" w:rsidR="00160B33" w:rsidRPr="00282582" w:rsidRDefault="00160B33" w:rsidP="00D14228">
            <w:pPr>
              <w:spacing w:before="120" w:line="252" w:lineRule="auto"/>
            </w:pPr>
            <w:r w:rsidRPr="00282582">
              <w:t>Accountant</w:t>
            </w:r>
          </w:p>
        </w:tc>
        <w:tc>
          <w:tcPr>
            <w:tcW w:w="0" w:type="auto"/>
            <w:hideMark/>
          </w:tcPr>
          <w:p w14:paraId="75392505"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c>
          <w:tcPr>
            <w:tcW w:w="0" w:type="auto"/>
            <w:hideMark/>
          </w:tcPr>
          <w:p w14:paraId="2C4E2F99"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048E0B6A"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55EADEE0" w14:textId="77777777" w:rsidR="00160B33" w:rsidRPr="00282582" w:rsidRDefault="00160B33" w:rsidP="00D14228">
            <w:pPr>
              <w:spacing w:before="120" w:line="252" w:lineRule="auto"/>
            </w:pPr>
            <w:r w:rsidRPr="00282582">
              <w:t>Software Used</w:t>
            </w:r>
            <w:r w:rsidRPr="00282582">
              <w:br/>
              <w:t>Software Ownership</w:t>
            </w:r>
          </w:p>
        </w:tc>
        <w:tc>
          <w:tcPr>
            <w:tcW w:w="0" w:type="auto"/>
            <w:hideMark/>
          </w:tcPr>
          <w:p w14:paraId="2E7524D9"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MYOB / Xero / Intuit / Reckon / Other ____________</w:t>
            </w:r>
            <w:r w:rsidRPr="00282582">
              <w:br/>
              <w:t>Purchases / Subscription</w:t>
            </w:r>
          </w:p>
        </w:tc>
        <w:tc>
          <w:tcPr>
            <w:tcW w:w="0" w:type="auto"/>
            <w:hideMark/>
          </w:tcPr>
          <w:p w14:paraId="5F135AC4"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5AD0E847" w14:textId="77777777" w:rsidTr="00D14228">
        <w:tc>
          <w:tcPr>
            <w:cnfStyle w:val="001000000000" w:firstRow="0" w:lastRow="0" w:firstColumn="1" w:lastColumn="0" w:oddVBand="0" w:evenVBand="0" w:oddHBand="0" w:evenHBand="0" w:firstRowFirstColumn="0" w:firstRowLastColumn="0" w:lastRowFirstColumn="0" w:lastRowLastColumn="0"/>
            <w:tcW w:w="0" w:type="auto"/>
            <w:gridSpan w:val="3"/>
            <w:hideMark/>
          </w:tcPr>
          <w:p w14:paraId="58589ECC" w14:textId="77777777" w:rsidR="00160B33" w:rsidRPr="00282582" w:rsidRDefault="00160B33" w:rsidP="00D14228">
            <w:pPr>
              <w:spacing w:before="120" w:line="252" w:lineRule="auto"/>
              <w:rPr>
                <w:bCs/>
              </w:rPr>
            </w:pPr>
            <w:r w:rsidRPr="00282582">
              <w:rPr>
                <w:bCs/>
              </w:rPr>
              <w:t>Bookkeeper Requirements</w:t>
            </w:r>
          </w:p>
        </w:tc>
      </w:tr>
      <w:tr w:rsidR="00160B33" w:rsidRPr="00282582" w14:paraId="00632F0D"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1B6BC26A" w14:textId="77777777" w:rsidR="00160B33" w:rsidRPr="00282582" w:rsidRDefault="00160B33" w:rsidP="00D14228">
            <w:pPr>
              <w:spacing w:before="120" w:line="252" w:lineRule="auto"/>
            </w:pPr>
            <w:r w:rsidRPr="00282582">
              <w:t>Frequency</w:t>
            </w:r>
          </w:p>
        </w:tc>
        <w:tc>
          <w:tcPr>
            <w:tcW w:w="0" w:type="auto"/>
            <w:hideMark/>
          </w:tcPr>
          <w:p w14:paraId="100E0F16"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Daily / Weekly / Monthly / Quarterly / Annually</w:t>
            </w:r>
          </w:p>
        </w:tc>
        <w:tc>
          <w:tcPr>
            <w:tcW w:w="0" w:type="auto"/>
            <w:hideMark/>
          </w:tcPr>
          <w:p w14:paraId="066589C6"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054D1D0C"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7810A916" w14:textId="77777777" w:rsidR="00160B33" w:rsidRPr="00282582" w:rsidRDefault="00160B33" w:rsidP="00D14228">
            <w:pPr>
              <w:spacing w:before="120" w:line="252" w:lineRule="auto"/>
            </w:pPr>
            <w:r w:rsidRPr="00282582">
              <w:t>Where</w:t>
            </w:r>
          </w:p>
        </w:tc>
        <w:tc>
          <w:tcPr>
            <w:tcW w:w="0" w:type="auto"/>
            <w:hideMark/>
          </w:tcPr>
          <w:p w14:paraId="3233A702"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Remote / Onsite</w:t>
            </w:r>
          </w:p>
        </w:tc>
        <w:tc>
          <w:tcPr>
            <w:tcW w:w="0" w:type="auto"/>
            <w:hideMark/>
          </w:tcPr>
          <w:p w14:paraId="029ABCE4"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4F293A76" w14:textId="77777777" w:rsidTr="00D14228">
        <w:tc>
          <w:tcPr>
            <w:cnfStyle w:val="001000000000" w:firstRow="0" w:lastRow="0" w:firstColumn="1" w:lastColumn="0" w:oddVBand="0" w:evenVBand="0" w:oddHBand="0" w:evenHBand="0" w:firstRowFirstColumn="0" w:firstRowLastColumn="0" w:lastRowFirstColumn="0" w:lastRowLastColumn="0"/>
            <w:tcW w:w="0" w:type="auto"/>
            <w:gridSpan w:val="3"/>
            <w:hideMark/>
          </w:tcPr>
          <w:p w14:paraId="7A5FFAE6" w14:textId="77777777" w:rsidR="00160B33" w:rsidRPr="00282582" w:rsidRDefault="00160B33" w:rsidP="00D14228">
            <w:pPr>
              <w:spacing w:before="120" w:line="252" w:lineRule="auto"/>
              <w:rPr>
                <w:bCs/>
              </w:rPr>
            </w:pPr>
            <w:r w:rsidRPr="00282582">
              <w:rPr>
                <w:bCs/>
              </w:rPr>
              <w:t>Bookkeeper Tasks</w:t>
            </w:r>
          </w:p>
        </w:tc>
      </w:tr>
      <w:tr w:rsidR="00160B33" w:rsidRPr="00282582" w14:paraId="100C4BC1"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7BB4A797" w14:textId="77777777" w:rsidR="00160B33" w:rsidRPr="00282582" w:rsidRDefault="00160B33" w:rsidP="00D14228">
            <w:pPr>
              <w:spacing w:before="120" w:line="252" w:lineRule="auto"/>
            </w:pPr>
            <w:r w:rsidRPr="00282582">
              <w:t>Enter Sales Invoices</w:t>
            </w:r>
          </w:p>
        </w:tc>
        <w:tc>
          <w:tcPr>
            <w:tcW w:w="0" w:type="auto"/>
            <w:hideMark/>
          </w:tcPr>
          <w:p w14:paraId="5C8E4D2E"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Weekly / Monthly</w:t>
            </w:r>
          </w:p>
        </w:tc>
        <w:tc>
          <w:tcPr>
            <w:tcW w:w="0" w:type="auto"/>
            <w:hideMark/>
          </w:tcPr>
          <w:p w14:paraId="5A33CB54"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12536DD8"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42C2F6B7" w14:textId="77777777" w:rsidR="00160B33" w:rsidRPr="00282582" w:rsidRDefault="00160B33" w:rsidP="00D14228">
            <w:pPr>
              <w:spacing w:before="120" w:line="252" w:lineRule="auto"/>
            </w:pPr>
            <w:r w:rsidRPr="00282582">
              <w:t>Enter Suppliers Invoices</w:t>
            </w:r>
          </w:p>
        </w:tc>
        <w:tc>
          <w:tcPr>
            <w:tcW w:w="0" w:type="auto"/>
            <w:hideMark/>
          </w:tcPr>
          <w:p w14:paraId="4C7FAEE2"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Weekly / Monthly</w:t>
            </w:r>
          </w:p>
        </w:tc>
        <w:tc>
          <w:tcPr>
            <w:tcW w:w="0" w:type="auto"/>
            <w:hideMark/>
          </w:tcPr>
          <w:p w14:paraId="5964FD3A"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5AD48A1B"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25A9ADCB" w14:textId="77777777" w:rsidR="00160B33" w:rsidRPr="00282582" w:rsidRDefault="00160B33" w:rsidP="00D14228">
            <w:pPr>
              <w:spacing w:before="120" w:line="252" w:lineRule="auto"/>
            </w:pPr>
            <w:r w:rsidRPr="00282582">
              <w:t>Payroll</w:t>
            </w:r>
          </w:p>
        </w:tc>
        <w:tc>
          <w:tcPr>
            <w:tcW w:w="0" w:type="auto"/>
            <w:hideMark/>
          </w:tcPr>
          <w:p w14:paraId="797D12AB"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Frequency W/F/M and Number of Employees _____</w:t>
            </w:r>
          </w:p>
        </w:tc>
        <w:tc>
          <w:tcPr>
            <w:tcW w:w="0" w:type="auto"/>
            <w:hideMark/>
          </w:tcPr>
          <w:p w14:paraId="4E4226BA"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329063B5"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26C3142A" w14:textId="77777777" w:rsidR="00160B33" w:rsidRPr="00282582" w:rsidRDefault="00160B33" w:rsidP="00D14228">
            <w:pPr>
              <w:spacing w:before="120" w:line="252" w:lineRule="auto"/>
            </w:pPr>
            <w:r w:rsidRPr="00282582">
              <w:t>Timesheets</w:t>
            </w:r>
          </w:p>
        </w:tc>
        <w:tc>
          <w:tcPr>
            <w:tcW w:w="0" w:type="auto"/>
            <w:hideMark/>
          </w:tcPr>
          <w:p w14:paraId="24E94762"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Yes / No</w:t>
            </w:r>
          </w:p>
        </w:tc>
        <w:tc>
          <w:tcPr>
            <w:tcW w:w="0" w:type="auto"/>
            <w:hideMark/>
          </w:tcPr>
          <w:p w14:paraId="24642FF4"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1785D62F"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684DD5D7" w14:textId="77777777" w:rsidR="00160B33" w:rsidRPr="00282582" w:rsidRDefault="00160B33" w:rsidP="00D14228">
            <w:pPr>
              <w:spacing w:before="120" w:line="252" w:lineRule="auto"/>
            </w:pPr>
            <w:r w:rsidRPr="00282582">
              <w:t>Inventory</w:t>
            </w:r>
          </w:p>
        </w:tc>
        <w:tc>
          <w:tcPr>
            <w:tcW w:w="0" w:type="auto"/>
            <w:hideMark/>
          </w:tcPr>
          <w:p w14:paraId="0D119710"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Yes / No</w:t>
            </w:r>
          </w:p>
        </w:tc>
        <w:tc>
          <w:tcPr>
            <w:tcW w:w="0" w:type="auto"/>
            <w:hideMark/>
          </w:tcPr>
          <w:p w14:paraId="76DD013F"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7003FC87"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04768C24" w14:textId="77777777" w:rsidR="00160B33" w:rsidRPr="00282582" w:rsidRDefault="00160B33" w:rsidP="00D14228">
            <w:pPr>
              <w:spacing w:before="120" w:line="252" w:lineRule="auto"/>
            </w:pPr>
            <w:r w:rsidRPr="00282582">
              <w:t>Banking, Feeds, Reconciliations</w:t>
            </w:r>
          </w:p>
        </w:tc>
        <w:tc>
          <w:tcPr>
            <w:tcW w:w="0" w:type="auto"/>
            <w:hideMark/>
          </w:tcPr>
          <w:p w14:paraId="52EAE3FE"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No. Banks____ / Credit Cards _____ / Other _______</w:t>
            </w:r>
          </w:p>
        </w:tc>
        <w:tc>
          <w:tcPr>
            <w:tcW w:w="0" w:type="auto"/>
            <w:hideMark/>
          </w:tcPr>
          <w:p w14:paraId="183979D7"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0E9AD1DF"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63FBB58F" w14:textId="77777777" w:rsidR="00160B33" w:rsidRPr="00282582" w:rsidRDefault="00160B33" w:rsidP="00D14228">
            <w:pPr>
              <w:spacing w:before="120" w:line="252" w:lineRule="auto"/>
            </w:pPr>
            <w:r w:rsidRPr="00282582">
              <w:t>BAS Lodgement</w:t>
            </w:r>
          </w:p>
        </w:tc>
        <w:tc>
          <w:tcPr>
            <w:tcW w:w="0" w:type="auto"/>
            <w:hideMark/>
          </w:tcPr>
          <w:p w14:paraId="4A712C27"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Yes / No</w:t>
            </w:r>
          </w:p>
        </w:tc>
        <w:tc>
          <w:tcPr>
            <w:tcW w:w="0" w:type="auto"/>
            <w:hideMark/>
          </w:tcPr>
          <w:p w14:paraId="72B7C203"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42819D14"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64721753" w14:textId="77777777" w:rsidR="00160B33" w:rsidRPr="00282582" w:rsidRDefault="00160B33" w:rsidP="00D14228">
            <w:pPr>
              <w:spacing w:before="120" w:line="252" w:lineRule="auto"/>
            </w:pPr>
            <w:r w:rsidRPr="00282582">
              <w:lastRenderedPageBreak/>
              <w:t>Other</w:t>
            </w:r>
          </w:p>
        </w:tc>
        <w:tc>
          <w:tcPr>
            <w:tcW w:w="0" w:type="auto"/>
            <w:hideMark/>
          </w:tcPr>
          <w:p w14:paraId="07F5B7A7"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c>
          <w:tcPr>
            <w:tcW w:w="0" w:type="auto"/>
            <w:hideMark/>
          </w:tcPr>
          <w:p w14:paraId="789335BD"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56796EAF" w14:textId="77777777" w:rsidTr="00D14228">
        <w:tc>
          <w:tcPr>
            <w:cnfStyle w:val="001000000000" w:firstRow="0" w:lastRow="0" w:firstColumn="1" w:lastColumn="0" w:oddVBand="0" w:evenVBand="0" w:oddHBand="0" w:evenHBand="0" w:firstRowFirstColumn="0" w:firstRowLastColumn="0" w:lastRowFirstColumn="0" w:lastRowLastColumn="0"/>
            <w:tcW w:w="0" w:type="auto"/>
            <w:gridSpan w:val="3"/>
            <w:hideMark/>
          </w:tcPr>
          <w:p w14:paraId="0173E734" w14:textId="77777777" w:rsidR="00160B33" w:rsidRPr="00282582" w:rsidRDefault="00160B33" w:rsidP="00D14228">
            <w:pPr>
              <w:spacing w:before="120" w:line="252" w:lineRule="auto"/>
              <w:rPr>
                <w:bCs/>
              </w:rPr>
            </w:pPr>
            <w:r w:rsidRPr="00282582">
              <w:rPr>
                <w:bCs/>
              </w:rPr>
              <w:t>Client Registration Details</w:t>
            </w:r>
          </w:p>
        </w:tc>
      </w:tr>
      <w:tr w:rsidR="00160B33" w:rsidRPr="00282582" w14:paraId="7C492AE8"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0B9823A5" w14:textId="77777777" w:rsidR="00160B33" w:rsidRPr="00282582" w:rsidRDefault="00160B33" w:rsidP="00D14228">
            <w:pPr>
              <w:spacing w:before="120" w:line="252" w:lineRule="auto"/>
            </w:pPr>
            <w:r w:rsidRPr="00282582">
              <w:t>GST Registration</w:t>
            </w:r>
          </w:p>
        </w:tc>
        <w:tc>
          <w:tcPr>
            <w:tcW w:w="0" w:type="auto"/>
            <w:hideMark/>
          </w:tcPr>
          <w:p w14:paraId="669C1761"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Cash / Accrual</w:t>
            </w:r>
          </w:p>
        </w:tc>
        <w:tc>
          <w:tcPr>
            <w:tcW w:w="0" w:type="auto"/>
            <w:hideMark/>
          </w:tcPr>
          <w:p w14:paraId="0D39C50D"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72B2BF9A"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1E000669" w14:textId="77777777" w:rsidR="00160B33" w:rsidRPr="00282582" w:rsidRDefault="00160B33" w:rsidP="00D14228">
            <w:pPr>
              <w:spacing w:before="120" w:line="252" w:lineRule="auto"/>
            </w:pPr>
            <w:r w:rsidRPr="00282582">
              <w:t>BAS Lodgement Frequency</w:t>
            </w:r>
          </w:p>
        </w:tc>
        <w:tc>
          <w:tcPr>
            <w:tcW w:w="0" w:type="auto"/>
            <w:hideMark/>
          </w:tcPr>
          <w:p w14:paraId="0202B501"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Monthly / Quarterly / Annually</w:t>
            </w:r>
          </w:p>
        </w:tc>
        <w:tc>
          <w:tcPr>
            <w:tcW w:w="0" w:type="auto"/>
            <w:hideMark/>
          </w:tcPr>
          <w:p w14:paraId="3CE68616"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79D5651A"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4E6D5DF9" w14:textId="77777777" w:rsidR="00160B33" w:rsidRPr="00282582" w:rsidRDefault="00160B33" w:rsidP="00D14228">
            <w:pPr>
              <w:spacing w:before="120" w:line="252" w:lineRule="auto"/>
            </w:pPr>
            <w:r w:rsidRPr="00282582">
              <w:t>PAYG Withholding Frequency</w:t>
            </w:r>
          </w:p>
        </w:tc>
        <w:tc>
          <w:tcPr>
            <w:tcW w:w="0" w:type="auto"/>
            <w:hideMark/>
          </w:tcPr>
          <w:p w14:paraId="54BAEA01"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Monthly / Quarterly</w:t>
            </w:r>
          </w:p>
        </w:tc>
        <w:tc>
          <w:tcPr>
            <w:tcW w:w="0" w:type="auto"/>
            <w:hideMark/>
          </w:tcPr>
          <w:p w14:paraId="21B00C52"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303177AA"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0A9482F2" w14:textId="77777777" w:rsidR="00160B33" w:rsidRPr="00282582" w:rsidRDefault="00160B33" w:rsidP="00D14228">
            <w:pPr>
              <w:spacing w:before="120" w:line="252" w:lineRule="auto"/>
            </w:pPr>
            <w:r w:rsidRPr="00282582">
              <w:t>PAYGI Instalment</w:t>
            </w:r>
          </w:p>
        </w:tc>
        <w:tc>
          <w:tcPr>
            <w:tcW w:w="0" w:type="auto"/>
            <w:hideMark/>
          </w:tcPr>
          <w:p w14:paraId="7E7031FC"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Yes - Rate or Amount</w:t>
            </w:r>
          </w:p>
        </w:tc>
        <w:tc>
          <w:tcPr>
            <w:tcW w:w="0" w:type="auto"/>
            <w:hideMark/>
          </w:tcPr>
          <w:p w14:paraId="313A99F7"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6BC7AADA"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74C893EA" w14:textId="77777777" w:rsidR="00160B33" w:rsidRPr="00282582" w:rsidRDefault="00160B33" w:rsidP="00D14228">
            <w:pPr>
              <w:spacing w:before="120" w:line="252" w:lineRule="auto"/>
            </w:pPr>
            <w:r w:rsidRPr="00282582">
              <w:t>Fringe Benefits Tax</w:t>
            </w:r>
          </w:p>
        </w:tc>
        <w:tc>
          <w:tcPr>
            <w:tcW w:w="0" w:type="auto"/>
            <w:hideMark/>
          </w:tcPr>
          <w:p w14:paraId="4DDF6C12"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Yes - Rate or Amount</w:t>
            </w:r>
          </w:p>
        </w:tc>
        <w:tc>
          <w:tcPr>
            <w:tcW w:w="0" w:type="auto"/>
            <w:hideMark/>
          </w:tcPr>
          <w:p w14:paraId="0F41D651"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27EAB94C"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65F26DB2" w14:textId="77777777" w:rsidR="00160B33" w:rsidRPr="00282582" w:rsidRDefault="00160B33" w:rsidP="00D14228">
            <w:pPr>
              <w:spacing w:before="120" w:line="252" w:lineRule="auto"/>
            </w:pPr>
            <w:r w:rsidRPr="00282582">
              <w:t>Payroll Tax</w:t>
            </w:r>
          </w:p>
        </w:tc>
        <w:tc>
          <w:tcPr>
            <w:tcW w:w="0" w:type="auto"/>
            <w:hideMark/>
          </w:tcPr>
          <w:p w14:paraId="20673349"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Yes / No</w:t>
            </w:r>
          </w:p>
        </w:tc>
        <w:tc>
          <w:tcPr>
            <w:tcW w:w="0" w:type="auto"/>
            <w:hideMark/>
          </w:tcPr>
          <w:p w14:paraId="32274765"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36EBF47E"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72D356A6" w14:textId="77777777" w:rsidR="00160B33" w:rsidRPr="00282582" w:rsidRDefault="00160B33" w:rsidP="00D14228">
            <w:pPr>
              <w:spacing w:before="120" w:line="252" w:lineRule="auto"/>
            </w:pPr>
            <w:r w:rsidRPr="00282582">
              <w:t>Fuel Tax</w:t>
            </w:r>
          </w:p>
        </w:tc>
        <w:tc>
          <w:tcPr>
            <w:tcW w:w="0" w:type="auto"/>
            <w:hideMark/>
          </w:tcPr>
          <w:p w14:paraId="30B0076E"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Yes / No</w:t>
            </w:r>
          </w:p>
        </w:tc>
        <w:tc>
          <w:tcPr>
            <w:tcW w:w="0" w:type="auto"/>
            <w:hideMark/>
          </w:tcPr>
          <w:p w14:paraId="6C19DACE"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316156AE"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150F4FBB" w14:textId="77777777" w:rsidR="00160B33" w:rsidRPr="00282582" w:rsidRDefault="00160B33" w:rsidP="00D14228">
            <w:pPr>
              <w:spacing w:before="120" w:line="252" w:lineRule="auto"/>
            </w:pPr>
            <w:r w:rsidRPr="00282582">
              <w:t>TPAR</w:t>
            </w:r>
          </w:p>
        </w:tc>
        <w:tc>
          <w:tcPr>
            <w:tcW w:w="0" w:type="auto"/>
            <w:hideMark/>
          </w:tcPr>
          <w:p w14:paraId="07727721"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Yes / No</w:t>
            </w:r>
          </w:p>
        </w:tc>
        <w:tc>
          <w:tcPr>
            <w:tcW w:w="0" w:type="auto"/>
            <w:hideMark/>
          </w:tcPr>
          <w:p w14:paraId="4D50D753"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0BD55D31" w14:textId="77777777" w:rsidTr="00D14228">
        <w:tc>
          <w:tcPr>
            <w:cnfStyle w:val="001000000000" w:firstRow="0" w:lastRow="0" w:firstColumn="1" w:lastColumn="0" w:oddVBand="0" w:evenVBand="0" w:oddHBand="0" w:evenHBand="0" w:firstRowFirstColumn="0" w:firstRowLastColumn="0" w:lastRowFirstColumn="0" w:lastRowLastColumn="0"/>
            <w:tcW w:w="0" w:type="auto"/>
            <w:gridSpan w:val="3"/>
            <w:hideMark/>
          </w:tcPr>
          <w:p w14:paraId="7E472EA5" w14:textId="77777777" w:rsidR="00160B33" w:rsidRPr="00282582" w:rsidRDefault="00160B33" w:rsidP="00D14228">
            <w:pPr>
              <w:spacing w:before="120" w:line="252" w:lineRule="auto"/>
              <w:rPr>
                <w:bCs/>
              </w:rPr>
            </w:pPr>
            <w:r w:rsidRPr="00282582">
              <w:rPr>
                <w:bCs/>
              </w:rPr>
              <w:t>Client Requirements</w:t>
            </w:r>
          </w:p>
        </w:tc>
      </w:tr>
      <w:tr w:rsidR="00160B33" w:rsidRPr="00282582" w14:paraId="327787F5"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1364CDFC" w14:textId="77777777" w:rsidR="00160B33" w:rsidRPr="00282582" w:rsidRDefault="00160B33" w:rsidP="00D14228">
            <w:pPr>
              <w:spacing w:before="120" w:line="252" w:lineRule="auto"/>
            </w:pPr>
            <w:r w:rsidRPr="00282582">
              <w:t>Monthly Reports</w:t>
            </w:r>
          </w:p>
        </w:tc>
        <w:tc>
          <w:tcPr>
            <w:tcW w:w="0" w:type="auto"/>
            <w:hideMark/>
          </w:tcPr>
          <w:p w14:paraId="1D3F0455"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c>
          <w:tcPr>
            <w:tcW w:w="0" w:type="auto"/>
            <w:hideMark/>
          </w:tcPr>
          <w:p w14:paraId="1595E4CF"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7012C2C3"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2EA782AB" w14:textId="77777777" w:rsidR="00160B33" w:rsidRPr="00282582" w:rsidRDefault="00160B33" w:rsidP="00D14228">
            <w:pPr>
              <w:spacing w:before="120" w:line="252" w:lineRule="auto"/>
            </w:pPr>
            <w:r w:rsidRPr="00282582">
              <w:t>Annual Reports</w:t>
            </w:r>
          </w:p>
        </w:tc>
        <w:tc>
          <w:tcPr>
            <w:tcW w:w="0" w:type="auto"/>
            <w:hideMark/>
          </w:tcPr>
          <w:p w14:paraId="6B4CAA97"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c>
          <w:tcPr>
            <w:tcW w:w="0" w:type="auto"/>
            <w:hideMark/>
          </w:tcPr>
          <w:p w14:paraId="77396634"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5E68396C"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1AC6A602" w14:textId="77777777" w:rsidR="00160B33" w:rsidRPr="00282582" w:rsidRDefault="00160B33" w:rsidP="00D14228">
            <w:pPr>
              <w:spacing w:before="120" w:line="252" w:lineRule="auto"/>
            </w:pPr>
            <w:r w:rsidRPr="00282582">
              <w:t>Additional Tasks</w:t>
            </w:r>
          </w:p>
        </w:tc>
        <w:tc>
          <w:tcPr>
            <w:tcW w:w="0" w:type="auto"/>
            <w:hideMark/>
          </w:tcPr>
          <w:p w14:paraId="51DB553F"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c>
          <w:tcPr>
            <w:tcW w:w="0" w:type="auto"/>
            <w:hideMark/>
          </w:tcPr>
          <w:p w14:paraId="66622667"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1C6A79D8"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5F6FD5AD" w14:textId="77777777" w:rsidR="00160B33" w:rsidRPr="00282582" w:rsidRDefault="00160B33" w:rsidP="00D14228">
            <w:pPr>
              <w:spacing w:before="120" w:line="252" w:lineRule="auto"/>
            </w:pPr>
            <w:r w:rsidRPr="00282582">
              <w:t>Other</w:t>
            </w:r>
          </w:p>
        </w:tc>
        <w:tc>
          <w:tcPr>
            <w:tcW w:w="0" w:type="auto"/>
            <w:hideMark/>
          </w:tcPr>
          <w:p w14:paraId="606527D6"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c>
          <w:tcPr>
            <w:tcW w:w="0" w:type="auto"/>
            <w:hideMark/>
          </w:tcPr>
          <w:p w14:paraId="23B61C5A"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6123341F" w14:textId="77777777" w:rsidTr="00D14228">
        <w:tc>
          <w:tcPr>
            <w:cnfStyle w:val="001000000000" w:firstRow="0" w:lastRow="0" w:firstColumn="1" w:lastColumn="0" w:oddVBand="0" w:evenVBand="0" w:oddHBand="0" w:evenHBand="0" w:firstRowFirstColumn="0" w:firstRowLastColumn="0" w:lastRowFirstColumn="0" w:lastRowLastColumn="0"/>
            <w:tcW w:w="0" w:type="auto"/>
            <w:gridSpan w:val="3"/>
            <w:hideMark/>
          </w:tcPr>
          <w:p w14:paraId="3BD12272" w14:textId="77777777" w:rsidR="00160B33" w:rsidRPr="00282582" w:rsidRDefault="00160B33" w:rsidP="00D14228">
            <w:pPr>
              <w:spacing w:before="120" w:line="252" w:lineRule="auto"/>
              <w:rPr>
                <w:bCs/>
              </w:rPr>
            </w:pPr>
            <w:r w:rsidRPr="00282582">
              <w:rPr>
                <w:bCs/>
              </w:rPr>
              <w:t>Accountant Requirements</w:t>
            </w:r>
          </w:p>
        </w:tc>
      </w:tr>
      <w:tr w:rsidR="00160B33" w:rsidRPr="00282582" w14:paraId="340F05B5"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1E9378C2" w14:textId="77777777" w:rsidR="00160B33" w:rsidRPr="00282582" w:rsidRDefault="00160B33" w:rsidP="00D14228">
            <w:pPr>
              <w:spacing w:before="120" w:line="252" w:lineRule="auto"/>
            </w:pPr>
            <w:r w:rsidRPr="00282582">
              <w:t>Reports</w:t>
            </w:r>
          </w:p>
        </w:tc>
        <w:tc>
          <w:tcPr>
            <w:tcW w:w="0" w:type="auto"/>
            <w:hideMark/>
          </w:tcPr>
          <w:p w14:paraId="1A8C68BF"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c>
          <w:tcPr>
            <w:tcW w:w="0" w:type="auto"/>
            <w:hideMark/>
          </w:tcPr>
          <w:p w14:paraId="179B18B1"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4B4E8B51"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3F5ACE91" w14:textId="77777777" w:rsidR="00160B33" w:rsidRPr="00282582" w:rsidRDefault="00160B33" w:rsidP="00D14228">
            <w:pPr>
              <w:spacing w:before="120" w:line="252" w:lineRule="auto"/>
            </w:pPr>
            <w:r w:rsidRPr="00282582">
              <w:t>EOY</w:t>
            </w:r>
          </w:p>
        </w:tc>
        <w:tc>
          <w:tcPr>
            <w:tcW w:w="0" w:type="auto"/>
            <w:hideMark/>
          </w:tcPr>
          <w:p w14:paraId="19B3540A"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c>
          <w:tcPr>
            <w:tcW w:w="0" w:type="auto"/>
            <w:hideMark/>
          </w:tcPr>
          <w:p w14:paraId="0FABC26D"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3F2680F3"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1F43735A" w14:textId="77777777" w:rsidR="00160B33" w:rsidRPr="00282582" w:rsidRDefault="00160B33" w:rsidP="00D14228">
            <w:pPr>
              <w:spacing w:before="120" w:line="252" w:lineRule="auto"/>
            </w:pPr>
            <w:r w:rsidRPr="00282582">
              <w:t>Other</w:t>
            </w:r>
          </w:p>
        </w:tc>
        <w:tc>
          <w:tcPr>
            <w:tcW w:w="0" w:type="auto"/>
            <w:hideMark/>
          </w:tcPr>
          <w:p w14:paraId="79ACFDC3"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c>
          <w:tcPr>
            <w:tcW w:w="0" w:type="auto"/>
            <w:hideMark/>
          </w:tcPr>
          <w:p w14:paraId="7C901946"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4D5689BE" w14:textId="77777777" w:rsidTr="00D14228">
        <w:tc>
          <w:tcPr>
            <w:cnfStyle w:val="001000000000" w:firstRow="0" w:lastRow="0" w:firstColumn="1" w:lastColumn="0" w:oddVBand="0" w:evenVBand="0" w:oddHBand="0" w:evenHBand="0" w:firstRowFirstColumn="0" w:firstRowLastColumn="0" w:lastRowFirstColumn="0" w:lastRowLastColumn="0"/>
            <w:tcW w:w="0" w:type="auto"/>
            <w:gridSpan w:val="3"/>
            <w:hideMark/>
          </w:tcPr>
          <w:p w14:paraId="432DC11F" w14:textId="77777777" w:rsidR="00160B33" w:rsidRPr="00282582" w:rsidRDefault="00160B33" w:rsidP="00D14228">
            <w:pPr>
              <w:spacing w:before="120" w:line="252" w:lineRule="auto"/>
              <w:rPr>
                <w:bCs/>
              </w:rPr>
            </w:pPr>
            <w:r w:rsidRPr="00282582">
              <w:rPr>
                <w:bCs/>
              </w:rPr>
              <w:t>Other Notes</w:t>
            </w:r>
          </w:p>
        </w:tc>
      </w:tr>
      <w:tr w:rsidR="00160B33" w:rsidRPr="00282582" w14:paraId="452A1898"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0BEF22CE" w14:textId="77777777" w:rsidR="00160B33" w:rsidRPr="00282582" w:rsidRDefault="00160B33" w:rsidP="00D14228">
            <w:pPr>
              <w:spacing w:before="120" w:line="252" w:lineRule="auto"/>
            </w:pPr>
            <w:r w:rsidRPr="00282582">
              <w:t>Private %</w:t>
            </w:r>
          </w:p>
        </w:tc>
        <w:tc>
          <w:tcPr>
            <w:tcW w:w="0" w:type="auto"/>
            <w:hideMark/>
          </w:tcPr>
          <w:p w14:paraId="7016F813"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c>
          <w:tcPr>
            <w:tcW w:w="0" w:type="auto"/>
            <w:hideMark/>
          </w:tcPr>
          <w:p w14:paraId="3C37D66E"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45FEAB8C"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7AFE68DD" w14:textId="77777777" w:rsidR="00160B33" w:rsidRPr="00282582" w:rsidRDefault="00160B33" w:rsidP="00D14228">
            <w:pPr>
              <w:spacing w:before="120" w:line="252" w:lineRule="auto"/>
            </w:pPr>
            <w:r w:rsidRPr="00282582">
              <w:t>Directors Drawings</w:t>
            </w:r>
          </w:p>
        </w:tc>
        <w:tc>
          <w:tcPr>
            <w:tcW w:w="0" w:type="auto"/>
            <w:hideMark/>
          </w:tcPr>
          <w:p w14:paraId="0D09EAD6"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c>
          <w:tcPr>
            <w:tcW w:w="0" w:type="auto"/>
            <w:hideMark/>
          </w:tcPr>
          <w:p w14:paraId="5082D3A8"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031AE652"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5607F9B1" w14:textId="77777777" w:rsidR="00160B33" w:rsidRPr="00282582" w:rsidRDefault="00160B33" w:rsidP="00D14228">
            <w:pPr>
              <w:spacing w:before="120" w:line="252" w:lineRule="auto"/>
            </w:pPr>
            <w:r w:rsidRPr="00282582">
              <w:t>Leases</w:t>
            </w:r>
          </w:p>
        </w:tc>
        <w:tc>
          <w:tcPr>
            <w:tcW w:w="0" w:type="auto"/>
            <w:hideMark/>
          </w:tcPr>
          <w:p w14:paraId="0B02E15B"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c>
          <w:tcPr>
            <w:tcW w:w="0" w:type="auto"/>
            <w:hideMark/>
          </w:tcPr>
          <w:p w14:paraId="088C22AC"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59A3EA3C"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3A02965B" w14:textId="77777777" w:rsidR="00160B33" w:rsidRPr="00282582" w:rsidRDefault="00160B33" w:rsidP="00D14228">
            <w:pPr>
              <w:spacing w:before="120" w:line="252" w:lineRule="auto"/>
            </w:pPr>
            <w:r w:rsidRPr="00282582">
              <w:t>Other</w:t>
            </w:r>
          </w:p>
        </w:tc>
        <w:tc>
          <w:tcPr>
            <w:tcW w:w="0" w:type="auto"/>
            <w:hideMark/>
          </w:tcPr>
          <w:p w14:paraId="104EEE3E"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c>
          <w:tcPr>
            <w:tcW w:w="0" w:type="auto"/>
            <w:hideMark/>
          </w:tcPr>
          <w:p w14:paraId="3F166816"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r w:rsidR="00160B33" w:rsidRPr="00282582" w14:paraId="22D1D945" w14:textId="77777777" w:rsidTr="00D14228">
        <w:tc>
          <w:tcPr>
            <w:cnfStyle w:val="001000000000" w:firstRow="0" w:lastRow="0" w:firstColumn="1" w:lastColumn="0" w:oddVBand="0" w:evenVBand="0" w:oddHBand="0" w:evenHBand="0" w:firstRowFirstColumn="0" w:firstRowLastColumn="0" w:lastRowFirstColumn="0" w:lastRowLastColumn="0"/>
            <w:tcW w:w="0" w:type="auto"/>
            <w:hideMark/>
          </w:tcPr>
          <w:p w14:paraId="005DDC43" w14:textId="77777777" w:rsidR="00160B33" w:rsidRPr="00282582" w:rsidRDefault="00160B33" w:rsidP="00D14228">
            <w:pPr>
              <w:spacing w:before="120" w:line="252" w:lineRule="auto"/>
            </w:pPr>
            <w:r w:rsidRPr="00282582">
              <w:t> </w:t>
            </w:r>
          </w:p>
        </w:tc>
        <w:tc>
          <w:tcPr>
            <w:tcW w:w="0" w:type="auto"/>
            <w:hideMark/>
          </w:tcPr>
          <w:p w14:paraId="2BD7AF5D"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c>
          <w:tcPr>
            <w:tcW w:w="0" w:type="auto"/>
            <w:hideMark/>
          </w:tcPr>
          <w:p w14:paraId="0C6F3F08" w14:textId="77777777" w:rsidR="00160B33" w:rsidRPr="00282582" w:rsidRDefault="00160B33" w:rsidP="00D14228">
            <w:pPr>
              <w:spacing w:before="120" w:line="252" w:lineRule="auto"/>
              <w:cnfStyle w:val="000000000000" w:firstRow="0" w:lastRow="0" w:firstColumn="0" w:lastColumn="0" w:oddVBand="0" w:evenVBand="0" w:oddHBand="0" w:evenHBand="0" w:firstRowFirstColumn="0" w:firstRowLastColumn="0" w:lastRowFirstColumn="0" w:lastRowLastColumn="0"/>
            </w:pPr>
            <w:r w:rsidRPr="00282582">
              <w:t> </w:t>
            </w:r>
          </w:p>
        </w:tc>
      </w:tr>
    </w:tbl>
    <w:p w14:paraId="712E66CF" w14:textId="0C8C69C4" w:rsidR="00160B33" w:rsidRDefault="00160B33" w:rsidP="00160B33">
      <w:pPr>
        <w:pStyle w:val="Title"/>
      </w:pPr>
      <w:r>
        <w:lastRenderedPageBreak/>
        <w:t>Chapter 1</w:t>
      </w:r>
      <w:r w:rsidR="00A60D2E">
        <w:t>: My Business Information</w:t>
      </w:r>
    </w:p>
    <w:p w14:paraId="4E56921F" w14:textId="22667DB7" w:rsidR="00160B33" w:rsidRDefault="00160B33" w:rsidP="00160B33">
      <w:pPr>
        <w:pStyle w:val="Heading2"/>
      </w:pPr>
      <w:bookmarkStart w:id="16" w:name="_Toc196212024"/>
      <w:r>
        <w:t>Record Keeping Checklist</w:t>
      </w:r>
      <w:bookmarkEnd w:id="16"/>
    </w:p>
    <w:p w14:paraId="1E649FEE" w14:textId="31779B9D" w:rsidR="00E32A6D" w:rsidRPr="00E32A6D" w:rsidRDefault="00E32A6D" w:rsidP="00E32A6D">
      <w:pPr>
        <w:rPr>
          <w:b/>
          <w:bCs/>
        </w:rPr>
      </w:pPr>
      <w:r w:rsidRPr="00E32A6D">
        <w:rPr>
          <w:b/>
          <w:bCs/>
          <w:highlight w:val="cyan"/>
        </w:rPr>
        <w:t xml:space="preserve">ICB Resource Link: </w:t>
      </w:r>
      <w:hyperlink r:id="rId35" w:history="1">
        <w:r w:rsidRPr="00E32A6D">
          <w:rPr>
            <w:rStyle w:val="Hyperlink"/>
            <w:b/>
            <w:bCs/>
            <w:highlight w:val="cyan"/>
          </w:rPr>
          <w:t>Record Keeping Checklist</w:t>
        </w:r>
      </w:hyperlink>
    </w:p>
    <w:tbl>
      <w:tblPr>
        <w:tblStyle w:val="ICBTable"/>
        <w:tblW w:w="10205" w:type="dxa"/>
        <w:tblLook w:val="0620" w:firstRow="1" w:lastRow="0" w:firstColumn="0" w:lastColumn="0" w:noHBand="1" w:noVBand="1"/>
      </w:tblPr>
      <w:tblGrid>
        <w:gridCol w:w="5102"/>
        <w:gridCol w:w="2268"/>
        <w:gridCol w:w="2835"/>
      </w:tblGrid>
      <w:tr w:rsidR="00F91E2A" w:rsidRPr="008864B2" w14:paraId="4114A969" w14:textId="77777777" w:rsidTr="00D14228">
        <w:trPr>
          <w:cnfStyle w:val="100000000000" w:firstRow="1" w:lastRow="0" w:firstColumn="0" w:lastColumn="0" w:oddVBand="0" w:evenVBand="0" w:oddHBand="0" w:evenHBand="0" w:firstRowFirstColumn="0" w:firstRowLastColumn="0" w:lastRowFirstColumn="0" w:lastRowLastColumn="0"/>
        </w:trPr>
        <w:tc>
          <w:tcPr>
            <w:tcW w:w="5102" w:type="dxa"/>
          </w:tcPr>
          <w:p w14:paraId="01EE8C13" w14:textId="77777777" w:rsidR="00F91E2A" w:rsidRPr="008864B2" w:rsidRDefault="00F91E2A" w:rsidP="00F91E2A">
            <w:pPr>
              <w:pStyle w:val="ListRestart"/>
            </w:pPr>
            <w:r w:rsidRPr="008864B2">
              <w:t>Records</w:t>
            </w:r>
          </w:p>
        </w:tc>
        <w:tc>
          <w:tcPr>
            <w:tcW w:w="2268" w:type="dxa"/>
          </w:tcPr>
          <w:p w14:paraId="37806562" w14:textId="77777777" w:rsidR="00F91E2A" w:rsidRPr="008864B2" w:rsidRDefault="00F91E2A" w:rsidP="00D14228">
            <w:r w:rsidRPr="008864B2">
              <w:t>Format</w:t>
            </w:r>
          </w:p>
        </w:tc>
        <w:tc>
          <w:tcPr>
            <w:tcW w:w="2835" w:type="dxa"/>
          </w:tcPr>
          <w:p w14:paraId="53BE2816" w14:textId="77777777" w:rsidR="00F91E2A" w:rsidRPr="008864B2" w:rsidRDefault="00F91E2A" w:rsidP="00D14228">
            <w:r w:rsidRPr="008864B2">
              <w:t>Action Required</w:t>
            </w:r>
          </w:p>
        </w:tc>
      </w:tr>
      <w:tr w:rsidR="00F91E2A" w:rsidRPr="008864B2" w14:paraId="2A3549D3" w14:textId="77777777" w:rsidTr="00D14228">
        <w:tc>
          <w:tcPr>
            <w:tcW w:w="5102" w:type="dxa"/>
            <w:tcBorders>
              <w:right w:val="dotted" w:sz="4" w:space="0" w:color="627FCE" w:themeColor="accent1" w:themeTint="99"/>
            </w:tcBorders>
            <w:shd w:val="clear" w:color="auto" w:fill="E8E8E8" w:themeFill="background2"/>
          </w:tcPr>
          <w:p w14:paraId="50B3FDAE" w14:textId="77777777" w:rsidR="00F91E2A" w:rsidRPr="008864B2" w:rsidRDefault="00F91E2A" w:rsidP="00D14228">
            <w:pPr>
              <w:keepNext/>
              <w:rPr>
                <w:b/>
                <w:bCs/>
              </w:rPr>
            </w:pPr>
            <w:r w:rsidRPr="008864B2">
              <w:rPr>
                <w:b/>
                <w:bCs/>
              </w:rPr>
              <w:t>Business Details</w:t>
            </w:r>
          </w:p>
        </w:tc>
        <w:tc>
          <w:tcPr>
            <w:tcW w:w="2268" w:type="dxa"/>
            <w:tcBorders>
              <w:left w:val="dotted" w:sz="4" w:space="0" w:color="627FCE" w:themeColor="accent1" w:themeTint="99"/>
              <w:right w:val="dotted" w:sz="4" w:space="0" w:color="627FCE" w:themeColor="accent1" w:themeTint="99"/>
            </w:tcBorders>
            <w:shd w:val="clear" w:color="auto" w:fill="E8E8E8" w:themeFill="background2"/>
          </w:tcPr>
          <w:p w14:paraId="2417E291" w14:textId="77777777" w:rsidR="00F91E2A" w:rsidRPr="008864B2" w:rsidRDefault="00F91E2A" w:rsidP="00D14228">
            <w:pPr>
              <w:rPr>
                <w:b/>
                <w:bCs/>
              </w:rPr>
            </w:pPr>
          </w:p>
        </w:tc>
        <w:tc>
          <w:tcPr>
            <w:tcW w:w="2835" w:type="dxa"/>
            <w:tcBorders>
              <w:left w:val="dotted" w:sz="4" w:space="0" w:color="627FCE" w:themeColor="accent1" w:themeTint="99"/>
            </w:tcBorders>
            <w:shd w:val="clear" w:color="auto" w:fill="E8E8E8" w:themeFill="background2"/>
          </w:tcPr>
          <w:p w14:paraId="435B8CCC" w14:textId="77777777" w:rsidR="00F91E2A" w:rsidRPr="008864B2" w:rsidRDefault="00F91E2A" w:rsidP="00D14228">
            <w:pPr>
              <w:rPr>
                <w:b/>
                <w:bCs/>
              </w:rPr>
            </w:pPr>
          </w:p>
        </w:tc>
      </w:tr>
      <w:tr w:rsidR="00F91E2A" w:rsidRPr="008864B2" w14:paraId="6B5BD94F" w14:textId="77777777" w:rsidTr="00D14228">
        <w:tc>
          <w:tcPr>
            <w:tcW w:w="5102" w:type="dxa"/>
          </w:tcPr>
          <w:p w14:paraId="595DE3B7" w14:textId="77777777" w:rsidR="00F91E2A" w:rsidRPr="008864B2" w:rsidRDefault="00F91E2A" w:rsidP="00D14228">
            <w:r w:rsidRPr="008864B2">
              <w:t xml:space="preserve">Business </w:t>
            </w:r>
            <w:r>
              <w:t>n</w:t>
            </w:r>
            <w:r w:rsidRPr="008864B2">
              <w:t xml:space="preserve">ame and </w:t>
            </w:r>
            <w:r>
              <w:t>s</w:t>
            </w:r>
            <w:r w:rsidRPr="008864B2">
              <w:t>tructure</w:t>
            </w:r>
          </w:p>
        </w:tc>
        <w:tc>
          <w:tcPr>
            <w:tcW w:w="2268" w:type="dxa"/>
          </w:tcPr>
          <w:p w14:paraId="01F5C8F0" w14:textId="77777777" w:rsidR="00F91E2A" w:rsidRPr="008864B2" w:rsidRDefault="00F91E2A" w:rsidP="00D14228"/>
        </w:tc>
        <w:tc>
          <w:tcPr>
            <w:tcW w:w="2835" w:type="dxa"/>
          </w:tcPr>
          <w:p w14:paraId="4D2A506A" w14:textId="77777777" w:rsidR="00F91E2A" w:rsidRPr="008864B2" w:rsidRDefault="00F91E2A" w:rsidP="00D14228"/>
        </w:tc>
      </w:tr>
      <w:tr w:rsidR="00F91E2A" w:rsidRPr="008864B2" w14:paraId="10E07F3A" w14:textId="77777777" w:rsidTr="00D14228">
        <w:tc>
          <w:tcPr>
            <w:tcW w:w="5102" w:type="dxa"/>
          </w:tcPr>
          <w:p w14:paraId="3DACA4A2" w14:textId="77777777" w:rsidR="00F91E2A" w:rsidRPr="008864B2" w:rsidRDefault="00F91E2A" w:rsidP="00D14228">
            <w:r w:rsidRPr="008864B2">
              <w:t>ABN</w:t>
            </w:r>
          </w:p>
        </w:tc>
        <w:tc>
          <w:tcPr>
            <w:tcW w:w="2268" w:type="dxa"/>
          </w:tcPr>
          <w:p w14:paraId="2334BB49" w14:textId="77777777" w:rsidR="00F91E2A" w:rsidRPr="008864B2" w:rsidRDefault="00F91E2A" w:rsidP="00D14228"/>
        </w:tc>
        <w:tc>
          <w:tcPr>
            <w:tcW w:w="2835" w:type="dxa"/>
          </w:tcPr>
          <w:p w14:paraId="3901B098" w14:textId="77777777" w:rsidR="00F91E2A" w:rsidRPr="008864B2" w:rsidRDefault="00F91E2A" w:rsidP="00D14228"/>
        </w:tc>
      </w:tr>
      <w:tr w:rsidR="00F91E2A" w:rsidRPr="008864B2" w14:paraId="29DF8B20" w14:textId="77777777" w:rsidTr="00D14228">
        <w:tc>
          <w:tcPr>
            <w:tcW w:w="5102" w:type="dxa"/>
          </w:tcPr>
          <w:p w14:paraId="0F7D9CE7" w14:textId="77777777" w:rsidR="00F91E2A" w:rsidRPr="008864B2" w:rsidRDefault="00F91E2A" w:rsidP="00D14228">
            <w:r w:rsidRPr="008864B2">
              <w:t>TFN</w:t>
            </w:r>
          </w:p>
        </w:tc>
        <w:tc>
          <w:tcPr>
            <w:tcW w:w="2268" w:type="dxa"/>
          </w:tcPr>
          <w:p w14:paraId="60F912AC" w14:textId="77777777" w:rsidR="00F91E2A" w:rsidRPr="008864B2" w:rsidRDefault="00F91E2A" w:rsidP="00D14228"/>
        </w:tc>
        <w:tc>
          <w:tcPr>
            <w:tcW w:w="2835" w:type="dxa"/>
          </w:tcPr>
          <w:p w14:paraId="4E4E38A2" w14:textId="77777777" w:rsidR="00F91E2A" w:rsidRPr="008864B2" w:rsidRDefault="00F91E2A" w:rsidP="00D14228"/>
        </w:tc>
      </w:tr>
      <w:tr w:rsidR="00F91E2A" w:rsidRPr="008864B2" w14:paraId="1E86E2D9" w14:textId="77777777" w:rsidTr="00D14228">
        <w:tc>
          <w:tcPr>
            <w:tcW w:w="5102" w:type="dxa"/>
          </w:tcPr>
          <w:p w14:paraId="7FE91028" w14:textId="77777777" w:rsidR="00F91E2A" w:rsidRPr="008864B2" w:rsidRDefault="00F91E2A" w:rsidP="00D14228">
            <w:r w:rsidRPr="008864B2">
              <w:t xml:space="preserve">Contact </w:t>
            </w:r>
            <w:r>
              <w:t>i</w:t>
            </w:r>
            <w:r w:rsidRPr="008864B2">
              <w:t>nformation</w:t>
            </w:r>
          </w:p>
        </w:tc>
        <w:tc>
          <w:tcPr>
            <w:tcW w:w="2268" w:type="dxa"/>
          </w:tcPr>
          <w:p w14:paraId="2B1DBDF4" w14:textId="77777777" w:rsidR="00F91E2A" w:rsidRPr="008864B2" w:rsidRDefault="00F91E2A" w:rsidP="00D14228"/>
        </w:tc>
        <w:tc>
          <w:tcPr>
            <w:tcW w:w="2835" w:type="dxa"/>
          </w:tcPr>
          <w:p w14:paraId="2F0CF104" w14:textId="77777777" w:rsidR="00F91E2A" w:rsidRPr="008864B2" w:rsidRDefault="00F91E2A" w:rsidP="00D14228"/>
        </w:tc>
      </w:tr>
      <w:tr w:rsidR="00F91E2A" w:rsidRPr="008864B2" w14:paraId="679F18E9" w14:textId="77777777" w:rsidTr="00D14228">
        <w:tc>
          <w:tcPr>
            <w:tcW w:w="5102" w:type="dxa"/>
            <w:tcBorders>
              <w:right w:val="dotted" w:sz="4" w:space="0" w:color="627FCE" w:themeColor="accent1" w:themeTint="99"/>
            </w:tcBorders>
            <w:shd w:val="clear" w:color="auto" w:fill="E8E8E8" w:themeFill="background2"/>
          </w:tcPr>
          <w:p w14:paraId="37B961BE" w14:textId="77777777" w:rsidR="00F91E2A" w:rsidRPr="008864B2" w:rsidRDefault="00F91E2A" w:rsidP="00D14228">
            <w:pPr>
              <w:keepNext/>
              <w:rPr>
                <w:b/>
                <w:bCs/>
              </w:rPr>
            </w:pPr>
            <w:r w:rsidRPr="008864B2">
              <w:rPr>
                <w:b/>
                <w:bCs/>
              </w:rPr>
              <w:t>Financial Statements</w:t>
            </w:r>
          </w:p>
        </w:tc>
        <w:tc>
          <w:tcPr>
            <w:tcW w:w="2268" w:type="dxa"/>
            <w:tcBorders>
              <w:left w:val="dotted" w:sz="4" w:space="0" w:color="627FCE" w:themeColor="accent1" w:themeTint="99"/>
              <w:right w:val="dotted" w:sz="4" w:space="0" w:color="627FCE" w:themeColor="accent1" w:themeTint="99"/>
            </w:tcBorders>
            <w:shd w:val="clear" w:color="auto" w:fill="E8E8E8" w:themeFill="background2"/>
          </w:tcPr>
          <w:p w14:paraId="5DE797BA" w14:textId="77777777" w:rsidR="00F91E2A" w:rsidRPr="008864B2" w:rsidRDefault="00F91E2A" w:rsidP="00D14228">
            <w:pPr>
              <w:rPr>
                <w:b/>
                <w:bCs/>
              </w:rPr>
            </w:pPr>
          </w:p>
        </w:tc>
        <w:tc>
          <w:tcPr>
            <w:tcW w:w="2835" w:type="dxa"/>
            <w:tcBorders>
              <w:left w:val="dotted" w:sz="4" w:space="0" w:color="627FCE" w:themeColor="accent1" w:themeTint="99"/>
            </w:tcBorders>
            <w:shd w:val="clear" w:color="auto" w:fill="E8E8E8" w:themeFill="background2"/>
          </w:tcPr>
          <w:p w14:paraId="18B4B561" w14:textId="77777777" w:rsidR="00F91E2A" w:rsidRPr="008864B2" w:rsidRDefault="00F91E2A" w:rsidP="00D14228">
            <w:pPr>
              <w:rPr>
                <w:b/>
                <w:bCs/>
              </w:rPr>
            </w:pPr>
          </w:p>
        </w:tc>
      </w:tr>
      <w:tr w:rsidR="00F91E2A" w:rsidRPr="008864B2" w14:paraId="51A7750B" w14:textId="77777777" w:rsidTr="00D14228">
        <w:tc>
          <w:tcPr>
            <w:tcW w:w="5102" w:type="dxa"/>
          </w:tcPr>
          <w:p w14:paraId="5D8B9835" w14:textId="77777777" w:rsidR="00F91E2A" w:rsidRPr="008864B2" w:rsidRDefault="00F91E2A" w:rsidP="00D14228">
            <w:r w:rsidRPr="008864B2">
              <w:t>Profit and loss statements</w:t>
            </w:r>
          </w:p>
        </w:tc>
        <w:tc>
          <w:tcPr>
            <w:tcW w:w="2268" w:type="dxa"/>
          </w:tcPr>
          <w:p w14:paraId="4F5B02DE" w14:textId="77777777" w:rsidR="00F91E2A" w:rsidRPr="008864B2" w:rsidRDefault="00F91E2A" w:rsidP="00D14228"/>
        </w:tc>
        <w:tc>
          <w:tcPr>
            <w:tcW w:w="2835" w:type="dxa"/>
          </w:tcPr>
          <w:p w14:paraId="7189E1C7" w14:textId="77777777" w:rsidR="00F91E2A" w:rsidRPr="008864B2" w:rsidRDefault="00F91E2A" w:rsidP="00D14228"/>
        </w:tc>
      </w:tr>
      <w:tr w:rsidR="00F91E2A" w:rsidRPr="008864B2" w14:paraId="2F0C3588" w14:textId="77777777" w:rsidTr="00D14228">
        <w:tc>
          <w:tcPr>
            <w:tcW w:w="5102" w:type="dxa"/>
          </w:tcPr>
          <w:p w14:paraId="20421A9D" w14:textId="77777777" w:rsidR="00F91E2A" w:rsidRPr="008864B2" w:rsidRDefault="00F91E2A" w:rsidP="00D14228">
            <w:r w:rsidRPr="008864B2">
              <w:t>Balance sheets</w:t>
            </w:r>
          </w:p>
        </w:tc>
        <w:tc>
          <w:tcPr>
            <w:tcW w:w="2268" w:type="dxa"/>
          </w:tcPr>
          <w:p w14:paraId="2303B6EE" w14:textId="77777777" w:rsidR="00F91E2A" w:rsidRPr="008864B2" w:rsidRDefault="00F91E2A" w:rsidP="00D14228"/>
        </w:tc>
        <w:tc>
          <w:tcPr>
            <w:tcW w:w="2835" w:type="dxa"/>
          </w:tcPr>
          <w:p w14:paraId="608D7D49" w14:textId="77777777" w:rsidR="00F91E2A" w:rsidRPr="008864B2" w:rsidRDefault="00F91E2A" w:rsidP="00D14228"/>
        </w:tc>
      </w:tr>
      <w:tr w:rsidR="00F91E2A" w:rsidRPr="008864B2" w14:paraId="6BACBD82" w14:textId="77777777" w:rsidTr="00D14228">
        <w:tc>
          <w:tcPr>
            <w:tcW w:w="5102" w:type="dxa"/>
          </w:tcPr>
          <w:p w14:paraId="026E7E59" w14:textId="77777777" w:rsidR="00F91E2A" w:rsidRPr="008864B2" w:rsidRDefault="00F91E2A" w:rsidP="00D14228">
            <w:r w:rsidRPr="008864B2">
              <w:t>Cash flow statements</w:t>
            </w:r>
          </w:p>
        </w:tc>
        <w:tc>
          <w:tcPr>
            <w:tcW w:w="2268" w:type="dxa"/>
          </w:tcPr>
          <w:p w14:paraId="63F1CAF0" w14:textId="77777777" w:rsidR="00F91E2A" w:rsidRPr="008864B2" w:rsidRDefault="00F91E2A" w:rsidP="00D14228"/>
        </w:tc>
        <w:tc>
          <w:tcPr>
            <w:tcW w:w="2835" w:type="dxa"/>
          </w:tcPr>
          <w:p w14:paraId="4E033247" w14:textId="77777777" w:rsidR="00F91E2A" w:rsidRPr="008864B2" w:rsidRDefault="00F91E2A" w:rsidP="00D14228"/>
        </w:tc>
      </w:tr>
      <w:tr w:rsidR="00F91E2A" w:rsidRPr="008864B2" w14:paraId="60FDD37B" w14:textId="77777777" w:rsidTr="00D14228">
        <w:tc>
          <w:tcPr>
            <w:tcW w:w="5102" w:type="dxa"/>
            <w:tcBorders>
              <w:right w:val="dotted" w:sz="4" w:space="0" w:color="627FCE" w:themeColor="accent1" w:themeTint="99"/>
            </w:tcBorders>
            <w:shd w:val="clear" w:color="auto" w:fill="E8E8E8" w:themeFill="background2"/>
          </w:tcPr>
          <w:p w14:paraId="5CEF1DC2" w14:textId="77777777" w:rsidR="00F91E2A" w:rsidRPr="008864B2" w:rsidRDefault="00F91E2A" w:rsidP="00D14228">
            <w:pPr>
              <w:keepNext/>
              <w:rPr>
                <w:b/>
                <w:bCs/>
              </w:rPr>
            </w:pPr>
            <w:r w:rsidRPr="008864B2">
              <w:rPr>
                <w:b/>
                <w:bCs/>
              </w:rPr>
              <w:t>Income Records</w:t>
            </w:r>
          </w:p>
        </w:tc>
        <w:tc>
          <w:tcPr>
            <w:tcW w:w="2268" w:type="dxa"/>
            <w:tcBorders>
              <w:left w:val="dotted" w:sz="4" w:space="0" w:color="627FCE" w:themeColor="accent1" w:themeTint="99"/>
              <w:right w:val="dotted" w:sz="4" w:space="0" w:color="627FCE" w:themeColor="accent1" w:themeTint="99"/>
            </w:tcBorders>
            <w:shd w:val="clear" w:color="auto" w:fill="E8E8E8" w:themeFill="background2"/>
          </w:tcPr>
          <w:p w14:paraId="5C558D4B" w14:textId="77777777" w:rsidR="00F91E2A" w:rsidRPr="008864B2" w:rsidRDefault="00F91E2A" w:rsidP="00D14228">
            <w:pPr>
              <w:rPr>
                <w:b/>
                <w:bCs/>
              </w:rPr>
            </w:pPr>
          </w:p>
        </w:tc>
        <w:tc>
          <w:tcPr>
            <w:tcW w:w="2835" w:type="dxa"/>
            <w:tcBorders>
              <w:left w:val="dotted" w:sz="4" w:space="0" w:color="627FCE" w:themeColor="accent1" w:themeTint="99"/>
            </w:tcBorders>
            <w:shd w:val="clear" w:color="auto" w:fill="E8E8E8" w:themeFill="background2"/>
          </w:tcPr>
          <w:p w14:paraId="591A4CB6" w14:textId="77777777" w:rsidR="00F91E2A" w:rsidRPr="008864B2" w:rsidRDefault="00F91E2A" w:rsidP="00D14228">
            <w:pPr>
              <w:rPr>
                <w:b/>
                <w:bCs/>
              </w:rPr>
            </w:pPr>
          </w:p>
        </w:tc>
      </w:tr>
      <w:tr w:rsidR="00F91E2A" w:rsidRPr="008864B2" w14:paraId="78827E94" w14:textId="77777777" w:rsidTr="00D14228">
        <w:tc>
          <w:tcPr>
            <w:tcW w:w="5102" w:type="dxa"/>
          </w:tcPr>
          <w:p w14:paraId="04A70F12" w14:textId="77777777" w:rsidR="00F91E2A" w:rsidRPr="008864B2" w:rsidRDefault="00F91E2A" w:rsidP="00D14228">
            <w:r w:rsidRPr="008864B2">
              <w:t>Sales and revenue records</w:t>
            </w:r>
          </w:p>
        </w:tc>
        <w:tc>
          <w:tcPr>
            <w:tcW w:w="2268" w:type="dxa"/>
          </w:tcPr>
          <w:p w14:paraId="17F9E2E8" w14:textId="77777777" w:rsidR="00F91E2A" w:rsidRPr="008864B2" w:rsidRDefault="00F91E2A" w:rsidP="00D14228"/>
        </w:tc>
        <w:tc>
          <w:tcPr>
            <w:tcW w:w="2835" w:type="dxa"/>
          </w:tcPr>
          <w:p w14:paraId="6882AF0D" w14:textId="77777777" w:rsidR="00F91E2A" w:rsidRPr="008864B2" w:rsidRDefault="00F91E2A" w:rsidP="00D14228"/>
        </w:tc>
      </w:tr>
      <w:tr w:rsidR="00F91E2A" w:rsidRPr="008864B2" w14:paraId="69538E06" w14:textId="77777777" w:rsidTr="00D14228">
        <w:tc>
          <w:tcPr>
            <w:tcW w:w="5102" w:type="dxa"/>
          </w:tcPr>
          <w:p w14:paraId="413EF372" w14:textId="77777777" w:rsidR="00F91E2A" w:rsidRPr="008864B2" w:rsidRDefault="00F91E2A" w:rsidP="00D14228">
            <w:r w:rsidRPr="008864B2">
              <w:t>Interest income</w:t>
            </w:r>
          </w:p>
        </w:tc>
        <w:tc>
          <w:tcPr>
            <w:tcW w:w="2268" w:type="dxa"/>
          </w:tcPr>
          <w:p w14:paraId="270E23AC" w14:textId="77777777" w:rsidR="00F91E2A" w:rsidRPr="008864B2" w:rsidRDefault="00F91E2A" w:rsidP="00D14228"/>
        </w:tc>
        <w:tc>
          <w:tcPr>
            <w:tcW w:w="2835" w:type="dxa"/>
          </w:tcPr>
          <w:p w14:paraId="647B4D5B" w14:textId="77777777" w:rsidR="00F91E2A" w:rsidRPr="008864B2" w:rsidRDefault="00F91E2A" w:rsidP="00D14228"/>
        </w:tc>
      </w:tr>
      <w:tr w:rsidR="00F91E2A" w:rsidRPr="008864B2" w14:paraId="47F5FE4A" w14:textId="77777777" w:rsidTr="00D14228">
        <w:tc>
          <w:tcPr>
            <w:tcW w:w="5102" w:type="dxa"/>
          </w:tcPr>
          <w:p w14:paraId="457C6095" w14:textId="77777777" w:rsidR="00F91E2A" w:rsidRPr="008864B2" w:rsidRDefault="00F91E2A" w:rsidP="00D14228">
            <w:r w:rsidRPr="008864B2">
              <w:t>Dividend income</w:t>
            </w:r>
          </w:p>
        </w:tc>
        <w:tc>
          <w:tcPr>
            <w:tcW w:w="2268" w:type="dxa"/>
          </w:tcPr>
          <w:p w14:paraId="4F921D41" w14:textId="77777777" w:rsidR="00F91E2A" w:rsidRPr="008864B2" w:rsidRDefault="00F91E2A" w:rsidP="00D14228"/>
        </w:tc>
        <w:tc>
          <w:tcPr>
            <w:tcW w:w="2835" w:type="dxa"/>
          </w:tcPr>
          <w:p w14:paraId="33791A62" w14:textId="77777777" w:rsidR="00F91E2A" w:rsidRPr="008864B2" w:rsidRDefault="00F91E2A" w:rsidP="00D14228"/>
        </w:tc>
      </w:tr>
      <w:tr w:rsidR="00F91E2A" w:rsidRPr="008864B2" w14:paraId="12D104FA" w14:textId="77777777" w:rsidTr="00D14228">
        <w:tc>
          <w:tcPr>
            <w:tcW w:w="5102" w:type="dxa"/>
            <w:tcBorders>
              <w:right w:val="dotted" w:sz="4" w:space="0" w:color="627FCE" w:themeColor="accent1" w:themeTint="99"/>
            </w:tcBorders>
            <w:shd w:val="clear" w:color="auto" w:fill="E8E8E8" w:themeFill="background2"/>
          </w:tcPr>
          <w:p w14:paraId="43292ACF" w14:textId="77777777" w:rsidR="00F91E2A" w:rsidRPr="008864B2" w:rsidRDefault="00F91E2A" w:rsidP="00D14228">
            <w:pPr>
              <w:keepNext/>
              <w:rPr>
                <w:b/>
                <w:bCs/>
              </w:rPr>
            </w:pPr>
            <w:r w:rsidRPr="008864B2">
              <w:rPr>
                <w:b/>
                <w:bCs/>
              </w:rPr>
              <w:t>Expense Records</w:t>
            </w:r>
          </w:p>
        </w:tc>
        <w:tc>
          <w:tcPr>
            <w:tcW w:w="2268" w:type="dxa"/>
            <w:tcBorders>
              <w:left w:val="dotted" w:sz="4" w:space="0" w:color="627FCE" w:themeColor="accent1" w:themeTint="99"/>
              <w:right w:val="dotted" w:sz="4" w:space="0" w:color="627FCE" w:themeColor="accent1" w:themeTint="99"/>
            </w:tcBorders>
            <w:shd w:val="clear" w:color="auto" w:fill="E8E8E8" w:themeFill="background2"/>
          </w:tcPr>
          <w:p w14:paraId="1D5C1D72" w14:textId="77777777" w:rsidR="00F91E2A" w:rsidRPr="008864B2" w:rsidRDefault="00F91E2A" w:rsidP="00D14228">
            <w:pPr>
              <w:rPr>
                <w:b/>
                <w:bCs/>
              </w:rPr>
            </w:pPr>
          </w:p>
        </w:tc>
        <w:tc>
          <w:tcPr>
            <w:tcW w:w="2835" w:type="dxa"/>
            <w:tcBorders>
              <w:left w:val="dotted" w:sz="4" w:space="0" w:color="627FCE" w:themeColor="accent1" w:themeTint="99"/>
            </w:tcBorders>
            <w:shd w:val="clear" w:color="auto" w:fill="E8E8E8" w:themeFill="background2"/>
          </w:tcPr>
          <w:p w14:paraId="71E25482" w14:textId="77777777" w:rsidR="00F91E2A" w:rsidRPr="008864B2" w:rsidRDefault="00F91E2A" w:rsidP="00D14228">
            <w:pPr>
              <w:rPr>
                <w:b/>
                <w:bCs/>
              </w:rPr>
            </w:pPr>
          </w:p>
        </w:tc>
      </w:tr>
      <w:tr w:rsidR="00F91E2A" w:rsidRPr="008864B2" w14:paraId="7644AB03" w14:textId="77777777" w:rsidTr="00D14228">
        <w:tc>
          <w:tcPr>
            <w:tcW w:w="5102" w:type="dxa"/>
          </w:tcPr>
          <w:p w14:paraId="77B8A722" w14:textId="77777777" w:rsidR="00F91E2A" w:rsidRPr="008864B2" w:rsidRDefault="00F91E2A" w:rsidP="00D14228">
            <w:r w:rsidRPr="008864B2">
              <w:t>Supplier invoices and receipts</w:t>
            </w:r>
          </w:p>
        </w:tc>
        <w:tc>
          <w:tcPr>
            <w:tcW w:w="2268" w:type="dxa"/>
          </w:tcPr>
          <w:p w14:paraId="01F0CC06" w14:textId="77777777" w:rsidR="00F91E2A" w:rsidRPr="008864B2" w:rsidRDefault="00F91E2A" w:rsidP="00D14228"/>
        </w:tc>
        <w:tc>
          <w:tcPr>
            <w:tcW w:w="2835" w:type="dxa"/>
          </w:tcPr>
          <w:p w14:paraId="0DCFC1A6" w14:textId="77777777" w:rsidR="00F91E2A" w:rsidRPr="008864B2" w:rsidRDefault="00F91E2A" w:rsidP="00D14228"/>
        </w:tc>
      </w:tr>
      <w:tr w:rsidR="00F91E2A" w:rsidRPr="008864B2" w14:paraId="04AC80D2" w14:textId="77777777" w:rsidTr="00D14228">
        <w:tc>
          <w:tcPr>
            <w:tcW w:w="5102" w:type="dxa"/>
          </w:tcPr>
          <w:p w14:paraId="43617B4A" w14:textId="77777777" w:rsidR="00F91E2A" w:rsidRPr="008864B2" w:rsidRDefault="00F91E2A" w:rsidP="00D14228">
            <w:r w:rsidRPr="008864B2">
              <w:t>Rent and lease payments</w:t>
            </w:r>
          </w:p>
        </w:tc>
        <w:tc>
          <w:tcPr>
            <w:tcW w:w="2268" w:type="dxa"/>
          </w:tcPr>
          <w:p w14:paraId="0DC3A0A0" w14:textId="77777777" w:rsidR="00F91E2A" w:rsidRPr="008864B2" w:rsidRDefault="00F91E2A" w:rsidP="00D14228"/>
        </w:tc>
        <w:tc>
          <w:tcPr>
            <w:tcW w:w="2835" w:type="dxa"/>
          </w:tcPr>
          <w:p w14:paraId="24F5CC54" w14:textId="77777777" w:rsidR="00F91E2A" w:rsidRPr="008864B2" w:rsidRDefault="00F91E2A" w:rsidP="00D14228"/>
        </w:tc>
      </w:tr>
      <w:tr w:rsidR="00F91E2A" w:rsidRPr="008864B2" w14:paraId="21C9F32B" w14:textId="77777777" w:rsidTr="00D14228">
        <w:tc>
          <w:tcPr>
            <w:tcW w:w="5102" w:type="dxa"/>
          </w:tcPr>
          <w:p w14:paraId="68D6A4A5" w14:textId="77777777" w:rsidR="00F91E2A" w:rsidRPr="008864B2" w:rsidRDefault="00F91E2A" w:rsidP="00D14228">
            <w:r w:rsidRPr="008864B2">
              <w:t>Utility bills</w:t>
            </w:r>
          </w:p>
        </w:tc>
        <w:tc>
          <w:tcPr>
            <w:tcW w:w="2268" w:type="dxa"/>
          </w:tcPr>
          <w:p w14:paraId="0D773C2A" w14:textId="77777777" w:rsidR="00F91E2A" w:rsidRPr="008864B2" w:rsidRDefault="00F91E2A" w:rsidP="00D14228"/>
        </w:tc>
        <w:tc>
          <w:tcPr>
            <w:tcW w:w="2835" w:type="dxa"/>
          </w:tcPr>
          <w:p w14:paraId="324BD227" w14:textId="77777777" w:rsidR="00F91E2A" w:rsidRPr="008864B2" w:rsidRDefault="00F91E2A" w:rsidP="00D14228"/>
        </w:tc>
      </w:tr>
      <w:tr w:rsidR="00F91E2A" w:rsidRPr="008864B2" w14:paraId="1DBC94CB" w14:textId="77777777" w:rsidTr="00D14228">
        <w:tc>
          <w:tcPr>
            <w:tcW w:w="5102" w:type="dxa"/>
          </w:tcPr>
          <w:p w14:paraId="5B8279A8" w14:textId="77777777" w:rsidR="00F91E2A" w:rsidRPr="008864B2" w:rsidRDefault="00F91E2A" w:rsidP="00D14228">
            <w:r w:rsidRPr="008864B2">
              <w:t>Employee expenses</w:t>
            </w:r>
          </w:p>
        </w:tc>
        <w:tc>
          <w:tcPr>
            <w:tcW w:w="2268" w:type="dxa"/>
          </w:tcPr>
          <w:p w14:paraId="37821559" w14:textId="77777777" w:rsidR="00F91E2A" w:rsidRPr="008864B2" w:rsidRDefault="00F91E2A" w:rsidP="00D14228"/>
        </w:tc>
        <w:tc>
          <w:tcPr>
            <w:tcW w:w="2835" w:type="dxa"/>
          </w:tcPr>
          <w:p w14:paraId="1479BFB7" w14:textId="77777777" w:rsidR="00F91E2A" w:rsidRPr="008864B2" w:rsidRDefault="00F91E2A" w:rsidP="00D14228"/>
        </w:tc>
      </w:tr>
      <w:tr w:rsidR="00F91E2A" w:rsidRPr="008864B2" w14:paraId="3A94058A" w14:textId="77777777" w:rsidTr="00D14228">
        <w:tc>
          <w:tcPr>
            <w:tcW w:w="5102" w:type="dxa"/>
            <w:tcBorders>
              <w:right w:val="dotted" w:sz="4" w:space="0" w:color="627FCE" w:themeColor="accent1" w:themeTint="99"/>
            </w:tcBorders>
            <w:shd w:val="clear" w:color="auto" w:fill="E8E8E8" w:themeFill="background2"/>
          </w:tcPr>
          <w:p w14:paraId="66A4E3E5" w14:textId="77777777" w:rsidR="00F91E2A" w:rsidRPr="008864B2" w:rsidRDefault="00F91E2A" w:rsidP="00D14228">
            <w:pPr>
              <w:keepNext/>
              <w:rPr>
                <w:b/>
                <w:bCs/>
              </w:rPr>
            </w:pPr>
            <w:r w:rsidRPr="008864B2">
              <w:rPr>
                <w:b/>
                <w:bCs/>
              </w:rPr>
              <w:t>Payroll Records</w:t>
            </w:r>
          </w:p>
        </w:tc>
        <w:tc>
          <w:tcPr>
            <w:tcW w:w="2268" w:type="dxa"/>
            <w:tcBorders>
              <w:left w:val="dotted" w:sz="4" w:space="0" w:color="627FCE" w:themeColor="accent1" w:themeTint="99"/>
              <w:right w:val="dotted" w:sz="4" w:space="0" w:color="627FCE" w:themeColor="accent1" w:themeTint="99"/>
            </w:tcBorders>
            <w:shd w:val="clear" w:color="auto" w:fill="E8E8E8" w:themeFill="background2"/>
          </w:tcPr>
          <w:p w14:paraId="5EC7B237" w14:textId="77777777" w:rsidR="00F91E2A" w:rsidRPr="008864B2" w:rsidRDefault="00F91E2A" w:rsidP="00D14228">
            <w:pPr>
              <w:rPr>
                <w:b/>
                <w:bCs/>
              </w:rPr>
            </w:pPr>
          </w:p>
        </w:tc>
        <w:tc>
          <w:tcPr>
            <w:tcW w:w="2835" w:type="dxa"/>
            <w:tcBorders>
              <w:left w:val="dotted" w:sz="4" w:space="0" w:color="627FCE" w:themeColor="accent1" w:themeTint="99"/>
            </w:tcBorders>
            <w:shd w:val="clear" w:color="auto" w:fill="E8E8E8" w:themeFill="background2"/>
          </w:tcPr>
          <w:p w14:paraId="2E0CC2A5" w14:textId="77777777" w:rsidR="00F91E2A" w:rsidRPr="008864B2" w:rsidRDefault="00F91E2A" w:rsidP="00D14228">
            <w:pPr>
              <w:rPr>
                <w:b/>
                <w:bCs/>
              </w:rPr>
            </w:pPr>
          </w:p>
        </w:tc>
      </w:tr>
      <w:tr w:rsidR="00F91E2A" w:rsidRPr="008864B2" w14:paraId="08A27C8B" w14:textId="77777777" w:rsidTr="00D14228">
        <w:tc>
          <w:tcPr>
            <w:tcW w:w="5102" w:type="dxa"/>
          </w:tcPr>
          <w:p w14:paraId="5BA5518D" w14:textId="77777777" w:rsidR="00F91E2A" w:rsidRPr="008864B2" w:rsidRDefault="00F91E2A" w:rsidP="00D14228">
            <w:r w:rsidRPr="008864B2">
              <w:t>Employee details (full name, date of birth, address, phone number)</w:t>
            </w:r>
          </w:p>
        </w:tc>
        <w:tc>
          <w:tcPr>
            <w:tcW w:w="2268" w:type="dxa"/>
          </w:tcPr>
          <w:p w14:paraId="703686EE" w14:textId="77777777" w:rsidR="00F91E2A" w:rsidRPr="008864B2" w:rsidRDefault="00F91E2A" w:rsidP="00D14228"/>
        </w:tc>
        <w:tc>
          <w:tcPr>
            <w:tcW w:w="2835" w:type="dxa"/>
          </w:tcPr>
          <w:p w14:paraId="76E34A33" w14:textId="77777777" w:rsidR="00F91E2A" w:rsidRPr="008864B2" w:rsidRDefault="00F91E2A" w:rsidP="00D14228"/>
        </w:tc>
      </w:tr>
      <w:tr w:rsidR="00F91E2A" w:rsidRPr="008864B2" w14:paraId="4BF37062" w14:textId="77777777" w:rsidTr="00D14228">
        <w:tc>
          <w:tcPr>
            <w:tcW w:w="5102" w:type="dxa"/>
          </w:tcPr>
          <w:p w14:paraId="5C909744" w14:textId="77777777" w:rsidR="00F91E2A" w:rsidRPr="008864B2" w:rsidRDefault="00F91E2A" w:rsidP="00D14228">
            <w:r w:rsidRPr="008864B2">
              <w:t>Date of commencement with employer</w:t>
            </w:r>
          </w:p>
        </w:tc>
        <w:tc>
          <w:tcPr>
            <w:tcW w:w="2268" w:type="dxa"/>
          </w:tcPr>
          <w:p w14:paraId="32080371" w14:textId="77777777" w:rsidR="00F91E2A" w:rsidRPr="008864B2" w:rsidRDefault="00F91E2A" w:rsidP="00D14228"/>
        </w:tc>
        <w:tc>
          <w:tcPr>
            <w:tcW w:w="2835" w:type="dxa"/>
          </w:tcPr>
          <w:p w14:paraId="7878C390" w14:textId="77777777" w:rsidR="00F91E2A" w:rsidRPr="008864B2" w:rsidRDefault="00F91E2A" w:rsidP="00D14228"/>
        </w:tc>
      </w:tr>
      <w:tr w:rsidR="00F91E2A" w:rsidRPr="008864B2" w14:paraId="53A7E086" w14:textId="77777777" w:rsidTr="00D14228">
        <w:tc>
          <w:tcPr>
            <w:tcW w:w="5102" w:type="dxa"/>
          </w:tcPr>
          <w:p w14:paraId="552B5038" w14:textId="77777777" w:rsidR="00F91E2A" w:rsidRPr="008864B2" w:rsidRDefault="00F91E2A" w:rsidP="00D14228">
            <w:r w:rsidRPr="008864B2">
              <w:t>Tax file number</w:t>
            </w:r>
          </w:p>
        </w:tc>
        <w:tc>
          <w:tcPr>
            <w:tcW w:w="2268" w:type="dxa"/>
          </w:tcPr>
          <w:p w14:paraId="79B14E68" w14:textId="77777777" w:rsidR="00F91E2A" w:rsidRPr="008864B2" w:rsidRDefault="00F91E2A" w:rsidP="00D14228"/>
        </w:tc>
        <w:tc>
          <w:tcPr>
            <w:tcW w:w="2835" w:type="dxa"/>
          </w:tcPr>
          <w:p w14:paraId="2219D25C" w14:textId="77777777" w:rsidR="00F91E2A" w:rsidRPr="008864B2" w:rsidRDefault="00F91E2A" w:rsidP="00D14228"/>
        </w:tc>
      </w:tr>
      <w:tr w:rsidR="00F91E2A" w:rsidRPr="008864B2" w14:paraId="27F3F2AB" w14:textId="77777777" w:rsidTr="00D14228">
        <w:tc>
          <w:tcPr>
            <w:tcW w:w="5102" w:type="dxa"/>
          </w:tcPr>
          <w:p w14:paraId="6A5D4AFF" w14:textId="77777777" w:rsidR="00F91E2A" w:rsidRPr="008864B2" w:rsidRDefault="00F91E2A" w:rsidP="00D14228">
            <w:r w:rsidRPr="008864B2">
              <w:t>Applicable modern award or other instrument governing employee entitlements and conditions</w:t>
            </w:r>
          </w:p>
        </w:tc>
        <w:tc>
          <w:tcPr>
            <w:tcW w:w="2268" w:type="dxa"/>
          </w:tcPr>
          <w:p w14:paraId="1812FC12" w14:textId="77777777" w:rsidR="00F91E2A" w:rsidRPr="008864B2" w:rsidRDefault="00F91E2A" w:rsidP="00D14228"/>
        </w:tc>
        <w:tc>
          <w:tcPr>
            <w:tcW w:w="2835" w:type="dxa"/>
          </w:tcPr>
          <w:p w14:paraId="2B5CF371" w14:textId="77777777" w:rsidR="00F91E2A" w:rsidRPr="008864B2" w:rsidRDefault="00F91E2A" w:rsidP="00D14228"/>
        </w:tc>
      </w:tr>
      <w:tr w:rsidR="00F91E2A" w:rsidRPr="008864B2" w14:paraId="2671E9EF" w14:textId="77777777" w:rsidTr="00D14228">
        <w:tc>
          <w:tcPr>
            <w:tcW w:w="5102" w:type="dxa"/>
          </w:tcPr>
          <w:p w14:paraId="54B161F0" w14:textId="77777777" w:rsidR="00F91E2A" w:rsidRPr="008864B2" w:rsidRDefault="00F91E2A" w:rsidP="00D14228">
            <w:r w:rsidRPr="008864B2">
              <w:lastRenderedPageBreak/>
              <w:t>Job classification and description</w:t>
            </w:r>
          </w:p>
        </w:tc>
        <w:tc>
          <w:tcPr>
            <w:tcW w:w="2268" w:type="dxa"/>
          </w:tcPr>
          <w:p w14:paraId="34070988" w14:textId="77777777" w:rsidR="00F91E2A" w:rsidRPr="008864B2" w:rsidRDefault="00F91E2A" w:rsidP="00D14228"/>
        </w:tc>
        <w:tc>
          <w:tcPr>
            <w:tcW w:w="2835" w:type="dxa"/>
          </w:tcPr>
          <w:p w14:paraId="0D057BFA" w14:textId="77777777" w:rsidR="00F91E2A" w:rsidRPr="008864B2" w:rsidRDefault="00F91E2A" w:rsidP="00D14228"/>
        </w:tc>
      </w:tr>
      <w:tr w:rsidR="00F91E2A" w:rsidRPr="008864B2" w14:paraId="00B1ED89" w14:textId="77777777" w:rsidTr="00D14228">
        <w:tc>
          <w:tcPr>
            <w:tcW w:w="5102" w:type="dxa"/>
          </w:tcPr>
          <w:p w14:paraId="7B282D91" w14:textId="77777777" w:rsidR="00F91E2A" w:rsidRPr="008864B2" w:rsidRDefault="00F91E2A" w:rsidP="00D14228">
            <w:r w:rsidRPr="008864B2">
              <w:t>Employment contracts and individual flexibility arrangements</w:t>
            </w:r>
          </w:p>
        </w:tc>
        <w:tc>
          <w:tcPr>
            <w:tcW w:w="2268" w:type="dxa"/>
          </w:tcPr>
          <w:p w14:paraId="4F691946" w14:textId="77777777" w:rsidR="00F91E2A" w:rsidRPr="008864B2" w:rsidRDefault="00F91E2A" w:rsidP="00D14228"/>
        </w:tc>
        <w:tc>
          <w:tcPr>
            <w:tcW w:w="2835" w:type="dxa"/>
          </w:tcPr>
          <w:p w14:paraId="0DFB672D" w14:textId="77777777" w:rsidR="00F91E2A" w:rsidRPr="008864B2" w:rsidRDefault="00F91E2A" w:rsidP="00D14228"/>
        </w:tc>
      </w:tr>
      <w:tr w:rsidR="00F91E2A" w:rsidRPr="008864B2" w14:paraId="5515E375" w14:textId="77777777" w:rsidTr="00D14228">
        <w:tc>
          <w:tcPr>
            <w:tcW w:w="5102" w:type="dxa"/>
          </w:tcPr>
          <w:p w14:paraId="44F25F7C" w14:textId="77777777" w:rsidR="00F91E2A" w:rsidRPr="008864B2" w:rsidRDefault="00F91E2A" w:rsidP="00D14228">
            <w:r w:rsidRPr="008864B2">
              <w:t>Employment basis (casual, part-time, or full-time)</w:t>
            </w:r>
          </w:p>
        </w:tc>
        <w:tc>
          <w:tcPr>
            <w:tcW w:w="2268" w:type="dxa"/>
          </w:tcPr>
          <w:p w14:paraId="2145F32A" w14:textId="77777777" w:rsidR="00F91E2A" w:rsidRPr="008864B2" w:rsidRDefault="00F91E2A" w:rsidP="00D14228"/>
        </w:tc>
        <w:tc>
          <w:tcPr>
            <w:tcW w:w="2835" w:type="dxa"/>
          </w:tcPr>
          <w:p w14:paraId="138E4C68" w14:textId="77777777" w:rsidR="00F91E2A" w:rsidRPr="008864B2" w:rsidRDefault="00F91E2A" w:rsidP="00D14228"/>
        </w:tc>
      </w:tr>
      <w:tr w:rsidR="00F91E2A" w:rsidRPr="008864B2" w14:paraId="409DD6BA" w14:textId="77777777" w:rsidTr="00D14228">
        <w:tc>
          <w:tcPr>
            <w:tcW w:w="5102" w:type="dxa"/>
          </w:tcPr>
          <w:p w14:paraId="43C3E9C1" w14:textId="77777777" w:rsidR="00F91E2A" w:rsidRPr="008864B2" w:rsidRDefault="00F91E2A" w:rsidP="00D14228">
            <w:r w:rsidRPr="008864B2">
              <w:t>Hours of work, rate of pay, allowances, loadings, and other applicable payment amounts</w:t>
            </w:r>
          </w:p>
        </w:tc>
        <w:tc>
          <w:tcPr>
            <w:tcW w:w="2268" w:type="dxa"/>
          </w:tcPr>
          <w:p w14:paraId="4DEB5A51" w14:textId="77777777" w:rsidR="00F91E2A" w:rsidRPr="008864B2" w:rsidRDefault="00F91E2A" w:rsidP="00D14228"/>
        </w:tc>
        <w:tc>
          <w:tcPr>
            <w:tcW w:w="2835" w:type="dxa"/>
          </w:tcPr>
          <w:p w14:paraId="58F4C106" w14:textId="77777777" w:rsidR="00F91E2A" w:rsidRPr="008864B2" w:rsidRDefault="00F91E2A" w:rsidP="00D14228"/>
        </w:tc>
      </w:tr>
      <w:tr w:rsidR="00F91E2A" w:rsidRPr="008864B2" w14:paraId="537C2EDC" w14:textId="77777777" w:rsidTr="00D14228">
        <w:tc>
          <w:tcPr>
            <w:tcW w:w="5102" w:type="dxa"/>
          </w:tcPr>
          <w:p w14:paraId="0243655B" w14:textId="77777777" w:rsidR="00F91E2A" w:rsidRPr="008864B2" w:rsidRDefault="00F91E2A" w:rsidP="00D14228">
            <w:r w:rsidRPr="008864B2">
              <w:t>Timesheets and rosters</w:t>
            </w:r>
          </w:p>
        </w:tc>
        <w:tc>
          <w:tcPr>
            <w:tcW w:w="2268" w:type="dxa"/>
          </w:tcPr>
          <w:p w14:paraId="6E9407FB" w14:textId="77777777" w:rsidR="00F91E2A" w:rsidRPr="008864B2" w:rsidRDefault="00F91E2A" w:rsidP="00D14228"/>
        </w:tc>
        <w:tc>
          <w:tcPr>
            <w:tcW w:w="2835" w:type="dxa"/>
          </w:tcPr>
          <w:p w14:paraId="400323AB" w14:textId="77777777" w:rsidR="00F91E2A" w:rsidRPr="008864B2" w:rsidRDefault="00F91E2A" w:rsidP="00D14228"/>
        </w:tc>
      </w:tr>
      <w:tr w:rsidR="00F91E2A" w:rsidRPr="008864B2" w14:paraId="3093B334" w14:textId="77777777" w:rsidTr="00D14228">
        <w:tc>
          <w:tcPr>
            <w:tcW w:w="5102" w:type="dxa"/>
          </w:tcPr>
          <w:p w14:paraId="5E1EA2A9" w14:textId="77777777" w:rsidR="00F91E2A" w:rsidRPr="008864B2" w:rsidRDefault="00F91E2A" w:rsidP="00D14228">
            <w:r w:rsidRPr="008864B2">
              <w:t>Payslips</w:t>
            </w:r>
          </w:p>
        </w:tc>
        <w:tc>
          <w:tcPr>
            <w:tcW w:w="2268" w:type="dxa"/>
          </w:tcPr>
          <w:p w14:paraId="58530715" w14:textId="77777777" w:rsidR="00F91E2A" w:rsidRPr="008864B2" w:rsidRDefault="00F91E2A" w:rsidP="00D14228"/>
        </w:tc>
        <w:tc>
          <w:tcPr>
            <w:tcW w:w="2835" w:type="dxa"/>
          </w:tcPr>
          <w:p w14:paraId="04439ABB" w14:textId="77777777" w:rsidR="00F91E2A" w:rsidRPr="008864B2" w:rsidRDefault="00F91E2A" w:rsidP="00D14228"/>
        </w:tc>
      </w:tr>
      <w:tr w:rsidR="00F91E2A" w:rsidRPr="008864B2" w14:paraId="5DD1FCCB" w14:textId="77777777" w:rsidTr="00D14228">
        <w:tc>
          <w:tcPr>
            <w:tcW w:w="5102" w:type="dxa"/>
          </w:tcPr>
          <w:p w14:paraId="2D4E9F5E" w14:textId="77777777" w:rsidR="00F91E2A" w:rsidRPr="008864B2" w:rsidRDefault="00F91E2A" w:rsidP="00D14228">
            <w:r w:rsidRPr="008864B2">
              <w:t>Superannuation choice form</w:t>
            </w:r>
          </w:p>
        </w:tc>
        <w:tc>
          <w:tcPr>
            <w:tcW w:w="2268" w:type="dxa"/>
          </w:tcPr>
          <w:p w14:paraId="3C44ABF2" w14:textId="77777777" w:rsidR="00F91E2A" w:rsidRPr="008864B2" w:rsidRDefault="00F91E2A" w:rsidP="00D14228"/>
        </w:tc>
        <w:tc>
          <w:tcPr>
            <w:tcW w:w="2835" w:type="dxa"/>
          </w:tcPr>
          <w:p w14:paraId="318531BD" w14:textId="77777777" w:rsidR="00F91E2A" w:rsidRPr="008864B2" w:rsidRDefault="00F91E2A" w:rsidP="00D14228"/>
        </w:tc>
      </w:tr>
      <w:tr w:rsidR="00F91E2A" w:rsidRPr="008864B2" w14:paraId="47C8846F" w14:textId="77777777" w:rsidTr="00D14228">
        <w:tc>
          <w:tcPr>
            <w:tcW w:w="5102" w:type="dxa"/>
          </w:tcPr>
          <w:p w14:paraId="5BDBEF7B" w14:textId="77777777" w:rsidR="00F91E2A" w:rsidRPr="008864B2" w:rsidRDefault="00F91E2A" w:rsidP="00D14228">
            <w:r w:rsidRPr="008864B2">
              <w:t>Termination records (type of termination, type of payments applicable, basis of calculations)</w:t>
            </w:r>
          </w:p>
        </w:tc>
        <w:tc>
          <w:tcPr>
            <w:tcW w:w="2268" w:type="dxa"/>
          </w:tcPr>
          <w:p w14:paraId="1F7F2591" w14:textId="77777777" w:rsidR="00F91E2A" w:rsidRPr="008864B2" w:rsidRDefault="00F91E2A" w:rsidP="00D14228"/>
        </w:tc>
        <w:tc>
          <w:tcPr>
            <w:tcW w:w="2835" w:type="dxa"/>
          </w:tcPr>
          <w:p w14:paraId="6BD0E405" w14:textId="77777777" w:rsidR="00F91E2A" w:rsidRPr="008864B2" w:rsidRDefault="00F91E2A" w:rsidP="00D14228"/>
        </w:tc>
      </w:tr>
      <w:tr w:rsidR="00F91E2A" w:rsidRPr="008864B2" w14:paraId="0A663CFA" w14:textId="77777777" w:rsidTr="00D14228">
        <w:tc>
          <w:tcPr>
            <w:tcW w:w="5102" w:type="dxa"/>
          </w:tcPr>
          <w:p w14:paraId="728D7076" w14:textId="77777777" w:rsidR="00F91E2A" w:rsidRPr="008864B2" w:rsidRDefault="00F91E2A" w:rsidP="00D14228">
            <w:r w:rsidRPr="008864B2">
              <w:t>Fringe benefits provided</w:t>
            </w:r>
          </w:p>
        </w:tc>
        <w:tc>
          <w:tcPr>
            <w:tcW w:w="2268" w:type="dxa"/>
          </w:tcPr>
          <w:p w14:paraId="37204C6A" w14:textId="77777777" w:rsidR="00F91E2A" w:rsidRPr="008864B2" w:rsidRDefault="00F91E2A" w:rsidP="00D14228"/>
        </w:tc>
        <w:tc>
          <w:tcPr>
            <w:tcW w:w="2835" w:type="dxa"/>
          </w:tcPr>
          <w:p w14:paraId="6D20478F" w14:textId="77777777" w:rsidR="00F91E2A" w:rsidRPr="008864B2" w:rsidRDefault="00F91E2A" w:rsidP="00D14228"/>
        </w:tc>
      </w:tr>
      <w:tr w:rsidR="00F91E2A" w:rsidRPr="008864B2" w14:paraId="77CB30C2" w14:textId="77777777" w:rsidTr="00D14228">
        <w:tc>
          <w:tcPr>
            <w:tcW w:w="5102" w:type="dxa"/>
          </w:tcPr>
          <w:p w14:paraId="0F3DF866" w14:textId="77777777" w:rsidR="00F91E2A" w:rsidRPr="008864B2" w:rsidRDefault="00F91E2A" w:rsidP="00D14228">
            <w:r w:rsidRPr="008864B2">
              <w:t>Leave entitlement records</w:t>
            </w:r>
          </w:p>
        </w:tc>
        <w:tc>
          <w:tcPr>
            <w:tcW w:w="2268" w:type="dxa"/>
          </w:tcPr>
          <w:p w14:paraId="576F0FA9" w14:textId="77777777" w:rsidR="00F91E2A" w:rsidRPr="008864B2" w:rsidRDefault="00F91E2A" w:rsidP="00D14228"/>
        </w:tc>
        <w:tc>
          <w:tcPr>
            <w:tcW w:w="2835" w:type="dxa"/>
          </w:tcPr>
          <w:p w14:paraId="5AB89F7C" w14:textId="77777777" w:rsidR="00F91E2A" w:rsidRPr="008864B2" w:rsidRDefault="00F91E2A" w:rsidP="00D14228"/>
        </w:tc>
      </w:tr>
      <w:tr w:rsidR="00F91E2A" w:rsidRPr="008864B2" w14:paraId="2F042961" w14:textId="77777777" w:rsidTr="00D14228">
        <w:tc>
          <w:tcPr>
            <w:tcW w:w="5102" w:type="dxa"/>
            <w:tcBorders>
              <w:right w:val="dotted" w:sz="4" w:space="0" w:color="627FCE" w:themeColor="accent1" w:themeTint="99"/>
            </w:tcBorders>
            <w:shd w:val="clear" w:color="auto" w:fill="E8E8E8" w:themeFill="background2"/>
          </w:tcPr>
          <w:p w14:paraId="491A8514" w14:textId="77777777" w:rsidR="00F91E2A" w:rsidRPr="00D96B28" w:rsidRDefault="00F91E2A" w:rsidP="00D14228">
            <w:pPr>
              <w:keepNext/>
              <w:rPr>
                <w:b/>
                <w:bCs/>
              </w:rPr>
            </w:pPr>
            <w:r w:rsidRPr="00D96B28">
              <w:rPr>
                <w:b/>
                <w:bCs/>
              </w:rPr>
              <w:t>Bank Statements and Reconciliation</w:t>
            </w:r>
          </w:p>
        </w:tc>
        <w:tc>
          <w:tcPr>
            <w:tcW w:w="2268" w:type="dxa"/>
            <w:tcBorders>
              <w:left w:val="dotted" w:sz="4" w:space="0" w:color="627FCE" w:themeColor="accent1" w:themeTint="99"/>
              <w:right w:val="dotted" w:sz="4" w:space="0" w:color="627FCE" w:themeColor="accent1" w:themeTint="99"/>
            </w:tcBorders>
            <w:shd w:val="clear" w:color="auto" w:fill="E8E8E8" w:themeFill="background2"/>
          </w:tcPr>
          <w:p w14:paraId="19701AD2" w14:textId="77777777" w:rsidR="00F91E2A" w:rsidRPr="00D96B28" w:rsidRDefault="00F91E2A" w:rsidP="00D14228">
            <w:pPr>
              <w:rPr>
                <w:b/>
                <w:bCs/>
              </w:rPr>
            </w:pPr>
          </w:p>
        </w:tc>
        <w:tc>
          <w:tcPr>
            <w:tcW w:w="2835" w:type="dxa"/>
            <w:tcBorders>
              <w:left w:val="dotted" w:sz="4" w:space="0" w:color="627FCE" w:themeColor="accent1" w:themeTint="99"/>
            </w:tcBorders>
            <w:shd w:val="clear" w:color="auto" w:fill="E8E8E8" w:themeFill="background2"/>
          </w:tcPr>
          <w:p w14:paraId="7CC1B9DC" w14:textId="77777777" w:rsidR="00F91E2A" w:rsidRPr="00D96B28" w:rsidRDefault="00F91E2A" w:rsidP="00D14228">
            <w:pPr>
              <w:rPr>
                <w:b/>
                <w:bCs/>
              </w:rPr>
            </w:pPr>
          </w:p>
        </w:tc>
      </w:tr>
      <w:tr w:rsidR="00F91E2A" w:rsidRPr="008864B2" w14:paraId="1CC74594" w14:textId="77777777" w:rsidTr="00D14228">
        <w:tc>
          <w:tcPr>
            <w:tcW w:w="5102" w:type="dxa"/>
          </w:tcPr>
          <w:p w14:paraId="4DB43CD6" w14:textId="77777777" w:rsidR="00F91E2A" w:rsidRPr="008864B2" w:rsidRDefault="00F91E2A" w:rsidP="00D14228">
            <w:r w:rsidRPr="008864B2">
              <w:t>Monthly bank statements</w:t>
            </w:r>
          </w:p>
        </w:tc>
        <w:tc>
          <w:tcPr>
            <w:tcW w:w="2268" w:type="dxa"/>
          </w:tcPr>
          <w:p w14:paraId="168ECC57" w14:textId="77777777" w:rsidR="00F91E2A" w:rsidRPr="008864B2" w:rsidRDefault="00F91E2A" w:rsidP="00D14228"/>
        </w:tc>
        <w:tc>
          <w:tcPr>
            <w:tcW w:w="2835" w:type="dxa"/>
          </w:tcPr>
          <w:p w14:paraId="7F41DCF9" w14:textId="77777777" w:rsidR="00F91E2A" w:rsidRPr="008864B2" w:rsidRDefault="00F91E2A" w:rsidP="00D14228"/>
        </w:tc>
      </w:tr>
      <w:tr w:rsidR="00F91E2A" w:rsidRPr="008864B2" w14:paraId="256190FD" w14:textId="77777777" w:rsidTr="00D14228">
        <w:tc>
          <w:tcPr>
            <w:tcW w:w="5102" w:type="dxa"/>
          </w:tcPr>
          <w:p w14:paraId="23C501D4" w14:textId="77777777" w:rsidR="00F91E2A" w:rsidRPr="008864B2" w:rsidRDefault="00F91E2A" w:rsidP="00D14228">
            <w:r w:rsidRPr="008864B2">
              <w:t>Bank reconciliation statements</w:t>
            </w:r>
          </w:p>
        </w:tc>
        <w:tc>
          <w:tcPr>
            <w:tcW w:w="2268" w:type="dxa"/>
          </w:tcPr>
          <w:p w14:paraId="57E3EB4B" w14:textId="77777777" w:rsidR="00F91E2A" w:rsidRPr="008864B2" w:rsidRDefault="00F91E2A" w:rsidP="00D14228"/>
        </w:tc>
        <w:tc>
          <w:tcPr>
            <w:tcW w:w="2835" w:type="dxa"/>
          </w:tcPr>
          <w:p w14:paraId="5DC68ECF" w14:textId="77777777" w:rsidR="00F91E2A" w:rsidRPr="008864B2" w:rsidRDefault="00F91E2A" w:rsidP="00D14228"/>
        </w:tc>
      </w:tr>
      <w:tr w:rsidR="00F91E2A" w:rsidRPr="008864B2" w14:paraId="1995AE80" w14:textId="77777777" w:rsidTr="00D14228">
        <w:tc>
          <w:tcPr>
            <w:tcW w:w="5102" w:type="dxa"/>
          </w:tcPr>
          <w:p w14:paraId="2B040211" w14:textId="77777777" w:rsidR="00F91E2A" w:rsidRPr="008864B2" w:rsidRDefault="00F91E2A" w:rsidP="00D14228">
            <w:r w:rsidRPr="008864B2">
              <w:t>Explanation for discrepancies</w:t>
            </w:r>
          </w:p>
        </w:tc>
        <w:tc>
          <w:tcPr>
            <w:tcW w:w="2268" w:type="dxa"/>
          </w:tcPr>
          <w:p w14:paraId="53D01CF1" w14:textId="77777777" w:rsidR="00F91E2A" w:rsidRPr="008864B2" w:rsidRDefault="00F91E2A" w:rsidP="00D14228"/>
        </w:tc>
        <w:tc>
          <w:tcPr>
            <w:tcW w:w="2835" w:type="dxa"/>
          </w:tcPr>
          <w:p w14:paraId="71F3306D" w14:textId="77777777" w:rsidR="00F91E2A" w:rsidRPr="008864B2" w:rsidRDefault="00F91E2A" w:rsidP="00D14228"/>
        </w:tc>
      </w:tr>
      <w:tr w:rsidR="00F91E2A" w:rsidRPr="008864B2" w14:paraId="10EAA24F" w14:textId="77777777" w:rsidTr="00D14228">
        <w:tc>
          <w:tcPr>
            <w:tcW w:w="5102" w:type="dxa"/>
            <w:tcBorders>
              <w:right w:val="dotted" w:sz="4" w:space="0" w:color="627FCE" w:themeColor="accent1" w:themeTint="99"/>
            </w:tcBorders>
            <w:shd w:val="clear" w:color="auto" w:fill="E8E8E8" w:themeFill="background2"/>
          </w:tcPr>
          <w:p w14:paraId="1E54235E" w14:textId="77777777" w:rsidR="00F91E2A" w:rsidRPr="00D96B28" w:rsidRDefault="00F91E2A" w:rsidP="00D14228">
            <w:pPr>
              <w:keepNext/>
              <w:rPr>
                <w:b/>
                <w:bCs/>
              </w:rPr>
            </w:pPr>
            <w:r w:rsidRPr="00D96B28">
              <w:rPr>
                <w:b/>
                <w:bCs/>
              </w:rPr>
              <w:t>End of Year Records</w:t>
            </w:r>
          </w:p>
        </w:tc>
        <w:tc>
          <w:tcPr>
            <w:tcW w:w="2268" w:type="dxa"/>
            <w:tcBorders>
              <w:left w:val="dotted" w:sz="4" w:space="0" w:color="627FCE" w:themeColor="accent1" w:themeTint="99"/>
              <w:right w:val="dotted" w:sz="4" w:space="0" w:color="627FCE" w:themeColor="accent1" w:themeTint="99"/>
            </w:tcBorders>
            <w:shd w:val="clear" w:color="auto" w:fill="E8E8E8" w:themeFill="background2"/>
          </w:tcPr>
          <w:p w14:paraId="1CDD8FD6" w14:textId="77777777" w:rsidR="00F91E2A" w:rsidRPr="00D96B28" w:rsidRDefault="00F91E2A" w:rsidP="00D14228">
            <w:pPr>
              <w:rPr>
                <w:b/>
                <w:bCs/>
              </w:rPr>
            </w:pPr>
          </w:p>
        </w:tc>
        <w:tc>
          <w:tcPr>
            <w:tcW w:w="2835" w:type="dxa"/>
            <w:tcBorders>
              <w:left w:val="dotted" w:sz="4" w:space="0" w:color="627FCE" w:themeColor="accent1" w:themeTint="99"/>
            </w:tcBorders>
            <w:shd w:val="clear" w:color="auto" w:fill="E8E8E8" w:themeFill="background2"/>
          </w:tcPr>
          <w:p w14:paraId="7AE3D18A" w14:textId="77777777" w:rsidR="00F91E2A" w:rsidRPr="00D96B28" w:rsidRDefault="00F91E2A" w:rsidP="00D14228">
            <w:pPr>
              <w:rPr>
                <w:b/>
                <w:bCs/>
              </w:rPr>
            </w:pPr>
          </w:p>
        </w:tc>
      </w:tr>
      <w:tr w:rsidR="00F91E2A" w:rsidRPr="008864B2" w14:paraId="628AF74C" w14:textId="77777777" w:rsidTr="00D14228">
        <w:tc>
          <w:tcPr>
            <w:tcW w:w="5102" w:type="dxa"/>
          </w:tcPr>
          <w:p w14:paraId="146157E4" w14:textId="77777777" w:rsidR="00F91E2A" w:rsidRPr="008864B2" w:rsidRDefault="00F91E2A" w:rsidP="00D14228">
            <w:r w:rsidRPr="008864B2">
              <w:t>Asset and vehicle purchase records</w:t>
            </w:r>
          </w:p>
        </w:tc>
        <w:tc>
          <w:tcPr>
            <w:tcW w:w="2268" w:type="dxa"/>
          </w:tcPr>
          <w:p w14:paraId="7575793A" w14:textId="77777777" w:rsidR="00F91E2A" w:rsidRPr="008864B2" w:rsidRDefault="00F91E2A" w:rsidP="00D14228"/>
        </w:tc>
        <w:tc>
          <w:tcPr>
            <w:tcW w:w="2835" w:type="dxa"/>
          </w:tcPr>
          <w:p w14:paraId="36B89723" w14:textId="77777777" w:rsidR="00F91E2A" w:rsidRPr="008864B2" w:rsidRDefault="00F91E2A" w:rsidP="00D14228"/>
        </w:tc>
      </w:tr>
      <w:tr w:rsidR="00F91E2A" w:rsidRPr="008864B2" w14:paraId="4FED5814" w14:textId="77777777" w:rsidTr="00D14228">
        <w:tc>
          <w:tcPr>
            <w:tcW w:w="5102" w:type="dxa"/>
          </w:tcPr>
          <w:p w14:paraId="083E19CC" w14:textId="77777777" w:rsidR="00F91E2A" w:rsidRPr="008864B2" w:rsidRDefault="00F91E2A" w:rsidP="00D14228">
            <w:r w:rsidRPr="008864B2">
              <w:t>Debtors and creditors lists</w:t>
            </w:r>
          </w:p>
        </w:tc>
        <w:tc>
          <w:tcPr>
            <w:tcW w:w="2268" w:type="dxa"/>
          </w:tcPr>
          <w:p w14:paraId="51704BE6" w14:textId="77777777" w:rsidR="00F91E2A" w:rsidRPr="008864B2" w:rsidRDefault="00F91E2A" w:rsidP="00D14228"/>
        </w:tc>
        <w:tc>
          <w:tcPr>
            <w:tcW w:w="2835" w:type="dxa"/>
          </w:tcPr>
          <w:p w14:paraId="5C1C9783" w14:textId="77777777" w:rsidR="00F91E2A" w:rsidRPr="008864B2" w:rsidRDefault="00F91E2A" w:rsidP="00D14228"/>
        </w:tc>
      </w:tr>
      <w:tr w:rsidR="00F91E2A" w:rsidRPr="008864B2" w14:paraId="4570A2C5" w14:textId="77777777" w:rsidTr="00D14228">
        <w:tc>
          <w:tcPr>
            <w:tcW w:w="5102" w:type="dxa"/>
          </w:tcPr>
          <w:p w14:paraId="5F58C8C9" w14:textId="77777777" w:rsidR="00F91E2A" w:rsidRPr="008864B2" w:rsidRDefault="00F91E2A" w:rsidP="00D14228">
            <w:r w:rsidRPr="008864B2">
              <w:t>Inventory and stocktake details</w:t>
            </w:r>
          </w:p>
        </w:tc>
        <w:tc>
          <w:tcPr>
            <w:tcW w:w="2268" w:type="dxa"/>
          </w:tcPr>
          <w:p w14:paraId="6C1BB8D5" w14:textId="77777777" w:rsidR="00F91E2A" w:rsidRPr="008864B2" w:rsidRDefault="00F91E2A" w:rsidP="00D14228"/>
        </w:tc>
        <w:tc>
          <w:tcPr>
            <w:tcW w:w="2835" w:type="dxa"/>
          </w:tcPr>
          <w:p w14:paraId="7E8EC035" w14:textId="77777777" w:rsidR="00F91E2A" w:rsidRPr="008864B2" w:rsidRDefault="00F91E2A" w:rsidP="00D14228"/>
        </w:tc>
      </w:tr>
      <w:tr w:rsidR="00F91E2A" w:rsidRPr="008864B2" w14:paraId="7A02AE18" w14:textId="77777777" w:rsidTr="00D14228">
        <w:tc>
          <w:tcPr>
            <w:tcW w:w="5102" w:type="dxa"/>
          </w:tcPr>
          <w:p w14:paraId="0D21409A" w14:textId="77777777" w:rsidR="00F91E2A" w:rsidRPr="008864B2" w:rsidRDefault="00F91E2A" w:rsidP="00D14228">
            <w:r w:rsidRPr="008864B2">
              <w:t>Depreciation schedules</w:t>
            </w:r>
          </w:p>
        </w:tc>
        <w:tc>
          <w:tcPr>
            <w:tcW w:w="2268" w:type="dxa"/>
          </w:tcPr>
          <w:p w14:paraId="4FB8100A" w14:textId="77777777" w:rsidR="00F91E2A" w:rsidRPr="008864B2" w:rsidRDefault="00F91E2A" w:rsidP="00D14228"/>
        </w:tc>
        <w:tc>
          <w:tcPr>
            <w:tcW w:w="2835" w:type="dxa"/>
          </w:tcPr>
          <w:p w14:paraId="634C1D08" w14:textId="77777777" w:rsidR="00F91E2A" w:rsidRPr="008864B2" w:rsidRDefault="00F91E2A" w:rsidP="00D14228"/>
        </w:tc>
      </w:tr>
      <w:tr w:rsidR="00F91E2A" w:rsidRPr="008864B2" w14:paraId="1E883D99" w14:textId="77777777" w:rsidTr="00D14228">
        <w:tc>
          <w:tcPr>
            <w:tcW w:w="5102" w:type="dxa"/>
          </w:tcPr>
          <w:p w14:paraId="53DDC807" w14:textId="77777777" w:rsidR="00F91E2A" w:rsidRPr="008864B2" w:rsidRDefault="00F91E2A" w:rsidP="00D14228">
            <w:r w:rsidRPr="008864B2">
              <w:t>Shares bought and sold</w:t>
            </w:r>
          </w:p>
        </w:tc>
        <w:tc>
          <w:tcPr>
            <w:tcW w:w="2268" w:type="dxa"/>
          </w:tcPr>
          <w:p w14:paraId="7E4F9160" w14:textId="77777777" w:rsidR="00F91E2A" w:rsidRPr="008864B2" w:rsidRDefault="00F91E2A" w:rsidP="00D14228"/>
        </w:tc>
        <w:tc>
          <w:tcPr>
            <w:tcW w:w="2835" w:type="dxa"/>
          </w:tcPr>
          <w:p w14:paraId="4D89121A" w14:textId="77777777" w:rsidR="00F91E2A" w:rsidRPr="008864B2" w:rsidRDefault="00F91E2A" w:rsidP="00D14228"/>
        </w:tc>
      </w:tr>
      <w:tr w:rsidR="00F91E2A" w:rsidRPr="008864B2" w14:paraId="7EB42499" w14:textId="77777777" w:rsidTr="00D14228">
        <w:tc>
          <w:tcPr>
            <w:tcW w:w="5102" w:type="dxa"/>
            <w:tcBorders>
              <w:right w:val="dotted" w:sz="4" w:space="0" w:color="627FCE" w:themeColor="accent1" w:themeTint="99"/>
            </w:tcBorders>
            <w:shd w:val="clear" w:color="auto" w:fill="E8E8E8" w:themeFill="background2"/>
          </w:tcPr>
          <w:p w14:paraId="6BAFDB5D" w14:textId="77777777" w:rsidR="00F91E2A" w:rsidRPr="00D96B28" w:rsidRDefault="00F91E2A" w:rsidP="00D14228">
            <w:pPr>
              <w:keepNext/>
              <w:rPr>
                <w:b/>
                <w:bCs/>
              </w:rPr>
            </w:pPr>
            <w:r w:rsidRPr="00D96B28">
              <w:rPr>
                <w:b/>
                <w:bCs/>
              </w:rPr>
              <w:t>GST Records</w:t>
            </w:r>
          </w:p>
        </w:tc>
        <w:tc>
          <w:tcPr>
            <w:tcW w:w="2268" w:type="dxa"/>
            <w:tcBorders>
              <w:left w:val="dotted" w:sz="4" w:space="0" w:color="627FCE" w:themeColor="accent1" w:themeTint="99"/>
              <w:right w:val="dotted" w:sz="4" w:space="0" w:color="627FCE" w:themeColor="accent1" w:themeTint="99"/>
            </w:tcBorders>
            <w:shd w:val="clear" w:color="auto" w:fill="E8E8E8" w:themeFill="background2"/>
          </w:tcPr>
          <w:p w14:paraId="547F753F" w14:textId="77777777" w:rsidR="00F91E2A" w:rsidRPr="00D96B28" w:rsidRDefault="00F91E2A" w:rsidP="00D14228">
            <w:pPr>
              <w:rPr>
                <w:b/>
                <w:bCs/>
              </w:rPr>
            </w:pPr>
          </w:p>
        </w:tc>
        <w:tc>
          <w:tcPr>
            <w:tcW w:w="2835" w:type="dxa"/>
            <w:tcBorders>
              <w:left w:val="dotted" w:sz="4" w:space="0" w:color="627FCE" w:themeColor="accent1" w:themeTint="99"/>
            </w:tcBorders>
            <w:shd w:val="clear" w:color="auto" w:fill="E8E8E8" w:themeFill="background2"/>
          </w:tcPr>
          <w:p w14:paraId="38C1D278" w14:textId="77777777" w:rsidR="00F91E2A" w:rsidRPr="00D96B28" w:rsidRDefault="00F91E2A" w:rsidP="00D14228">
            <w:pPr>
              <w:rPr>
                <w:b/>
                <w:bCs/>
              </w:rPr>
            </w:pPr>
          </w:p>
        </w:tc>
      </w:tr>
      <w:tr w:rsidR="00F91E2A" w:rsidRPr="008864B2" w14:paraId="4F0817AB" w14:textId="77777777" w:rsidTr="00D14228">
        <w:tc>
          <w:tcPr>
            <w:tcW w:w="5102" w:type="dxa"/>
          </w:tcPr>
          <w:p w14:paraId="5FED0E12" w14:textId="77777777" w:rsidR="00F91E2A" w:rsidRPr="008864B2" w:rsidRDefault="00F91E2A" w:rsidP="00D14228">
            <w:r w:rsidRPr="008864B2">
              <w:t xml:space="preserve">GST </w:t>
            </w:r>
            <w:r>
              <w:t>c</w:t>
            </w:r>
            <w:r w:rsidRPr="008864B2">
              <w:t xml:space="preserve">ollected on </w:t>
            </w:r>
            <w:r>
              <w:t>s</w:t>
            </w:r>
            <w:r w:rsidRPr="008864B2">
              <w:t>ales</w:t>
            </w:r>
          </w:p>
        </w:tc>
        <w:tc>
          <w:tcPr>
            <w:tcW w:w="2268" w:type="dxa"/>
          </w:tcPr>
          <w:p w14:paraId="2441B88F" w14:textId="77777777" w:rsidR="00F91E2A" w:rsidRPr="008864B2" w:rsidRDefault="00F91E2A" w:rsidP="00D14228"/>
        </w:tc>
        <w:tc>
          <w:tcPr>
            <w:tcW w:w="2835" w:type="dxa"/>
          </w:tcPr>
          <w:p w14:paraId="08520EA2" w14:textId="77777777" w:rsidR="00F91E2A" w:rsidRPr="008864B2" w:rsidRDefault="00F91E2A" w:rsidP="00D14228"/>
        </w:tc>
      </w:tr>
      <w:tr w:rsidR="00F91E2A" w:rsidRPr="008864B2" w14:paraId="028DE171" w14:textId="77777777" w:rsidTr="00D14228">
        <w:tc>
          <w:tcPr>
            <w:tcW w:w="5102" w:type="dxa"/>
          </w:tcPr>
          <w:p w14:paraId="0480EB84" w14:textId="77777777" w:rsidR="00F91E2A" w:rsidRPr="008864B2" w:rsidRDefault="00F91E2A" w:rsidP="00D14228">
            <w:r w:rsidRPr="008864B2">
              <w:t xml:space="preserve">GST </w:t>
            </w:r>
            <w:r>
              <w:t>p</w:t>
            </w:r>
            <w:r w:rsidRPr="008864B2">
              <w:t xml:space="preserve">aid on </w:t>
            </w:r>
            <w:r>
              <w:t>p</w:t>
            </w:r>
            <w:r w:rsidRPr="008864B2">
              <w:t>urchases</w:t>
            </w:r>
          </w:p>
        </w:tc>
        <w:tc>
          <w:tcPr>
            <w:tcW w:w="2268" w:type="dxa"/>
          </w:tcPr>
          <w:p w14:paraId="60D7EC1C" w14:textId="77777777" w:rsidR="00F91E2A" w:rsidRPr="008864B2" w:rsidRDefault="00F91E2A" w:rsidP="00D14228"/>
        </w:tc>
        <w:tc>
          <w:tcPr>
            <w:tcW w:w="2835" w:type="dxa"/>
          </w:tcPr>
          <w:p w14:paraId="5689E11C" w14:textId="77777777" w:rsidR="00F91E2A" w:rsidRPr="008864B2" w:rsidRDefault="00F91E2A" w:rsidP="00D14228"/>
        </w:tc>
      </w:tr>
      <w:tr w:rsidR="00F91E2A" w:rsidRPr="008864B2" w14:paraId="201A59D0" w14:textId="77777777" w:rsidTr="00D14228">
        <w:tc>
          <w:tcPr>
            <w:tcW w:w="5102" w:type="dxa"/>
          </w:tcPr>
          <w:p w14:paraId="180E5F9B" w14:textId="77777777" w:rsidR="00F91E2A" w:rsidRPr="008864B2" w:rsidRDefault="00F91E2A" w:rsidP="00D14228">
            <w:r w:rsidRPr="008864B2">
              <w:t xml:space="preserve">BAS </w:t>
            </w:r>
            <w:r>
              <w:t>p</w:t>
            </w:r>
            <w:r w:rsidRPr="008864B2">
              <w:t>reparation</w:t>
            </w:r>
          </w:p>
        </w:tc>
        <w:tc>
          <w:tcPr>
            <w:tcW w:w="2268" w:type="dxa"/>
          </w:tcPr>
          <w:p w14:paraId="7A766F96" w14:textId="77777777" w:rsidR="00F91E2A" w:rsidRPr="008864B2" w:rsidRDefault="00F91E2A" w:rsidP="00D14228"/>
        </w:tc>
        <w:tc>
          <w:tcPr>
            <w:tcW w:w="2835" w:type="dxa"/>
          </w:tcPr>
          <w:p w14:paraId="2CA3B9C4" w14:textId="77777777" w:rsidR="00F91E2A" w:rsidRPr="008864B2" w:rsidRDefault="00F91E2A" w:rsidP="00D14228"/>
        </w:tc>
      </w:tr>
      <w:tr w:rsidR="00F91E2A" w:rsidRPr="008864B2" w14:paraId="496B6D0D" w14:textId="77777777" w:rsidTr="00D14228">
        <w:tc>
          <w:tcPr>
            <w:tcW w:w="5102" w:type="dxa"/>
            <w:tcBorders>
              <w:right w:val="dotted" w:sz="4" w:space="0" w:color="627FCE" w:themeColor="accent1" w:themeTint="99"/>
            </w:tcBorders>
            <w:shd w:val="clear" w:color="auto" w:fill="E8E8E8" w:themeFill="background2"/>
          </w:tcPr>
          <w:p w14:paraId="2DF45096" w14:textId="77777777" w:rsidR="00F91E2A" w:rsidRPr="006849DC" w:rsidRDefault="00F91E2A" w:rsidP="00D14228">
            <w:pPr>
              <w:keepNext/>
              <w:rPr>
                <w:b/>
                <w:bCs/>
              </w:rPr>
            </w:pPr>
            <w:r w:rsidRPr="006849DC">
              <w:rPr>
                <w:b/>
                <w:bCs/>
              </w:rPr>
              <w:t>Other Records</w:t>
            </w:r>
          </w:p>
        </w:tc>
        <w:tc>
          <w:tcPr>
            <w:tcW w:w="2268" w:type="dxa"/>
            <w:tcBorders>
              <w:left w:val="dotted" w:sz="4" w:space="0" w:color="627FCE" w:themeColor="accent1" w:themeTint="99"/>
              <w:right w:val="dotted" w:sz="4" w:space="0" w:color="627FCE" w:themeColor="accent1" w:themeTint="99"/>
            </w:tcBorders>
            <w:shd w:val="clear" w:color="auto" w:fill="E8E8E8" w:themeFill="background2"/>
          </w:tcPr>
          <w:p w14:paraId="10C46409" w14:textId="77777777" w:rsidR="00F91E2A" w:rsidRPr="006849DC" w:rsidRDefault="00F91E2A" w:rsidP="00D14228">
            <w:pPr>
              <w:rPr>
                <w:b/>
                <w:bCs/>
              </w:rPr>
            </w:pPr>
          </w:p>
        </w:tc>
        <w:tc>
          <w:tcPr>
            <w:tcW w:w="2835" w:type="dxa"/>
            <w:tcBorders>
              <w:left w:val="dotted" w:sz="4" w:space="0" w:color="627FCE" w:themeColor="accent1" w:themeTint="99"/>
            </w:tcBorders>
            <w:shd w:val="clear" w:color="auto" w:fill="E8E8E8" w:themeFill="background2"/>
          </w:tcPr>
          <w:p w14:paraId="593E6311" w14:textId="77777777" w:rsidR="00F91E2A" w:rsidRPr="006849DC" w:rsidRDefault="00F91E2A" w:rsidP="00D14228">
            <w:pPr>
              <w:rPr>
                <w:b/>
                <w:bCs/>
              </w:rPr>
            </w:pPr>
          </w:p>
        </w:tc>
      </w:tr>
      <w:tr w:rsidR="00F91E2A" w:rsidRPr="008864B2" w14:paraId="505BE3EE" w14:textId="77777777" w:rsidTr="00D14228">
        <w:tc>
          <w:tcPr>
            <w:tcW w:w="5102" w:type="dxa"/>
          </w:tcPr>
          <w:p w14:paraId="39435873" w14:textId="77777777" w:rsidR="00F91E2A" w:rsidRPr="008864B2" w:rsidRDefault="00F91E2A" w:rsidP="00D14228">
            <w:r w:rsidRPr="008864B2">
              <w:t>Fuel tax credits calculations</w:t>
            </w:r>
          </w:p>
        </w:tc>
        <w:tc>
          <w:tcPr>
            <w:tcW w:w="2268" w:type="dxa"/>
          </w:tcPr>
          <w:p w14:paraId="67A50D9D" w14:textId="77777777" w:rsidR="00F91E2A" w:rsidRPr="008864B2" w:rsidRDefault="00F91E2A" w:rsidP="00D14228"/>
        </w:tc>
        <w:tc>
          <w:tcPr>
            <w:tcW w:w="2835" w:type="dxa"/>
          </w:tcPr>
          <w:p w14:paraId="42083812" w14:textId="77777777" w:rsidR="00F91E2A" w:rsidRPr="008864B2" w:rsidRDefault="00F91E2A" w:rsidP="00D14228"/>
        </w:tc>
      </w:tr>
      <w:tr w:rsidR="00F91E2A" w:rsidRPr="008864B2" w14:paraId="611A9C9F" w14:textId="77777777" w:rsidTr="00D14228">
        <w:tc>
          <w:tcPr>
            <w:tcW w:w="5102" w:type="dxa"/>
          </w:tcPr>
          <w:p w14:paraId="7043EFAF" w14:textId="77777777" w:rsidR="00F91E2A" w:rsidRPr="008864B2" w:rsidRDefault="00F91E2A" w:rsidP="00D14228">
            <w:r w:rsidRPr="008864B2">
              <w:lastRenderedPageBreak/>
              <w:t>Capital gains tax records</w:t>
            </w:r>
          </w:p>
        </w:tc>
        <w:tc>
          <w:tcPr>
            <w:tcW w:w="2268" w:type="dxa"/>
          </w:tcPr>
          <w:p w14:paraId="794EFEB0" w14:textId="77777777" w:rsidR="00F91E2A" w:rsidRPr="008864B2" w:rsidRDefault="00F91E2A" w:rsidP="00D14228"/>
        </w:tc>
        <w:tc>
          <w:tcPr>
            <w:tcW w:w="2835" w:type="dxa"/>
          </w:tcPr>
          <w:p w14:paraId="668D985A" w14:textId="77777777" w:rsidR="00F91E2A" w:rsidRPr="008864B2" w:rsidRDefault="00F91E2A" w:rsidP="00D14228"/>
        </w:tc>
      </w:tr>
      <w:tr w:rsidR="00F91E2A" w:rsidRPr="008864B2" w14:paraId="6219F4EA" w14:textId="77777777" w:rsidTr="00D14228">
        <w:tc>
          <w:tcPr>
            <w:tcW w:w="5102" w:type="dxa"/>
          </w:tcPr>
          <w:p w14:paraId="54F75721" w14:textId="77777777" w:rsidR="00F91E2A" w:rsidRPr="008864B2" w:rsidRDefault="00F91E2A" w:rsidP="00D14228">
            <w:r w:rsidRPr="008864B2">
              <w:t xml:space="preserve">BAS </w:t>
            </w:r>
            <w:r>
              <w:t>a</w:t>
            </w:r>
            <w:r w:rsidRPr="008864B2">
              <w:t>mendments</w:t>
            </w:r>
          </w:p>
        </w:tc>
        <w:tc>
          <w:tcPr>
            <w:tcW w:w="2268" w:type="dxa"/>
          </w:tcPr>
          <w:p w14:paraId="2FD65EE3" w14:textId="77777777" w:rsidR="00F91E2A" w:rsidRPr="008864B2" w:rsidRDefault="00F91E2A" w:rsidP="00D14228"/>
        </w:tc>
        <w:tc>
          <w:tcPr>
            <w:tcW w:w="2835" w:type="dxa"/>
          </w:tcPr>
          <w:p w14:paraId="4E02F265" w14:textId="77777777" w:rsidR="00F91E2A" w:rsidRPr="008864B2" w:rsidRDefault="00F91E2A" w:rsidP="00D14228"/>
        </w:tc>
      </w:tr>
      <w:tr w:rsidR="00F91E2A" w:rsidRPr="008864B2" w14:paraId="70DBC293" w14:textId="77777777" w:rsidTr="00D14228">
        <w:tc>
          <w:tcPr>
            <w:tcW w:w="5102" w:type="dxa"/>
          </w:tcPr>
          <w:p w14:paraId="18D5A840" w14:textId="77777777" w:rsidR="00F91E2A" w:rsidRPr="008864B2" w:rsidRDefault="00F91E2A" w:rsidP="00D14228">
            <w:r w:rsidRPr="008864B2">
              <w:t xml:space="preserve">BAS </w:t>
            </w:r>
            <w:r>
              <w:t>l</w:t>
            </w:r>
            <w:r w:rsidRPr="008864B2">
              <w:t>odged with ATO</w:t>
            </w:r>
          </w:p>
        </w:tc>
        <w:tc>
          <w:tcPr>
            <w:tcW w:w="2268" w:type="dxa"/>
          </w:tcPr>
          <w:p w14:paraId="57A460A9" w14:textId="77777777" w:rsidR="00F91E2A" w:rsidRPr="008864B2" w:rsidRDefault="00F91E2A" w:rsidP="00D14228"/>
        </w:tc>
        <w:tc>
          <w:tcPr>
            <w:tcW w:w="2835" w:type="dxa"/>
          </w:tcPr>
          <w:p w14:paraId="581D2330" w14:textId="77777777" w:rsidR="00F91E2A" w:rsidRPr="008864B2" w:rsidRDefault="00F91E2A" w:rsidP="00D14228"/>
        </w:tc>
      </w:tr>
      <w:tr w:rsidR="00F91E2A" w:rsidRPr="008864B2" w14:paraId="3A58ACEC" w14:textId="77777777" w:rsidTr="00D14228">
        <w:tc>
          <w:tcPr>
            <w:tcW w:w="5102" w:type="dxa"/>
          </w:tcPr>
          <w:p w14:paraId="39C46EF3" w14:textId="77777777" w:rsidR="00F91E2A" w:rsidRPr="008864B2" w:rsidRDefault="00F91E2A" w:rsidP="00D14228">
            <w:r w:rsidRPr="008864B2">
              <w:t>Business sale or purchase contracts and related documents</w:t>
            </w:r>
          </w:p>
        </w:tc>
        <w:tc>
          <w:tcPr>
            <w:tcW w:w="2268" w:type="dxa"/>
          </w:tcPr>
          <w:p w14:paraId="3FE12955" w14:textId="77777777" w:rsidR="00F91E2A" w:rsidRPr="008864B2" w:rsidRDefault="00F91E2A" w:rsidP="00D14228"/>
        </w:tc>
        <w:tc>
          <w:tcPr>
            <w:tcW w:w="2835" w:type="dxa"/>
          </w:tcPr>
          <w:p w14:paraId="3BFB7F8A" w14:textId="77777777" w:rsidR="00F91E2A" w:rsidRPr="008864B2" w:rsidRDefault="00F91E2A" w:rsidP="00D14228"/>
        </w:tc>
      </w:tr>
      <w:tr w:rsidR="00F91E2A" w:rsidRPr="008864B2" w14:paraId="4F7AD272" w14:textId="77777777" w:rsidTr="00D14228">
        <w:tc>
          <w:tcPr>
            <w:tcW w:w="5102" w:type="dxa"/>
          </w:tcPr>
          <w:p w14:paraId="76EEA0C3" w14:textId="77777777" w:rsidR="00F91E2A" w:rsidRPr="008864B2" w:rsidRDefault="00F91E2A" w:rsidP="00D14228">
            <w:r w:rsidRPr="008864B2">
              <w:t>Business registrations and licenses</w:t>
            </w:r>
          </w:p>
        </w:tc>
        <w:tc>
          <w:tcPr>
            <w:tcW w:w="2268" w:type="dxa"/>
          </w:tcPr>
          <w:p w14:paraId="3B9A6089" w14:textId="77777777" w:rsidR="00F91E2A" w:rsidRPr="008864B2" w:rsidRDefault="00F91E2A" w:rsidP="00D14228"/>
        </w:tc>
        <w:tc>
          <w:tcPr>
            <w:tcW w:w="2835" w:type="dxa"/>
          </w:tcPr>
          <w:p w14:paraId="2C763FD0" w14:textId="77777777" w:rsidR="00F91E2A" w:rsidRPr="008864B2" w:rsidRDefault="00F91E2A" w:rsidP="00D14228"/>
        </w:tc>
      </w:tr>
      <w:tr w:rsidR="00F91E2A" w:rsidRPr="008864B2" w14:paraId="4976FCAC" w14:textId="77777777" w:rsidTr="00D14228">
        <w:tc>
          <w:tcPr>
            <w:tcW w:w="5102" w:type="dxa"/>
          </w:tcPr>
          <w:p w14:paraId="35E84EFC" w14:textId="77777777" w:rsidR="00F91E2A" w:rsidRPr="008864B2" w:rsidRDefault="00F91E2A" w:rsidP="00D14228">
            <w:r w:rsidRPr="008864B2">
              <w:t>Deduction documentation</w:t>
            </w:r>
          </w:p>
        </w:tc>
        <w:tc>
          <w:tcPr>
            <w:tcW w:w="2268" w:type="dxa"/>
          </w:tcPr>
          <w:p w14:paraId="2C2ADEC8" w14:textId="77777777" w:rsidR="00F91E2A" w:rsidRPr="008864B2" w:rsidRDefault="00F91E2A" w:rsidP="00D14228"/>
        </w:tc>
        <w:tc>
          <w:tcPr>
            <w:tcW w:w="2835" w:type="dxa"/>
          </w:tcPr>
          <w:p w14:paraId="03B17235" w14:textId="77777777" w:rsidR="00F91E2A" w:rsidRPr="008864B2" w:rsidRDefault="00F91E2A" w:rsidP="00D14228"/>
        </w:tc>
      </w:tr>
      <w:tr w:rsidR="00F91E2A" w:rsidRPr="008864B2" w14:paraId="00E9D271" w14:textId="77777777" w:rsidTr="00D14228">
        <w:tc>
          <w:tcPr>
            <w:tcW w:w="5102" w:type="dxa"/>
          </w:tcPr>
          <w:p w14:paraId="74C82CC5" w14:textId="77777777" w:rsidR="00F91E2A" w:rsidRPr="008864B2" w:rsidRDefault="00F91E2A" w:rsidP="00D14228">
            <w:r w:rsidRPr="008864B2">
              <w:t>Receipts and invoices for deductible expenses</w:t>
            </w:r>
          </w:p>
        </w:tc>
        <w:tc>
          <w:tcPr>
            <w:tcW w:w="2268" w:type="dxa"/>
          </w:tcPr>
          <w:p w14:paraId="3E6A7D0C" w14:textId="77777777" w:rsidR="00F91E2A" w:rsidRPr="008864B2" w:rsidRDefault="00F91E2A" w:rsidP="00D14228"/>
        </w:tc>
        <w:tc>
          <w:tcPr>
            <w:tcW w:w="2835" w:type="dxa"/>
          </w:tcPr>
          <w:p w14:paraId="164C1C63" w14:textId="77777777" w:rsidR="00F91E2A" w:rsidRPr="008864B2" w:rsidRDefault="00F91E2A" w:rsidP="00D14228"/>
        </w:tc>
      </w:tr>
      <w:tr w:rsidR="00F91E2A" w:rsidRPr="008864B2" w14:paraId="6CA0B6F0" w14:textId="77777777" w:rsidTr="00D14228">
        <w:tc>
          <w:tcPr>
            <w:tcW w:w="5102" w:type="dxa"/>
          </w:tcPr>
          <w:p w14:paraId="253AEFAD" w14:textId="77777777" w:rsidR="00F91E2A" w:rsidRPr="008864B2" w:rsidRDefault="00F91E2A" w:rsidP="00D14228">
            <w:r w:rsidRPr="008864B2">
              <w:t>Documentation for capital expenditures</w:t>
            </w:r>
          </w:p>
        </w:tc>
        <w:tc>
          <w:tcPr>
            <w:tcW w:w="2268" w:type="dxa"/>
          </w:tcPr>
          <w:p w14:paraId="61098348" w14:textId="77777777" w:rsidR="00F91E2A" w:rsidRPr="008864B2" w:rsidRDefault="00F91E2A" w:rsidP="00D14228"/>
        </w:tc>
        <w:tc>
          <w:tcPr>
            <w:tcW w:w="2835" w:type="dxa"/>
          </w:tcPr>
          <w:p w14:paraId="44FE58C7" w14:textId="77777777" w:rsidR="00F91E2A" w:rsidRPr="008864B2" w:rsidRDefault="00F91E2A" w:rsidP="00D14228"/>
        </w:tc>
      </w:tr>
      <w:tr w:rsidR="00F91E2A" w:rsidRPr="008864B2" w14:paraId="24C06FE9" w14:textId="77777777" w:rsidTr="00D14228">
        <w:tc>
          <w:tcPr>
            <w:tcW w:w="5102" w:type="dxa"/>
            <w:tcBorders>
              <w:right w:val="dotted" w:sz="4" w:space="0" w:color="627FCE" w:themeColor="accent1" w:themeTint="99"/>
            </w:tcBorders>
            <w:shd w:val="clear" w:color="auto" w:fill="E8E8E8" w:themeFill="background2"/>
          </w:tcPr>
          <w:p w14:paraId="6C96FD8F" w14:textId="77777777" w:rsidR="00F91E2A" w:rsidRPr="006849DC" w:rsidRDefault="00F91E2A" w:rsidP="00D14228">
            <w:pPr>
              <w:keepNext/>
              <w:rPr>
                <w:b/>
                <w:bCs/>
              </w:rPr>
            </w:pPr>
            <w:r w:rsidRPr="006849DC">
              <w:rPr>
                <w:b/>
                <w:bCs/>
              </w:rPr>
              <w:t>Software and System Records</w:t>
            </w:r>
          </w:p>
        </w:tc>
        <w:tc>
          <w:tcPr>
            <w:tcW w:w="2268" w:type="dxa"/>
            <w:tcBorders>
              <w:left w:val="dotted" w:sz="4" w:space="0" w:color="627FCE" w:themeColor="accent1" w:themeTint="99"/>
              <w:right w:val="dotted" w:sz="4" w:space="0" w:color="627FCE" w:themeColor="accent1" w:themeTint="99"/>
            </w:tcBorders>
            <w:shd w:val="clear" w:color="auto" w:fill="E8E8E8" w:themeFill="background2"/>
          </w:tcPr>
          <w:p w14:paraId="778A5833" w14:textId="77777777" w:rsidR="00F91E2A" w:rsidRPr="006849DC" w:rsidRDefault="00F91E2A" w:rsidP="00D14228">
            <w:pPr>
              <w:rPr>
                <w:b/>
                <w:bCs/>
              </w:rPr>
            </w:pPr>
          </w:p>
        </w:tc>
        <w:tc>
          <w:tcPr>
            <w:tcW w:w="2835" w:type="dxa"/>
            <w:tcBorders>
              <w:left w:val="dotted" w:sz="4" w:space="0" w:color="627FCE" w:themeColor="accent1" w:themeTint="99"/>
            </w:tcBorders>
            <w:shd w:val="clear" w:color="auto" w:fill="E8E8E8" w:themeFill="background2"/>
          </w:tcPr>
          <w:p w14:paraId="1166831B" w14:textId="77777777" w:rsidR="00F91E2A" w:rsidRPr="006849DC" w:rsidRDefault="00F91E2A" w:rsidP="00D14228">
            <w:pPr>
              <w:rPr>
                <w:b/>
                <w:bCs/>
              </w:rPr>
            </w:pPr>
          </w:p>
        </w:tc>
      </w:tr>
      <w:tr w:rsidR="00F91E2A" w:rsidRPr="008864B2" w14:paraId="2491D77E" w14:textId="77777777" w:rsidTr="00D14228">
        <w:tc>
          <w:tcPr>
            <w:tcW w:w="5102" w:type="dxa"/>
          </w:tcPr>
          <w:p w14:paraId="059213F7" w14:textId="77777777" w:rsidR="00F91E2A" w:rsidRPr="008864B2" w:rsidRDefault="00F91E2A" w:rsidP="00D14228">
            <w:r w:rsidRPr="008864B2">
              <w:t>Details of accounting software used</w:t>
            </w:r>
          </w:p>
        </w:tc>
        <w:tc>
          <w:tcPr>
            <w:tcW w:w="2268" w:type="dxa"/>
          </w:tcPr>
          <w:p w14:paraId="5014A7CC" w14:textId="77777777" w:rsidR="00F91E2A" w:rsidRPr="008864B2" w:rsidRDefault="00F91E2A" w:rsidP="00D14228"/>
        </w:tc>
        <w:tc>
          <w:tcPr>
            <w:tcW w:w="2835" w:type="dxa"/>
          </w:tcPr>
          <w:p w14:paraId="4376185F" w14:textId="77777777" w:rsidR="00F91E2A" w:rsidRPr="008864B2" w:rsidRDefault="00F91E2A" w:rsidP="00D14228"/>
        </w:tc>
      </w:tr>
      <w:tr w:rsidR="00F91E2A" w14:paraId="364A9F58" w14:textId="77777777" w:rsidTr="00D14228">
        <w:tc>
          <w:tcPr>
            <w:tcW w:w="5102" w:type="dxa"/>
          </w:tcPr>
          <w:p w14:paraId="0A04D498" w14:textId="77777777" w:rsidR="00F91E2A" w:rsidRDefault="00F91E2A" w:rsidP="00D14228">
            <w:r w:rsidRPr="008864B2">
              <w:t>System backups and security measures</w:t>
            </w:r>
          </w:p>
        </w:tc>
        <w:tc>
          <w:tcPr>
            <w:tcW w:w="2268" w:type="dxa"/>
          </w:tcPr>
          <w:p w14:paraId="765C7A32" w14:textId="77777777" w:rsidR="00F91E2A" w:rsidRDefault="00F91E2A" w:rsidP="00D14228"/>
        </w:tc>
        <w:tc>
          <w:tcPr>
            <w:tcW w:w="2835" w:type="dxa"/>
          </w:tcPr>
          <w:p w14:paraId="54C8CC18" w14:textId="77777777" w:rsidR="00F91E2A" w:rsidRDefault="00F91E2A" w:rsidP="00D14228"/>
        </w:tc>
      </w:tr>
    </w:tbl>
    <w:p w14:paraId="67CFB8A6" w14:textId="77777777" w:rsidR="00F91E2A" w:rsidRDefault="00F91E2A" w:rsidP="00F91E2A"/>
    <w:p w14:paraId="6169FF46" w14:textId="22FD33CE" w:rsidR="00F91E2A" w:rsidRDefault="00F91E2A">
      <w:pPr>
        <w:keepLines w:val="0"/>
      </w:pPr>
      <w:r>
        <w:br w:type="page"/>
      </w:r>
    </w:p>
    <w:p w14:paraId="66B93DA7" w14:textId="15FB1C10" w:rsidR="00F91E2A" w:rsidRPr="00F91E2A" w:rsidRDefault="00F91E2A" w:rsidP="00F91E2A">
      <w:pPr>
        <w:pStyle w:val="Title"/>
      </w:pPr>
      <w:r>
        <w:lastRenderedPageBreak/>
        <w:t xml:space="preserve">Chapter 1: </w:t>
      </w:r>
      <w:r w:rsidR="00A60D2E">
        <w:t>My Business Information</w:t>
      </w:r>
    </w:p>
    <w:p w14:paraId="7A779B4B" w14:textId="6BB8CB05" w:rsidR="004F7AAD" w:rsidRDefault="00F91E2A" w:rsidP="00F91E2A">
      <w:pPr>
        <w:pStyle w:val="Heading2"/>
      </w:pPr>
      <w:bookmarkStart w:id="17" w:name="_Toc196212025"/>
      <w:r>
        <w:t>Your Work Table</w:t>
      </w:r>
      <w:bookmarkEnd w:id="17"/>
    </w:p>
    <w:p w14:paraId="52C83A0C" w14:textId="50A8FA14" w:rsidR="00F91E2A" w:rsidRDefault="00F91E2A" w:rsidP="00F91E2A">
      <w:r>
        <w:t>Client: ___________________________________________</w:t>
      </w:r>
    </w:p>
    <w:p w14:paraId="5304F7F7" w14:textId="1445CC1A" w:rsidR="00F91E2A" w:rsidRDefault="00F91E2A" w:rsidP="00F91E2A">
      <w:r>
        <w:t>Date: ____________________________________________</w:t>
      </w:r>
    </w:p>
    <w:p w14:paraId="4E88E30F" w14:textId="6B840FDC" w:rsidR="00F91E2A" w:rsidRDefault="00F91E2A" w:rsidP="00F91E2A">
      <w:r>
        <w:t>Prepared by: ______________________________________</w:t>
      </w:r>
    </w:p>
    <w:p w14:paraId="68B0986F" w14:textId="77777777" w:rsidR="00F91E2A" w:rsidRPr="00F91E2A" w:rsidRDefault="00F91E2A" w:rsidP="00F91E2A"/>
    <w:tbl>
      <w:tblPr>
        <w:tblStyle w:val="ICBTable"/>
        <w:tblW w:w="0" w:type="auto"/>
        <w:tblLook w:val="04A0" w:firstRow="1" w:lastRow="0" w:firstColumn="1" w:lastColumn="0" w:noHBand="0" w:noVBand="1"/>
      </w:tblPr>
      <w:tblGrid>
        <w:gridCol w:w="2038"/>
        <w:gridCol w:w="2039"/>
        <w:gridCol w:w="2039"/>
        <w:gridCol w:w="2039"/>
        <w:gridCol w:w="2039"/>
      </w:tblGrid>
      <w:tr w:rsidR="00F91E2A" w14:paraId="76042624" w14:textId="77777777" w:rsidTr="00F91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14:paraId="73A2436C" w14:textId="0AF13268" w:rsidR="00F91E2A" w:rsidRDefault="00F91E2A" w:rsidP="00F91E2A">
            <w:r>
              <w:t>Records that must be kept</w:t>
            </w:r>
          </w:p>
        </w:tc>
        <w:tc>
          <w:tcPr>
            <w:tcW w:w="2039" w:type="dxa"/>
          </w:tcPr>
          <w:p w14:paraId="330170DC" w14:textId="2801EE75" w:rsidR="00F91E2A" w:rsidRDefault="00F91E2A" w:rsidP="00F91E2A">
            <w:pPr>
              <w:cnfStyle w:val="100000000000" w:firstRow="1" w:lastRow="0" w:firstColumn="0" w:lastColumn="0" w:oddVBand="0" w:evenVBand="0" w:oddHBand="0" w:evenHBand="0" w:firstRowFirstColumn="0" w:firstRowLastColumn="0" w:lastRowFirstColumn="0" w:lastRowLastColumn="0"/>
            </w:pPr>
            <w:r>
              <w:t>Who</w:t>
            </w:r>
          </w:p>
        </w:tc>
        <w:tc>
          <w:tcPr>
            <w:tcW w:w="2039" w:type="dxa"/>
          </w:tcPr>
          <w:p w14:paraId="59536DAE" w14:textId="290EC23A" w:rsidR="00F91E2A" w:rsidRDefault="00F91E2A" w:rsidP="00F91E2A">
            <w:pPr>
              <w:cnfStyle w:val="100000000000" w:firstRow="1" w:lastRow="0" w:firstColumn="0" w:lastColumn="0" w:oddVBand="0" w:evenVBand="0" w:oddHBand="0" w:evenHBand="0" w:firstRowFirstColumn="0" w:firstRowLastColumn="0" w:lastRowFirstColumn="0" w:lastRowLastColumn="0"/>
            </w:pPr>
            <w:r>
              <w:t xml:space="preserve">Where </w:t>
            </w:r>
          </w:p>
        </w:tc>
        <w:tc>
          <w:tcPr>
            <w:tcW w:w="2039" w:type="dxa"/>
          </w:tcPr>
          <w:p w14:paraId="70A38A2B" w14:textId="0534E506" w:rsidR="00F91E2A" w:rsidRDefault="00F91E2A" w:rsidP="00F91E2A">
            <w:pPr>
              <w:cnfStyle w:val="100000000000" w:firstRow="1" w:lastRow="0" w:firstColumn="0" w:lastColumn="0" w:oddVBand="0" w:evenVBand="0" w:oddHBand="0" w:evenHBand="0" w:firstRowFirstColumn="0" w:firstRowLastColumn="0" w:lastRowFirstColumn="0" w:lastRowLastColumn="0"/>
            </w:pPr>
            <w:r>
              <w:t>Information Provided</w:t>
            </w:r>
          </w:p>
        </w:tc>
        <w:tc>
          <w:tcPr>
            <w:tcW w:w="2039" w:type="dxa"/>
          </w:tcPr>
          <w:p w14:paraId="4CF88B48" w14:textId="173D838E" w:rsidR="00F91E2A" w:rsidRDefault="00F91E2A" w:rsidP="00F91E2A">
            <w:pPr>
              <w:cnfStyle w:val="100000000000" w:firstRow="1" w:lastRow="0" w:firstColumn="0" w:lastColumn="0" w:oddVBand="0" w:evenVBand="0" w:oddHBand="0" w:evenHBand="0" w:firstRowFirstColumn="0" w:firstRowLastColumn="0" w:lastRowFirstColumn="0" w:lastRowLastColumn="0"/>
            </w:pPr>
            <w:r>
              <w:t>Confirmed</w:t>
            </w:r>
          </w:p>
        </w:tc>
      </w:tr>
      <w:tr w:rsidR="00F91E2A" w14:paraId="228C29A3" w14:textId="77777777" w:rsidTr="00F91E2A">
        <w:tc>
          <w:tcPr>
            <w:cnfStyle w:val="001000000000" w:firstRow="0" w:lastRow="0" w:firstColumn="1" w:lastColumn="0" w:oddVBand="0" w:evenVBand="0" w:oddHBand="0" w:evenHBand="0" w:firstRowFirstColumn="0" w:firstRowLastColumn="0" w:lastRowFirstColumn="0" w:lastRowLastColumn="0"/>
            <w:tcW w:w="2038" w:type="dxa"/>
          </w:tcPr>
          <w:p w14:paraId="18381CE1" w14:textId="77777777" w:rsidR="00F91E2A" w:rsidRDefault="00F91E2A" w:rsidP="00F91E2A"/>
        </w:tc>
        <w:tc>
          <w:tcPr>
            <w:tcW w:w="2039" w:type="dxa"/>
          </w:tcPr>
          <w:p w14:paraId="3BB8A97F"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364B4B19"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018CCF62"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11FC9927"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r>
      <w:tr w:rsidR="00F91E2A" w14:paraId="37BEF156" w14:textId="77777777" w:rsidTr="00F91E2A">
        <w:tc>
          <w:tcPr>
            <w:cnfStyle w:val="001000000000" w:firstRow="0" w:lastRow="0" w:firstColumn="1" w:lastColumn="0" w:oddVBand="0" w:evenVBand="0" w:oddHBand="0" w:evenHBand="0" w:firstRowFirstColumn="0" w:firstRowLastColumn="0" w:lastRowFirstColumn="0" w:lastRowLastColumn="0"/>
            <w:tcW w:w="2038" w:type="dxa"/>
          </w:tcPr>
          <w:p w14:paraId="76262798" w14:textId="77777777" w:rsidR="00F91E2A" w:rsidRDefault="00F91E2A" w:rsidP="00F91E2A"/>
        </w:tc>
        <w:tc>
          <w:tcPr>
            <w:tcW w:w="2039" w:type="dxa"/>
          </w:tcPr>
          <w:p w14:paraId="30C9DE74"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4B67DD7C"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6AA8B39D"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64FF7882"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r>
      <w:tr w:rsidR="00F91E2A" w14:paraId="5B89DEB6" w14:textId="77777777" w:rsidTr="00F91E2A">
        <w:tc>
          <w:tcPr>
            <w:cnfStyle w:val="001000000000" w:firstRow="0" w:lastRow="0" w:firstColumn="1" w:lastColumn="0" w:oddVBand="0" w:evenVBand="0" w:oddHBand="0" w:evenHBand="0" w:firstRowFirstColumn="0" w:firstRowLastColumn="0" w:lastRowFirstColumn="0" w:lastRowLastColumn="0"/>
            <w:tcW w:w="2038" w:type="dxa"/>
          </w:tcPr>
          <w:p w14:paraId="333D4F7A" w14:textId="77777777" w:rsidR="00F91E2A" w:rsidRDefault="00F91E2A" w:rsidP="00F91E2A"/>
        </w:tc>
        <w:tc>
          <w:tcPr>
            <w:tcW w:w="2039" w:type="dxa"/>
          </w:tcPr>
          <w:p w14:paraId="521ECFFD"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031E007E"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3105A49C"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4088CF6A"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r>
      <w:tr w:rsidR="00F91E2A" w14:paraId="3804F585" w14:textId="77777777" w:rsidTr="00F91E2A">
        <w:tc>
          <w:tcPr>
            <w:cnfStyle w:val="001000000000" w:firstRow="0" w:lastRow="0" w:firstColumn="1" w:lastColumn="0" w:oddVBand="0" w:evenVBand="0" w:oddHBand="0" w:evenHBand="0" w:firstRowFirstColumn="0" w:firstRowLastColumn="0" w:lastRowFirstColumn="0" w:lastRowLastColumn="0"/>
            <w:tcW w:w="2038" w:type="dxa"/>
          </w:tcPr>
          <w:p w14:paraId="5331D7B7" w14:textId="77777777" w:rsidR="00F91E2A" w:rsidRDefault="00F91E2A" w:rsidP="00F91E2A"/>
        </w:tc>
        <w:tc>
          <w:tcPr>
            <w:tcW w:w="2039" w:type="dxa"/>
          </w:tcPr>
          <w:p w14:paraId="3A2D5B07"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7909E352"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0B62C172"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66A3E13E"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r>
      <w:tr w:rsidR="00F91E2A" w14:paraId="1627EAEA" w14:textId="77777777" w:rsidTr="00F91E2A">
        <w:tc>
          <w:tcPr>
            <w:cnfStyle w:val="001000000000" w:firstRow="0" w:lastRow="0" w:firstColumn="1" w:lastColumn="0" w:oddVBand="0" w:evenVBand="0" w:oddHBand="0" w:evenHBand="0" w:firstRowFirstColumn="0" w:firstRowLastColumn="0" w:lastRowFirstColumn="0" w:lastRowLastColumn="0"/>
            <w:tcW w:w="2038" w:type="dxa"/>
          </w:tcPr>
          <w:p w14:paraId="05C738CE" w14:textId="77777777" w:rsidR="00F91E2A" w:rsidRDefault="00F91E2A" w:rsidP="00F91E2A"/>
        </w:tc>
        <w:tc>
          <w:tcPr>
            <w:tcW w:w="2039" w:type="dxa"/>
          </w:tcPr>
          <w:p w14:paraId="46DAF1CE"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587B43CD"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0BE4F2C2"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6941A370"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r>
      <w:tr w:rsidR="00F91E2A" w14:paraId="3015C6BF" w14:textId="77777777" w:rsidTr="00F91E2A">
        <w:tc>
          <w:tcPr>
            <w:cnfStyle w:val="001000000000" w:firstRow="0" w:lastRow="0" w:firstColumn="1" w:lastColumn="0" w:oddVBand="0" w:evenVBand="0" w:oddHBand="0" w:evenHBand="0" w:firstRowFirstColumn="0" w:firstRowLastColumn="0" w:lastRowFirstColumn="0" w:lastRowLastColumn="0"/>
            <w:tcW w:w="2038" w:type="dxa"/>
          </w:tcPr>
          <w:p w14:paraId="58663144" w14:textId="77777777" w:rsidR="00F91E2A" w:rsidRDefault="00F91E2A" w:rsidP="00F91E2A"/>
        </w:tc>
        <w:tc>
          <w:tcPr>
            <w:tcW w:w="2039" w:type="dxa"/>
          </w:tcPr>
          <w:p w14:paraId="637CDCEF"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4834B7DB"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297E3024"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690997E9"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r>
      <w:tr w:rsidR="00F91E2A" w14:paraId="26034C69" w14:textId="77777777" w:rsidTr="00F91E2A">
        <w:tc>
          <w:tcPr>
            <w:cnfStyle w:val="001000000000" w:firstRow="0" w:lastRow="0" w:firstColumn="1" w:lastColumn="0" w:oddVBand="0" w:evenVBand="0" w:oddHBand="0" w:evenHBand="0" w:firstRowFirstColumn="0" w:firstRowLastColumn="0" w:lastRowFirstColumn="0" w:lastRowLastColumn="0"/>
            <w:tcW w:w="2038" w:type="dxa"/>
          </w:tcPr>
          <w:p w14:paraId="0969AC72" w14:textId="77777777" w:rsidR="00F91E2A" w:rsidRDefault="00F91E2A" w:rsidP="00F91E2A"/>
        </w:tc>
        <w:tc>
          <w:tcPr>
            <w:tcW w:w="2039" w:type="dxa"/>
          </w:tcPr>
          <w:p w14:paraId="36093A07"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1B03E341"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7F31FDBD"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3BE046A7"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r>
      <w:tr w:rsidR="00F91E2A" w14:paraId="4BF5F4D4" w14:textId="77777777" w:rsidTr="00F91E2A">
        <w:tc>
          <w:tcPr>
            <w:cnfStyle w:val="001000000000" w:firstRow="0" w:lastRow="0" w:firstColumn="1" w:lastColumn="0" w:oddVBand="0" w:evenVBand="0" w:oddHBand="0" w:evenHBand="0" w:firstRowFirstColumn="0" w:firstRowLastColumn="0" w:lastRowFirstColumn="0" w:lastRowLastColumn="0"/>
            <w:tcW w:w="2038" w:type="dxa"/>
          </w:tcPr>
          <w:p w14:paraId="7D344E9D" w14:textId="77777777" w:rsidR="00F91E2A" w:rsidRDefault="00F91E2A" w:rsidP="00F91E2A"/>
        </w:tc>
        <w:tc>
          <w:tcPr>
            <w:tcW w:w="2039" w:type="dxa"/>
          </w:tcPr>
          <w:p w14:paraId="5AB8D24C"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7F6891C9"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69ADC69A"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4AA8E214"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r>
      <w:tr w:rsidR="00F91E2A" w14:paraId="7E8E558C" w14:textId="77777777" w:rsidTr="00F91E2A">
        <w:tc>
          <w:tcPr>
            <w:cnfStyle w:val="001000000000" w:firstRow="0" w:lastRow="0" w:firstColumn="1" w:lastColumn="0" w:oddVBand="0" w:evenVBand="0" w:oddHBand="0" w:evenHBand="0" w:firstRowFirstColumn="0" w:firstRowLastColumn="0" w:lastRowFirstColumn="0" w:lastRowLastColumn="0"/>
            <w:tcW w:w="2038" w:type="dxa"/>
          </w:tcPr>
          <w:p w14:paraId="4C41F96F" w14:textId="77777777" w:rsidR="00F91E2A" w:rsidRDefault="00F91E2A" w:rsidP="00F91E2A"/>
        </w:tc>
        <w:tc>
          <w:tcPr>
            <w:tcW w:w="2039" w:type="dxa"/>
          </w:tcPr>
          <w:p w14:paraId="1A0AFCDB"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329315C2"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4FB66FCB"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24EBA10E"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r>
      <w:tr w:rsidR="00F91E2A" w14:paraId="3B80FAC5" w14:textId="77777777" w:rsidTr="00F91E2A">
        <w:tc>
          <w:tcPr>
            <w:cnfStyle w:val="001000000000" w:firstRow="0" w:lastRow="0" w:firstColumn="1" w:lastColumn="0" w:oddVBand="0" w:evenVBand="0" w:oddHBand="0" w:evenHBand="0" w:firstRowFirstColumn="0" w:firstRowLastColumn="0" w:lastRowFirstColumn="0" w:lastRowLastColumn="0"/>
            <w:tcW w:w="2038" w:type="dxa"/>
          </w:tcPr>
          <w:p w14:paraId="1586FEC3" w14:textId="77777777" w:rsidR="00F91E2A" w:rsidRDefault="00F91E2A" w:rsidP="00F91E2A"/>
        </w:tc>
        <w:tc>
          <w:tcPr>
            <w:tcW w:w="2039" w:type="dxa"/>
          </w:tcPr>
          <w:p w14:paraId="76E83FBA"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46E1A7F3"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59F4E5F9"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2327735A"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r>
      <w:tr w:rsidR="00F91E2A" w14:paraId="7AF3D5C0" w14:textId="77777777" w:rsidTr="00F91E2A">
        <w:tc>
          <w:tcPr>
            <w:cnfStyle w:val="001000000000" w:firstRow="0" w:lastRow="0" w:firstColumn="1" w:lastColumn="0" w:oddVBand="0" w:evenVBand="0" w:oddHBand="0" w:evenHBand="0" w:firstRowFirstColumn="0" w:firstRowLastColumn="0" w:lastRowFirstColumn="0" w:lastRowLastColumn="0"/>
            <w:tcW w:w="2038" w:type="dxa"/>
          </w:tcPr>
          <w:p w14:paraId="51FEF31B" w14:textId="77777777" w:rsidR="00F91E2A" w:rsidRDefault="00F91E2A" w:rsidP="00F91E2A"/>
        </w:tc>
        <w:tc>
          <w:tcPr>
            <w:tcW w:w="2039" w:type="dxa"/>
          </w:tcPr>
          <w:p w14:paraId="3CC13411"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5AF7412C"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5A8C1C62"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4C29CEEA"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r>
      <w:tr w:rsidR="00F91E2A" w14:paraId="1E8C4F82" w14:textId="77777777" w:rsidTr="00F91E2A">
        <w:tc>
          <w:tcPr>
            <w:cnfStyle w:val="001000000000" w:firstRow="0" w:lastRow="0" w:firstColumn="1" w:lastColumn="0" w:oddVBand="0" w:evenVBand="0" w:oddHBand="0" w:evenHBand="0" w:firstRowFirstColumn="0" w:firstRowLastColumn="0" w:lastRowFirstColumn="0" w:lastRowLastColumn="0"/>
            <w:tcW w:w="2038" w:type="dxa"/>
          </w:tcPr>
          <w:p w14:paraId="0498C01B" w14:textId="77777777" w:rsidR="00F91E2A" w:rsidRDefault="00F91E2A" w:rsidP="00F91E2A"/>
        </w:tc>
        <w:tc>
          <w:tcPr>
            <w:tcW w:w="2039" w:type="dxa"/>
          </w:tcPr>
          <w:p w14:paraId="730E8606"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0F38998E"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09679C5B"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66E5F246"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r>
      <w:tr w:rsidR="00F91E2A" w14:paraId="32917F8B" w14:textId="77777777" w:rsidTr="00F91E2A">
        <w:tc>
          <w:tcPr>
            <w:cnfStyle w:val="001000000000" w:firstRow="0" w:lastRow="0" w:firstColumn="1" w:lastColumn="0" w:oddVBand="0" w:evenVBand="0" w:oddHBand="0" w:evenHBand="0" w:firstRowFirstColumn="0" w:firstRowLastColumn="0" w:lastRowFirstColumn="0" w:lastRowLastColumn="0"/>
            <w:tcW w:w="2038" w:type="dxa"/>
          </w:tcPr>
          <w:p w14:paraId="5ACFF533" w14:textId="77777777" w:rsidR="00F91E2A" w:rsidRDefault="00F91E2A" w:rsidP="00F91E2A"/>
        </w:tc>
        <w:tc>
          <w:tcPr>
            <w:tcW w:w="2039" w:type="dxa"/>
          </w:tcPr>
          <w:p w14:paraId="76FE9458"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1F8DE69D"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21D4C537"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7A9EA0F3"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r>
      <w:tr w:rsidR="00F91E2A" w14:paraId="75AC20FD" w14:textId="77777777" w:rsidTr="00F91E2A">
        <w:tc>
          <w:tcPr>
            <w:cnfStyle w:val="001000000000" w:firstRow="0" w:lastRow="0" w:firstColumn="1" w:lastColumn="0" w:oddVBand="0" w:evenVBand="0" w:oddHBand="0" w:evenHBand="0" w:firstRowFirstColumn="0" w:firstRowLastColumn="0" w:lastRowFirstColumn="0" w:lastRowLastColumn="0"/>
            <w:tcW w:w="2038" w:type="dxa"/>
          </w:tcPr>
          <w:p w14:paraId="690AEA5A" w14:textId="77777777" w:rsidR="00F91E2A" w:rsidRDefault="00F91E2A" w:rsidP="00F91E2A"/>
        </w:tc>
        <w:tc>
          <w:tcPr>
            <w:tcW w:w="2039" w:type="dxa"/>
          </w:tcPr>
          <w:p w14:paraId="62CD73A8"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7EDAE29F"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2E34F1DD"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402F67C1"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r>
      <w:tr w:rsidR="00F91E2A" w14:paraId="27206655" w14:textId="77777777" w:rsidTr="00F91E2A">
        <w:tc>
          <w:tcPr>
            <w:cnfStyle w:val="001000000000" w:firstRow="0" w:lastRow="0" w:firstColumn="1" w:lastColumn="0" w:oddVBand="0" w:evenVBand="0" w:oddHBand="0" w:evenHBand="0" w:firstRowFirstColumn="0" w:firstRowLastColumn="0" w:lastRowFirstColumn="0" w:lastRowLastColumn="0"/>
            <w:tcW w:w="2038" w:type="dxa"/>
          </w:tcPr>
          <w:p w14:paraId="0E8B068C" w14:textId="77777777" w:rsidR="00F91E2A" w:rsidRDefault="00F91E2A" w:rsidP="00F91E2A"/>
        </w:tc>
        <w:tc>
          <w:tcPr>
            <w:tcW w:w="2039" w:type="dxa"/>
          </w:tcPr>
          <w:p w14:paraId="0686DFB6"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7F40FB17"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7AEDA779"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0A3ED28F"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r>
      <w:tr w:rsidR="00F91E2A" w14:paraId="7D61C758" w14:textId="77777777" w:rsidTr="00F91E2A">
        <w:tc>
          <w:tcPr>
            <w:cnfStyle w:val="001000000000" w:firstRow="0" w:lastRow="0" w:firstColumn="1" w:lastColumn="0" w:oddVBand="0" w:evenVBand="0" w:oddHBand="0" w:evenHBand="0" w:firstRowFirstColumn="0" w:firstRowLastColumn="0" w:lastRowFirstColumn="0" w:lastRowLastColumn="0"/>
            <w:tcW w:w="2038" w:type="dxa"/>
          </w:tcPr>
          <w:p w14:paraId="4F640B63" w14:textId="77777777" w:rsidR="00F91E2A" w:rsidRDefault="00F91E2A" w:rsidP="00F91E2A"/>
        </w:tc>
        <w:tc>
          <w:tcPr>
            <w:tcW w:w="2039" w:type="dxa"/>
          </w:tcPr>
          <w:p w14:paraId="4C15B193"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774A41B8"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76C83091"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78FC2D46"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r>
      <w:tr w:rsidR="00F91E2A" w14:paraId="6D6B311C" w14:textId="77777777" w:rsidTr="00F91E2A">
        <w:tc>
          <w:tcPr>
            <w:cnfStyle w:val="001000000000" w:firstRow="0" w:lastRow="0" w:firstColumn="1" w:lastColumn="0" w:oddVBand="0" w:evenVBand="0" w:oddHBand="0" w:evenHBand="0" w:firstRowFirstColumn="0" w:firstRowLastColumn="0" w:lastRowFirstColumn="0" w:lastRowLastColumn="0"/>
            <w:tcW w:w="2038" w:type="dxa"/>
          </w:tcPr>
          <w:p w14:paraId="19F96C9E" w14:textId="77777777" w:rsidR="00F91E2A" w:rsidRDefault="00F91E2A" w:rsidP="00F91E2A"/>
        </w:tc>
        <w:tc>
          <w:tcPr>
            <w:tcW w:w="2039" w:type="dxa"/>
          </w:tcPr>
          <w:p w14:paraId="10C89DDA"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7B5C6D5D"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23DC7954"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5C275EC2"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r>
      <w:tr w:rsidR="00F91E2A" w14:paraId="4F1185EE" w14:textId="77777777" w:rsidTr="00F91E2A">
        <w:tc>
          <w:tcPr>
            <w:cnfStyle w:val="001000000000" w:firstRow="0" w:lastRow="0" w:firstColumn="1" w:lastColumn="0" w:oddVBand="0" w:evenVBand="0" w:oddHBand="0" w:evenHBand="0" w:firstRowFirstColumn="0" w:firstRowLastColumn="0" w:lastRowFirstColumn="0" w:lastRowLastColumn="0"/>
            <w:tcW w:w="2038" w:type="dxa"/>
          </w:tcPr>
          <w:p w14:paraId="0B2FF903" w14:textId="77777777" w:rsidR="00F91E2A" w:rsidRDefault="00F91E2A" w:rsidP="00F91E2A"/>
        </w:tc>
        <w:tc>
          <w:tcPr>
            <w:tcW w:w="2039" w:type="dxa"/>
          </w:tcPr>
          <w:p w14:paraId="4A708F5A"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5B38506D"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1A72528C"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2ED57C62"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r>
      <w:tr w:rsidR="00F91E2A" w14:paraId="700D77AE" w14:textId="77777777" w:rsidTr="00F91E2A">
        <w:tc>
          <w:tcPr>
            <w:cnfStyle w:val="001000000000" w:firstRow="0" w:lastRow="0" w:firstColumn="1" w:lastColumn="0" w:oddVBand="0" w:evenVBand="0" w:oddHBand="0" w:evenHBand="0" w:firstRowFirstColumn="0" w:firstRowLastColumn="0" w:lastRowFirstColumn="0" w:lastRowLastColumn="0"/>
            <w:tcW w:w="2038" w:type="dxa"/>
          </w:tcPr>
          <w:p w14:paraId="4CC5FA79" w14:textId="77777777" w:rsidR="00F91E2A" w:rsidRDefault="00F91E2A" w:rsidP="00F91E2A"/>
        </w:tc>
        <w:tc>
          <w:tcPr>
            <w:tcW w:w="2039" w:type="dxa"/>
          </w:tcPr>
          <w:p w14:paraId="6226E46C"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0915F5BA"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2A80A907"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24E13DD2"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r>
      <w:tr w:rsidR="00F91E2A" w14:paraId="7E34FF86" w14:textId="77777777" w:rsidTr="00F91E2A">
        <w:tc>
          <w:tcPr>
            <w:cnfStyle w:val="001000000000" w:firstRow="0" w:lastRow="0" w:firstColumn="1" w:lastColumn="0" w:oddVBand="0" w:evenVBand="0" w:oddHBand="0" w:evenHBand="0" w:firstRowFirstColumn="0" w:firstRowLastColumn="0" w:lastRowFirstColumn="0" w:lastRowLastColumn="0"/>
            <w:tcW w:w="2038" w:type="dxa"/>
          </w:tcPr>
          <w:p w14:paraId="14290B05" w14:textId="77777777" w:rsidR="00F91E2A" w:rsidRDefault="00F91E2A" w:rsidP="00F91E2A"/>
        </w:tc>
        <w:tc>
          <w:tcPr>
            <w:tcW w:w="2039" w:type="dxa"/>
          </w:tcPr>
          <w:p w14:paraId="05986DF3"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43BEC06B"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07E8AB1B"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c>
          <w:tcPr>
            <w:tcW w:w="2039" w:type="dxa"/>
          </w:tcPr>
          <w:p w14:paraId="03F8E34F" w14:textId="77777777" w:rsidR="00F91E2A" w:rsidRDefault="00F91E2A" w:rsidP="00F91E2A">
            <w:pPr>
              <w:cnfStyle w:val="000000000000" w:firstRow="0" w:lastRow="0" w:firstColumn="0" w:lastColumn="0" w:oddVBand="0" w:evenVBand="0" w:oddHBand="0" w:evenHBand="0" w:firstRowFirstColumn="0" w:firstRowLastColumn="0" w:lastRowFirstColumn="0" w:lastRowLastColumn="0"/>
            </w:pPr>
          </w:p>
        </w:tc>
      </w:tr>
    </w:tbl>
    <w:p w14:paraId="514C747F" w14:textId="6E36F4F0" w:rsidR="00B50483" w:rsidRDefault="00B50483" w:rsidP="00F91E2A"/>
    <w:p w14:paraId="3BDF560B" w14:textId="77777777" w:rsidR="00B50483" w:rsidRDefault="00B50483" w:rsidP="008F4C7C">
      <w:pPr>
        <w:pStyle w:val="Title"/>
      </w:pPr>
      <w:r>
        <w:lastRenderedPageBreak/>
        <w:t>Chapter 1: My Business Information</w:t>
      </w:r>
    </w:p>
    <w:p w14:paraId="0787D48E" w14:textId="415D7448" w:rsidR="00FE0CDF" w:rsidRDefault="00F42918" w:rsidP="008F4C7C">
      <w:pPr>
        <w:pStyle w:val="Heading2"/>
      </w:pPr>
      <w:r>
        <w:t xml:space="preserve">Business Information Sheet - </w:t>
      </w:r>
      <w:r w:rsidR="00FE0CDF">
        <w:t>Record Keeping Obligations</w:t>
      </w:r>
    </w:p>
    <w:p w14:paraId="3CF20D9D" w14:textId="77777777" w:rsidR="00B931D8" w:rsidRDefault="00C92E0B" w:rsidP="00253F95">
      <w:r w:rsidRPr="00C92E0B">
        <w:t xml:space="preserve">Under tax law, if you are operating a business you are required to keep ALL records explaining declared income and expenses, (i.e., tax deductions), whether it is a $5,000 sale or a $2.00 deduction, the ATO want to see some form of proof and also they may seek out inconsistencies. </w:t>
      </w:r>
    </w:p>
    <w:p w14:paraId="304001C6" w14:textId="240B7B47" w:rsidR="00B931D8" w:rsidRDefault="00C92E0B" w:rsidP="00253F95">
      <w:r w:rsidRPr="00C92E0B">
        <w:t>These inconsistencies may be seen in sales invoice numbering, cheque numbers, cost of goods to total sales margins, travel expenses, motor vehicle claims</w:t>
      </w:r>
      <w:r w:rsidR="00B931D8">
        <w:t>,</w:t>
      </w:r>
      <w:r w:rsidRPr="00C92E0B">
        <w:t xml:space="preserve"> and this list goes on. Don’t assume the ATO won’t look. </w:t>
      </w:r>
    </w:p>
    <w:p w14:paraId="1B5259C7" w14:textId="752A87BC" w:rsidR="00B931D8" w:rsidRDefault="00C92E0B" w:rsidP="00253F95">
      <w:r w:rsidRPr="008F4C7C">
        <w:rPr>
          <w:b/>
          <w:bCs/>
        </w:rPr>
        <w:t>The ATO states:</w:t>
      </w:r>
      <w:r w:rsidRPr="00C92E0B">
        <w:t xml:space="preserve"> To claim GST credits, you must have a valid tax invoice for the goods and services that you purchase for your business. However, you can claim GST credits for business purchases you make up to $82.50 without holding a tax invoice as long as you keep records that support the claim (for example, cash register dockets or receipts). </w:t>
      </w:r>
    </w:p>
    <w:p w14:paraId="1FF9236E" w14:textId="78B0379C" w:rsidR="00253F95" w:rsidRPr="00253F95" w:rsidRDefault="00C92E0B" w:rsidP="00253F95">
      <w:r w:rsidRPr="00C92E0B">
        <w:t>You must have something to show proof of payment in order to claim an expense, even if it is less than $82.50.</w:t>
      </w:r>
    </w:p>
    <w:p w14:paraId="24FE92E3" w14:textId="77777777" w:rsidR="00E83B92" w:rsidRDefault="00E83B92">
      <w:pPr>
        <w:keepLines w:val="0"/>
        <w:rPr>
          <w:rFonts w:asciiTheme="majorHAnsi" w:eastAsiaTheme="majorEastAsia" w:hAnsiTheme="majorHAnsi" w:cstheme="majorBidi"/>
          <w:b/>
          <w:color w:val="FFFFFF" w:themeColor="background1"/>
          <w:sz w:val="40"/>
          <w:szCs w:val="56"/>
        </w:rPr>
      </w:pPr>
      <w:r w:rsidRPr="008F4C7C">
        <w:rPr>
          <w:b/>
          <w:bCs/>
        </w:rPr>
        <w:t>Format of Records</w:t>
      </w:r>
    </w:p>
    <w:p w14:paraId="62F922A5" w14:textId="77777777" w:rsidR="00B55F55" w:rsidRDefault="00B55F55" w:rsidP="008F4C7C">
      <w:pPr>
        <w:pStyle w:val="ListParagraph"/>
        <w:numPr>
          <w:ilvl w:val="0"/>
          <w:numId w:val="19"/>
        </w:numPr>
      </w:pPr>
      <w:r w:rsidRPr="00B55F55">
        <w:t xml:space="preserve">You may keep records in paper or digital format. The same criteria apply for both. </w:t>
      </w:r>
    </w:p>
    <w:p w14:paraId="7DDDCE45" w14:textId="680A063C" w:rsidR="00B55F55" w:rsidRDefault="00B55F55" w:rsidP="008F4C7C">
      <w:pPr>
        <w:pStyle w:val="ListParagraph"/>
        <w:numPr>
          <w:ilvl w:val="0"/>
          <w:numId w:val="19"/>
        </w:numPr>
      </w:pPr>
      <w:r w:rsidRPr="00B55F55">
        <w:t>The nature of the transaction must be clear</w:t>
      </w:r>
      <w:r w:rsidR="00561A1A">
        <w:t>.</w:t>
      </w:r>
      <w:r w:rsidRPr="00B55F55">
        <w:t xml:space="preserve"> </w:t>
      </w:r>
    </w:p>
    <w:p w14:paraId="3F4211BA" w14:textId="03D91306" w:rsidR="00B55F55" w:rsidRDefault="00B55F55" w:rsidP="008F4C7C">
      <w:pPr>
        <w:pStyle w:val="ListParagraph"/>
        <w:numPr>
          <w:ilvl w:val="0"/>
          <w:numId w:val="19"/>
        </w:numPr>
      </w:pPr>
      <w:r w:rsidRPr="00B55F55">
        <w:t>The document must be written in English and legible</w:t>
      </w:r>
      <w:r w:rsidR="00561A1A">
        <w:t>.</w:t>
      </w:r>
    </w:p>
    <w:p w14:paraId="7F3EBA51" w14:textId="79831E86" w:rsidR="006D6DEE" w:rsidRDefault="00B55F55" w:rsidP="008F4C7C">
      <w:pPr>
        <w:pStyle w:val="ListParagraph"/>
        <w:numPr>
          <w:ilvl w:val="0"/>
          <w:numId w:val="19"/>
        </w:numPr>
      </w:pPr>
      <w:r w:rsidRPr="00B55F55">
        <w:t>The document can be easily accessed, printed or reproduced as needed</w:t>
      </w:r>
      <w:r w:rsidR="00561A1A">
        <w:t>.</w:t>
      </w:r>
    </w:p>
    <w:p w14:paraId="2B615A2D" w14:textId="77777777" w:rsidR="00561A1A" w:rsidRDefault="00B55F55" w:rsidP="00792688">
      <w:pPr>
        <w:pStyle w:val="ListParagraph"/>
        <w:numPr>
          <w:ilvl w:val="0"/>
          <w:numId w:val="19"/>
        </w:numPr>
      </w:pPr>
      <w:r w:rsidRPr="00B55F55">
        <w:t>The documents are stored securely and are not altered or manipulated</w:t>
      </w:r>
      <w:r w:rsidR="00561A1A">
        <w:t>.</w:t>
      </w:r>
    </w:p>
    <w:p w14:paraId="79AF0DC9" w14:textId="77777777" w:rsidR="00561A1A" w:rsidRPr="008F4C7C" w:rsidRDefault="00561A1A" w:rsidP="00561A1A">
      <w:pPr>
        <w:rPr>
          <w:b/>
          <w:bCs/>
        </w:rPr>
      </w:pPr>
      <w:r w:rsidRPr="008F4C7C">
        <w:rPr>
          <w:b/>
          <w:bCs/>
          <w:lang w:val="en-US"/>
        </w:rPr>
        <w:t>How Long to Keep Records</w:t>
      </w:r>
      <w:r w:rsidRPr="008F4C7C">
        <w:rPr>
          <w:b/>
          <w:bCs/>
        </w:rPr>
        <w:t> </w:t>
      </w:r>
    </w:p>
    <w:p w14:paraId="4BB0DB72" w14:textId="77777777" w:rsidR="00561A1A" w:rsidRPr="00561A1A" w:rsidRDefault="00561A1A" w:rsidP="008F4C7C">
      <w:pPr>
        <w:pStyle w:val="ListParagraph"/>
        <w:numPr>
          <w:ilvl w:val="0"/>
          <w:numId w:val="23"/>
        </w:numPr>
      </w:pPr>
      <w:r w:rsidRPr="00561A1A">
        <w:rPr>
          <w:b/>
          <w:bCs/>
          <w:lang w:val="en-US"/>
        </w:rPr>
        <w:t>Business records</w:t>
      </w:r>
      <w:r w:rsidRPr="00561A1A">
        <w:rPr>
          <w:lang w:val="en-US"/>
        </w:rPr>
        <w:t xml:space="preserve"> must be kept for a period of five years from the time your tax return is lodged.</w:t>
      </w:r>
      <w:r w:rsidRPr="00561A1A">
        <w:t> </w:t>
      </w:r>
    </w:p>
    <w:p w14:paraId="5ADF6EF7" w14:textId="76DFE62F" w:rsidR="00561A1A" w:rsidRDefault="00561A1A" w:rsidP="00561A1A">
      <w:pPr>
        <w:pStyle w:val="ListParagraph"/>
        <w:numPr>
          <w:ilvl w:val="0"/>
          <w:numId w:val="23"/>
        </w:numPr>
      </w:pPr>
      <w:r w:rsidRPr="00561A1A">
        <w:rPr>
          <w:b/>
          <w:bCs/>
          <w:lang w:val="en-US"/>
        </w:rPr>
        <w:t>Payroll records</w:t>
      </w:r>
      <w:r w:rsidRPr="00561A1A">
        <w:rPr>
          <w:lang w:val="en-US"/>
        </w:rPr>
        <w:t xml:space="preserve"> must be kept for seven years after the end of </w:t>
      </w:r>
      <w:r w:rsidR="00EA5ADD" w:rsidRPr="00561A1A">
        <w:rPr>
          <w:lang w:val="en-US"/>
        </w:rPr>
        <w:t>the financial</w:t>
      </w:r>
      <w:r w:rsidRPr="00561A1A">
        <w:rPr>
          <w:lang w:val="en-US"/>
        </w:rPr>
        <w:t xml:space="preserve"> year.</w:t>
      </w:r>
      <w:r w:rsidRPr="00561A1A">
        <w:t> </w:t>
      </w:r>
    </w:p>
    <w:p w14:paraId="2460C090" w14:textId="533EA5D7" w:rsidR="00392372" w:rsidRPr="008F4C7C" w:rsidRDefault="00031215" w:rsidP="00392372">
      <w:pPr>
        <w:rPr>
          <w:b/>
          <w:bCs/>
        </w:rPr>
      </w:pPr>
      <w:r w:rsidRPr="008F4C7C">
        <w:rPr>
          <w:b/>
          <w:bCs/>
          <w:lang w:val="en-US"/>
        </w:rPr>
        <w:t>R</w:t>
      </w:r>
      <w:r w:rsidR="00392372" w:rsidRPr="008F4C7C">
        <w:rPr>
          <w:b/>
          <w:bCs/>
          <w:lang w:val="en-US"/>
        </w:rPr>
        <w:t>ecords You Must Keep </w:t>
      </w:r>
      <w:r w:rsidR="00392372" w:rsidRPr="008F4C7C">
        <w:rPr>
          <w:b/>
          <w:bCs/>
        </w:rPr>
        <w:t> </w:t>
      </w:r>
    </w:p>
    <w:p w14:paraId="2EC8119B" w14:textId="77777777" w:rsidR="00392372" w:rsidRPr="00392372" w:rsidRDefault="00392372" w:rsidP="00392372">
      <w:pPr>
        <w:rPr>
          <w:b/>
          <w:bCs/>
        </w:rPr>
      </w:pPr>
      <w:r w:rsidRPr="00392372">
        <w:rPr>
          <w:b/>
          <w:bCs/>
          <w:lang w:val="en-US"/>
        </w:rPr>
        <w:t>Sales records including:</w:t>
      </w:r>
      <w:r w:rsidRPr="00392372">
        <w:rPr>
          <w:b/>
          <w:bCs/>
        </w:rPr>
        <w:t> </w:t>
      </w:r>
    </w:p>
    <w:p w14:paraId="4C58311D" w14:textId="77777777" w:rsidR="00392372" w:rsidRPr="00392372" w:rsidRDefault="00392372" w:rsidP="008F4C7C">
      <w:pPr>
        <w:pStyle w:val="ListParagraph"/>
        <w:numPr>
          <w:ilvl w:val="0"/>
          <w:numId w:val="19"/>
        </w:numPr>
      </w:pPr>
      <w:r w:rsidRPr="008F4C7C">
        <w:t>Sales invoices</w:t>
      </w:r>
      <w:r w:rsidRPr="00392372">
        <w:t> </w:t>
      </w:r>
    </w:p>
    <w:p w14:paraId="6E60FC26" w14:textId="77777777" w:rsidR="00392372" w:rsidRPr="00392372" w:rsidRDefault="00392372" w:rsidP="008F4C7C">
      <w:pPr>
        <w:pStyle w:val="ListParagraph"/>
        <w:numPr>
          <w:ilvl w:val="0"/>
          <w:numId w:val="19"/>
        </w:numPr>
      </w:pPr>
      <w:r w:rsidRPr="008F4C7C">
        <w:t>Sales vouchers or receipts</w:t>
      </w:r>
      <w:r w:rsidRPr="00392372">
        <w:t> </w:t>
      </w:r>
    </w:p>
    <w:p w14:paraId="19B63D1C" w14:textId="77777777" w:rsidR="00392372" w:rsidRPr="00392372" w:rsidRDefault="00392372" w:rsidP="008F4C7C">
      <w:pPr>
        <w:pStyle w:val="ListParagraph"/>
        <w:numPr>
          <w:ilvl w:val="0"/>
          <w:numId w:val="19"/>
        </w:numPr>
      </w:pPr>
      <w:r w:rsidRPr="008F4C7C">
        <w:t>Cash register tapes and daily reports</w:t>
      </w:r>
      <w:r w:rsidRPr="00392372">
        <w:t> </w:t>
      </w:r>
    </w:p>
    <w:p w14:paraId="7F532606" w14:textId="77777777" w:rsidR="00392372" w:rsidRPr="00392372" w:rsidRDefault="00392372" w:rsidP="008F4C7C">
      <w:pPr>
        <w:pStyle w:val="ListParagraph"/>
        <w:numPr>
          <w:ilvl w:val="0"/>
          <w:numId w:val="19"/>
        </w:numPr>
      </w:pPr>
      <w:r w:rsidRPr="008F4C7C">
        <w:t>Bank and credit card statements</w:t>
      </w:r>
      <w:r w:rsidRPr="00392372">
        <w:t> </w:t>
      </w:r>
    </w:p>
    <w:p w14:paraId="33E69FA1" w14:textId="77777777" w:rsidR="00392372" w:rsidRPr="00392372" w:rsidRDefault="00392372" w:rsidP="008F4C7C">
      <w:pPr>
        <w:pStyle w:val="ListParagraph"/>
        <w:numPr>
          <w:ilvl w:val="0"/>
          <w:numId w:val="19"/>
        </w:numPr>
      </w:pPr>
      <w:r w:rsidRPr="008F4C7C">
        <w:t>Point of sale system records</w:t>
      </w:r>
      <w:r w:rsidRPr="00392372">
        <w:t> </w:t>
      </w:r>
    </w:p>
    <w:p w14:paraId="1617B3DA" w14:textId="2645E5A7" w:rsidR="00392372" w:rsidRPr="00392372" w:rsidRDefault="00392372" w:rsidP="00392372">
      <w:pPr>
        <w:rPr>
          <w:b/>
          <w:bCs/>
        </w:rPr>
      </w:pPr>
      <w:r w:rsidRPr="00392372">
        <w:t> </w:t>
      </w:r>
      <w:r w:rsidRPr="00392372">
        <w:rPr>
          <w:b/>
          <w:bCs/>
          <w:lang w:val="en-US"/>
        </w:rPr>
        <w:t>Purchases records including:</w:t>
      </w:r>
      <w:r w:rsidRPr="00392372">
        <w:rPr>
          <w:b/>
          <w:bCs/>
        </w:rPr>
        <w:t> </w:t>
      </w:r>
    </w:p>
    <w:p w14:paraId="265B5D22" w14:textId="77777777" w:rsidR="00392372" w:rsidRPr="00392372" w:rsidRDefault="00392372" w:rsidP="008F4C7C">
      <w:pPr>
        <w:pStyle w:val="ListParagraph"/>
        <w:numPr>
          <w:ilvl w:val="0"/>
          <w:numId w:val="19"/>
        </w:numPr>
      </w:pPr>
      <w:r w:rsidRPr="008F4C7C">
        <w:t>Valid tax invoices </w:t>
      </w:r>
      <w:r w:rsidRPr="00392372">
        <w:t> </w:t>
      </w:r>
    </w:p>
    <w:p w14:paraId="1A1097E7" w14:textId="77777777" w:rsidR="00392372" w:rsidRPr="00392372" w:rsidRDefault="00392372" w:rsidP="008F4C7C">
      <w:pPr>
        <w:pStyle w:val="ListParagraph"/>
        <w:numPr>
          <w:ilvl w:val="0"/>
          <w:numId w:val="19"/>
        </w:numPr>
      </w:pPr>
      <w:r w:rsidRPr="008F4C7C">
        <w:t>Purchase receipts or proof of payment</w:t>
      </w:r>
      <w:r w:rsidRPr="00392372">
        <w:t> </w:t>
      </w:r>
    </w:p>
    <w:p w14:paraId="09A03564" w14:textId="77777777" w:rsidR="00392372" w:rsidRPr="00392372" w:rsidRDefault="00392372" w:rsidP="008F4C7C">
      <w:pPr>
        <w:pStyle w:val="ListParagraph"/>
        <w:numPr>
          <w:ilvl w:val="0"/>
          <w:numId w:val="19"/>
        </w:numPr>
      </w:pPr>
      <w:r w:rsidRPr="008F4C7C">
        <w:t>Cheque butts, bank and credit card statements</w:t>
      </w:r>
      <w:r w:rsidRPr="00392372">
        <w:t> </w:t>
      </w:r>
    </w:p>
    <w:p w14:paraId="622CE0D8" w14:textId="77777777" w:rsidR="00392372" w:rsidRPr="00392372" w:rsidRDefault="00392372" w:rsidP="008F4C7C">
      <w:pPr>
        <w:pStyle w:val="ListParagraph"/>
        <w:numPr>
          <w:ilvl w:val="0"/>
          <w:numId w:val="19"/>
        </w:numPr>
      </w:pPr>
      <w:r w:rsidRPr="008F4C7C">
        <w:lastRenderedPageBreak/>
        <w:t>Electronic transfer information</w:t>
      </w:r>
      <w:r w:rsidRPr="00392372">
        <w:t> </w:t>
      </w:r>
    </w:p>
    <w:p w14:paraId="6EBA9C0D" w14:textId="77777777" w:rsidR="00392372" w:rsidRPr="00392372" w:rsidRDefault="00392372" w:rsidP="008F4C7C">
      <w:pPr>
        <w:pStyle w:val="ListParagraph"/>
        <w:numPr>
          <w:ilvl w:val="0"/>
          <w:numId w:val="19"/>
        </w:numPr>
      </w:pPr>
      <w:r w:rsidRPr="008F4C7C">
        <w:t>Private usage workings </w:t>
      </w:r>
      <w:r w:rsidRPr="00392372">
        <w:t> </w:t>
      </w:r>
    </w:p>
    <w:p w14:paraId="407A246F" w14:textId="3C6B26E9" w:rsidR="00392372" w:rsidRPr="00392372" w:rsidRDefault="00392372" w:rsidP="00392372">
      <w:pPr>
        <w:rPr>
          <w:b/>
          <w:bCs/>
        </w:rPr>
      </w:pPr>
      <w:r w:rsidRPr="00392372">
        <w:t> </w:t>
      </w:r>
      <w:r w:rsidRPr="00392372">
        <w:rPr>
          <w:b/>
          <w:bCs/>
          <w:lang w:val="en-US"/>
        </w:rPr>
        <w:t>End of year records including:</w:t>
      </w:r>
      <w:r w:rsidRPr="00392372">
        <w:rPr>
          <w:b/>
          <w:bCs/>
        </w:rPr>
        <w:t> </w:t>
      </w:r>
    </w:p>
    <w:p w14:paraId="28D49748" w14:textId="77777777" w:rsidR="00392372" w:rsidRPr="00392372" w:rsidRDefault="00392372" w:rsidP="008F4C7C">
      <w:pPr>
        <w:pStyle w:val="ListParagraph"/>
        <w:numPr>
          <w:ilvl w:val="0"/>
          <w:numId w:val="19"/>
        </w:numPr>
      </w:pPr>
      <w:r w:rsidRPr="008F4C7C">
        <w:t>Asset and vehicle purchase records</w:t>
      </w:r>
      <w:r w:rsidRPr="00392372">
        <w:t> </w:t>
      </w:r>
    </w:p>
    <w:p w14:paraId="7EBC80A4" w14:textId="77777777" w:rsidR="00392372" w:rsidRPr="00392372" w:rsidRDefault="00392372" w:rsidP="008F4C7C">
      <w:pPr>
        <w:pStyle w:val="ListParagraph"/>
        <w:numPr>
          <w:ilvl w:val="0"/>
          <w:numId w:val="19"/>
        </w:numPr>
      </w:pPr>
      <w:r w:rsidRPr="008F4C7C">
        <w:t>Debtors and creditors lists</w:t>
      </w:r>
      <w:r w:rsidRPr="00392372">
        <w:t> </w:t>
      </w:r>
    </w:p>
    <w:p w14:paraId="20A00B77" w14:textId="77777777" w:rsidR="00392372" w:rsidRPr="00392372" w:rsidRDefault="00392372" w:rsidP="008F4C7C">
      <w:pPr>
        <w:pStyle w:val="ListParagraph"/>
        <w:numPr>
          <w:ilvl w:val="0"/>
          <w:numId w:val="19"/>
        </w:numPr>
      </w:pPr>
      <w:r w:rsidRPr="008F4C7C">
        <w:t>Inventory and Stocktake details</w:t>
      </w:r>
      <w:r w:rsidRPr="00392372">
        <w:t> </w:t>
      </w:r>
    </w:p>
    <w:p w14:paraId="36E49FAF" w14:textId="77777777" w:rsidR="00392372" w:rsidRPr="00392372" w:rsidRDefault="00392372" w:rsidP="008F4C7C">
      <w:pPr>
        <w:pStyle w:val="ListParagraph"/>
        <w:numPr>
          <w:ilvl w:val="0"/>
          <w:numId w:val="19"/>
        </w:numPr>
      </w:pPr>
      <w:r w:rsidRPr="008F4C7C">
        <w:t>Depreciation schedules</w:t>
      </w:r>
      <w:r w:rsidRPr="00392372">
        <w:t> </w:t>
      </w:r>
    </w:p>
    <w:p w14:paraId="7BCED30A" w14:textId="77777777" w:rsidR="00392372" w:rsidRPr="00392372" w:rsidRDefault="00392372" w:rsidP="008F4C7C">
      <w:pPr>
        <w:pStyle w:val="ListParagraph"/>
        <w:numPr>
          <w:ilvl w:val="0"/>
          <w:numId w:val="19"/>
        </w:numPr>
      </w:pPr>
      <w:r w:rsidRPr="008F4C7C">
        <w:t>Shares bought and sold</w:t>
      </w:r>
      <w:r w:rsidRPr="00392372">
        <w:t> </w:t>
      </w:r>
    </w:p>
    <w:p w14:paraId="683C8B18" w14:textId="55BA42DC" w:rsidR="00392372" w:rsidRPr="00392372" w:rsidRDefault="00392372" w:rsidP="00392372">
      <w:pPr>
        <w:rPr>
          <w:b/>
          <w:bCs/>
        </w:rPr>
      </w:pPr>
      <w:r w:rsidRPr="00392372">
        <w:t> </w:t>
      </w:r>
      <w:r w:rsidRPr="00392372">
        <w:rPr>
          <w:b/>
          <w:bCs/>
          <w:lang w:val="en-US"/>
        </w:rPr>
        <w:t>Payroll records including:</w:t>
      </w:r>
      <w:r w:rsidRPr="00392372">
        <w:rPr>
          <w:b/>
          <w:bCs/>
        </w:rPr>
        <w:t> </w:t>
      </w:r>
    </w:p>
    <w:p w14:paraId="75B1026A" w14:textId="77777777" w:rsidR="00392372" w:rsidRPr="00392372" w:rsidRDefault="00392372" w:rsidP="008F4C7C">
      <w:pPr>
        <w:pStyle w:val="ListParagraph"/>
        <w:numPr>
          <w:ilvl w:val="0"/>
          <w:numId w:val="19"/>
        </w:numPr>
      </w:pPr>
      <w:r w:rsidRPr="008F4C7C">
        <w:t>Employee details including full name, date of birth, address, phone number, date of commencement with employer, tax file number</w:t>
      </w:r>
      <w:r w:rsidRPr="00392372">
        <w:t> </w:t>
      </w:r>
    </w:p>
    <w:p w14:paraId="22B68F86" w14:textId="77777777" w:rsidR="00392372" w:rsidRPr="00392372" w:rsidRDefault="00392372" w:rsidP="008F4C7C">
      <w:pPr>
        <w:pStyle w:val="ListParagraph"/>
        <w:numPr>
          <w:ilvl w:val="0"/>
          <w:numId w:val="19"/>
        </w:numPr>
      </w:pPr>
      <w:r w:rsidRPr="008F4C7C">
        <w:t>Applicable modern award or other instrument governing employee entitlements and conditions, including job classification and description</w:t>
      </w:r>
      <w:r w:rsidRPr="00392372">
        <w:t> </w:t>
      </w:r>
    </w:p>
    <w:p w14:paraId="50ACDAA0" w14:textId="77777777" w:rsidR="00392372" w:rsidRPr="00392372" w:rsidRDefault="00392372" w:rsidP="008F4C7C">
      <w:pPr>
        <w:pStyle w:val="ListParagraph"/>
        <w:numPr>
          <w:ilvl w:val="0"/>
          <w:numId w:val="19"/>
        </w:numPr>
      </w:pPr>
      <w:r w:rsidRPr="008F4C7C">
        <w:t>Employment contracts and individual flexibility arrangements</w:t>
      </w:r>
      <w:r w:rsidRPr="00392372">
        <w:t> </w:t>
      </w:r>
    </w:p>
    <w:p w14:paraId="124C08E4" w14:textId="77777777" w:rsidR="00392372" w:rsidRPr="00392372" w:rsidRDefault="00392372" w:rsidP="008F4C7C">
      <w:pPr>
        <w:pStyle w:val="ListParagraph"/>
        <w:numPr>
          <w:ilvl w:val="0"/>
          <w:numId w:val="19"/>
        </w:numPr>
      </w:pPr>
      <w:r w:rsidRPr="008F4C7C">
        <w:t>Employment basis (casual, part-time or full-time), hours of work, rate of pay, allowances, loadings and other applicable payment amounts</w:t>
      </w:r>
      <w:r w:rsidRPr="00392372">
        <w:t> </w:t>
      </w:r>
    </w:p>
    <w:p w14:paraId="09FDC15D" w14:textId="77777777" w:rsidR="00392372" w:rsidRPr="00392372" w:rsidRDefault="00392372" w:rsidP="008F4C7C">
      <w:pPr>
        <w:pStyle w:val="ListParagraph"/>
        <w:numPr>
          <w:ilvl w:val="0"/>
          <w:numId w:val="19"/>
        </w:numPr>
      </w:pPr>
      <w:r w:rsidRPr="008F4C7C">
        <w:t>Timesheets and rosters</w:t>
      </w:r>
      <w:r w:rsidRPr="00392372">
        <w:t> </w:t>
      </w:r>
    </w:p>
    <w:p w14:paraId="66EFB88B" w14:textId="77777777" w:rsidR="00392372" w:rsidRPr="00392372" w:rsidRDefault="00392372" w:rsidP="008F4C7C">
      <w:pPr>
        <w:pStyle w:val="ListParagraph"/>
        <w:numPr>
          <w:ilvl w:val="0"/>
          <w:numId w:val="19"/>
        </w:numPr>
      </w:pPr>
      <w:r w:rsidRPr="008F4C7C">
        <w:t>Superannuation choice form </w:t>
      </w:r>
      <w:r w:rsidRPr="00392372">
        <w:t> </w:t>
      </w:r>
    </w:p>
    <w:p w14:paraId="15878956" w14:textId="77777777" w:rsidR="00392372" w:rsidRPr="00392372" w:rsidRDefault="00392372" w:rsidP="008F4C7C">
      <w:pPr>
        <w:pStyle w:val="ListParagraph"/>
        <w:numPr>
          <w:ilvl w:val="0"/>
          <w:numId w:val="19"/>
        </w:numPr>
      </w:pPr>
      <w:r w:rsidRPr="008F4C7C">
        <w:t>Termination records—type of termination, type of payments applicable, basis of calculations</w:t>
      </w:r>
      <w:r w:rsidRPr="00392372">
        <w:t> </w:t>
      </w:r>
    </w:p>
    <w:p w14:paraId="0BAC5DBF" w14:textId="77777777" w:rsidR="00392372" w:rsidRPr="00392372" w:rsidRDefault="00392372" w:rsidP="008F4C7C">
      <w:pPr>
        <w:pStyle w:val="ListParagraph"/>
        <w:numPr>
          <w:ilvl w:val="0"/>
          <w:numId w:val="19"/>
        </w:numPr>
      </w:pPr>
      <w:r w:rsidRPr="008F4C7C">
        <w:t>Fringe benefits provided</w:t>
      </w:r>
      <w:r w:rsidRPr="00392372">
        <w:t> </w:t>
      </w:r>
    </w:p>
    <w:p w14:paraId="6E951005" w14:textId="77777777" w:rsidR="00392372" w:rsidRPr="00392372" w:rsidRDefault="00392372" w:rsidP="008F4C7C">
      <w:pPr>
        <w:pStyle w:val="ListParagraph"/>
        <w:numPr>
          <w:ilvl w:val="0"/>
          <w:numId w:val="19"/>
        </w:numPr>
      </w:pPr>
      <w:r w:rsidRPr="008F4C7C">
        <w:t>Leave entitlement records</w:t>
      </w:r>
      <w:r w:rsidRPr="00392372">
        <w:t> </w:t>
      </w:r>
    </w:p>
    <w:p w14:paraId="49E73BAB" w14:textId="3F2DAF18" w:rsidR="00392372" w:rsidRPr="00392372" w:rsidRDefault="00392372" w:rsidP="00392372">
      <w:pPr>
        <w:rPr>
          <w:b/>
          <w:bCs/>
        </w:rPr>
      </w:pPr>
      <w:r w:rsidRPr="00392372">
        <w:t> </w:t>
      </w:r>
      <w:r w:rsidRPr="00392372">
        <w:rPr>
          <w:b/>
          <w:bCs/>
          <w:lang w:val="en-US"/>
        </w:rPr>
        <w:t>Other records such as: </w:t>
      </w:r>
      <w:r w:rsidRPr="00392372">
        <w:rPr>
          <w:b/>
          <w:bCs/>
        </w:rPr>
        <w:t> </w:t>
      </w:r>
    </w:p>
    <w:p w14:paraId="46E8EEE1" w14:textId="77777777" w:rsidR="00392372" w:rsidRPr="00392372" w:rsidRDefault="00392372" w:rsidP="008F4C7C">
      <w:pPr>
        <w:pStyle w:val="ListParagraph"/>
        <w:numPr>
          <w:ilvl w:val="0"/>
          <w:numId w:val="19"/>
        </w:numPr>
      </w:pPr>
      <w:r w:rsidRPr="008F4C7C">
        <w:t>Fuel tax credits calculations</w:t>
      </w:r>
      <w:r w:rsidRPr="00392372">
        <w:t> </w:t>
      </w:r>
    </w:p>
    <w:p w14:paraId="71210CD2" w14:textId="77777777" w:rsidR="00392372" w:rsidRPr="00392372" w:rsidRDefault="00392372" w:rsidP="008F4C7C">
      <w:pPr>
        <w:pStyle w:val="ListParagraph"/>
        <w:numPr>
          <w:ilvl w:val="0"/>
          <w:numId w:val="19"/>
        </w:numPr>
      </w:pPr>
      <w:r w:rsidRPr="008F4C7C">
        <w:t>Capital gains tax records</w:t>
      </w:r>
      <w:r w:rsidRPr="00392372">
        <w:t> </w:t>
      </w:r>
    </w:p>
    <w:p w14:paraId="1BF5C163" w14:textId="77777777" w:rsidR="00392372" w:rsidRPr="00392372" w:rsidRDefault="00392372" w:rsidP="008F4C7C">
      <w:pPr>
        <w:pStyle w:val="ListParagraph"/>
        <w:numPr>
          <w:ilvl w:val="0"/>
          <w:numId w:val="19"/>
        </w:numPr>
      </w:pPr>
      <w:r w:rsidRPr="008F4C7C">
        <w:t>BAS amendments</w:t>
      </w:r>
      <w:r w:rsidRPr="00392372">
        <w:t> </w:t>
      </w:r>
    </w:p>
    <w:p w14:paraId="3E08B86C" w14:textId="77777777" w:rsidR="00392372" w:rsidRPr="00392372" w:rsidRDefault="00392372" w:rsidP="008F4C7C">
      <w:pPr>
        <w:pStyle w:val="ListParagraph"/>
        <w:numPr>
          <w:ilvl w:val="0"/>
          <w:numId w:val="19"/>
        </w:numPr>
      </w:pPr>
      <w:r w:rsidRPr="008F4C7C">
        <w:t>BAS lodged with ATO</w:t>
      </w:r>
      <w:r w:rsidRPr="00392372">
        <w:t> </w:t>
      </w:r>
    </w:p>
    <w:p w14:paraId="6F97EFAF" w14:textId="77777777" w:rsidR="00392372" w:rsidRPr="00392372" w:rsidRDefault="00392372" w:rsidP="008F4C7C">
      <w:pPr>
        <w:pStyle w:val="ListParagraph"/>
        <w:numPr>
          <w:ilvl w:val="0"/>
          <w:numId w:val="19"/>
        </w:numPr>
      </w:pPr>
      <w:r w:rsidRPr="008F4C7C">
        <w:t>Business sale or purchase contracts and related documents</w:t>
      </w:r>
      <w:r w:rsidRPr="00392372">
        <w:t> </w:t>
      </w:r>
    </w:p>
    <w:p w14:paraId="32D2EE5B" w14:textId="77777777" w:rsidR="00392372" w:rsidRPr="00392372" w:rsidRDefault="00392372" w:rsidP="008F4C7C">
      <w:pPr>
        <w:pStyle w:val="ListParagraph"/>
        <w:numPr>
          <w:ilvl w:val="0"/>
          <w:numId w:val="19"/>
        </w:numPr>
      </w:pPr>
      <w:r w:rsidRPr="008F4C7C">
        <w:t>Business registrations and licenses</w:t>
      </w:r>
      <w:r w:rsidRPr="00392372">
        <w:t> </w:t>
      </w:r>
    </w:p>
    <w:p w14:paraId="293B1883" w14:textId="650E93D1" w:rsidR="00FC18EA" w:rsidRDefault="00FC18EA" w:rsidP="00FC18EA">
      <w:pPr>
        <w:numPr>
          <w:ilvl w:val="0"/>
          <w:numId w:val="5"/>
        </w:numPr>
        <w:rPr>
          <w:b/>
          <w:bCs/>
        </w:rPr>
      </w:pPr>
      <w:r w:rsidRPr="008F4C7C">
        <w:rPr>
          <w:b/>
          <w:bCs/>
        </w:rPr>
        <w:t>References</w:t>
      </w:r>
    </w:p>
    <w:p w14:paraId="536C690C" w14:textId="1B6C6A6A" w:rsidR="00FC18EA" w:rsidRPr="008F4C7C" w:rsidRDefault="00FC18EA" w:rsidP="008F4C7C">
      <w:pPr>
        <w:numPr>
          <w:ilvl w:val="0"/>
          <w:numId w:val="5"/>
        </w:numPr>
        <w:rPr>
          <w:b/>
          <w:bCs/>
        </w:rPr>
      </w:pPr>
      <w:hyperlink r:id="rId36" w:anchor="What_the_law_requires" w:history="1">
        <w:r w:rsidRPr="00FC18EA">
          <w:rPr>
            <w:rStyle w:val="Hyperlink"/>
          </w:rPr>
          <w:t>ATO – Record Keeping for Small Business</w:t>
        </w:r>
      </w:hyperlink>
    </w:p>
    <w:p w14:paraId="0106DA43" w14:textId="77777777" w:rsidR="00FC18EA" w:rsidRPr="00FC18EA" w:rsidRDefault="00FC18EA" w:rsidP="00FC18EA">
      <w:hyperlink r:id="rId37" w:history="1">
        <w:r w:rsidRPr="00FC18EA">
          <w:rPr>
            <w:rStyle w:val="Hyperlink"/>
          </w:rPr>
          <w:t>FairWork – Record Keeping</w:t>
        </w:r>
      </w:hyperlink>
    </w:p>
    <w:p w14:paraId="48B0EFAB" w14:textId="7EEFFB33" w:rsidR="00561A1A" w:rsidRPr="00561A1A" w:rsidRDefault="00561A1A" w:rsidP="00561A1A"/>
    <w:p w14:paraId="4D5F90AD" w14:textId="641DCAB6" w:rsidR="00B50483" w:rsidRPr="00E83B92" w:rsidRDefault="00B50483" w:rsidP="008F4C7C">
      <w:r w:rsidRPr="00E83B92">
        <w:br w:type="page"/>
      </w:r>
    </w:p>
    <w:p w14:paraId="4D8C736B" w14:textId="43A3598F" w:rsidR="00E32A6D" w:rsidRDefault="00E32A6D" w:rsidP="00E32A6D">
      <w:pPr>
        <w:pStyle w:val="Title"/>
      </w:pPr>
      <w:r>
        <w:lastRenderedPageBreak/>
        <w:t xml:space="preserve">Chapter 1: </w:t>
      </w:r>
      <w:r w:rsidR="00A60D2E">
        <w:t>My Business Information</w:t>
      </w:r>
    </w:p>
    <w:p w14:paraId="35B1FF56" w14:textId="2F82FD47" w:rsidR="004F63F8" w:rsidRDefault="004F63F8" w:rsidP="004F63F8">
      <w:pPr>
        <w:pStyle w:val="Heading2"/>
      </w:pPr>
      <w:bookmarkStart w:id="18" w:name="_Toc196212026"/>
      <w:r>
        <w:t>Checklist for Review of Client and Bookkeeper Engagement</w:t>
      </w:r>
      <w:bookmarkEnd w:id="18"/>
    </w:p>
    <w:p w14:paraId="5ADC74BD" w14:textId="531AF74D" w:rsidR="00794CC2" w:rsidRPr="00794CC2" w:rsidRDefault="00794CC2" w:rsidP="00794CC2">
      <w:pPr>
        <w:rPr>
          <w:b/>
          <w:bCs/>
        </w:rPr>
      </w:pPr>
      <w:r w:rsidRPr="005D7323">
        <w:rPr>
          <w:b/>
          <w:bCs/>
          <w:highlight w:val="cyan"/>
        </w:rPr>
        <w:t xml:space="preserve">ICB Resource Link: </w:t>
      </w:r>
      <w:hyperlink r:id="rId38" w:history="1">
        <w:r w:rsidRPr="005D7323">
          <w:rPr>
            <w:rStyle w:val="Hyperlink"/>
            <w:b/>
            <w:bCs/>
            <w:highlight w:val="cyan"/>
          </w:rPr>
          <w:t>Review Professional and Ethical Considerations</w:t>
        </w:r>
      </w:hyperlink>
    </w:p>
    <w:p w14:paraId="3D111756" w14:textId="77777777" w:rsidR="004F63F8" w:rsidRPr="0030259A" w:rsidRDefault="004F63F8" w:rsidP="004F63F8">
      <w:r w:rsidRPr="0030259A">
        <w:t xml:space="preserve">Client Name: </w:t>
      </w:r>
      <w:r w:rsidRPr="0030259A">
        <w:rPr>
          <w:u w:val="single"/>
        </w:rPr>
        <w:t xml:space="preserve"> </w:t>
      </w:r>
      <w:r>
        <w:rPr>
          <w:u w:val="single"/>
        </w:rPr>
        <w:t>___________________________________________________</w:t>
      </w:r>
    </w:p>
    <w:p w14:paraId="53B9008E" w14:textId="77777777" w:rsidR="004F63F8" w:rsidRPr="004F63F8" w:rsidRDefault="004F63F8" w:rsidP="004F63F8">
      <w:pPr>
        <w:rPr>
          <w:b/>
          <w:bCs/>
        </w:rPr>
      </w:pPr>
      <w:r w:rsidRPr="004F63F8">
        <w:rPr>
          <w:b/>
          <w:bCs/>
        </w:rPr>
        <w:t>Can You Do the Work?</w:t>
      </w:r>
    </w:p>
    <w:p w14:paraId="7B5717E8" w14:textId="77777777" w:rsidR="004F63F8" w:rsidRPr="0030259A" w:rsidRDefault="004F63F8" w:rsidP="004F63F8">
      <w:r w:rsidRPr="0030259A">
        <w:t xml:space="preserve">Engaging a new client involves </w:t>
      </w:r>
      <w:r>
        <w:t xml:space="preserve">understanding not only the client's needs but also whether you (the Bookkeeper/BAS Agent) can do the work and comply with professional standards and a </w:t>
      </w:r>
      <w:r w:rsidRPr="0030259A">
        <w:t>code of conduct.</w:t>
      </w:r>
    </w:p>
    <w:p w14:paraId="573D14B1" w14:textId="77777777" w:rsidR="004F63F8" w:rsidRPr="0030259A" w:rsidRDefault="004F63F8" w:rsidP="004F63F8">
      <w:r w:rsidRPr="0030259A">
        <w:rPr>
          <w:b/>
          <w:bCs/>
        </w:rPr>
        <w:t>The professional standards and code of conduct require the following:</w:t>
      </w:r>
    </w:p>
    <w:p w14:paraId="5D4FBC6A" w14:textId="77777777" w:rsidR="004F63F8" w:rsidRPr="0030259A" w:rsidRDefault="004F63F8" w:rsidP="004F63F8">
      <w:pPr>
        <w:pStyle w:val="ListBullet"/>
      </w:pPr>
      <w:r w:rsidRPr="0030259A">
        <w:t>A Bookkeeper/BAS agent should recognise any skills requiring improvement or business practices requiring management, initially and upon a periodic review.</w:t>
      </w:r>
    </w:p>
    <w:p w14:paraId="56FC20D9" w14:textId="77777777" w:rsidR="004F63F8" w:rsidRPr="0030259A" w:rsidRDefault="004F63F8" w:rsidP="004F63F8">
      <w:pPr>
        <w:pStyle w:val="ListBullet"/>
      </w:pPr>
      <w:r w:rsidRPr="0030259A">
        <w:t>You should have the relevant knowledge and skills to perform the work competently.</w:t>
      </w:r>
    </w:p>
    <w:p w14:paraId="218505B7" w14:textId="77777777" w:rsidR="004F63F8" w:rsidRPr="0030259A" w:rsidRDefault="004F63F8" w:rsidP="004F63F8">
      <w:pPr>
        <w:pStyle w:val="ListBullet"/>
      </w:pPr>
      <w:r w:rsidRPr="0030259A">
        <w:t>If you take on a new client, is there a conflict of interest with that client and your existing clients?</w:t>
      </w:r>
    </w:p>
    <w:p w14:paraId="07391201" w14:textId="77777777" w:rsidR="004F63F8" w:rsidRPr="0030259A" w:rsidRDefault="004F63F8" w:rsidP="004F63F8">
      <w:pPr>
        <w:pStyle w:val="ListBullet"/>
      </w:pPr>
      <w:r w:rsidRPr="0030259A">
        <w:t>Honesty and integrity. As a professional</w:t>
      </w:r>
      <w:r>
        <w:t>,</w:t>
      </w:r>
      <w:r w:rsidRPr="0030259A">
        <w:t xml:space="preserve"> you need to act at all times truthfully and fairly and in the best interests of the client.</w:t>
      </w:r>
    </w:p>
    <w:p w14:paraId="33745FA5" w14:textId="77777777" w:rsidR="004F63F8" w:rsidRPr="0030259A" w:rsidRDefault="004F63F8" w:rsidP="004F63F8">
      <w:pPr>
        <w:pStyle w:val="ListBullet"/>
      </w:pPr>
      <w:r w:rsidRPr="0030259A">
        <w:t>Currency of knowledge. Are you aware of changes to legislation or best practices?</w:t>
      </w:r>
    </w:p>
    <w:p w14:paraId="12860806" w14:textId="77777777" w:rsidR="004F63F8" w:rsidRPr="0030259A" w:rsidRDefault="004F63F8" w:rsidP="004F63F8">
      <w:pPr>
        <w:pStyle w:val="ListBullet"/>
      </w:pPr>
      <w:r w:rsidRPr="0030259A">
        <w:t>Continuing professional development.</w:t>
      </w:r>
    </w:p>
    <w:p w14:paraId="3AEE81CE" w14:textId="77777777" w:rsidR="004F63F8" w:rsidRPr="0030259A" w:rsidRDefault="004F63F8" w:rsidP="004F63F8">
      <w:pPr>
        <w:pStyle w:val="ListBullet"/>
      </w:pPr>
      <w:r w:rsidRPr="0030259A">
        <w:t>Taking reasonable care in applying tax laws to a client’s situation.</w:t>
      </w:r>
    </w:p>
    <w:p w14:paraId="6AF69B71" w14:textId="77777777" w:rsidR="004F63F8" w:rsidRPr="004F63F8" w:rsidRDefault="004F63F8" w:rsidP="004F63F8">
      <w:pPr>
        <w:rPr>
          <w:b/>
          <w:bCs/>
        </w:rPr>
      </w:pPr>
      <w:r w:rsidRPr="004F63F8">
        <w:rPr>
          <w:b/>
          <w:bCs/>
        </w:rPr>
        <w:t>Review Your Skills and Competency</w:t>
      </w:r>
    </w:p>
    <w:p w14:paraId="11B63591" w14:textId="77777777" w:rsidR="004F63F8" w:rsidRPr="0030259A" w:rsidRDefault="004F63F8" w:rsidP="004F63F8">
      <w:r w:rsidRPr="0030259A">
        <w:t>Taking on a new client is a good time to review your level of skill and competence relevant to the requirements of that new client. Do you need additional training before you can confidently look after this client? Do you need to gather more information on a technical area?</w:t>
      </w:r>
    </w:p>
    <w:tbl>
      <w:tblPr>
        <w:tblStyle w:val="ICBTable"/>
        <w:tblW w:w="5005" w:type="pct"/>
        <w:tblLook w:val="0620" w:firstRow="1" w:lastRow="0" w:firstColumn="0" w:lastColumn="0" w:noHBand="1" w:noVBand="1"/>
      </w:tblPr>
      <w:tblGrid>
        <w:gridCol w:w="5668"/>
        <w:gridCol w:w="3969"/>
        <w:gridCol w:w="567"/>
      </w:tblGrid>
      <w:tr w:rsidR="004F63F8" w:rsidRPr="00F005E4" w14:paraId="6C340229" w14:textId="77777777" w:rsidTr="00D14228">
        <w:trPr>
          <w:cnfStyle w:val="100000000000" w:firstRow="1" w:lastRow="0" w:firstColumn="0" w:lastColumn="0" w:oddVBand="0" w:evenVBand="0" w:oddHBand="0" w:evenHBand="0" w:firstRowFirstColumn="0" w:firstRowLastColumn="0" w:lastRowFirstColumn="0" w:lastRowLastColumn="0"/>
          <w:trHeight w:val="283"/>
        </w:trPr>
        <w:tc>
          <w:tcPr>
            <w:tcW w:w="2777" w:type="pct"/>
            <w:hideMark/>
          </w:tcPr>
          <w:p w14:paraId="1631A45D" w14:textId="77777777" w:rsidR="004F63F8" w:rsidRPr="00F005E4" w:rsidRDefault="004F63F8" w:rsidP="00D14228">
            <w:pPr>
              <w:spacing w:before="120" w:line="252" w:lineRule="auto"/>
            </w:pPr>
            <w:r w:rsidRPr="00F005E4">
              <w:t>Knowledge or Skill</w:t>
            </w:r>
          </w:p>
        </w:tc>
        <w:tc>
          <w:tcPr>
            <w:tcW w:w="1945" w:type="pct"/>
            <w:hideMark/>
          </w:tcPr>
          <w:p w14:paraId="097B4F77" w14:textId="77777777" w:rsidR="004F63F8" w:rsidRPr="00F005E4" w:rsidRDefault="004F63F8" w:rsidP="00D14228">
            <w:pPr>
              <w:spacing w:before="120" w:line="252" w:lineRule="auto"/>
            </w:pPr>
            <w:r w:rsidRPr="00F005E4">
              <w:t>Areas to Upskill</w:t>
            </w:r>
          </w:p>
        </w:tc>
        <w:tc>
          <w:tcPr>
            <w:tcW w:w="278" w:type="pct"/>
            <w:hideMark/>
          </w:tcPr>
          <w:p w14:paraId="5AA44D3D" w14:textId="77777777" w:rsidR="004F63F8" w:rsidRPr="00F005E4" w:rsidRDefault="004F63F8" w:rsidP="00D14228">
            <w:pPr>
              <w:spacing w:before="120" w:line="252" w:lineRule="auto"/>
            </w:pPr>
            <w:r w:rsidRPr="00F005E4">
              <w:rPr>
                <w:rFonts w:ascii="Segoe UI Symbol" w:hAnsi="Segoe UI Symbol" w:cs="Segoe UI Symbol"/>
              </w:rPr>
              <w:t>✔</w:t>
            </w:r>
          </w:p>
        </w:tc>
      </w:tr>
      <w:tr w:rsidR="004F63F8" w:rsidRPr="00F005E4" w14:paraId="0905B993" w14:textId="77777777" w:rsidTr="00D14228">
        <w:trPr>
          <w:trHeight w:val="283"/>
        </w:trPr>
        <w:tc>
          <w:tcPr>
            <w:tcW w:w="2777" w:type="pct"/>
            <w:hideMark/>
          </w:tcPr>
          <w:p w14:paraId="2243D968" w14:textId="77777777" w:rsidR="004F63F8" w:rsidRPr="00F005E4" w:rsidRDefault="004F63F8" w:rsidP="00D14228">
            <w:pPr>
              <w:spacing w:before="120" w:line="252" w:lineRule="auto"/>
            </w:pPr>
            <w:r w:rsidRPr="00F005E4">
              <w:t>Software: MYOB/Xero/Reckon/Intuit/Other</w:t>
            </w:r>
          </w:p>
        </w:tc>
        <w:tc>
          <w:tcPr>
            <w:tcW w:w="1945" w:type="pct"/>
          </w:tcPr>
          <w:p w14:paraId="1FF81DA9" w14:textId="77777777" w:rsidR="004F63F8" w:rsidRPr="00F005E4" w:rsidRDefault="004F63F8" w:rsidP="00D14228">
            <w:pPr>
              <w:spacing w:before="120" w:line="252" w:lineRule="auto"/>
            </w:pPr>
          </w:p>
        </w:tc>
        <w:tc>
          <w:tcPr>
            <w:tcW w:w="278" w:type="pct"/>
          </w:tcPr>
          <w:p w14:paraId="0C969CB0" w14:textId="77777777" w:rsidR="004F63F8" w:rsidRPr="00F005E4" w:rsidRDefault="004F63F8" w:rsidP="00D14228">
            <w:pPr>
              <w:spacing w:before="120" w:line="252" w:lineRule="auto"/>
            </w:pPr>
          </w:p>
        </w:tc>
      </w:tr>
      <w:tr w:rsidR="004F63F8" w:rsidRPr="00F005E4" w14:paraId="5B479B9B" w14:textId="77777777" w:rsidTr="00D14228">
        <w:trPr>
          <w:trHeight w:val="283"/>
        </w:trPr>
        <w:tc>
          <w:tcPr>
            <w:tcW w:w="2777" w:type="pct"/>
            <w:hideMark/>
          </w:tcPr>
          <w:p w14:paraId="3BACE145" w14:textId="77777777" w:rsidR="004F63F8" w:rsidRPr="00F005E4" w:rsidRDefault="004F63F8" w:rsidP="00D14228">
            <w:pPr>
              <w:spacing w:before="120" w:line="252" w:lineRule="auto"/>
            </w:pPr>
            <w:r w:rsidRPr="00F005E4">
              <w:t>Industry relevant information</w:t>
            </w:r>
          </w:p>
        </w:tc>
        <w:tc>
          <w:tcPr>
            <w:tcW w:w="1945" w:type="pct"/>
          </w:tcPr>
          <w:p w14:paraId="724AD5A0" w14:textId="77777777" w:rsidR="004F63F8" w:rsidRPr="00F005E4" w:rsidRDefault="004F63F8" w:rsidP="00D14228">
            <w:pPr>
              <w:spacing w:before="120" w:line="252" w:lineRule="auto"/>
            </w:pPr>
          </w:p>
        </w:tc>
        <w:tc>
          <w:tcPr>
            <w:tcW w:w="278" w:type="pct"/>
          </w:tcPr>
          <w:p w14:paraId="3BF258DB" w14:textId="77777777" w:rsidR="004F63F8" w:rsidRPr="00F005E4" w:rsidRDefault="004F63F8" w:rsidP="00D14228">
            <w:pPr>
              <w:spacing w:before="120" w:line="252" w:lineRule="auto"/>
            </w:pPr>
          </w:p>
        </w:tc>
      </w:tr>
      <w:tr w:rsidR="004F63F8" w:rsidRPr="00F005E4" w14:paraId="76F74098" w14:textId="77777777" w:rsidTr="00D14228">
        <w:trPr>
          <w:trHeight w:val="283"/>
        </w:trPr>
        <w:tc>
          <w:tcPr>
            <w:tcW w:w="2777" w:type="pct"/>
            <w:hideMark/>
          </w:tcPr>
          <w:p w14:paraId="65295F2D" w14:textId="77777777" w:rsidR="004F63F8" w:rsidRPr="00F005E4" w:rsidRDefault="004F63F8" w:rsidP="00D14228">
            <w:pPr>
              <w:spacing w:before="120" w:line="252" w:lineRule="auto"/>
            </w:pPr>
            <w:r w:rsidRPr="00F005E4">
              <w:t>Banking and bank feeds</w:t>
            </w:r>
          </w:p>
        </w:tc>
        <w:tc>
          <w:tcPr>
            <w:tcW w:w="1945" w:type="pct"/>
          </w:tcPr>
          <w:p w14:paraId="7F352154" w14:textId="77777777" w:rsidR="004F63F8" w:rsidRPr="00F005E4" w:rsidRDefault="004F63F8" w:rsidP="00D14228">
            <w:pPr>
              <w:spacing w:before="120" w:line="252" w:lineRule="auto"/>
            </w:pPr>
          </w:p>
        </w:tc>
        <w:tc>
          <w:tcPr>
            <w:tcW w:w="278" w:type="pct"/>
          </w:tcPr>
          <w:p w14:paraId="344C8781" w14:textId="77777777" w:rsidR="004F63F8" w:rsidRPr="00F005E4" w:rsidRDefault="004F63F8" w:rsidP="00D14228">
            <w:pPr>
              <w:spacing w:before="120" w:line="252" w:lineRule="auto"/>
            </w:pPr>
          </w:p>
        </w:tc>
      </w:tr>
      <w:tr w:rsidR="004F63F8" w:rsidRPr="00F005E4" w14:paraId="673C1087" w14:textId="77777777" w:rsidTr="00D14228">
        <w:trPr>
          <w:trHeight w:val="283"/>
        </w:trPr>
        <w:tc>
          <w:tcPr>
            <w:tcW w:w="2777" w:type="pct"/>
            <w:hideMark/>
          </w:tcPr>
          <w:p w14:paraId="0675F42B" w14:textId="77777777" w:rsidR="004F63F8" w:rsidRPr="00F005E4" w:rsidRDefault="004F63F8" w:rsidP="00D14228">
            <w:pPr>
              <w:spacing w:before="120" w:line="252" w:lineRule="auto"/>
            </w:pPr>
            <w:r w:rsidRPr="00F005E4">
              <w:t>Payables, bills, and payments</w:t>
            </w:r>
          </w:p>
        </w:tc>
        <w:tc>
          <w:tcPr>
            <w:tcW w:w="1945" w:type="pct"/>
          </w:tcPr>
          <w:p w14:paraId="7624CD4A" w14:textId="77777777" w:rsidR="004F63F8" w:rsidRPr="00F005E4" w:rsidRDefault="004F63F8" w:rsidP="00D14228">
            <w:pPr>
              <w:spacing w:before="120" w:line="252" w:lineRule="auto"/>
            </w:pPr>
          </w:p>
        </w:tc>
        <w:tc>
          <w:tcPr>
            <w:tcW w:w="278" w:type="pct"/>
          </w:tcPr>
          <w:p w14:paraId="7CE48E82" w14:textId="77777777" w:rsidR="004F63F8" w:rsidRPr="00F005E4" w:rsidRDefault="004F63F8" w:rsidP="00D14228">
            <w:pPr>
              <w:spacing w:before="120" w:line="252" w:lineRule="auto"/>
            </w:pPr>
          </w:p>
        </w:tc>
      </w:tr>
      <w:tr w:rsidR="004F63F8" w:rsidRPr="00F005E4" w14:paraId="7BE40346" w14:textId="77777777" w:rsidTr="00D14228">
        <w:trPr>
          <w:trHeight w:val="283"/>
        </w:trPr>
        <w:tc>
          <w:tcPr>
            <w:tcW w:w="2777" w:type="pct"/>
            <w:hideMark/>
          </w:tcPr>
          <w:p w14:paraId="0652FC43" w14:textId="77777777" w:rsidR="004F63F8" w:rsidRPr="00F005E4" w:rsidRDefault="004F63F8" w:rsidP="00D14228">
            <w:pPr>
              <w:spacing w:before="120" w:line="252" w:lineRule="auto"/>
            </w:pPr>
            <w:r w:rsidRPr="00F005E4">
              <w:t>Receivables, invoicing and receipts</w:t>
            </w:r>
          </w:p>
        </w:tc>
        <w:tc>
          <w:tcPr>
            <w:tcW w:w="1945" w:type="pct"/>
          </w:tcPr>
          <w:p w14:paraId="38A45B6D" w14:textId="77777777" w:rsidR="004F63F8" w:rsidRPr="00F005E4" w:rsidRDefault="004F63F8" w:rsidP="00D14228">
            <w:pPr>
              <w:spacing w:before="120" w:line="252" w:lineRule="auto"/>
            </w:pPr>
          </w:p>
        </w:tc>
        <w:tc>
          <w:tcPr>
            <w:tcW w:w="278" w:type="pct"/>
          </w:tcPr>
          <w:p w14:paraId="14542A36" w14:textId="77777777" w:rsidR="004F63F8" w:rsidRPr="00F005E4" w:rsidRDefault="004F63F8" w:rsidP="00D14228">
            <w:pPr>
              <w:spacing w:before="120" w:line="252" w:lineRule="auto"/>
            </w:pPr>
          </w:p>
        </w:tc>
      </w:tr>
      <w:tr w:rsidR="004F63F8" w:rsidRPr="00F005E4" w14:paraId="7FC2BBB6" w14:textId="77777777" w:rsidTr="00D14228">
        <w:trPr>
          <w:trHeight w:val="283"/>
        </w:trPr>
        <w:tc>
          <w:tcPr>
            <w:tcW w:w="2777" w:type="pct"/>
            <w:hideMark/>
          </w:tcPr>
          <w:p w14:paraId="755E9454" w14:textId="77777777" w:rsidR="004F63F8" w:rsidRPr="00F005E4" w:rsidRDefault="004F63F8" w:rsidP="00D14228">
            <w:pPr>
              <w:spacing w:before="120" w:line="252" w:lineRule="auto"/>
            </w:pPr>
            <w:r w:rsidRPr="00F005E4">
              <w:t>Payroll – STP, basic processes</w:t>
            </w:r>
          </w:p>
        </w:tc>
        <w:tc>
          <w:tcPr>
            <w:tcW w:w="1945" w:type="pct"/>
          </w:tcPr>
          <w:p w14:paraId="486D5D1E" w14:textId="77777777" w:rsidR="004F63F8" w:rsidRPr="00F005E4" w:rsidRDefault="004F63F8" w:rsidP="00D14228">
            <w:pPr>
              <w:spacing w:before="120" w:line="252" w:lineRule="auto"/>
            </w:pPr>
          </w:p>
        </w:tc>
        <w:tc>
          <w:tcPr>
            <w:tcW w:w="278" w:type="pct"/>
          </w:tcPr>
          <w:p w14:paraId="269A1274" w14:textId="77777777" w:rsidR="004F63F8" w:rsidRPr="00F005E4" w:rsidRDefault="004F63F8" w:rsidP="00D14228">
            <w:pPr>
              <w:spacing w:before="120" w:line="252" w:lineRule="auto"/>
            </w:pPr>
          </w:p>
        </w:tc>
      </w:tr>
      <w:tr w:rsidR="004F63F8" w:rsidRPr="00F005E4" w14:paraId="7315F5D2" w14:textId="77777777" w:rsidTr="00D14228">
        <w:trPr>
          <w:trHeight w:val="283"/>
        </w:trPr>
        <w:tc>
          <w:tcPr>
            <w:tcW w:w="2777" w:type="pct"/>
            <w:hideMark/>
          </w:tcPr>
          <w:p w14:paraId="6CA83192" w14:textId="77777777" w:rsidR="004F63F8" w:rsidRPr="00F005E4" w:rsidRDefault="004F63F8" w:rsidP="00D14228">
            <w:pPr>
              <w:spacing w:before="120" w:line="252" w:lineRule="auto"/>
            </w:pPr>
            <w:r w:rsidRPr="00F005E4">
              <w:t>Payroll – advanced processes, (e.g., terminations, shiftwork, allowances, salary sacrifice)</w:t>
            </w:r>
          </w:p>
        </w:tc>
        <w:tc>
          <w:tcPr>
            <w:tcW w:w="1945" w:type="pct"/>
          </w:tcPr>
          <w:p w14:paraId="0B82A301" w14:textId="77777777" w:rsidR="004F63F8" w:rsidRPr="00F005E4" w:rsidRDefault="004F63F8" w:rsidP="00D14228">
            <w:pPr>
              <w:spacing w:before="120" w:line="252" w:lineRule="auto"/>
            </w:pPr>
          </w:p>
        </w:tc>
        <w:tc>
          <w:tcPr>
            <w:tcW w:w="278" w:type="pct"/>
          </w:tcPr>
          <w:p w14:paraId="2DB425AC" w14:textId="77777777" w:rsidR="004F63F8" w:rsidRPr="00F005E4" w:rsidRDefault="004F63F8" w:rsidP="00D14228">
            <w:pPr>
              <w:spacing w:before="120" w:line="252" w:lineRule="auto"/>
            </w:pPr>
          </w:p>
        </w:tc>
      </w:tr>
      <w:tr w:rsidR="004F63F8" w:rsidRPr="00F005E4" w14:paraId="7FE28213" w14:textId="77777777" w:rsidTr="00D14228">
        <w:trPr>
          <w:trHeight w:val="283"/>
        </w:trPr>
        <w:tc>
          <w:tcPr>
            <w:tcW w:w="2777" w:type="pct"/>
            <w:hideMark/>
          </w:tcPr>
          <w:p w14:paraId="2C847E4A" w14:textId="77777777" w:rsidR="004F63F8" w:rsidRPr="00F005E4" w:rsidRDefault="004F63F8" w:rsidP="00D14228">
            <w:pPr>
              <w:spacing w:before="120" w:line="252" w:lineRule="auto"/>
            </w:pPr>
            <w:r w:rsidRPr="00F005E4">
              <w:t>Payroll – Superannuation processes</w:t>
            </w:r>
          </w:p>
        </w:tc>
        <w:tc>
          <w:tcPr>
            <w:tcW w:w="1945" w:type="pct"/>
          </w:tcPr>
          <w:p w14:paraId="71EDA03E" w14:textId="77777777" w:rsidR="004F63F8" w:rsidRPr="00F005E4" w:rsidRDefault="004F63F8" w:rsidP="00D14228">
            <w:pPr>
              <w:spacing w:before="120" w:line="252" w:lineRule="auto"/>
            </w:pPr>
          </w:p>
        </w:tc>
        <w:tc>
          <w:tcPr>
            <w:tcW w:w="278" w:type="pct"/>
          </w:tcPr>
          <w:p w14:paraId="44294FAD" w14:textId="77777777" w:rsidR="004F63F8" w:rsidRPr="00F005E4" w:rsidRDefault="004F63F8" w:rsidP="00D14228">
            <w:pPr>
              <w:spacing w:before="120" w:line="252" w:lineRule="auto"/>
            </w:pPr>
          </w:p>
        </w:tc>
      </w:tr>
      <w:tr w:rsidR="004F63F8" w:rsidRPr="00F005E4" w14:paraId="781A84A4" w14:textId="77777777" w:rsidTr="00D14228">
        <w:trPr>
          <w:trHeight w:val="283"/>
        </w:trPr>
        <w:tc>
          <w:tcPr>
            <w:tcW w:w="2777" w:type="pct"/>
            <w:hideMark/>
          </w:tcPr>
          <w:p w14:paraId="2FA51820" w14:textId="77777777" w:rsidR="004F63F8" w:rsidRPr="00F005E4" w:rsidRDefault="004F63F8" w:rsidP="00D14228">
            <w:pPr>
              <w:spacing w:before="120" w:line="252" w:lineRule="auto"/>
            </w:pPr>
            <w:r w:rsidRPr="00F005E4">
              <w:lastRenderedPageBreak/>
              <w:t>Payroll – Workcover Insurance processes/reconciliation</w:t>
            </w:r>
          </w:p>
        </w:tc>
        <w:tc>
          <w:tcPr>
            <w:tcW w:w="1945" w:type="pct"/>
          </w:tcPr>
          <w:p w14:paraId="6B9B5BF7" w14:textId="77777777" w:rsidR="004F63F8" w:rsidRPr="00F005E4" w:rsidRDefault="004F63F8" w:rsidP="00D14228">
            <w:pPr>
              <w:spacing w:before="120" w:line="252" w:lineRule="auto"/>
            </w:pPr>
          </w:p>
        </w:tc>
        <w:tc>
          <w:tcPr>
            <w:tcW w:w="278" w:type="pct"/>
          </w:tcPr>
          <w:p w14:paraId="4223F27D" w14:textId="77777777" w:rsidR="004F63F8" w:rsidRPr="00F005E4" w:rsidRDefault="004F63F8" w:rsidP="00D14228">
            <w:pPr>
              <w:spacing w:before="120" w:line="252" w:lineRule="auto"/>
            </w:pPr>
          </w:p>
        </w:tc>
      </w:tr>
      <w:tr w:rsidR="004F63F8" w:rsidRPr="00F005E4" w14:paraId="18F2584D" w14:textId="77777777" w:rsidTr="00D14228">
        <w:trPr>
          <w:trHeight w:val="283"/>
        </w:trPr>
        <w:tc>
          <w:tcPr>
            <w:tcW w:w="2777" w:type="pct"/>
            <w:hideMark/>
          </w:tcPr>
          <w:p w14:paraId="2C5F829D" w14:textId="77777777" w:rsidR="004F63F8" w:rsidRPr="00F005E4" w:rsidRDefault="004F63F8" w:rsidP="00D14228">
            <w:pPr>
              <w:spacing w:before="120" w:line="252" w:lineRule="auto"/>
            </w:pPr>
            <w:r w:rsidRPr="00F005E4">
              <w:t>Time-billing</w:t>
            </w:r>
          </w:p>
        </w:tc>
        <w:tc>
          <w:tcPr>
            <w:tcW w:w="1945" w:type="pct"/>
          </w:tcPr>
          <w:p w14:paraId="67227E66" w14:textId="77777777" w:rsidR="004F63F8" w:rsidRPr="00F005E4" w:rsidRDefault="004F63F8" w:rsidP="00D14228">
            <w:pPr>
              <w:spacing w:before="120" w:line="252" w:lineRule="auto"/>
            </w:pPr>
          </w:p>
        </w:tc>
        <w:tc>
          <w:tcPr>
            <w:tcW w:w="278" w:type="pct"/>
          </w:tcPr>
          <w:p w14:paraId="31580631" w14:textId="77777777" w:rsidR="004F63F8" w:rsidRPr="00F005E4" w:rsidRDefault="004F63F8" w:rsidP="00D14228">
            <w:pPr>
              <w:spacing w:before="120" w:line="252" w:lineRule="auto"/>
            </w:pPr>
          </w:p>
        </w:tc>
      </w:tr>
      <w:tr w:rsidR="004F63F8" w:rsidRPr="00F005E4" w14:paraId="1F9CED6E" w14:textId="77777777" w:rsidTr="00D14228">
        <w:trPr>
          <w:trHeight w:val="283"/>
        </w:trPr>
        <w:tc>
          <w:tcPr>
            <w:tcW w:w="2777" w:type="pct"/>
            <w:hideMark/>
          </w:tcPr>
          <w:p w14:paraId="243234ED" w14:textId="77777777" w:rsidR="004F63F8" w:rsidRPr="00F005E4" w:rsidRDefault="004F63F8" w:rsidP="00D14228">
            <w:pPr>
              <w:spacing w:before="120" w:line="252" w:lineRule="auto"/>
            </w:pPr>
            <w:r w:rsidRPr="00F005E4">
              <w:t>Inventory</w:t>
            </w:r>
          </w:p>
        </w:tc>
        <w:tc>
          <w:tcPr>
            <w:tcW w:w="1945" w:type="pct"/>
          </w:tcPr>
          <w:p w14:paraId="35252F5B" w14:textId="77777777" w:rsidR="004F63F8" w:rsidRPr="00F005E4" w:rsidRDefault="004F63F8" w:rsidP="00D14228">
            <w:pPr>
              <w:spacing w:before="120" w:line="252" w:lineRule="auto"/>
            </w:pPr>
          </w:p>
        </w:tc>
        <w:tc>
          <w:tcPr>
            <w:tcW w:w="278" w:type="pct"/>
          </w:tcPr>
          <w:p w14:paraId="6E9685EE" w14:textId="77777777" w:rsidR="004F63F8" w:rsidRPr="00F005E4" w:rsidRDefault="004F63F8" w:rsidP="00D14228">
            <w:pPr>
              <w:spacing w:before="120" w:line="252" w:lineRule="auto"/>
            </w:pPr>
          </w:p>
        </w:tc>
      </w:tr>
      <w:tr w:rsidR="004F63F8" w:rsidRPr="00F005E4" w14:paraId="6AEBA294" w14:textId="77777777" w:rsidTr="00D14228">
        <w:trPr>
          <w:trHeight w:val="283"/>
        </w:trPr>
        <w:tc>
          <w:tcPr>
            <w:tcW w:w="2777" w:type="pct"/>
            <w:hideMark/>
          </w:tcPr>
          <w:p w14:paraId="624D5313" w14:textId="77777777" w:rsidR="004F63F8" w:rsidRPr="00F005E4" w:rsidRDefault="004F63F8" w:rsidP="00D14228">
            <w:pPr>
              <w:spacing w:before="120" w:line="252" w:lineRule="auto"/>
            </w:pPr>
            <w:r w:rsidRPr="00F005E4">
              <w:t>Debt collection</w:t>
            </w:r>
          </w:p>
        </w:tc>
        <w:tc>
          <w:tcPr>
            <w:tcW w:w="1945" w:type="pct"/>
          </w:tcPr>
          <w:p w14:paraId="4B78EFFF" w14:textId="77777777" w:rsidR="004F63F8" w:rsidRPr="00F005E4" w:rsidRDefault="004F63F8" w:rsidP="00D14228">
            <w:pPr>
              <w:spacing w:before="120" w:line="252" w:lineRule="auto"/>
            </w:pPr>
          </w:p>
        </w:tc>
        <w:tc>
          <w:tcPr>
            <w:tcW w:w="278" w:type="pct"/>
          </w:tcPr>
          <w:p w14:paraId="799BD948" w14:textId="77777777" w:rsidR="004F63F8" w:rsidRPr="00F005E4" w:rsidRDefault="004F63F8" w:rsidP="00D14228">
            <w:pPr>
              <w:spacing w:before="120" w:line="252" w:lineRule="auto"/>
            </w:pPr>
          </w:p>
        </w:tc>
      </w:tr>
      <w:tr w:rsidR="004F63F8" w:rsidRPr="00F005E4" w14:paraId="033583EB" w14:textId="77777777" w:rsidTr="00D14228">
        <w:trPr>
          <w:trHeight w:val="283"/>
        </w:trPr>
        <w:tc>
          <w:tcPr>
            <w:tcW w:w="2777" w:type="pct"/>
            <w:hideMark/>
          </w:tcPr>
          <w:p w14:paraId="6CC8F8AE" w14:textId="77777777" w:rsidR="004F63F8" w:rsidRPr="00F005E4" w:rsidRDefault="004F63F8" w:rsidP="00D14228">
            <w:pPr>
              <w:spacing w:before="120" w:line="252" w:lineRule="auto"/>
            </w:pPr>
            <w:r w:rsidRPr="00F005E4">
              <w:t>GST – basic process</w:t>
            </w:r>
          </w:p>
        </w:tc>
        <w:tc>
          <w:tcPr>
            <w:tcW w:w="1945" w:type="pct"/>
          </w:tcPr>
          <w:p w14:paraId="74F92138" w14:textId="77777777" w:rsidR="004F63F8" w:rsidRPr="00F005E4" w:rsidRDefault="004F63F8" w:rsidP="00D14228">
            <w:pPr>
              <w:spacing w:before="120" w:line="252" w:lineRule="auto"/>
            </w:pPr>
          </w:p>
        </w:tc>
        <w:tc>
          <w:tcPr>
            <w:tcW w:w="278" w:type="pct"/>
          </w:tcPr>
          <w:p w14:paraId="147C64D9" w14:textId="77777777" w:rsidR="004F63F8" w:rsidRPr="00F005E4" w:rsidRDefault="004F63F8" w:rsidP="00D14228">
            <w:pPr>
              <w:spacing w:before="120" w:line="252" w:lineRule="auto"/>
            </w:pPr>
          </w:p>
        </w:tc>
      </w:tr>
      <w:tr w:rsidR="004F63F8" w:rsidRPr="00F005E4" w14:paraId="00F3E32B" w14:textId="77777777" w:rsidTr="00D14228">
        <w:trPr>
          <w:trHeight w:val="283"/>
        </w:trPr>
        <w:tc>
          <w:tcPr>
            <w:tcW w:w="2777" w:type="pct"/>
            <w:hideMark/>
          </w:tcPr>
          <w:p w14:paraId="371292DB" w14:textId="77777777" w:rsidR="004F63F8" w:rsidRPr="00F005E4" w:rsidRDefault="004F63F8" w:rsidP="00D14228">
            <w:pPr>
              <w:spacing w:before="120" w:line="252" w:lineRule="auto"/>
            </w:pPr>
            <w:r w:rsidRPr="00F005E4">
              <w:t>GST – advanced process, (e.g., wine equalisation tax, overseas customs, LCT)</w:t>
            </w:r>
          </w:p>
        </w:tc>
        <w:tc>
          <w:tcPr>
            <w:tcW w:w="1945" w:type="pct"/>
          </w:tcPr>
          <w:p w14:paraId="5E98B626" w14:textId="77777777" w:rsidR="004F63F8" w:rsidRPr="00F005E4" w:rsidRDefault="004F63F8" w:rsidP="00D14228">
            <w:pPr>
              <w:spacing w:before="120" w:line="252" w:lineRule="auto"/>
            </w:pPr>
          </w:p>
        </w:tc>
        <w:tc>
          <w:tcPr>
            <w:tcW w:w="278" w:type="pct"/>
          </w:tcPr>
          <w:p w14:paraId="2390B170" w14:textId="77777777" w:rsidR="004F63F8" w:rsidRPr="00F005E4" w:rsidRDefault="004F63F8" w:rsidP="00D14228">
            <w:pPr>
              <w:spacing w:before="120" w:line="252" w:lineRule="auto"/>
            </w:pPr>
          </w:p>
        </w:tc>
      </w:tr>
      <w:tr w:rsidR="004F63F8" w:rsidRPr="00F005E4" w14:paraId="2548994B" w14:textId="77777777" w:rsidTr="00D14228">
        <w:trPr>
          <w:trHeight w:val="283"/>
        </w:trPr>
        <w:tc>
          <w:tcPr>
            <w:tcW w:w="2777" w:type="pct"/>
            <w:hideMark/>
          </w:tcPr>
          <w:p w14:paraId="275E950E" w14:textId="77777777" w:rsidR="004F63F8" w:rsidRPr="00F005E4" w:rsidRDefault="004F63F8" w:rsidP="00D14228">
            <w:pPr>
              <w:spacing w:before="120" w:line="252" w:lineRule="auto"/>
            </w:pPr>
            <w:r w:rsidRPr="00F005E4">
              <w:t>BAS reconciliation</w:t>
            </w:r>
          </w:p>
        </w:tc>
        <w:tc>
          <w:tcPr>
            <w:tcW w:w="1945" w:type="pct"/>
          </w:tcPr>
          <w:p w14:paraId="728908E9" w14:textId="77777777" w:rsidR="004F63F8" w:rsidRPr="00F005E4" w:rsidRDefault="004F63F8" w:rsidP="00D14228">
            <w:pPr>
              <w:spacing w:before="120" w:line="252" w:lineRule="auto"/>
            </w:pPr>
          </w:p>
        </w:tc>
        <w:tc>
          <w:tcPr>
            <w:tcW w:w="278" w:type="pct"/>
          </w:tcPr>
          <w:p w14:paraId="0E27BB49" w14:textId="77777777" w:rsidR="004F63F8" w:rsidRPr="00F005E4" w:rsidRDefault="004F63F8" w:rsidP="00D14228">
            <w:pPr>
              <w:spacing w:before="120" w:line="252" w:lineRule="auto"/>
            </w:pPr>
          </w:p>
        </w:tc>
      </w:tr>
      <w:tr w:rsidR="004F63F8" w:rsidRPr="00F005E4" w14:paraId="37E274C0" w14:textId="77777777" w:rsidTr="00D14228">
        <w:trPr>
          <w:trHeight w:val="283"/>
        </w:trPr>
        <w:tc>
          <w:tcPr>
            <w:tcW w:w="2777" w:type="pct"/>
            <w:hideMark/>
          </w:tcPr>
          <w:p w14:paraId="6D2D8771" w14:textId="77777777" w:rsidR="004F63F8" w:rsidRPr="00F005E4" w:rsidRDefault="004F63F8" w:rsidP="00D14228">
            <w:pPr>
              <w:spacing w:before="120" w:line="252" w:lineRule="auto"/>
            </w:pPr>
            <w:r w:rsidRPr="00F005E4">
              <w:t>BAS preparation and lodgement</w:t>
            </w:r>
          </w:p>
        </w:tc>
        <w:tc>
          <w:tcPr>
            <w:tcW w:w="1945" w:type="pct"/>
          </w:tcPr>
          <w:p w14:paraId="06B1F8E9" w14:textId="77777777" w:rsidR="004F63F8" w:rsidRPr="00F005E4" w:rsidRDefault="004F63F8" w:rsidP="00D14228">
            <w:pPr>
              <w:spacing w:before="120" w:line="252" w:lineRule="auto"/>
            </w:pPr>
          </w:p>
        </w:tc>
        <w:tc>
          <w:tcPr>
            <w:tcW w:w="278" w:type="pct"/>
          </w:tcPr>
          <w:p w14:paraId="74A6A3AF" w14:textId="77777777" w:rsidR="004F63F8" w:rsidRPr="00F005E4" w:rsidRDefault="004F63F8" w:rsidP="00D14228">
            <w:pPr>
              <w:spacing w:before="120" w:line="252" w:lineRule="auto"/>
            </w:pPr>
          </w:p>
        </w:tc>
      </w:tr>
      <w:tr w:rsidR="004F63F8" w:rsidRPr="00F005E4" w14:paraId="5F3F08B8" w14:textId="77777777" w:rsidTr="00D14228">
        <w:trPr>
          <w:trHeight w:val="283"/>
        </w:trPr>
        <w:tc>
          <w:tcPr>
            <w:tcW w:w="2777" w:type="pct"/>
            <w:hideMark/>
          </w:tcPr>
          <w:p w14:paraId="05A5AD1D" w14:textId="77777777" w:rsidR="004F63F8" w:rsidRPr="00F005E4" w:rsidRDefault="004F63F8" w:rsidP="00D14228">
            <w:pPr>
              <w:spacing w:before="120" w:line="252" w:lineRule="auto"/>
            </w:pPr>
            <w:r w:rsidRPr="00F005E4">
              <w:t>BAS PAYGI, FBT, FTC</w:t>
            </w:r>
          </w:p>
        </w:tc>
        <w:tc>
          <w:tcPr>
            <w:tcW w:w="1945" w:type="pct"/>
          </w:tcPr>
          <w:p w14:paraId="3FEEF053" w14:textId="77777777" w:rsidR="004F63F8" w:rsidRPr="00F005E4" w:rsidRDefault="004F63F8" w:rsidP="00D14228">
            <w:pPr>
              <w:spacing w:before="120" w:line="252" w:lineRule="auto"/>
            </w:pPr>
          </w:p>
        </w:tc>
        <w:tc>
          <w:tcPr>
            <w:tcW w:w="278" w:type="pct"/>
          </w:tcPr>
          <w:p w14:paraId="4C86823C" w14:textId="77777777" w:rsidR="004F63F8" w:rsidRPr="00F005E4" w:rsidRDefault="004F63F8" w:rsidP="00D14228">
            <w:pPr>
              <w:spacing w:before="120" w:line="252" w:lineRule="auto"/>
            </w:pPr>
          </w:p>
        </w:tc>
      </w:tr>
      <w:tr w:rsidR="004F63F8" w:rsidRPr="00F005E4" w14:paraId="7C062CDC" w14:textId="77777777" w:rsidTr="00D14228">
        <w:trPr>
          <w:trHeight w:val="283"/>
        </w:trPr>
        <w:tc>
          <w:tcPr>
            <w:tcW w:w="2777" w:type="pct"/>
            <w:hideMark/>
          </w:tcPr>
          <w:p w14:paraId="103E5B48" w14:textId="77777777" w:rsidR="004F63F8" w:rsidRPr="00F005E4" w:rsidRDefault="004F63F8" w:rsidP="00D14228">
            <w:pPr>
              <w:spacing w:before="120" w:line="252" w:lineRule="auto"/>
            </w:pPr>
            <w:r w:rsidRPr="00F005E4">
              <w:t>Reporting – TPAR, SGC EOFY processes (STP finalisation) and reconciliation</w:t>
            </w:r>
          </w:p>
        </w:tc>
        <w:tc>
          <w:tcPr>
            <w:tcW w:w="1945" w:type="pct"/>
          </w:tcPr>
          <w:p w14:paraId="434083DE" w14:textId="77777777" w:rsidR="004F63F8" w:rsidRPr="00F005E4" w:rsidRDefault="004F63F8" w:rsidP="00D14228">
            <w:pPr>
              <w:spacing w:before="120" w:line="252" w:lineRule="auto"/>
            </w:pPr>
          </w:p>
        </w:tc>
        <w:tc>
          <w:tcPr>
            <w:tcW w:w="278" w:type="pct"/>
          </w:tcPr>
          <w:p w14:paraId="1D0FA3A8" w14:textId="77777777" w:rsidR="004F63F8" w:rsidRPr="00F005E4" w:rsidRDefault="004F63F8" w:rsidP="00D14228">
            <w:pPr>
              <w:spacing w:before="120" w:line="252" w:lineRule="auto"/>
            </w:pPr>
          </w:p>
        </w:tc>
      </w:tr>
      <w:tr w:rsidR="004F63F8" w:rsidRPr="00F005E4" w14:paraId="0558FBE4" w14:textId="77777777" w:rsidTr="00D14228">
        <w:trPr>
          <w:trHeight w:val="283"/>
        </w:trPr>
        <w:tc>
          <w:tcPr>
            <w:tcW w:w="2777" w:type="pct"/>
            <w:hideMark/>
          </w:tcPr>
          <w:p w14:paraId="13F3E30B" w14:textId="77777777" w:rsidR="004F63F8" w:rsidRPr="00F005E4" w:rsidRDefault="004F63F8" w:rsidP="00D14228">
            <w:pPr>
              <w:spacing w:before="120" w:line="252" w:lineRule="auto"/>
            </w:pPr>
            <w:r w:rsidRPr="00F005E4">
              <w:t>Use of BAS portal and/or SBR provider</w:t>
            </w:r>
          </w:p>
        </w:tc>
        <w:tc>
          <w:tcPr>
            <w:tcW w:w="1945" w:type="pct"/>
          </w:tcPr>
          <w:p w14:paraId="0E59DEDD" w14:textId="77777777" w:rsidR="004F63F8" w:rsidRPr="00F005E4" w:rsidRDefault="004F63F8" w:rsidP="00D14228">
            <w:pPr>
              <w:spacing w:before="120" w:line="252" w:lineRule="auto"/>
            </w:pPr>
          </w:p>
        </w:tc>
        <w:tc>
          <w:tcPr>
            <w:tcW w:w="278" w:type="pct"/>
          </w:tcPr>
          <w:p w14:paraId="28C76ACD" w14:textId="77777777" w:rsidR="004F63F8" w:rsidRPr="00F005E4" w:rsidRDefault="004F63F8" w:rsidP="00D14228">
            <w:pPr>
              <w:spacing w:before="120" w:line="252" w:lineRule="auto"/>
            </w:pPr>
          </w:p>
        </w:tc>
      </w:tr>
    </w:tbl>
    <w:p w14:paraId="41C3FCE5" w14:textId="77777777" w:rsidR="004F63F8" w:rsidRPr="004F63F8" w:rsidRDefault="004F63F8" w:rsidP="004F63F8">
      <w:pPr>
        <w:rPr>
          <w:b/>
          <w:bCs/>
        </w:rPr>
      </w:pPr>
      <w:r w:rsidRPr="004F63F8">
        <w:rPr>
          <w:b/>
          <w:bCs/>
        </w:rPr>
        <w:t>Conflict of Interest</w:t>
      </w:r>
    </w:p>
    <w:p w14:paraId="16C9B755" w14:textId="77777777" w:rsidR="004F63F8" w:rsidRPr="000253D5" w:rsidRDefault="004F63F8" w:rsidP="004F63F8">
      <w:r w:rsidRPr="000253D5">
        <w:t>Do you or anyone in your Bookkeeping business have any form of connection with any person in the client’s business?</w:t>
      </w:r>
    </w:p>
    <w:tbl>
      <w:tblPr>
        <w:tblW w:w="0" w:type="auto"/>
        <w:tblCellMar>
          <w:top w:w="57" w:type="dxa"/>
          <w:left w:w="57" w:type="dxa"/>
          <w:bottom w:w="57" w:type="dxa"/>
          <w:right w:w="57" w:type="dxa"/>
        </w:tblCellMar>
        <w:tblLook w:val="0600" w:firstRow="0" w:lastRow="0" w:firstColumn="0" w:lastColumn="0" w:noHBand="1" w:noVBand="1"/>
      </w:tblPr>
      <w:tblGrid>
        <w:gridCol w:w="2835"/>
        <w:gridCol w:w="283"/>
        <w:gridCol w:w="2835"/>
        <w:gridCol w:w="283"/>
        <w:gridCol w:w="2835"/>
      </w:tblGrid>
      <w:tr w:rsidR="004F63F8" w:rsidRPr="00DF25FD" w14:paraId="2DB768A5" w14:textId="77777777" w:rsidTr="00D14228">
        <w:trPr>
          <w:trHeight w:val="57"/>
        </w:trPr>
        <w:tc>
          <w:tcPr>
            <w:tcW w:w="2835" w:type="dxa"/>
            <w:shd w:val="clear" w:color="auto" w:fill="auto"/>
            <w:tcMar>
              <w:top w:w="113" w:type="dxa"/>
              <w:left w:w="0" w:type="dxa"/>
              <w:bottom w:w="0" w:type="dxa"/>
              <w:right w:w="0" w:type="dxa"/>
            </w:tcMar>
          </w:tcPr>
          <w:p w14:paraId="538AFF0F" w14:textId="77777777" w:rsidR="004F63F8" w:rsidRPr="00DF25FD" w:rsidRDefault="004F63F8" w:rsidP="00D14228">
            <w:r>
              <w:t>O</w:t>
            </w:r>
            <w:r w:rsidRPr="00DF25FD">
              <w:t>ur person</w:t>
            </w:r>
          </w:p>
        </w:tc>
        <w:tc>
          <w:tcPr>
            <w:tcW w:w="283" w:type="dxa"/>
            <w:shd w:val="clear" w:color="auto" w:fill="auto"/>
            <w:tcMar>
              <w:top w:w="113" w:type="dxa"/>
              <w:left w:w="0" w:type="dxa"/>
              <w:bottom w:w="0" w:type="dxa"/>
              <w:right w:w="0" w:type="dxa"/>
            </w:tcMar>
          </w:tcPr>
          <w:p w14:paraId="1667D1B8" w14:textId="77777777" w:rsidR="004F63F8" w:rsidRPr="00DF25FD" w:rsidRDefault="004F63F8" w:rsidP="00D14228"/>
        </w:tc>
        <w:tc>
          <w:tcPr>
            <w:tcW w:w="2835" w:type="dxa"/>
            <w:shd w:val="clear" w:color="auto" w:fill="auto"/>
            <w:tcMar>
              <w:top w:w="113" w:type="dxa"/>
              <w:left w:w="0" w:type="dxa"/>
              <w:bottom w:w="0" w:type="dxa"/>
              <w:right w:w="0" w:type="dxa"/>
            </w:tcMar>
          </w:tcPr>
          <w:p w14:paraId="27E54F92" w14:textId="77777777" w:rsidR="004F63F8" w:rsidRPr="00DF25FD" w:rsidRDefault="004F63F8" w:rsidP="00D14228">
            <w:r w:rsidRPr="00DF25FD">
              <w:t>Their person</w:t>
            </w:r>
          </w:p>
        </w:tc>
        <w:tc>
          <w:tcPr>
            <w:tcW w:w="283" w:type="dxa"/>
            <w:tcMar>
              <w:top w:w="113" w:type="dxa"/>
              <w:left w:w="0" w:type="dxa"/>
              <w:bottom w:w="0" w:type="dxa"/>
              <w:right w:w="0" w:type="dxa"/>
            </w:tcMar>
          </w:tcPr>
          <w:p w14:paraId="232A51B5" w14:textId="77777777" w:rsidR="004F63F8" w:rsidRPr="00DF25FD" w:rsidRDefault="004F63F8" w:rsidP="00D14228"/>
        </w:tc>
        <w:tc>
          <w:tcPr>
            <w:tcW w:w="2835" w:type="dxa"/>
            <w:shd w:val="clear" w:color="auto" w:fill="auto"/>
            <w:tcMar>
              <w:top w:w="113" w:type="dxa"/>
              <w:left w:w="0" w:type="dxa"/>
              <w:bottom w:w="0" w:type="dxa"/>
              <w:right w:w="0" w:type="dxa"/>
            </w:tcMar>
          </w:tcPr>
          <w:p w14:paraId="298D530A" w14:textId="77777777" w:rsidR="004F63F8" w:rsidRPr="00DF25FD" w:rsidRDefault="004F63F8" w:rsidP="00D14228">
            <w:r w:rsidRPr="00DF25FD">
              <w:t>Connection</w:t>
            </w:r>
          </w:p>
        </w:tc>
      </w:tr>
      <w:tr w:rsidR="004F63F8" w:rsidRPr="00DF25FD" w14:paraId="73C9ED09" w14:textId="77777777" w:rsidTr="00D14228">
        <w:trPr>
          <w:trHeight w:val="57"/>
        </w:trPr>
        <w:tc>
          <w:tcPr>
            <w:tcW w:w="2835" w:type="dxa"/>
            <w:tcBorders>
              <w:bottom w:val="single" w:sz="4" w:space="0" w:color="auto"/>
            </w:tcBorders>
            <w:shd w:val="clear" w:color="auto" w:fill="auto"/>
          </w:tcPr>
          <w:p w14:paraId="70365CC0" w14:textId="77777777" w:rsidR="004F63F8" w:rsidRPr="00DF25FD" w:rsidRDefault="004F63F8" w:rsidP="00D14228"/>
        </w:tc>
        <w:tc>
          <w:tcPr>
            <w:tcW w:w="283" w:type="dxa"/>
            <w:shd w:val="clear" w:color="auto" w:fill="auto"/>
          </w:tcPr>
          <w:p w14:paraId="709137A5" w14:textId="77777777" w:rsidR="004F63F8" w:rsidRPr="00DF25FD" w:rsidRDefault="004F63F8" w:rsidP="00D14228"/>
        </w:tc>
        <w:tc>
          <w:tcPr>
            <w:tcW w:w="2835" w:type="dxa"/>
            <w:tcBorders>
              <w:bottom w:val="single" w:sz="4" w:space="0" w:color="auto"/>
            </w:tcBorders>
            <w:shd w:val="clear" w:color="auto" w:fill="auto"/>
          </w:tcPr>
          <w:p w14:paraId="0E10A590" w14:textId="77777777" w:rsidR="004F63F8" w:rsidRPr="00DF25FD" w:rsidRDefault="004F63F8" w:rsidP="00D14228"/>
        </w:tc>
        <w:tc>
          <w:tcPr>
            <w:tcW w:w="283" w:type="dxa"/>
          </w:tcPr>
          <w:p w14:paraId="2FAC3917" w14:textId="77777777" w:rsidR="004F63F8" w:rsidRPr="00DF25FD" w:rsidRDefault="004F63F8" w:rsidP="00D14228"/>
        </w:tc>
        <w:tc>
          <w:tcPr>
            <w:tcW w:w="2835" w:type="dxa"/>
            <w:tcBorders>
              <w:bottom w:val="single" w:sz="4" w:space="0" w:color="auto"/>
            </w:tcBorders>
            <w:shd w:val="clear" w:color="auto" w:fill="auto"/>
          </w:tcPr>
          <w:p w14:paraId="7D16EE89" w14:textId="77777777" w:rsidR="004F63F8" w:rsidRPr="00DF25FD" w:rsidRDefault="004F63F8" w:rsidP="00D14228"/>
        </w:tc>
      </w:tr>
      <w:tr w:rsidR="004F63F8" w:rsidRPr="00DF25FD" w14:paraId="1DFC7CCE" w14:textId="77777777" w:rsidTr="00D14228">
        <w:trPr>
          <w:trHeight w:val="57"/>
        </w:trPr>
        <w:tc>
          <w:tcPr>
            <w:tcW w:w="2835" w:type="dxa"/>
            <w:tcBorders>
              <w:top w:val="single" w:sz="4" w:space="0" w:color="auto"/>
              <w:bottom w:val="single" w:sz="4" w:space="0" w:color="auto"/>
            </w:tcBorders>
            <w:shd w:val="clear" w:color="auto" w:fill="auto"/>
          </w:tcPr>
          <w:p w14:paraId="2497686F" w14:textId="77777777" w:rsidR="004F63F8" w:rsidRPr="00DF25FD" w:rsidRDefault="004F63F8" w:rsidP="00D14228"/>
        </w:tc>
        <w:tc>
          <w:tcPr>
            <w:tcW w:w="283" w:type="dxa"/>
            <w:shd w:val="clear" w:color="auto" w:fill="auto"/>
          </w:tcPr>
          <w:p w14:paraId="5F8E2F08" w14:textId="77777777" w:rsidR="004F63F8" w:rsidRPr="00DF25FD" w:rsidRDefault="004F63F8" w:rsidP="00D14228"/>
        </w:tc>
        <w:tc>
          <w:tcPr>
            <w:tcW w:w="2835" w:type="dxa"/>
            <w:tcBorders>
              <w:top w:val="single" w:sz="4" w:space="0" w:color="auto"/>
              <w:bottom w:val="single" w:sz="4" w:space="0" w:color="auto"/>
            </w:tcBorders>
            <w:shd w:val="clear" w:color="auto" w:fill="auto"/>
          </w:tcPr>
          <w:p w14:paraId="6CAF3566" w14:textId="77777777" w:rsidR="004F63F8" w:rsidRPr="00DF25FD" w:rsidRDefault="004F63F8" w:rsidP="00D14228"/>
        </w:tc>
        <w:tc>
          <w:tcPr>
            <w:tcW w:w="283" w:type="dxa"/>
          </w:tcPr>
          <w:p w14:paraId="18A06EB0" w14:textId="77777777" w:rsidR="004F63F8" w:rsidRPr="00DF25FD" w:rsidRDefault="004F63F8" w:rsidP="00D14228"/>
        </w:tc>
        <w:tc>
          <w:tcPr>
            <w:tcW w:w="2835" w:type="dxa"/>
            <w:tcBorders>
              <w:top w:val="single" w:sz="4" w:space="0" w:color="auto"/>
              <w:bottom w:val="single" w:sz="4" w:space="0" w:color="auto"/>
            </w:tcBorders>
            <w:shd w:val="clear" w:color="auto" w:fill="auto"/>
          </w:tcPr>
          <w:p w14:paraId="5DC30750" w14:textId="77777777" w:rsidR="004F63F8" w:rsidRPr="00DF25FD" w:rsidRDefault="004F63F8" w:rsidP="00D14228"/>
        </w:tc>
      </w:tr>
    </w:tbl>
    <w:tbl>
      <w:tblPr>
        <w:tblStyle w:val="ICBTable"/>
        <w:tblW w:w="10205" w:type="dxa"/>
        <w:tblLook w:val="0620" w:firstRow="1" w:lastRow="0" w:firstColumn="0" w:lastColumn="0" w:noHBand="1" w:noVBand="1"/>
      </w:tblPr>
      <w:tblGrid>
        <w:gridCol w:w="9638"/>
        <w:gridCol w:w="567"/>
      </w:tblGrid>
      <w:tr w:rsidR="004F63F8" w:rsidRPr="00416689" w14:paraId="3E0115E8" w14:textId="77777777" w:rsidTr="00D14228">
        <w:trPr>
          <w:cnfStyle w:val="100000000000" w:firstRow="1" w:lastRow="0" w:firstColumn="0" w:lastColumn="0" w:oddVBand="0" w:evenVBand="0" w:oddHBand="0" w:evenHBand="0" w:firstRowFirstColumn="0" w:firstRowLastColumn="0" w:lastRowFirstColumn="0" w:lastRowLastColumn="0"/>
          <w:trHeight w:val="283"/>
        </w:trPr>
        <w:tc>
          <w:tcPr>
            <w:tcW w:w="9638" w:type="dxa"/>
          </w:tcPr>
          <w:p w14:paraId="7A4C9E29" w14:textId="77777777" w:rsidR="004F63F8" w:rsidRPr="00416689" w:rsidRDefault="004F63F8" w:rsidP="00D14228">
            <w:pPr>
              <w:keepLines w:val="0"/>
              <w:rPr>
                <w:b w:val="0"/>
              </w:rPr>
            </w:pPr>
            <w:r w:rsidRPr="00416689">
              <w:t>Conflict of Interest Review</w:t>
            </w:r>
          </w:p>
        </w:tc>
        <w:tc>
          <w:tcPr>
            <w:tcW w:w="567" w:type="dxa"/>
          </w:tcPr>
          <w:p w14:paraId="685C74FE" w14:textId="77777777" w:rsidR="004F63F8" w:rsidRPr="00416689" w:rsidRDefault="004F63F8" w:rsidP="00D14228">
            <w:pPr>
              <w:keepLines w:val="0"/>
              <w:spacing w:before="0" w:after="0"/>
              <w:jc w:val="center"/>
              <w:rPr>
                <w:b w:val="0"/>
              </w:rPr>
            </w:pPr>
            <w:r w:rsidRPr="00416689">
              <w:rPr>
                <w:rFonts w:ascii="Segoe UI Symbol" w:hAnsi="Segoe UI Symbol" w:cs="Segoe UI Symbol"/>
              </w:rPr>
              <w:t>✔</w:t>
            </w:r>
          </w:p>
        </w:tc>
      </w:tr>
      <w:tr w:rsidR="004F63F8" w:rsidRPr="00416689" w14:paraId="3420BF41" w14:textId="77777777" w:rsidTr="00D14228">
        <w:trPr>
          <w:trHeight w:val="283"/>
        </w:trPr>
        <w:tc>
          <w:tcPr>
            <w:tcW w:w="9638" w:type="dxa"/>
          </w:tcPr>
          <w:p w14:paraId="4AB232C2" w14:textId="77777777" w:rsidR="004F63F8" w:rsidRPr="00416689" w:rsidRDefault="004F63F8" w:rsidP="00D14228">
            <w:pPr>
              <w:keepLines w:val="0"/>
            </w:pPr>
            <w:r w:rsidRPr="00416689">
              <w:t>Is the business owner aware of the connection?</w:t>
            </w:r>
          </w:p>
        </w:tc>
        <w:tc>
          <w:tcPr>
            <w:tcW w:w="567" w:type="dxa"/>
          </w:tcPr>
          <w:p w14:paraId="31520F46" w14:textId="77777777" w:rsidR="004F63F8" w:rsidRPr="00416689" w:rsidRDefault="004F63F8" w:rsidP="00D14228">
            <w:pPr>
              <w:keepLines w:val="0"/>
              <w:jc w:val="center"/>
            </w:pPr>
          </w:p>
        </w:tc>
      </w:tr>
      <w:tr w:rsidR="004F63F8" w:rsidRPr="00416689" w14:paraId="06E40925" w14:textId="77777777" w:rsidTr="00D14228">
        <w:trPr>
          <w:trHeight w:val="283"/>
        </w:trPr>
        <w:tc>
          <w:tcPr>
            <w:tcW w:w="9638" w:type="dxa"/>
          </w:tcPr>
          <w:p w14:paraId="6755FDBF" w14:textId="77777777" w:rsidR="004F63F8" w:rsidRPr="00416689" w:rsidRDefault="004F63F8" w:rsidP="00D14228">
            <w:pPr>
              <w:keepLines w:val="0"/>
            </w:pPr>
            <w:r w:rsidRPr="00416689">
              <w:t>Has the business owner specifically consented to you continuing to act for them despite this connection? (this needs to be confirmed in writing)</w:t>
            </w:r>
          </w:p>
        </w:tc>
        <w:tc>
          <w:tcPr>
            <w:tcW w:w="567" w:type="dxa"/>
          </w:tcPr>
          <w:p w14:paraId="68F4801F" w14:textId="77777777" w:rsidR="004F63F8" w:rsidRPr="00416689" w:rsidRDefault="004F63F8" w:rsidP="00D14228">
            <w:pPr>
              <w:keepLines w:val="0"/>
              <w:jc w:val="center"/>
            </w:pPr>
          </w:p>
        </w:tc>
      </w:tr>
      <w:tr w:rsidR="004F63F8" w:rsidRPr="00416689" w14:paraId="4C4D825A" w14:textId="77777777" w:rsidTr="00D14228">
        <w:trPr>
          <w:trHeight w:val="283"/>
        </w:trPr>
        <w:tc>
          <w:tcPr>
            <w:tcW w:w="9638" w:type="dxa"/>
          </w:tcPr>
          <w:p w14:paraId="753F88C9" w14:textId="77777777" w:rsidR="004F63F8" w:rsidRPr="00416689" w:rsidRDefault="004F63F8" w:rsidP="00D14228">
            <w:pPr>
              <w:keepLines w:val="0"/>
            </w:pPr>
            <w:r w:rsidRPr="00416689">
              <w:t>Note potential problems or conflicts.</w:t>
            </w:r>
          </w:p>
        </w:tc>
        <w:tc>
          <w:tcPr>
            <w:tcW w:w="567" w:type="dxa"/>
          </w:tcPr>
          <w:p w14:paraId="216F77A4" w14:textId="77777777" w:rsidR="004F63F8" w:rsidRPr="00416689" w:rsidRDefault="004F63F8" w:rsidP="00D14228">
            <w:pPr>
              <w:keepLines w:val="0"/>
              <w:jc w:val="center"/>
            </w:pPr>
          </w:p>
        </w:tc>
      </w:tr>
      <w:tr w:rsidR="004F63F8" w:rsidRPr="00416689" w14:paraId="4806F6AF" w14:textId="77777777" w:rsidTr="00D14228">
        <w:trPr>
          <w:trHeight w:val="283"/>
        </w:trPr>
        <w:tc>
          <w:tcPr>
            <w:tcW w:w="9638" w:type="dxa"/>
          </w:tcPr>
          <w:p w14:paraId="548EA43D" w14:textId="77777777" w:rsidR="004F63F8" w:rsidRPr="00416689" w:rsidRDefault="004F63F8" w:rsidP="00D14228">
            <w:pPr>
              <w:keepLines w:val="0"/>
            </w:pPr>
            <w:r w:rsidRPr="00416689">
              <w:t>Note processes and procedures to deal with the situation.</w:t>
            </w:r>
          </w:p>
        </w:tc>
        <w:tc>
          <w:tcPr>
            <w:tcW w:w="567" w:type="dxa"/>
          </w:tcPr>
          <w:p w14:paraId="7F3FA76D" w14:textId="77777777" w:rsidR="004F63F8" w:rsidRPr="00416689" w:rsidRDefault="004F63F8" w:rsidP="00D14228">
            <w:pPr>
              <w:keepLines w:val="0"/>
              <w:jc w:val="center"/>
            </w:pPr>
          </w:p>
        </w:tc>
      </w:tr>
      <w:tr w:rsidR="004F63F8" w:rsidRPr="00416689" w14:paraId="3EA91C3B" w14:textId="77777777" w:rsidTr="00D14228">
        <w:trPr>
          <w:trHeight w:val="283"/>
        </w:trPr>
        <w:tc>
          <w:tcPr>
            <w:tcW w:w="9638" w:type="dxa"/>
          </w:tcPr>
          <w:p w14:paraId="4E327B9A" w14:textId="77777777" w:rsidR="004F63F8" w:rsidRPr="00416689" w:rsidRDefault="004F63F8" w:rsidP="00D14228">
            <w:pPr>
              <w:keepLines w:val="0"/>
            </w:pPr>
            <w:r w:rsidRPr="00416689">
              <w:t>File a copy of information provided to owner and any relevant notes about discussions.</w:t>
            </w:r>
          </w:p>
        </w:tc>
        <w:tc>
          <w:tcPr>
            <w:tcW w:w="567" w:type="dxa"/>
          </w:tcPr>
          <w:p w14:paraId="01BCAF98" w14:textId="77777777" w:rsidR="004F63F8" w:rsidRPr="00416689" w:rsidRDefault="004F63F8" w:rsidP="00D14228">
            <w:pPr>
              <w:keepLines w:val="0"/>
              <w:jc w:val="center"/>
            </w:pPr>
          </w:p>
        </w:tc>
      </w:tr>
      <w:tr w:rsidR="004F63F8" w:rsidRPr="00416689" w14:paraId="472ACFDC" w14:textId="77777777" w:rsidTr="00D14228">
        <w:trPr>
          <w:trHeight w:val="283"/>
        </w:trPr>
        <w:tc>
          <w:tcPr>
            <w:tcW w:w="9638" w:type="dxa"/>
          </w:tcPr>
          <w:p w14:paraId="78ACDE3F" w14:textId="77777777" w:rsidR="004F63F8" w:rsidRPr="00416689" w:rsidRDefault="004F63F8" w:rsidP="00D14228">
            <w:pPr>
              <w:keepLines w:val="0"/>
            </w:pPr>
            <w:r w:rsidRPr="00416689">
              <w:t>Do you have a social relationship with the client? If so, are you both clear about keeping business and personal matters separate?</w:t>
            </w:r>
          </w:p>
        </w:tc>
        <w:tc>
          <w:tcPr>
            <w:tcW w:w="567" w:type="dxa"/>
          </w:tcPr>
          <w:p w14:paraId="1AD70D6D" w14:textId="77777777" w:rsidR="004F63F8" w:rsidRPr="00416689" w:rsidRDefault="004F63F8" w:rsidP="00D14228">
            <w:pPr>
              <w:keepLines w:val="0"/>
              <w:jc w:val="center"/>
            </w:pPr>
          </w:p>
        </w:tc>
      </w:tr>
    </w:tbl>
    <w:p w14:paraId="50750CC7" w14:textId="77777777" w:rsidR="004F63F8" w:rsidRPr="004F63F8" w:rsidRDefault="004F63F8" w:rsidP="004F63F8">
      <w:pPr>
        <w:rPr>
          <w:b/>
          <w:bCs/>
        </w:rPr>
      </w:pPr>
      <w:r w:rsidRPr="004F63F8">
        <w:rPr>
          <w:b/>
          <w:bCs/>
        </w:rPr>
        <w:lastRenderedPageBreak/>
        <w:t>Is Your Honesty and Integrity Being Upheld?</w:t>
      </w:r>
    </w:p>
    <w:p w14:paraId="357810AD" w14:textId="77777777" w:rsidR="004F63F8" w:rsidRDefault="004F63F8" w:rsidP="004F63F8">
      <w:r w:rsidRPr="008A511C">
        <w:t>Professional integrity means choosing to act with consistency, truthfulness and reliability to uphold professional and ethical values. There should be congruence between your actions, your values and your professional requirements</w:t>
      </w:r>
      <w:r>
        <w:t xml:space="preserve">. </w:t>
      </w:r>
    </w:p>
    <w:tbl>
      <w:tblPr>
        <w:tblStyle w:val="ICBTable"/>
        <w:tblW w:w="10205" w:type="dxa"/>
        <w:tblLook w:val="0620" w:firstRow="1" w:lastRow="0" w:firstColumn="0" w:lastColumn="0" w:noHBand="1" w:noVBand="1"/>
      </w:tblPr>
      <w:tblGrid>
        <w:gridCol w:w="9638"/>
        <w:gridCol w:w="567"/>
      </w:tblGrid>
      <w:tr w:rsidR="004F63F8" w:rsidRPr="00491662" w14:paraId="6BE1AB61" w14:textId="77777777" w:rsidTr="00D14228">
        <w:trPr>
          <w:cnfStyle w:val="100000000000" w:firstRow="1" w:lastRow="0" w:firstColumn="0" w:lastColumn="0" w:oddVBand="0" w:evenVBand="0" w:oddHBand="0" w:evenHBand="0" w:firstRowFirstColumn="0" w:firstRowLastColumn="0" w:lastRowFirstColumn="0" w:lastRowLastColumn="0"/>
          <w:trHeight w:val="283"/>
        </w:trPr>
        <w:tc>
          <w:tcPr>
            <w:tcW w:w="9638" w:type="dxa"/>
          </w:tcPr>
          <w:p w14:paraId="5A248347" w14:textId="77777777" w:rsidR="004F63F8" w:rsidRPr="00491662" w:rsidRDefault="004F63F8" w:rsidP="00D14228">
            <w:r w:rsidRPr="00491662">
              <w:t>Honesty and Integrity Review</w:t>
            </w:r>
          </w:p>
        </w:tc>
        <w:tc>
          <w:tcPr>
            <w:tcW w:w="567" w:type="dxa"/>
          </w:tcPr>
          <w:p w14:paraId="45CD311B" w14:textId="77777777" w:rsidR="004F63F8" w:rsidRPr="00491662" w:rsidRDefault="004F63F8" w:rsidP="00D14228">
            <w:pPr>
              <w:spacing w:before="0" w:after="0"/>
              <w:jc w:val="center"/>
            </w:pPr>
            <w:r w:rsidRPr="00491662">
              <w:rPr>
                <w:rFonts w:ascii="Segoe UI Symbol" w:hAnsi="Segoe UI Symbol" w:cs="Segoe UI Symbol"/>
              </w:rPr>
              <w:t>✔</w:t>
            </w:r>
          </w:p>
        </w:tc>
      </w:tr>
      <w:tr w:rsidR="004F63F8" w:rsidRPr="00491662" w14:paraId="0C11E50C" w14:textId="77777777" w:rsidTr="00D14228">
        <w:trPr>
          <w:trHeight w:val="283"/>
        </w:trPr>
        <w:tc>
          <w:tcPr>
            <w:tcW w:w="9638" w:type="dxa"/>
          </w:tcPr>
          <w:p w14:paraId="4B788885" w14:textId="77777777" w:rsidR="004F63F8" w:rsidRPr="00491662" w:rsidRDefault="004F63F8" w:rsidP="00D14228">
            <w:r w:rsidRPr="00491662">
              <w:t>Has the client asked you to claim personal expenses as business expenses?</w:t>
            </w:r>
          </w:p>
        </w:tc>
        <w:tc>
          <w:tcPr>
            <w:tcW w:w="567" w:type="dxa"/>
          </w:tcPr>
          <w:p w14:paraId="6A1A3FE3" w14:textId="77777777" w:rsidR="004F63F8" w:rsidRPr="00491662" w:rsidRDefault="004F63F8" w:rsidP="00D14228">
            <w:pPr>
              <w:jc w:val="center"/>
            </w:pPr>
          </w:p>
        </w:tc>
      </w:tr>
      <w:tr w:rsidR="004F63F8" w:rsidRPr="00491662" w14:paraId="120662D9" w14:textId="77777777" w:rsidTr="00D14228">
        <w:trPr>
          <w:trHeight w:val="283"/>
        </w:trPr>
        <w:tc>
          <w:tcPr>
            <w:tcW w:w="9638" w:type="dxa"/>
          </w:tcPr>
          <w:p w14:paraId="258CC152" w14:textId="77777777" w:rsidR="004F63F8" w:rsidRPr="00491662" w:rsidRDefault="004F63F8" w:rsidP="00D14228">
            <w:r w:rsidRPr="00491662">
              <w:t>Has the business owner asked you to ignore cash takings?</w:t>
            </w:r>
          </w:p>
        </w:tc>
        <w:tc>
          <w:tcPr>
            <w:tcW w:w="567" w:type="dxa"/>
          </w:tcPr>
          <w:p w14:paraId="23E136F7" w14:textId="77777777" w:rsidR="004F63F8" w:rsidRPr="00491662" w:rsidRDefault="004F63F8" w:rsidP="00D14228">
            <w:pPr>
              <w:jc w:val="center"/>
            </w:pPr>
          </w:p>
        </w:tc>
      </w:tr>
      <w:tr w:rsidR="004F63F8" w:rsidRPr="00491662" w14:paraId="31CE528A" w14:textId="77777777" w:rsidTr="00D14228">
        <w:trPr>
          <w:trHeight w:val="283"/>
        </w:trPr>
        <w:tc>
          <w:tcPr>
            <w:tcW w:w="9638" w:type="dxa"/>
          </w:tcPr>
          <w:p w14:paraId="1A0ACC64" w14:textId="77777777" w:rsidR="004F63F8" w:rsidRPr="00491662" w:rsidRDefault="004F63F8" w:rsidP="00D14228">
            <w:r w:rsidRPr="00491662">
              <w:t>Has the owner asked you to claim GST even after you have informed them it is not applicable?</w:t>
            </w:r>
          </w:p>
        </w:tc>
        <w:tc>
          <w:tcPr>
            <w:tcW w:w="567" w:type="dxa"/>
          </w:tcPr>
          <w:p w14:paraId="2B4FDC97" w14:textId="77777777" w:rsidR="004F63F8" w:rsidRPr="00491662" w:rsidRDefault="004F63F8" w:rsidP="00D14228">
            <w:pPr>
              <w:jc w:val="center"/>
            </w:pPr>
          </w:p>
        </w:tc>
      </w:tr>
      <w:tr w:rsidR="004F63F8" w:rsidRPr="00491662" w14:paraId="14F60689" w14:textId="77777777" w:rsidTr="00D14228">
        <w:trPr>
          <w:trHeight w:val="283"/>
        </w:trPr>
        <w:tc>
          <w:tcPr>
            <w:tcW w:w="9638" w:type="dxa"/>
          </w:tcPr>
          <w:p w14:paraId="53414F20" w14:textId="77777777" w:rsidR="004F63F8" w:rsidRPr="00491662" w:rsidRDefault="004F63F8" w:rsidP="00D14228">
            <w:r w:rsidRPr="00491662">
              <w:t>Has the client asked you to lodge a BAS or other form that you know to be incorrect?</w:t>
            </w:r>
          </w:p>
        </w:tc>
        <w:tc>
          <w:tcPr>
            <w:tcW w:w="567" w:type="dxa"/>
          </w:tcPr>
          <w:p w14:paraId="0B85540C" w14:textId="77777777" w:rsidR="004F63F8" w:rsidRPr="00491662" w:rsidRDefault="004F63F8" w:rsidP="00D14228">
            <w:pPr>
              <w:jc w:val="center"/>
            </w:pPr>
          </w:p>
        </w:tc>
      </w:tr>
      <w:tr w:rsidR="004F63F8" w:rsidRPr="00491662" w14:paraId="1A17C615" w14:textId="77777777" w:rsidTr="00D14228">
        <w:trPr>
          <w:trHeight w:val="283"/>
        </w:trPr>
        <w:tc>
          <w:tcPr>
            <w:tcW w:w="9638" w:type="dxa"/>
          </w:tcPr>
          <w:p w14:paraId="3D6575C2" w14:textId="77777777" w:rsidR="004F63F8" w:rsidRPr="00491662" w:rsidRDefault="004F63F8" w:rsidP="00D14228">
            <w:r w:rsidRPr="00491662">
              <w:t>Have you ever assisted a client to avoid or breach their legal requirements?</w:t>
            </w:r>
          </w:p>
        </w:tc>
        <w:tc>
          <w:tcPr>
            <w:tcW w:w="567" w:type="dxa"/>
          </w:tcPr>
          <w:p w14:paraId="786371F5" w14:textId="77777777" w:rsidR="004F63F8" w:rsidRPr="00491662" w:rsidRDefault="004F63F8" w:rsidP="00D14228">
            <w:pPr>
              <w:jc w:val="center"/>
            </w:pPr>
          </w:p>
        </w:tc>
      </w:tr>
      <w:tr w:rsidR="004F63F8" w:rsidRPr="00491662" w14:paraId="70104DB4" w14:textId="77777777" w:rsidTr="00D14228">
        <w:trPr>
          <w:trHeight w:val="283"/>
        </w:trPr>
        <w:tc>
          <w:tcPr>
            <w:tcW w:w="9638" w:type="dxa"/>
          </w:tcPr>
          <w:p w14:paraId="1D16D3B2" w14:textId="77777777" w:rsidR="004F63F8" w:rsidRPr="00491662" w:rsidRDefault="004F63F8" w:rsidP="00D14228">
            <w:r w:rsidRPr="00491662">
              <w:t>Do you always act lawfully in the best interests of the client?</w:t>
            </w:r>
          </w:p>
        </w:tc>
        <w:tc>
          <w:tcPr>
            <w:tcW w:w="567" w:type="dxa"/>
          </w:tcPr>
          <w:p w14:paraId="0FC412C2" w14:textId="77777777" w:rsidR="004F63F8" w:rsidRPr="00491662" w:rsidRDefault="004F63F8" w:rsidP="00D14228">
            <w:pPr>
              <w:jc w:val="center"/>
            </w:pPr>
          </w:p>
        </w:tc>
      </w:tr>
      <w:tr w:rsidR="004F63F8" w:rsidRPr="00491662" w14:paraId="38200549" w14:textId="77777777" w:rsidTr="00D14228">
        <w:trPr>
          <w:trHeight w:val="283"/>
        </w:trPr>
        <w:tc>
          <w:tcPr>
            <w:tcW w:w="9638" w:type="dxa"/>
          </w:tcPr>
          <w:p w14:paraId="3C81D931" w14:textId="77777777" w:rsidR="004F63F8" w:rsidRPr="003C4C91" w:rsidRDefault="004F63F8" w:rsidP="00D14228">
            <w:pPr>
              <w:jc w:val="both"/>
              <w:rPr>
                <w:rStyle w:val="Condensed1"/>
              </w:rPr>
            </w:pPr>
            <w:r w:rsidRPr="003C4C91">
              <w:rPr>
                <w:rStyle w:val="Condensed1"/>
              </w:rPr>
              <w:t>Have you advised the owner of their general obligations in complying with the relevant law?</w:t>
            </w:r>
          </w:p>
        </w:tc>
        <w:tc>
          <w:tcPr>
            <w:tcW w:w="567" w:type="dxa"/>
          </w:tcPr>
          <w:p w14:paraId="5C760EBB" w14:textId="77777777" w:rsidR="004F63F8" w:rsidRPr="00491662" w:rsidRDefault="004F63F8" w:rsidP="00D14228">
            <w:pPr>
              <w:jc w:val="center"/>
            </w:pPr>
          </w:p>
        </w:tc>
      </w:tr>
      <w:tr w:rsidR="004F63F8" w:rsidRPr="00491662" w14:paraId="6BB69270" w14:textId="77777777" w:rsidTr="00D14228">
        <w:trPr>
          <w:trHeight w:val="283"/>
        </w:trPr>
        <w:tc>
          <w:tcPr>
            <w:tcW w:w="9638" w:type="dxa"/>
          </w:tcPr>
          <w:p w14:paraId="3F7783D5" w14:textId="77777777" w:rsidR="004F63F8" w:rsidRPr="00491662" w:rsidRDefault="004F63F8" w:rsidP="00D14228">
            <w:r w:rsidRPr="00491662">
              <w:t>Have you provided general technical information to the client about areas relevant to their business?</w:t>
            </w:r>
          </w:p>
        </w:tc>
        <w:tc>
          <w:tcPr>
            <w:tcW w:w="567" w:type="dxa"/>
          </w:tcPr>
          <w:p w14:paraId="670952B3" w14:textId="77777777" w:rsidR="004F63F8" w:rsidRPr="00491662" w:rsidRDefault="004F63F8" w:rsidP="00D14228">
            <w:pPr>
              <w:jc w:val="center"/>
            </w:pPr>
          </w:p>
        </w:tc>
      </w:tr>
      <w:tr w:rsidR="004F63F8" w:rsidRPr="00491662" w14:paraId="1C4E084C" w14:textId="77777777" w:rsidTr="00D14228">
        <w:trPr>
          <w:trHeight w:val="283"/>
        </w:trPr>
        <w:tc>
          <w:tcPr>
            <w:tcW w:w="9638" w:type="dxa"/>
          </w:tcPr>
          <w:p w14:paraId="561CC4BA" w14:textId="77777777" w:rsidR="004F63F8" w:rsidRPr="00491662" w:rsidRDefault="004F63F8" w:rsidP="00D14228">
            <w:r w:rsidRPr="00491662">
              <w:t>Have you ever recommended products or people specifically to the client without disclosing a commission you receive?</w:t>
            </w:r>
          </w:p>
        </w:tc>
        <w:tc>
          <w:tcPr>
            <w:tcW w:w="567" w:type="dxa"/>
          </w:tcPr>
          <w:p w14:paraId="28B3FF18" w14:textId="77777777" w:rsidR="004F63F8" w:rsidRPr="00491662" w:rsidRDefault="004F63F8" w:rsidP="00D14228">
            <w:pPr>
              <w:jc w:val="center"/>
            </w:pPr>
          </w:p>
        </w:tc>
      </w:tr>
      <w:tr w:rsidR="004F63F8" w:rsidRPr="00491662" w14:paraId="15A4EB82" w14:textId="77777777" w:rsidTr="00D14228">
        <w:trPr>
          <w:trHeight w:val="283"/>
        </w:trPr>
        <w:tc>
          <w:tcPr>
            <w:tcW w:w="9638" w:type="dxa"/>
          </w:tcPr>
          <w:p w14:paraId="78A11782" w14:textId="77777777" w:rsidR="004F63F8" w:rsidRPr="003C4C91" w:rsidRDefault="004F63F8" w:rsidP="00D14228">
            <w:pPr>
              <w:jc w:val="both"/>
              <w:rPr>
                <w:rStyle w:val="Condensed1"/>
              </w:rPr>
            </w:pPr>
            <w:r w:rsidRPr="003C4C91">
              <w:rPr>
                <w:rStyle w:val="Condensed1"/>
              </w:rPr>
              <w:t>Have you ever withheld business property or data in exchange for payment from the owner?</w:t>
            </w:r>
          </w:p>
        </w:tc>
        <w:tc>
          <w:tcPr>
            <w:tcW w:w="567" w:type="dxa"/>
          </w:tcPr>
          <w:p w14:paraId="570FD681" w14:textId="77777777" w:rsidR="004F63F8" w:rsidRPr="00491662" w:rsidRDefault="004F63F8" w:rsidP="00D14228">
            <w:pPr>
              <w:jc w:val="center"/>
            </w:pPr>
          </w:p>
        </w:tc>
      </w:tr>
      <w:tr w:rsidR="004F63F8" w:rsidRPr="00491662" w14:paraId="6EE977F2" w14:textId="77777777" w:rsidTr="00D14228">
        <w:trPr>
          <w:trHeight w:val="283"/>
        </w:trPr>
        <w:tc>
          <w:tcPr>
            <w:tcW w:w="9638" w:type="dxa"/>
          </w:tcPr>
          <w:p w14:paraId="72EB8921" w14:textId="77777777" w:rsidR="004F63F8" w:rsidRPr="00491662" w:rsidRDefault="004F63F8" w:rsidP="00D14228">
            <w:pPr>
              <w:jc w:val="both"/>
            </w:pPr>
            <w:r w:rsidRPr="003C4C91">
              <w:rPr>
                <w:rStyle w:val="Condensed2"/>
              </w:rPr>
              <w:t xml:space="preserve">Do you have access to bank accounts and make payments on behalf of the business owner? </w:t>
            </w:r>
            <w:r w:rsidRPr="00491662">
              <w:t>If so, is there a process in place for the owner to verify and authorise payments?</w:t>
            </w:r>
          </w:p>
        </w:tc>
        <w:tc>
          <w:tcPr>
            <w:tcW w:w="567" w:type="dxa"/>
          </w:tcPr>
          <w:p w14:paraId="50F8ABF3" w14:textId="77777777" w:rsidR="004F63F8" w:rsidRPr="00491662" w:rsidRDefault="004F63F8" w:rsidP="00D14228">
            <w:pPr>
              <w:jc w:val="center"/>
            </w:pPr>
          </w:p>
        </w:tc>
      </w:tr>
    </w:tbl>
    <w:p w14:paraId="0DAB639F" w14:textId="77777777" w:rsidR="004F63F8" w:rsidRPr="004F63F8" w:rsidRDefault="004F63F8" w:rsidP="004F63F8">
      <w:pPr>
        <w:rPr>
          <w:b/>
          <w:bCs/>
        </w:rPr>
      </w:pPr>
      <w:r w:rsidRPr="004F63F8">
        <w:rPr>
          <w:b/>
          <w:bCs/>
        </w:rPr>
        <w:t>Money Held in Trust</w:t>
      </w:r>
    </w:p>
    <w:p w14:paraId="03198309" w14:textId="77777777" w:rsidR="004F63F8" w:rsidRPr="00C01E6D" w:rsidRDefault="004F63F8" w:rsidP="004F63F8">
      <w:r w:rsidRPr="00C01E6D">
        <w:t>While it is not common for BAS agents to hold money in trust for clients, it does happen, and the general principles apply to any money handling you may do on behalf of a client.</w:t>
      </w:r>
    </w:p>
    <w:tbl>
      <w:tblPr>
        <w:tblStyle w:val="ICBTable"/>
        <w:tblW w:w="10205" w:type="dxa"/>
        <w:tblLook w:val="0620" w:firstRow="1" w:lastRow="0" w:firstColumn="0" w:lastColumn="0" w:noHBand="1" w:noVBand="1"/>
      </w:tblPr>
      <w:tblGrid>
        <w:gridCol w:w="9638"/>
        <w:gridCol w:w="567"/>
      </w:tblGrid>
      <w:tr w:rsidR="004F63F8" w:rsidRPr="00274C36" w14:paraId="0BA77EC4" w14:textId="77777777" w:rsidTr="00D14228">
        <w:trPr>
          <w:cnfStyle w:val="100000000000" w:firstRow="1" w:lastRow="0" w:firstColumn="0" w:lastColumn="0" w:oddVBand="0" w:evenVBand="0" w:oddHBand="0" w:evenHBand="0" w:firstRowFirstColumn="0" w:firstRowLastColumn="0" w:lastRowFirstColumn="0" w:lastRowLastColumn="0"/>
          <w:trHeight w:val="283"/>
        </w:trPr>
        <w:tc>
          <w:tcPr>
            <w:tcW w:w="9638" w:type="dxa"/>
          </w:tcPr>
          <w:p w14:paraId="04C4B38F" w14:textId="77777777" w:rsidR="004F63F8" w:rsidRPr="00274C36" w:rsidRDefault="004F63F8" w:rsidP="00D14228">
            <w:r w:rsidRPr="00274C36">
              <w:t>Money Held in Trust Review</w:t>
            </w:r>
          </w:p>
        </w:tc>
        <w:tc>
          <w:tcPr>
            <w:tcW w:w="567" w:type="dxa"/>
          </w:tcPr>
          <w:p w14:paraId="09292CC7" w14:textId="77777777" w:rsidR="004F63F8" w:rsidRPr="00274C36" w:rsidRDefault="004F63F8" w:rsidP="00D14228">
            <w:pPr>
              <w:spacing w:before="0" w:after="0"/>
              <w:jc w:val="center"/>
            </w:pPr>
            <w:r w:rsidRPr="00274C36">
              <w:rPr>
                <w:rFonts w:ascii="Segoe UI Symbol" w:hAnsi="Segoe UI Symbol" w:cs="Segoe UI Symbol"/>
              </w:rPr>
              <w:t>✔</w:t>
            </w:r>
          </w:p>
        </w:tc>
      </w:tr>
      <w:tr w:rsidR="004F63F8" w:rsidRPr="00274C36" w14:paraId="4ADD9A52" w14:textId="77777777" w:rsidTr="00D14228">
        <w:trPr>
          <w:trHeight w:val="283"/>
        </w:trPr>
        <w:tc>
          <w:tcPr>
            <w:tcW w:w="9638" w:type="dxa"/>
          </w:tcPr>
          <w:p w14:paraId="33B6DD6E" w14:textId="77777777" w:rsidR="004F63F8" w:rsidRPr="00274C36" w:rsidRDefault="004F63F8" w:rsidP="00D14228">
            <w:r w:rsidRPr="00274C36">
              <w:t>Do you receive money in trust for this client?</w:t>
            </w:r>
          </w:p>
        </w:tc>
        <w:tc>
          <w:tcPr>
            <w:tcW w:w="567" w:type="dxa"/>
          </w:tcPr>
          <w:p w14:paraId="095988B1" w14:textId="77777777" w:rsidR="004F63F8" w:rsidRPr="00274C36" w:rsidRDefault="004F63F8" w:rsidP="00D14228">
            <w:pPr>
              <w:jc w:val="center"/>
            </w:pPr>
          </w:p>
        </w:tc>
      </w:tr>
      <w:tr w:rsidR="004F63F8" w:rsidRPr="00274C36" w14:paraId="15C22040" w14:textId="77777777" w:rsidTr="00D14228">
        <w:trPr>
          <w:trHeight w:val="283"/>
        </w:trPr>
        <w:tc>
          <w:tcPr>
            <w:tcW w:w="9638" w:type="dxa"/>
          </w:tcPr>
          <w:p w14:paraId="32761DD5" w14:textId="77777777" w:rsidR="004F63F8" w:rsidRPr="00274C36" w:rsidRDefault="004F63F8" w:rsidP="00D14228">
            <w:r w:rsidRPr="00274C36">
              <w:t>Do you have specific authority from the client to do this?</w:t>
            </w:r>
          </w:p>
        </w:tc>
        <w:tc>
          <w:tcPr>
            <w:tcW w:w="567" w:type="dxa"/>
          </w:tcPr>
          <w:p w14:paraId="78635509" w14:textId="77777777" w:rsidR="004F63F8" w:rsidRPr="00274C36" w:rsidRDefault="004F63F8" w:rsidP="00D14228">
            <w:pPr>
              <w:jc w:val="center"/>
            </w:pPr>
          </w:p>
        </w:tc>
      </w:tr>
      <w:tr w:rsidR="004F63F8" w:rsidRPr="00274C36" w14:paraId="4A52AAE3" w14:textId="77777777" w:rsidTr="00D14228">
        <w:trPr>
          <w:trHeight w:val="283"/>
        </w:trPr>
        <w:tc>
          <w:tcPr>
            <w:tcW w:w="9638" w:type="dxa"/>
          </w:tcPr>
          <w:p w14:paraId="535BF2F8" w14:textId="77777777" w:rsidR="004F63F8" w:rsidRPr="00274C36" w:rsidRDefault="004F63F8" w:rsidP="00D14228">
            <w:r w:rsidRPr="00274C36">
              <w:t>Is it held in a separate bank account?</w:t>
            </w:r>
          </w:p>
        </w:tc>
        <w:tc>
          <w:tcPr>
            <w:tcW w:w="567" w:type="dxa"/>
          </w:tcPr>
          <w:p w14:paraId="0984E505" w14:textId="77777777" w:rsidR="004F63F8" w:rsidRPr="00274C36" w:rsidRDefault="004F63F8" w:rsidP="00D14228">
            <w:pPr>
              <w:jc w:val="center"/>
            </w:pPr>
          </w:p>
        </w:tc>
      </w:tr>
      <w:tr w:rsidR="004F63F8" w:rsidRPr="00274C36" w14:paraId="6A319AE8" w14:textId="77777777" w:rsidTr="00D14228">
        <w:trPr>
          <w:trHeight w:val="283"/>
        </w:trPr>
        <w:tc>
          <w:tcPr>
            <w:tcW w:w="9638" w:type="dxa"/>
          </w:tcPr>
          <w:p w14:paraId="60729789" w14:textId="77777777" w:rsidR="004F63F8" w:rsidRPr="00274C36" w:rsidRDefault="004F63F8" w:rsidP="00D14228">
            <w:r w:rsidRPr="00274C36">
              <w:t>Do you pass it on to the client within 14 days of receipt?</w:t>
            </w:r>
          </w:p>
        </w:tc>
        <w:tc>
          <w:tcPr>
            <w:tcW w:w="567" w:type="dxa"/>
          </w:tcPr>
          <w:p w14:paraId="272C5124" w14:textId="77777777" w:rsidR="004F63F8" w:rsidRPr="00274C36" w:rsidRDefault="004F63F8" w:rsidP="00D14228">
            <w:pPr>
              <w:jc w:val="center"/>
            </w:pPr>
          </w:p>
        </w:tc>
      </w:tr>
      <w:tr w:rsidR="004F63F8" w:rsidRPr="00274C36" w14:paraId="017B112B" w14:textId="77777777" w:rsidTr="00D14228">
        <w:trPr>
          <w:trHeight w:val="283"/>
        </w:trPr>
        <w:tc>
          <w:tcPr>
            <w:tcW w:w="9638" w:type="dxa"/>
          </w:tcPr>
          <w:p w14:paraId="0C10A567" w14:textId="77777777" w:rsidR="004F63F8" w:rsidRPr="00274C36" w:rsidRDefault="004F63F8" w:rsidP="00D14228">
            <w:r w:rsidRPr="00274C36">
              <w:t xml:space="preserve">Do </w:t>
            </w:r>
            <w:proofErr w:type="spellStart"/>
            <w:r w:rsidRPr="00274C36">
              <w:t>you</w:t>
            </w:r>
            <w:proofErr w:type="spellEnd"/>
            <w:r w:rsidRPr="00274C36">
              <w:t xml:space="preserve"> account for it clearly, allocating it to a liability account that is separate from your other accounts?</w:t>
            </w:r>
          </w:p>
        </w:tc>
        <w:tc>
          <w:tcPr>
            <w:tcW w:w="567" w:type="dxa"/>
          </w:tcPr>
          <w:p w14:paraId="75A62234" w14:textId="77777777" w:rsidR="004F63F8" w:rsidRPr="00274C36" w:rsidRDefault="004F63F8" w:rsidP="00D14228">
            <w:pPr>
              <w:jc w:val="center"/>
            </w:pPr>
          </w:p>
        </w:tc>
      </w:tr>
      <w:tr w:rsidR="004F63F8" w:rsidRPr="00274C36" w14:paraId="4652D47D" w14:textId="77777777" w:rsidTr="00D14228">
        <w:trPr>
          <w:trHeight w:val="283"/>
        </w:trPr>
        <w:tc>
          <w:tcPr>
            <w:tcW w:w="9638" w:type="dxa"/>
          </w:tcPr>
          <w:p w14:paraId="694E3DDD" w14:textId="77777777" w:rsidR="004F63F8" w:rsidRPr="00274C36" w:rsidRDefault="004F63F8" w:rsidP="00D14228">
            <w:r w:rsidRPr="00274C36">
              <w:t>Is the money ever used for other purposes?</w:t>
            </w:r>
          </w:p>
        </w:tc>
        <w:tc>
          <w:tcPr>
            <w:tcW w:w="567" w:type="dxa"/>
          </w:tcPr>
          <w:p w14:paraId="79A83DAB" w14:textId="77777777" w:rsidR="004F63F8" w:rsidRPr="00274C36" w:rsidRDefault="004F63F8" w:rsidP="00D14228">
            <w:pPr>
              <w:jc w:val="center"/>
            </w:pPr>
          </w:p>
        </w:tc>
      </w:tr>
    </w:tbl>
    <w:p w14:paraId="72AE938D" w14:textId="77777777" w:rsidR="004F63F8" w:rsidRPr="00A14840" w:rsidRDefault="004F63F8" w:rsidP="004F63F8"/>
    <w:p w14:paraId="198A0B26" w14:textId="77777777" w:rsidR="004F63F8" w:rsidRDefault="004F63F8" w:rsidP="004F63F8"/>
    <w:p w14:paraId="69057A2C" w14:textId="07138172" w:rsidR="00794CC2" w:rsidRDefault="00794CC2" w:rsidP="00794CC2">
      <w:pPr>
        <w:pStyle w:val="Title"/>
      </w:pPr>
      <w:r>
        <w:lastRenderedPageBreak/>
        <w:t>Chapter 1:</w:t>
      </w:r>
      <w:r w:rsidR="00A60D2E">
        <w:t xml:space="preserve"> My Business Information</w:t>
      </w:r>
    </w:p>
    <w:p w14:paraId="72EF2C5F" w14:textId="7DF2DC97" w:rsidR="00E32A6D" w:rsidRDefault="00E32A6D" w:rsidP="00E32A6D">
      <w:pPr>
        <w:pStyle w:val="Heading2"/>
      </w:pPr>
      <w:bookmarkStart w:id="19" w:name="_Toc196212027"/>
      <w:r>
        <w:t>Client Verification Process</w:t>
      </w:r>
      <w:bookmarkEnd w:id="19"/>
    </w:p>
    <w:p w14:paraId="3A50802A" w14:textId="79626499" w:rsidR="00794CC2" w:rsidRPr="00794CC2" w:rsidRDefault="00794CC2" w:rsidP="00794CC2">
      <w:r w:rsidRPr="00794CC2">
        <w:rPr>
          <w:highlight w:val="cyan"/>
        </w:rPr>
        <w:t xml:space="preserve">ICB Resource Link: </w:t>
      </w:r>
      <w:hyperlink r:id="rId39" w:tgtFrame="_blank" w:history="1">
        <w:r w:rsidRPr="00794CC2">
          <w:rPr>
            <w:rStyle w:val="Hyperlink"/>
            <w:highlight w:val="cyan"/>
          </w:rPr>
          <w:t>Client Verification Process Template</w:t>
        </w:r>
      </w:hyperlink>
      <w:r w:rsidRPr="00794CC2">
        <w:t> </w:t>
      </w:r>
    </w:p>
    <w:p w14:paraId="1D295CEE" w14:textId="77777777" w:rsidR="0013190A" w:rsidRPr="0013190A" w:rsidRDefault="0013190A" w:rsidP="0013190A">
      <w:pPr>
        <w:rPr>
          <w:b/>
          <w:bCs/>
        </w:rPr>
      </w:pPr>
      <w:r w:rsidRPr="0013190A">
        <w:rPr>
          <w:b/>
          <w:bCs/>
          <w:highlight w:val="yellow"/>
        </w:rPr>
        <w:t>Attach client identity information sheet (if completed)</w:t>
      </w:r>
      <w:r w:rsidRPr="0013190A">
        <w:rPr>
          <w:b/>
          <w:bCs/>
        </w:rPr>
        <w:t xml:space="preserve"> </w:t>
      </w:r>
    </w:p>
    <w:p w14:paraId="56DEDDA4" w14:textId="77777777" w:rsidR="0013190A" w:rsidRPr="0013190A" w:rsidRDefault="0013190A" w:rsidP="0013190A">
      <w:pPr>
        <w:rPr>
          <w:b/>
          <w:bCs/>
        </w:rPr>
      </w:pPr>
      <w:r w:rsidRPr="0013190A">
        <w:rPr>
          <w:b/>
          <w:bCs/>
        </w:rPr>
        <w:t>Individuals (for their personal matters or as representatives of an entity or other person)</w:t>
      </w:r>
    </w:p>
    <w:p w14:paraId="3EE9CBD9" w14:textId="77777777" w:rsidR="0013190A" w:rsidRPr="0013190A" w:rsidRDefault="0013190A" w:rsidP="0013190A">
      <w:r w:rsidRPr="0013190A">
        <w:t>This is to verify the identity of the person who is instructing you.</w:t>
      </w:r>
    </w:p>
    <w:p w14:paraId="2A3E138F" w14:textId="77777777" w:rsidR="0013190A" w:rsidRPr="0013190A" w:rsidRDefault="0013190A" w:rsidP="0013190A">
      <w:r w:rsidRPr="0013190A">
        <w:t>Name:</w:t>
      </w:r>
    </w:p>
    <w:p w14:paraId="2A81129E" w14:textId="77777777" w:rsidR="0013190A" w:rsidRPr="0013190A" w:rsidRDefault="0013190A" w:rsidP="0013190A">
      <w:r w:rsidRPr="0013190A">
        <w:t>Date of Birth:</w:t>
      </w:r>
    </w:p>
    <w:p w14:paraId="34B3FDAF" w14:textId="77777777" w:rsidR="0013190A" w:rsidRPr="0013190A" w:rsidRDefault="0013190A" w:rsidP="0013190A">
      <w:r w:rsidRPr="0013190A">
        <w:t>ABN (if applicable):</w:t>
      </w:r>
    </w:p>
    <w:p w14:paraId="7817E495" w14:textId="77777777" w:rsidR="0013190A" w:rsidRPr="0013190A" w:rsidRDefault="0013190A" w:rsidP="0013190A">
      <w:r w:rsidRPr="0013190A">
        <w:t>Private Residence:</w:t>
      </w:r>
    </w:p>
    <w:p w14:paraId="47A9294E" w14:textId="77777777" w:rsidR="0013190A" w:rsidRPr="0013190A" w:rsidRDefault="0013190A" w:rsidP="0013190A">
      <w:r w:rsidRPr="0013190A">
        <w:t>Contact Mobile phone number:</w:t>
      </w:r>
    </w:p>
    <w:p w14:paraId="3FA274DF" w14:textId="77777777" w:rsidR="0013190A" w:rsidRPr="0013190A" w:rsidRDefault="0013190A" w:rsidP="0013190A">
      <w:r w:rsidRPr="0013190A">
        <w:t>Email:</w:t>
      </w:r>
    </w:p>
    <w:p w14:paraId="48EC7FE5" w14:textId="4DA61022" w:rsidR="0013190A" w:rsidRPr="0013190A" w:rsidRDefault="0013190A" w:rsidP="0013190A">
      <w:pPr>
        <w:rPr>
          <w:b/>
          <w:bCs/>
        </w:rPr>
      </w:pPr>
      <w:r w:rsidRPr="0013190A">
        <w:t xml:space="preserve">  </w:t>
      </w:r>
      <w:r w:rsidRPr="0013190A">
        <w:rPr>
          <w:b/>
          <w:bCs/>
        </w:rPr>
        <w:t>A: One Document (with photo) provided for review:</w:t>
      </w:r>
    </w:p>
    <w:p w14:paraId="33F35EE4" w14:textId="77777777" w:rsidR="0013190A" w:rsidRPr="0013190A" w:rsidRDefault="0013190A" w:rsidP="0013190A">
      <w:r w:rsidRPr="0013190A">
        <w:t xml:space="preserve">[    ]  Drivers Licence, or  </w:t>
      </w:r>
    </w:p>
    <w:p w14:paraId="1A8C1D7B" w14:textId="77777777" w:rsidR="0013190A" w:rsidRPr="0013190A" w:rsidRDefault="0013190A" w:rsidP="0013190A">
      <w:r w:rsidRPr="0013190A">
        <w:t xml:space="preserve">[    ]  Passport, or  </w:t>
      </w:r>
    </w:p>
    <w:p w14:paraId="0C53CA8F" w14:textId="77777777" w:rsidR="0013190A" w:rsidRPr="0013190A" w:rsidRDefault="0013190A" w:rsidP="0013190A">
      <w:r w:rsidRPr="0013190A">
        <w:t>[    ] Government issued card with identity shown</w:t>
      </w:r>
    </w:p>
    <w:p w14:paraId="058E7F62" w14:textId="77777777" w:rsidR="0013190A" w:rsidRPr="0013190A" w:rsidRDefault="0013190A" w:rsidP="0013190A">
      <w:pPr>
        <w:rPr>
          <w:b/>
          <w:bCs/>
          <w:i/>
          <w:iCs/>
        </w:rPr>
      </w:pPr>
      <w:r w:rsidRPr="0013190A">
        <w:rPr>
          <w:b/>
          <w:bCs/>
          <w:i/>
          <w:iCs/>
        </w:rPr>
        <w:t xml:space="preserve">NOTE:  Neither the Document or any copy should be taken or retained, the requirement is to review and note that you are satisfied that it matches the person. </w:t>
      </w:r>
    </w:p>
    <w:p w14:paraId="46B98541" w14:textId="77777777" w:rsidR="0013190A" w:rsidRPr="0013190A" w:rsidRDefault="0013190A" w:rsidP="0013190A">
      <w:r w:rsidRPr="0013190A">
        <w:t>[    ] Photo does / does not match person</w:t>
      </w:r>
    </w:p>
    <w:p w14:paraId="5639E05C" w14:textId="77777777" w:rsidR="0013190A" w:rsidRPr="0013190A" w:rsidRDefault="0013190A" w:rsidP="0013190A">
      <w:r w:rsidRPr="0013190A">
        <w:t>or</w:t>
      </w:r>
    </w:p>
    <w:p w14:paraId="056109C9" w14:textId="77777777" w:rsidR="0013190A" w:rsidRPr="0013190A" w:rsidRDefault="0013190A" w:rsidP="0013190A">
      <w:pPr>
        <w:rPr>
          <w:b/>
          <w:bCs/>
        </w:rPr>
      </w:pPr>
      <w:r w:rsidRPr="0013190A">
        <w:rPr>
          <w:b/>
          <w:bCs/>
        </w:rPr>
        <w:t xml:space="preserve">B: (If no photo evidence) </w:t>
      </w:r>
    </w:p>
    <w:p w14:paraId="76C107C2" w14:textId="77777777" w:rsidR="0013190A" w:rsidRPr="0013190A" w:rsidRDefault="0013190A" w:rsidP="0013190A">
      <w:r w:rsidRPr="0013190A">
        <w:t>[    ]  Australian full birth certificate or Australian citizenship certificate     and</w:t>
      </w:r>
    </w:p>
    <w:p w14:paraId="66538FF7" w14:textId="77777777" w:rsidR="0013190A" w:rsidRPr="0013190A" w:rsidRDefault="0013190A" w:rsidP="0013190A">
      <w:pPr>
        <w:rPr>
          <w:b/>
          <w:bCs/>
        </w:rPr>
      </w:pPr>
      <w:r w:rsidRPr="0013190A">
        <w:rPr>
          <w:b/>
          <w:bCs/>
        </w:rPr>
        <w:t>One of</w:t>
      </w:r>
    </w:p>
    <w:p w14:paraId="2EC6E58D" w14:textId="77777777" w:rsidR="0013190A" w:rsidRPr="0013190A" w:rsidRDefault="0013190A" w:rsidP="0013190A">
      <w:r w:rsidRPr="0013190A">
        <w:t>[    ]  ATO Assessment notice  (last years)</w:t>
      </w:r>
    </w:p>
    <w:p w14:paraId="1F611E81" w14:textId="77777777" w:rsidR="0013190A" w:rsidRPr="0013190A" w:rsidRDefault="0013190A" w:rsidP="0013190A">
      <w:r w:rsidRPr="0013190A">
        <w:t>[    ] Medicare card</w:t>
      </w:r>
    </w:p>
    <w:p w14:paraId="6BDBEAE4" w14:textId="77777777" w:rsidR="0013190A" w:rsidRPr="0013190A" w:rsidRDefault="0013190A" w:rsidP="0013190A">
      <w:r w:rsidRPr="0013190A">
        <w:t>[    ] Recent Bank Statement</w:t>
      </w:r>
    </w:p>
    <w:p w14:paraId="6ECF1739" w14:textId="77777777" w:rsidR="0013190A" w:rsidRPr="0013190A" w:rsidRDefault="0013190A" w:rsidP="0013190A">
      <w:pPr>
        <w:rPr>
          <w:b/>
          <w:bCs/>
        </w:rPr>
      </w:pPr>
      <w:r w:rsidRPr="0013190A">
        <w:rPr>
          <w:b/>
          <w:bCs/>
        </w:rPr>
        <w:t>Verification Process</w:t>
      </w:r>
    </w:p>
    <w:p w14:paraId="19BAE337" w14:textId="77777777" w:rsidR="0013190A" w:rsidRPr="0013190A" w:rsidRDefault="0013190A" w:rsidP="0013190A">
      <w:r w:rsidRPr="0013190A">
        <w:t>[    ] Names consistent</w:t>
      </w:r>
    </w:p>
    <w:p w14:paraId="31AB720C" w14:textId="77777777" w:rsidR="0013190A" w:rsidRPr="0013190A" w:rsidRDefault="0013190A" w:rsidP="0013190A">
      <w:r w:rsidRPr="0013190A">
        <w:t>[    ] Address consistent</w:t>
      </w:r>
    </w:p>
    <w:p w14:paraId="194311A0" w14:textId="77777777" w:rsidR="0013190A" w:rsidRPr="0013190A" w:rsidRDefault="0013190A" w:rsidP="0013190A">
      <w:r w:rsidRPr="0013190A">
        <w:t>[    ] All evidence consistent</w:t>
      </w:r>
    </w:p>
    <w:p w14:paraId="3D07E3BE" w14:textId="466D051D" w:rsidR="0013190A" w:rsidRPr="0013190A" w:rsidRDefault="0013190A" w:rsidP="0013190A">
      <w:pPr>
        <w:rPr>
          <w:b/>
          <w:bCs/>
        </w:rPr>
      </w:pPr>
      <w:r w:rsidRPr="0013190A">
        <w:rPr>
          <w:b/>
          <w:bCs/>
          <w:highlight w:val="yellow"/>
        </w:rPr>
        <w:t>[    ] Satisfied that the person’s identity has been verified</w:t>
      </w:r>
    </w:p>
    <w:p w14:paraId="72B8C7D6" w14:textId="77777777" w:rsidR="0013190A" w:rsidRPr="0013190A" w:rsidRDefault="0013190A" w:rsidP="0013190A"/>
    <w:p w14:paraId="1A7B71B3" w14:textId="77777777" w:rsidR="0013190A" w:rsidRDefault="0013190A" w:rsidP="0013190A">
      <w:pPr>
        <w:rPr>
          <w:b/>
          <w:bCs/>
        </w:rPr>
      </w:pPr>
    </w:p>
    <w:p w14:paraId="35D75873" w14:textId="76C5B9F2" w:rsidR="0013190A" w:rsidRPr="0013190A" w:rsidRDefault="0013190A" w:rsidP="0013190A">
      <w:pPr>
        <w:rPr>
          <w:b/>
          <w:bCs/>
        </w:rPr>
      </w:pPr>
      <w:r w:rsidRPr="0013190A">
        <w:rPr>
          <w:b/>
          <w:bCs/>
        </w:rPr>
        <w:t>Entity details / (represented person details)</w:t>
      </w:r>
    </w:p>
    <w:p w14:paraId="2169096C" w14:textId="77777777" w:rsidR="0013190A" w:rsidRPr="0013190A" w:rsidRDefault="0013190A" w:rsidP="0013190A">
      <w:r w:rsidRPr="0013190A">
        <w:t>Name:</w:t>
      </w:r>
    </w:p>
    <w:p w14:paraId="559B3F50" w14:textId="77777777" w:rsidR="0013190A" w:rsidRPr="0013190A" w:rsidRDefault="0013190A" w:rsidP="0013190A">
      <w:r w:rsidRPr="0013190A">
        <w:t>ABN:</w:t>
      </w:r>
    </w:p>
    <w:p w14:paraId="3FD8BA0D" w14:textId="77777777" w:rsidR="0013190A" w:rsidRPr="0013190A" w:rsidRDefault="0013190A" w:rsidP="0013190A">
      <w:r w:rsidRPr="0013190A">
        <w:t>Registered Address:</w:t>
      </w:r>
    </w:p>
    <w:p w14:paraId="78666454" w14:textId="77777777" w:rsidR="0013190A" w:rsidRPr="0013190A" w:rsidRDefault="0013190A" w:rsidP="0013190A">
      <w:r w:rsidRPr="0013190A">
        <w:t>Business Premises (if different):</w:t>
      </w:r>
    </w:p>
    <w:p w14:paraId="0B23E208" w14:textId="77777777" w:rsidR="0013190A" w:rsidRPr="0013190A" w:rsidRDefault="0013190A" w:rsidP="0013190A">
      <w:r w:rsidRPr="0013190A">
        <w:t>Website url:</w:t>
      </w:r>
    </w:p>
    <w:p w14:paraId="7AA2F597" w14:textId="77777777" w:rsidR="0013190A" w:rsidRPr="0013190A" w:rsidRDefault="0013190A" w:rsidP="0013190A">
      <w:r w:rsidRPr="0013190A">
        <w:t>Business phone number:</w:t>
      </w:r>
    </w:p>
    <w:p w14:paraId="58B493E5" w14:textId="77777777" w:rsidR="0013190A" w:rsidRPr="0013190A" w:rsidRDefault="0013190A" w:rsidP="0013190A">
      <w:r w:rsidRPr="0013190A">
        <w:t>Responsible Persons (Directors / Owners):</w:t>
      </w:r>
    </w:p>
    <w:p w14:paraId="229AA3B7" w14:textId="77777777" w:rsidR="0013190A" w:rsidRPr="0013190A" w:rsidRDefault="0013190A" w:rsidP="0013190A">
      <w:r w:rsidRPr="0013190A">
        <w:t>Responsible Person contact detail:  Phone:                                            Email:</w:t>
      </w:r>
    </w:p>
    <w:p w14:paraId="2187700F" w14:textId="77777777" w:rsidR="0013190A" w:rsidRPr="0013190A" w:rsidRDefault="0013190A" w:rsidP="0013190A">
      <w:r w:rsidRPr="0013190A">
        <w:t>What proof of “Authorisation” has been provided by the individual:</w:t>
      </w:r>
    </w:p>
    <w:p w14:paraId="63E2BB5A" w14:textId="77777777" w:rsidR="0013190A" w:rsidRPr="0013190A" w:rsidRDefault="0013190A" w:rsidP="0013190A">
      <w:r w:rsidRPr="0013190A">
        <w:tab/>
        <w:t>[    ] Signed authorisation from Responsible person and the Representative</w:t>
      </w:r>
    </w:p>
    <w:p w14:paraId="0C3A459D" w14:textId="77777777" w:rsidR="0013190A" w:rsidRPr="0013190A" w:rsidRDefault="0013190A" w:rsidP="0013190A">
      <w:r w:rsidRPr="0013190A">
        <w:tab/>
        <w:t>[    ] Other</w:t>
      </w:r>
    </w:p>
    <w:p w14:paraId="328D4A50" w14:textId="77777777" w:rsidR="0013190A" w:rsidRPr="0013190A" w:rsidRDefault="0013190A" w:rsidP="0013190A">
      <w:r w:rsidRPr="0013190A">
        <w:t xml:space="preserve">  </w:t>
      </w:r>
    </w:p>
    <w:p w14:paraId="7168B454" w14:textId="77777777" w:rsidR="0013190A" w:rsidRPr="0013190A" w:rsidRDefault="0013190A" w:rsidP="0013190A">
      <w:pPr>
        <w:rPr>
          <w:b/>
          <w:bCs/>
        </w:rPr>
      </w:pPr>
      <w:r w:rsidRPr="0013190A">
        <w:rPr>
          <w:b/>
          <w:bCs/>
        </w:rPr>
        <w:t>Verification Process</w:t>
      </w:r>
    </w:p>
    <w:p w14:paraId="58DAEF7A" w14:textId="77777777" w:rsidR="0013190A" w:rsidRPr="0013190A" w:rsidRDefault="0013190A" w:rsidP="0013190A">
      <w:r w:rsidRPr="0013190A">
        <w:t>[    ] ABN matches name</w:t>
      </w:r>
    </w:p>
    <w:p w14:paraId="622209FD" w14:textId="77777777" w:rsidR="0013190A" w:rsidRPr="0013190A" w:rsidRDefault="0013190A" w:rsidP="0013190A">
      <w:r w:rsidRPr="0013190A">
        <w:t>[    ] Address consistent</w:t>
      </w:r>
    </w:p>
    <w:p w14:paraId="4EE6139D" w14:textId="77777777" w:rsidR="0013190A" w:rsidRPr="0013190A" w:rsidRDefault="0013190A" w:rsidP="0013190A">
      <w:r w:rsidRPr="0013190A">
        <w:t xml:space="preserve">[    ] website URL provides consistent information </w:t>
      </w:r>
    </w:p>
    <w:p w14:paraId="6B8B4CAB" w14:textId="77777777" w:rsidR="0013190A" w:rsidRPr="0013190A" w:rsidRDefault="0013190A" w:rsidP="0013190A">
      <w:r w:rsidRPr="0013190A">
        <w:t>[    ] Email address valid</w:t>
      </w:r>
    </w:p>
    <w:p w14:paraId="5A0925C5" w14:textId="77777777" w:rsidR="0013190A" w:rsidRPr="0013190A" w:rsidRDefault="0013190A" w:rsidP="0013190A">
      <w:r w:rsidRPr="0013190A">
        <w:t>[    ] All evidence consistent</w:t>
      </w:r>
    </w:p>
    <w:p w14:paraId="7F753E09" w14:textId="77777777" w:rsidR="0013190A" w:rsidRDefault="0013190A" w:rsidP="0013190A">
      <w:pPr>
        <w:rPr>
          <w:b/>
          <w:bCs/>
        </w:rPr>
      </w:pPr>
    </w:p>
    <w:p w14:paraId="50C66FB1" w14:textId="5F69F8A8" w:rsidR="0013190A" w:rsidRPr="0013190A" w:rsidRDefault="0013190A" w:rsidP="0013190A">
      <w:pPr>
        <w:rPr>
          <w:b/>
          <w:bCs/>
        </w:rPr>
      </w:pPr>
      <w:r w:rsidRPr="0013190A">
        <w:rPr>
          <w:b/>
          <w:bCs/>
        </w:rPr>
        <w:t>NEW client for ATO purposes</w:t>
      </w:r>
    </w:p>
    <w:p w14:paraId="67B7C7F8" w14:textId="77777777" w:rsidR="0013190A" w:rsidRPr="0013190A" w:rsidRDefault="0013190A" w:rsidP="0013190A">
      <w:r w:rsidRPr="0013190A">
        <w:t>When being appointed as Agent for ATO purposes, Following the “Add Client” you should check the details of information provided against the ATO records.   If different you should query the provider of the information.</w:t>
      </w:r>
    </w:p>
    <w:p w14:paraId="107F59CD" w14:textId="77777777" w:rsidR="0013190A" w:rsidRPr="0013190A" w:rsidRDefault="0013190A" w:rsidP="0013190A">
      <w:r w:rsidRPr="0013190A">
        <w:t>[    ] ATO information matches that provided</w:t>
      </w:r>
    </w:p>
    <w:p w14:paraId="4C42F3AC" w14:textId="77777777" w:rsidR="0013190A" w:rsidRPr="0013190A" w:rsidRDefault="0013190A" w:rsidP="0013190A">
      <w:r w:rsidRPr="0013190A">
        <w:t>If the provider is requesting a change to the bank account details and lodgment of forms to generate refunds obtain further evidence that the Bank Account details belong to the person/entity.</w:t>
      </w:r>
    </w:p>
    <w:p w14:paraId="3F8AEBAC" w14:textId="77777777" w:rsidR="0013190A" w:rsidRPr="0013190A" w:rsidRDefault="0013190A" w:rsidP="0013190A">
      <w:r w:rsidRPr="0013190A">
        <w:t xml:space="preserve">[    ] Bank Statement obtained with matching name and bank account details. </w:t>
      </w:r>
    </w:p>
    <w:p w14:paraId="4F7FF0C9" w14:textId="77777777" w:rsidR="0013190A" w:rsidRPr="0013190A" w:rsidRDefault="0013190A" w:rsidP="0013190A">
      <w:r w:rsidRPr="0013190A">
        <w:t>[    ] Bank details match ATO records</w:t>
      </w:r>
    </w:p>
    <w:p w14:paraId="7A453DE9" w14:textId="77777777" w:rsidR="0013190A" w:rsidRPr="0013190A" w:rsidRDefault="0013190A" w:rsidP="0013190A"/>
    <w:p w14:paraId="4D650D41" w14:textId="77777777" w:rsidR="0013190A" w:rsidRPr="0013190A" w:rsidRDefault="0013190A" w:rsidP="0013190A">
      <w:pPr>
        <w:rPr>
          <w:b/>
          <w:bCs/>
        </w:rPr>
      </w:pPr>
      <w:r w:rsidRPr="0013190A">
        <w:rPr>
          <w:b/>
          <w:bCs/>
        </w:rPr>
        <w:t>[    ] Satisfied that the person legitimately represents the entity</w:t>
      </w:r>
    </w:p>
    <w:p w14:paraId="5D8DD0BE" w14:textId="239773D0" w:rsidR="0013190A" w:rsidRPr="0013190A" w:rsidRDefault="0013190A" w:rsidP="0013190A">
      <w:pPr>
        <w:rPr>
          <w:b/>
          <w:bCs/>
        </w:rPr>
      </w:pPr>
      <w:r w:rsidRPr="0013190A">
        <w:rPr>
          <w:b/>
          <w:bCs/>
        </w:rPr>
        <w:t>[    ] Satisfied that the entity identification has been verified</w:t>
      </w:r>
    </w:p>
    <w:p w14:paraId="4D5AC22D" w14:textId="26D266AF" w:rsidR="00A30A6E" w:rsidRDefault="0013190A" w:rsidP="00160B33">
      <w:r w:rsidRPr="0013190A">
        <w:t xml:space="preserve">Signed _________________________ Name:  ________________________ Date______________ </w:t>
      </w:r>
    </w:p>
    <w:p w14:paraId="5B63755F" w14:textId="6839A547" w:rsidR="0013190A" w:rsidRDefault="0013190A" w:rsidP="0013190A">
      <w:pPr>
        <w:pStyle w:val="Title"/>
      </w:pPr>
      <w:r>
        <w:lastRenderedPageBreak/>
        <w:t xml:space="preserve">Chapter 1: </w:t>
      </w:r>
      <w:r w:rsidR="00A60D2E">
        <w:t>My Business Information</w:t>
      </w:r>
    </w:p>
    <w:p w14:paraId="4B8344DC" w14:textId="0D85A6FA" w:rsidR="0013190A" w:rsidRDefault="0013190A" w:rsidP="0013190A">
      <w:pPr>
        <w:pStyle w:val="Heading2"/>
      </w:pPr>
      <w:bookmarkStart w:id="20" w:name="_Toc196212028"/>
      <w:r>
        <w:t>Data Integrity Review Guide</w:t>
      </w:r>
      <w:bookmarkEnd w:id="20"/>
    </w:p>
    <w:p w14:paraId="2DC32264" w14:textId="5E2781BC" w:rsidR="0013190A" w:rsidRDefault="0013190A" w:rsidP="0013190A">
      <w:pPr>
        <w:rPr>
          <w:b/>
          <w:bCs/>
        </w:rPr>
      </w:pPr>
      <w:r w:rsidRPr="00794CC2">
        <w:rPr>
          <w:b/>
          <w:bCs/>
          <w:highlight w:val="cyan"/>
        </w:rPr>
        <w:t xml:space="preserve">ICB Resource Link: </w:t>
      </w:r>
      <w:hyperlink r:id="rId40" w:history="1">
        <w:r w:rsidRPr="00794CC2">
          <w:rPr>
            <w:rStyle w:val="Hyperlink"/>
            <w:b/>
            <w:bCs/>
            <w:highlight w:val="cyan"/>
            <w:u w:val="none"/>
          </w:rPr>
          <w:t>Data Integrity Review Guide Checklist</w:t>
        </w:r>
      </w:hyperlink>
    </w:p>
    <w:p w14:paraId="30F1CCA2" w14:textId="77777777" w:rsidR="0013190A" w:rsidRDefault="0013190A" w:rsidP="0013190A">
      <w:pPr>
        <w:rPr>
          <w:b/>
          <w:bCs/>
          <w:i/>
          <w:iCs/>
        </w:rPr>
      </w:pPr>
      <w:r w:rsidRPr="0013190A">
        <w:t xml:space="preserve">This Data Integrity Review Guide is designed to be used by Bookkeepers at defined intervals (possibly quarterly or half yearly) throughout the term of an engagement with a client or Business owner. </w:t>
      </w:r>
      <w:r w:rsidRPr="0013190A">
        <w:rPr>
          <w:i/>
          <w:iCs/>
        </w:rPr>
        <w:t>Note: Not all questions are relevant – complete as appropriate</w:t>
      </w:r>
      <w:r w:rsidRPr="0013190A">
        <w:rPr>
          <w:b/>
          <w:bCs/>
          <w:i/>
          <w:iCs/>
        </w:rPr>
        <w:t>.</w:t>
      </w:r>
    </w:p>
    <w:tbl>
      <w:tblPr>
        <w:tblStyle w:val="ICBTable"/>
        <w:tblW w:w="10204" w:type="dxa"/>
        <w:tblLook w:val="0620" w:firstRow="1" w:lastRow="0" w:firstColumn="0" w:lastColumn="0" w:noHBand="1" w:noVBand="1"/>
      </w:tblPr>
      <w:tblGrid>
        <w:gridCol w:w="2551"/>
        <w:gridCol w:w="7228"/>
        <w:gridCol w:w="425"/>
      </w:tblGrid>
      <w:tr w:rsidR="0013190A" w:rsidRPr="00C2320D" w14:paraId="117B308F" w14:textId="77777777" w:rsidTr="00D14228">
        <w:trPr>
          <w:cnfStyle w:val="100000000000" w:firstRow="1" w:lastRow="0" w:firstColumn="0" w:lastColumn="0" w:oddVBand="0" w:evenVBand="0" w:oddHBand="0" w:evenHBand="0" w:firstRowFirstColumn="0" w:firstRowLastColumn="0" w:lastRowFirstColumn="0" w:lastRowLastColumn="0"/>
          <w:trHeight w:val="283"/>
        </w:trPr>
        <w:tc>
          <w:tcPr>
            <w:tcW w:w="2551" w:type="dxa"/>
          </w:tcPr>
          <w:p w14:paraId="224E89E0" w14:textId="77777777" w:rsidR="0013190A" w:rsidRPr="009E4BC1" w:rsidRDefault="0013190A" w:rsidP="00D14228">
            <w:r w:rsidRPr="009E4BC1">
              <w:t>Review</w:t>
            </w:r>
          </w:p>
        </w:tc>
        <w:tc>
          <w:tcPr>
            <w:tcW w:w="7228" w:type="dxa"/>
          </w:tcPr>
          <w:p w14:paraId="3A0C0CEC" w14:textId="77777777" w:rsidR="0013190A" w:rsidRPr="00247DB2" w:rsidRDefault="0013190A" w:rsidP="00D14228">
            <w:r w:rsidRPr="00247DB2">
              <w:t>Questions and Details</w:t>
            </w:r>
          </w:p>
        </w:tc>
        <w:tc>
          <w:tcPr>
            <w:tcW w:w="425" w:type="dxa"/>
          </w:tcPr>
          <w:p w14:paraId="7B589C90" w14:textId="77777777" w:rsidR="0013190A" w:rsidRPr="004A79F3" w:rsidRDefault="0013190A" w:rsidP="00D14228">
            <w:pPr>
              <w:spacing w:after="60"/>
              <w:jc w:val="center"/>
            </w:pPr>
            <w:r w:rsidRPr="004A79F3">
              <w:rPr>
                <w:rFonts w:ascii="Wingdings" w:eastAsia="Wingdings" w:hAnsi="Wingdings" w:cs="Wingdings"/>
              </w:rPr>
              <w:t>ü</w:t>
            </w:r>
          </w:p>
        </w:tc>
      </w:tr>
      <w:tr w:rsidR="0013190A" w:rsidRPr="00C2320D" w14:paraId="322E8546" w14:textId="77777777" w:rsidTr="00D14228">
        <w:trPr>
          <w:trHeight w:val="283"/>
        </w:trPr>
        <w:tc>
          <w:tcPr>
            <w:tcW w:w="2551" w:type="dxa"/>
            <w:shd w:val="clear" w:color="auto" w:fill="E8E8E8" w:themeFill="background2"/>
          </w:tcPr>
          <w:p w14:paraId="3E029552" w14:textId="77777777" w:rsidR="0013190A" w:rsidRPr="009E4BC1" w:rsidRDefault="0013190A" w:rsidP="00D14228">
            <w:pPr>
              <w:rPr>
                <w:b/>
              </w:rPr>
            </w:pPr>
            <w:r w:rsidRPr="009E4BC1">
              <w:rPr>
                <w:b/>
              </w:rPr>
              <w:t>File Maintenance</w:t>
            </w:r>
          </w:p>
        </w:tc>
        <w:tc>
          <w:tcPr>
            <w:tcW w:w="7228" w:type="dxa"/>
            <w:shd w:val="clear" w:color="auto" w:fill="E8E8E8" w:themeFill="background2"/>
          </w:tcPr>
          <w:p w14:paraId="04274D8C" w14:textId="77777777" w:rsidR="0013190A" w:rsidRPr="00247DB2" w:rsidRDefault="0013190A" w:rsidP="00D14228"/>
        </w:tc>
        <w:tc>
          <w:tcPr>
            <w:tcW w:w="425" w:type="dxa"/>
            <w:shd w:val="clear" w:color="auto" w:fill="E8E8E8" w:themeFill="background2"/>
          </w:tcPr>
          <w:p w14:paraId="72D6B6C4" w14:textId="77777777" w:rsidR="0013190A" w:rsidRPr="004A79F3" w:rsidRDefault="0013190A" w:rsidP="00D14228"/>
        </w:tc>
      </w:tr>
      <w:tr w:rsidR="0013190A" w:rsidRPr="00C2320D" w14:paraId="17E62E61" w14:textId="77777777" w:rsidTr="00D14228">
        <w:trPr>
          <w:trHeight w:val="283"/>
        </w:trPr>
        <w:tc>
          <w:tcPr>
            <w:tcW w:w="2551" w:type="dxa"/>
          </w:tcPr>
          <w:p w14:paraId="3DBBA2E0" w14:textId="77777777" w:rsidR="0013190A" w:rsidRPr="009E4BC1" w:rsidRDefault="0013190A" w:rsidP="00D14228">
            <w:pPr>
              <w:rPr>
                <w:b/>
              </w:rPr>
            </w:pPr>
            <w:r w:rsidRPr="009E4BC1">
              <w:rPr>
                <w:b/>
              </w:rPr>
              <w:t>Computers</w:t>
            </w:r>
          </w:p>
        </w:tc>
        <w:tc>
          <w:tcPr>
            <w:tcW w:w="7228" w:type="dxa"/>
          </w:tcPr>
          <w:p w14:paraId="62643A0C" w14:textId="77777777" w:rsidR="0013190A" w:rsidRPr="00247DB2" w:rsidRDefault="0013190A" w:rsidP="00D14228">
            <w:r w:rsidRPr="00247DB2">
              <w:t xml:space="preserve">Network type: </w:t>
            </w:r>
            <w:r w:rsidRPr="007F0668">
              <w:rPr>
                <w:i/>
                <w:iCs/>
              </w:rPr>
              <w:t>Standalone / Peer to Peer / TS / Internet / N/A</w:t>
            </w:r>
          </w:p>
          <w:p w14:paraId="3A13D3EC" w14:textId="77777777" w:rsidR="0013190A" w:rsidRPr="0008618E" w:rsidRDefault="0013190A" w:rsidP="00D14228">
            <w:pPr>
              <w:tabs>
                <w:tab w:val="left" w:pos="6480"/>
              </w:tabs>
            </w:pPr>
            <w:r w:rsidRPr="00247DB2">
              <w:t xml:space="preserve">File location: </w:t>
            </w:r>
            <w:r>
              <w:rPr>
                <w:u w:val="single"/>
              </w:rPr>
              <w:t> </w:t>
            </w:r>
            <w:r w:rsidRPr="0008618E">
              <w:rPr>
                <w:u w:val="single"/>
              </w:rPr>
              <w:ptab w:relativeTo="margin" w:alignment="right" w:leader="none"/>
            </w:r>
          </w:p>
          <w:p w14:paraId="25B5DE5A" w14:textId="77777777" w:rsidR="0013190A" w:rsidRPr="00C71F09" w:rsidRDefault="0013190A" w:rsidP="00D14228">
            <w:pPr>
              <w:spacing w:before="240"/>
              <w:rPr>
                <w:b/>
                <w:bCs/>
              </w:rPr>
            </w:pPr>
            <w:r w:rsidRPr="00C71F09">
              <w:rPr>
                <w:b/>
                <w:bCs/>
              </w:rPr>
              <w:ptab w:relativeTo="margin" w:alignment="left" w:leader="none"/>
            </w:r>
            <w:r w:rsidRPr="00C71F09">
              <w:rPr>
                <w:b/>
                <w:bCs/>
              </w:rPr>
              <w:t>Backup regime</w:t>
            </w:r>
          </w:p>
          <w:p w14:paraId="4D1FDF76" w14:textId="77777777" w:rsidR="0013190A" w:rsidRPr="00247DB2" w:rsidRDefault="0013190A" w:rsidP="00D14228">
            <w:r w:rsidRPr="00247DB2">
              <w:t>Platform:</w:t>
            </w:r>
            <w:r>
              <w:t xml:space="preserve"> </w:t>
            </w:r>
            <w:r w:rsidRPr="00C71F09">
              <w:rPr>
                <w:i/>
                <w:iCs/>
              </w:rPr>
              <w:t>Cloud Service / Tape / USB Device / Disc (CD/DVD)</w:t>
            </w:r>
            <w:r>
              <w:rPr>
                <w:i/>
                <w:iCs/>
              </w:rPr>
              <w:t xml:space="preserve"> </w:t>
            </w:r>
            <w:r w:rsidRPr="00C71F09">
              <w:rPr>
                <w:i/>
                <w:iCs/>
              </w:rPr>
              <w:t>/ External</w:t>
            </w:r>
            <w:r>
              <w:rPr>
                <w:i/>
                <w:iCs/>
              </w:rPr>
              <w:t> Storage</w:t>
            </w:r>
            <w:r w:rsidRPr="00C71F09">
              <w:rPr>
                <w:i/>
                <w:iCs/>
              </w:rPr>
              <w:t xml:space="preserve"> / Portable Drive</w:t>
            </w:r>
          </w:p>
          <w:p w14:paraId="5ACC979E" w14:textId="77777777" w:rsidR="0013190A" w:rsidRPr="00247DB2" w:rsidRDefault="0013190A" w:rsidP="00D14228">
            <w:r w:rsidRPr="00247DB2">
              <w:t>Timing:</w:t>
            </w:r>
            <w:r>
              <w:t xml:space="preserve"> </w:t>
            </w:r>
            <w:r w:rsidRPr="00C71F09">
              <w:rPr>
                <w:i/>
                <w:iCs/>
              </w:rPr>
              <w:t>Weekly / Monthly / Quarterly / Annual / Automatic</w:t>
            </w:r>
          </w:p>
          <w:p w14:paraId="75E17BDC" w14:textId="77777777" w:rsidR="0013190A" w:rsidRPr="00247DB2" w:rsidRDefault="0013190A" w:rsidP="00D14228">
            <w:r w:rsidRPr="00247DB2">
              <w:t xml:space="preserve">Details: </w:t>
            </w:r>
            <w:r>
              <w:rPr>
                <w:u w:val="single"/>
              </w:rPr>
              <w:t> </w:t>
            </w:r>
            <w:r w:rsidRPr="0008618E">
              <w:rPr>
                <w:u w:val="single"/>
              </w:rPr>
              <w:ptab w:relativeTo="margin" w:alignment="right" w:leader="none"/>
            </w:r>
          </w:p>
        </w:tc>
        <w:tc>
          <w:tcPr>
            <w:tcW w:w="425" w:type="dxa"/>
          </w:tcPr>
          <w:p w14:paraId="6659A39A" w14:textId="77777777" w:rsidR="0013190A" w:rsidRPr="004A79F3" w:rsidRDefault="0013190A" w:rsidP="00D14228"/>
        </w:tc>
      </w:tr>
      <w:tr w:rsidR="0013190A" w:rsidRPr="00C2320D" w14:paraId="7DF6EF92" w14:textId="77777777" w:rsidTr="00D14228">
        <w:trPr>
          <w:trHeight w:val="283"/>
        </w:trPr>
        <w:tc>
          <w:tcPr>
            <w:tcW w:w="2551" w:type="dxa"/>
          </w:tcPr>
          <w:p w14:paraId="748DF423" w14:textId="77777777" w:rsidR="0013190A" w:rsidRPr="009E4BC1" w:rsidRDefault="0013190A" w:rsidP="00D14228">
            <w:pPr>
              <w:rPr>
                <w:b/>
              </w:rPr>
            </w:pPr>
            <w:r w:rsidRPr="009E4BC1">
              <w:rPr>
                <w:b/>
              </w:rPr>
              <w:t>User Access</w:t>
            </w:r>
          </w:p>
        </w:tc>
        <w:tc>
          <w:tcPr>
            <w:tcW w:w="7228" w:type="dxa"/>
          </w:tcPr>
          <w:p w14:paraId="04DBC5B3" w14:textId="77777777" w:rsidR="0013190A" w:rsidRPr="00247DB2" w:rsidRDefault="0013190A" w:rsidP="00D14228">
            <w:r w:rsidRPr="00247DB2">
              <w:t>How many users have access (internal/remote/online)?</w:t>
            </w:r>
          </w:p>
          <w:p w14:paraId="7E3C158D" w14:textId="77777777" w:rsidR="0013190A" w:rsidRPr="00247DB2" w:rsidRDefault="0013190A" w:rsidP="00D14228">
            <w:r w:rsidRPr="00247DB2">
              <w:t>Are unique passwords mandatory?</w:t>
            </w:r>
          </w:p>
          <w:p w14:paraId="6213C4E5" w14:textId="77777777" w:rsidR="0013190A" w:rsidRPr="00247DB2" w:rsidRDefault="0013190A" w:rsidP="00D14228">
            <w:r w:rsidRPr="00247DB2">
              <w:t>Has 2FA security been implemented?</w:t>
            </w:r>
          </w:p>
          <w:p w14:paraId="2B757D01" w14:textId="77777777" w:rsidR="0013190A" w:rsidRPr="00247DB2" w:rsidRDefault="0013190A" w:rsidP="00D14228">
            <w:r w:rsidRPr="00247DB2">
              <w:t>Who has Administrator access and passwords?</w:t>
            </w:r>
          </w:p>
          <w:p w14:paraId="554953D9" w14:textId="77777777" w:rsidR="0013190A" w:rsidRPr="00247DB2" w:rsidRDefault="0013190A" w:rsidP="00D14228">
            <w:r w:rsidRPr="00247DB2">
              <w:t xml:space="preserve">Create specific </w:t>
            </w:r>
            <w:r w:rsidRPr="00C71F09">
              <w:rPr>
                <w:b/>
                <w:bCs/>
                <w:i/>
                <w:iCs/>
              </w:rPr>
              <w:t>user</w:t>
            </w:r>
            <w:r w:rsidRPr="00247DB2">
              <w:t xml:space="preserve"> for bookkeeper</w:t>
            </w:r>
            <w:r>
              <w:t>.</w:t>
            </w:r>
          </w:p>
          <w:p w14:paraId="7922866B" w14:textId="77777777" w:rsidR="0013190A" w:rsidRPr="00DD2339" w:rsidRDefault="0013190A" w:rsidP="00D14228">
            <w:pPr>
              <w:rPr>
                <w:b/>
                <w:bCs/>
              </w:rPr>
            </w:pPr>
            <w:r w:rsidRPr="00DD2339">
              <w:rPr>
                <w:b/>
                <w:bCs/>
              </w:rPr>
              <w:t>Review and report all listed users in a register.</w:t>
            </w:r>
          </w:p>
          <w:p w14:paraId="3C8BA7DD" w14:textId="77777777" w:rsidR="0013190A" w:rsidRPr="00C43651" w:rsidRDefault="0013190A" w:rsidP="00D14228">
            <w:r w:rsidRPr="00C43651">
              <w:t>The register could include columns for:</w:t>
            </w:r>
          </w:p>
          <w:p w14:paraId="54B39FD4" w14:textId="77777777" w:rsidR="0013190A" w:rsidRPr="00C43651" w:rsidRDefault="0013190A" w:rsidP="004F63F8">
            <w:pPr>
              <w:pStyle w:val="ListBullet"/>
            </w:pPr>
            <w:r w:rsidRPr="00C43651">
              <w:t>Administrator details</w:t>
            </w:r>
          </w:p>
          <w:p w14:paraId="0A0759FE" w14:textId="77777777" w:rsidR="0013190A" w:rsidRPr="00C43651" w:rsidRDefault="0013190A" w:rsidP="004F63F8">
            <w:pPr>
              <w:pStyle w:val="ListBullet"/>
            </w:pPr>
            <w:r w:rsidRPr="00C43651">
              <w:t>Bookkeeper details</w:t>
            </w:r>
          </w:p>
          <w:p w14:paraId="57140DCF" w14:textId="77777777" w:rsidR="0013190A" w:rsidRPr="00C43651" w:rsidRDefault="0013190A" w:rsidP="004F63F8">
            <w:pPr>
              <w:pStyle w:val="ListBullet"/>
            </w:pPr>
            <w:r w:rsidRPr="00C43651">
              <w:t>List of current users</w:t>
            </w:r>
          </w:p>
          <w:p w14:paraId="3762A24E" w14:textId="77777777" w:rsidR="0013190A" w:rsidRPr="00C43651" w:rsidRDefault="0013190A" w:rsidP="004F63F8">
            <w:pPr>
              <w:pStyle w:val="ListBullet"/>
            </w:pPr>
            <w:r w:rsidRPr="00C43651">
              <w:t>List of users still listed but no longer working for the entity etc.</w:t>
            </w:r>
          </w:p>
          <w:p w14:paraId="5DF95796" w14:textId="3256CBE7" w:rsidR="0013190A" w:rsidRPr="00247DB2" w:rsidRDefault="0013190A" w:rsidP="00D14228">
            <w:r w:rsidRPr="00C43651">
              <w:t>Preferably</w:t>
            </w:r>
            <w:r w:rsidR="004F63F8">
              <w:t>, each user of the file would have their own personal login and password</w:t>
            </w:r>
            <w:r>
              <w:t xml:space="preserve"> and be </w:t>
            </w:r>
            <w:r w:rsidRPr="00C43651">
              <w:t>require</w:t>
            </w:r>
            <w:r>
              <w:t>d to use</w:t>
            </w:r>
            <w:r w:rsidRPr="00C43651">
              <w:t xml:space="preserve"> 2FA security.</w:t>
            </w:r>
            <w:r w:rsidR="004F63F8">
              <w:t xml:space="preserve"> </w:t>
            </w:r>
          </w:p>
        </w:tc>
        <w:tc>
          <w:tcPr>
            <w:tcW w:w="425" w:type="dxa"/>
          </w:tcPr>
          <w:p w14:paraId="41A1F9BF" w14:textId="77777777" w:rsidR="0013190A" w:rsidRPr="004A79F3" w:rsidRDefault="0013190A" w:rsidP="00D14228"/>
        </w:tc>
      </w:tr>
      <w:tr w:rsidR="0013190A" w:rsidRPr="00C2320D" w14:paraId="5F7E7FEE" w14:textId="77777777" w:rsidTr="00D14228">
        <w:trPr>
          <w:trHeight w:val="283"/>
        </w:trPr>
        <w:tc>
          <w:tcPr>
            <w:tcW w:w="2551" w:type="dxa"/>
          </w:tcPr>
          <w:p w14:paraId="0551B66B" w14:textId="77777777" w:rsidR="0013190A" w:rsidRPr="009E4BC1" w:rsidRDefault="0013190A" w:rsidP="00D14228">
            <w:pPr>
              <w:rPr>
                <w:b/>
              </w:rPr>
            </w:pPr>
            <w:r w:rsidRPr="009E4BC1">
              <w:rPr>
                <w:b/>
              </w:rPr>
              <w:lastRenderedPageBreak/>
              <w:t>File Review</w:t>
            </w:r>
          </w:p>
        </w:tc>
        <w:tc>
          <w:tcPr>
            <w:tcW w:w="7228" w:type="dxa"/>
          </w:tcPr>
          <w:p w14:paraId="2ACFDC72" w14:textId="77777777" w:rsidR="0013190A" w:rsidRPr="00247DB2" w:rsidRDefault="0013190A" w:rsidP="00D14228">
            <w:r w:rsidRPr="00247DB2">
              <w:t>Perform a review for subscription and general status (if applicable)</w:t>
            </w:r>
            <w:r>
              <w:t>.</w:t>
            </w:r>
          </w:p>
          <w:p w14:paraId="0348D663" w14:textId="77777777" w:rsidR="0013190A" w:rsidRDefault="0013190A" w:rsidP="00D14228">
            <w:r w:rsidRPr="00D76304">
              <w:rPr>
                <w:b/>
                <w:bCs/>
              </w:rPr>
              <w:t>Check</w:t>
            </w:r>
            <w:r w:rsidRPr="00247DB2">
              <w:t xml:space="preserve"> File location (local or cloud):</w:t>
            </w:r>
          </w:p>
          <w:p w14:paraId="1C5546B2" w14:textId="77777777" w:rsidR="0013190A" w:rsidRDefault="0013190A" w:rsidP="00D14228">
            <w:r w:rsidRPr="00D76304">
              <w:rPr>
                <w:b/>
                <w:bCs/>
              </w:rPr>
              <w:t>Check</w:t>
            </w:r>
            <w:r w:rsidRPr="00247DB2">
              <w:t xml:space="preserve"> Financial reporting year:</w:t>
            </w:r>
          </w:p>
          <w:p w14:paraId="0E85CD06" w14:textId="77777777" w:rsidR="0013190A" w:rsidRDefault="0013190A" w:rsidP="00D14228">
            <w:r w:rsidRPr="00D76304">
              <w:rPr>
                <w:b/>
                <w:bCs/>
              </w:rPr>
              <w:t>Check</w:t>
            </w:r>
            <w:r w:rsidRPr="00247DB2">
              <w:t xml:space="preserve"> Payroll year:</w:t>
            </w:r>
          </w:p>
          <w:p w14:paraId="3E1705B1" w14:textId="77777777" w:rsidR="0013190A" w:rsidRDefault="0013190A" w:rsidP="00D14228">
            <w:r w:rsidRPr="00D76304">
              <w:rPr>
                <w:b/>
                <w:bCs/>
              </w:rPr>
              <w:t>Check</w:t>
            </w:r>
            <w:r w:rsidRPr="00247DB2">
              <w:t xml:space="preserve"> File size:</w:t>
            </w:r>
          </w:p>
          <w:p w14:paraId="14423F14" w14:textId="77777777" w:rsidR="0013190A" w:rsidRDefault="0013190A" w:rsidP="00D14228">
            <w:r w:rsidRPr="00D76304">
              <w:rPr>
                <w:b/>
                <w:bCs/>
              </w:rPr>
              <w:t>Check</w:t>
            </w:r>
            <w:r w:rsidRPr="00247DB2">
              <w:t xml:space="preserve"> Number of users:</w:t>
            </w:r>
          </w:p>
          <w:p w14:paraId="4C7AABB2" w14:textId="77777777" w:rsidR="0013190A" w:rsidRDefault="0013190A" w:rsidP="00D14228">
            <w:r w:rsidRPr="00D76304">
              <w:rPr>
                <w:b/>
                <w:bCs/>
              </w:rPr>
              <w:t>Check</w:t>
            </w:r>
            <w:r w:rsidRPr="00247DB2">
              <w:t xml:space="preserve"> Number of employees:</w:t>
            </w:r>
          </w:p>
          <w:p w14:paraId="1919A5CE" w14:textId="77777777" w:rsidR="0013190A" w:rsidRDefault="0013190A" w:rsidP="00D14228">
            <w:r w:rsidRPr="00D76304">
              <w:rPr>
                <w:b/>
                <w:bCs/>
              </w:rPr>
              <w:t>Check</w:t>
            </w:r>
            <w:r w:rsidRPr="00247DB2">
              <w:t xml:space="preserve"> Last backup date:</w:t>
            </w:r>
          </w:p>
          <w:p w14:paraId="07FA9706" w14:textId="6F212609" w:rsidR="0013190A" w:rsidRPr="00247DB2" w:rsidRDefault="0013190A" w:rsidP="00D14228">
            <w:r w:rsidRPr="00D76304">
              <w:rPr>
                <w:b/>
                <w:bCs/>
              </w:rPr>
              <w:t>Check</w:t>
            </w:r>
            <w:r w:rsidRPr="00247DB2">
              <w:t xml:space="preserve"> Payroll setup for STP2, tax rates and awards </w:t>
            </w:r>
            <w:r w:rsidR="004F63F8" w:rsidRPr="00247DB2">
              <w:t>up to date</w:t>
            </w:r>
            <w:r w:rsidRPr="00247DB2">
              <w:t>:</w:t>
            </w:r>
          </w:p>
        </w:tc>
        <w:tc>
          <w:tcPr>
            <w:tcW w:w="425" w:type="dxa"/>
          </w:tcPr>
          <w:p w14:paraId="338063B9" w14:textId="77777777" w:rsidR="0013190A" w:rsidRPr="004A79F3" w:rsidRDefault="0013190A" w:rsidP="00D14228"/>
        </w:tc>
      </w:tr>
      <w:tr w:rsidR="0013190A" w:rsidRPr="00C2320D" w14:paraId="2B7A085B" w14:textId="77777777" w:rsidTr="00D14228">
        <w:trPr>
          <w:trHeight w:val="283"/>
        </w:trPr>
        <w:tc>
          <w:tcPr>
            <w:tcW w:w="2551" w:type="dxa"/>
          </w:tcPr>
          <w:p w14:paraId="12FEB17E" w14:textId="77777777" w:rsidR="0013190A" w:rsidRPr="009E4BC1" w:rsidRDefault="0013190A" w:rsidP="00D14228">
            <w:pPr>
              <w:rPr>
                <w:b/>
              </w:rPr>
            </w:pPr>
            <w:r w:rsidRPr="009E4BC1">
              <w:rPr>
                <w:b/>
              </w:rPr>
              <w:t>Linked Accounts</w:t>
            </w:r>
          </w:p>
        </w:tc>
        <w:tc>
          <w:tcPr>
            <w:tcW w:w="7228" w:type="dxa"/>
          </w:tcPr>
          <w:p w14:paraId="4FEBF50E" w14:textId="77777777" w:rsidR="0013190A" w:rsidRPr="00247DB2" w:rsidRDefault="0013190A" w:rsidP="00D14228">
            <w:r w:rsidRPr="002B708E">
              <w:rPr>
                <w:b/>
                <w:bCs/>
              </w:rPr>
              <w:t>Check</w:t>
            </w:r>
            <w:r w:rsidRPr="00247DB2">
              <w:t xml:space="preserve"> Accounts used for linked accounts for:</w:t>
            </w:r>
          </w:p>
          <w:p w14:paraId="2A250276" w14:textId="77777777" w:rsidR="0013190A" w:rsidRPr="00247DB2" w:rsidRDefault="0013190A" w:rsidP="004F63F8">
            <w:pPr>
              <w:pStyle w:val="ListBullet"/>
            </w:pPr>
            <w:r w:rsidRPr="00247DB2">
              <w:t>Banks – Electronic clearing, undeposited funds</w:t>
            </w:r>
          </w:p>
          <w:p w14:paraId="68DC43AE" w14:textId="77777777" w:rsidR="0013190A" w:rsidRPr="00247DB2" w:rsidRDefault="0013190A" w:rsidP="004F63F8">
            <w:pPr>
              <w:pStyle w:val="ListBullet"/>
            </w:pPr>
            <w:r w:rsidRPr="00247DB2">
              <w:t>Sales – Customer deposit, receivables, discounts, freight</w:t>
            </w:r>
          </w:p>
          <w:p w14:paraId="651D49BE" w14:textId="77777777" w:rsidR="0013190A" w:rsidRPr="00247DB2" w:rsidRDefault="0013190A" w:rsidP="004F63F8">
            <w:pPr>
              <w:pStyle w:val="ListBullet"/>
            </w:pPr>
            <w:r w:rsidRPr="00247DB2">
              <w:t>Purchases – Supplier deposit, payables, discounts, freight</w:t>
            </w:r>
          </w:p>
          <w:p w14:paraId="2FA2EE91" w14:textId="77777777" w:rsidR="0013190A" w:rsidRPr="00247DB2" w:rsidRDefault="0013190A" w:rsidP="004F63F8">
            <w:pPr>
              <w:pStyle w:val="ListBullet"/>
            </w:pPr>
            <w:r w:rsidRPr="00247DB2">
              <w:t>Payroll – Wages, superannuation, cash, electronic payment</w:t>
            </w:r>
          </w:p>
          <w:p w14:paraId="18A703C6" w14:textId="77777777" w:rsidR="0013190A" w:rsidRPr="00247DB2" w:rsidRDefault="0013190A" w:rsidP="004F63F8">
            <w:pPr>
              <w:pStyle w:val="ListBullet"/>
            </w:pPr>
            <w:r w:rsidRPr="00247DB2">
              <w:t>GST</w:t>
            </w:r>
          </w:p>
        </w:tc>
        <w:tc>
          <w:tcPr>
            <w:tcW w:w="425" w:type="dxa"/>
          </w:tcPr>
          <w:p w14:paraId="5A488743" w14:textId="77777777" w:rsidR="0013190A" w:rsidRPr="004A79F3" w:rsidRDefault="0013190A" w:rsidP="00D14228"/>
        </w:tc>
      </w:tr>
      <w:tr w:rsidR="0013190A" w:rsidRPr="00C2320D" w14:paraId="39F69ADD" w14:textId="77777777" w:rsidTr="00D14228">
        <w:trPr>
          <w:trHeight w:val="283"/>
        </w:trPr>
        <w:tc>
          <w:tcPr>
            <w:tcW w:w="2551" w:type="dxa"/>
          </w:tcPr>
          <w:p w14:paraId="039F5DEF" w14:textId="77777777" w:rsidR="0013190A" w:rsidRPr="009E4BC1" w:rsidRDefault="0013190A" w:rsidP="00D14228">
            <w:pPr>
              <w:rPr>
                <w:b/>
              </w:rPr>
            </w:pPr>
            <w:r w:rsidRPr="009E4BC1">
              <w:rPr>
                <w:b/>
              </w:rPr>
              <w:t>Add-ons</w:t>
            </w:r>
          </w:p>
        </w:tc>
        <w:tc>
          <w:tcPr>
            <w:tcW w:w="7228" w:type="dxa"/>
          </w:tcPr>
          <w:p w14:paraId="13E34942" w14:textId="77777777" w:rsidR="0013190A" w:rsidRPr="00906903" w:rsidRDefault="0013190A" w:rsidP="00D14228">
            <w:pPr>
              <w:rPr>
                <w:b/>
                <w:bCs/>
              </w:rPr>
            </w:pPr>
            <w:r w:rsidRPr="00906903">
              <w:rPr>
                <w:b/>
                <w:bCs/>
              </w:rPr>
              <w:t>Detail all add-ons that interact with accounting software.</w:t>
            </w:r>
          </w:p>
          <w:p w14:paraId="117E1BA2" w14:textId="77777777" w:rsidR="0013190A" w:rsidRPr="00C43651" w:rsidRDefault="0013190A" w:rsidP="00D14228">
            <w:pPr>
              <w:keepLines w:val="0"/>
            </w:pPr>
            <w:r w:rsidRPr="00C43651">
              <w:t xml:space="preserve">The </w:t>
            </w:r>
            <w:r>
              <w:t>add-on (API) r</w:t>
            </w:r>
            <w:r w:rsidRPr="00C43651">
              <w:t>egister could include columns for:</w:t>
            </w:r>
          </w:p>
          <w:p w14:paraId="2DF6C13D" w14:textId="77777777" w:rsidR="0013190A" w:rsidRPr="00C43651" w:rsidRDefault="0013190A" w:rsidP="004F63F8">
            <w:pPr>
              <w:pStyle w:val="ListBullet"/>
            </w:pPr>
            <w:r w:rsidRPr="00C43651">
              <w:t>Name of add-on</w:t>
            </w:r>
          </w:p>
          <w:p w14:paraId="6E5FFB27" w14:textId="77777777" w:rsidR="0013190A" w:rsidRPr="00C43651" w:rsidRDefault="0013190A" w:rsidP="004F63F8">
            <w:pPr>
              <w:pStyle w:val="ListBullet"/>
            </w:pPr>
            <w:r w:rsidRPr="00C43651">
              <w:t>Supplier</w:t>
            </w:r>
          </w:p>
          <w:p w14:paraId="7332F7A2" w14:textId="77777777" w:rsidR="0013190A" w:rsidRPr="00C43651" w:rsidRDefault="0013190A" w:rsidP="004F63F8">
            <w:pPr>
              <w:pStyle w:val="ListBullet"/>
            </w:pPr>
            <w:r w:rsidRPr="00C43651">
              <w:t xml:space="preserve">When it </w:t>
            </w:r>
            <w:r>
              <w:t xml:space="preserve">was last </w:t>
            </w:r>
            <w:r w:rsidRPr="00C43651">
              <w:t>updated</w:t>
            </w:r>
          </w:p>
          <w:p w14:paraId="0552F46C" w14:textId="77777777" w:rsidR="0013190A" w:rsidRPr="00C43651" w:rsidRDefault="0013190A" w:rsidP="004F63F8">
            <w:pPr>
              <w:pStyle w:val="ListBullet"/>
            </w:pPr>
            <w:r w:rsidRPr="00C43651">
              <w:t>Method of connection</w:t>
            </w:r>
          </w:p>
          <w:p w14:paraId="5A777C5E" w14:textId="77777777" w:rsidR="0013190A" w:rsidRPr="00247DB2" w:rsidRDefault="0013190A" w:rsidP="004F63F8">
            <w:pPr>
              <w:pStyle w:val="ListBullet"/>
            </w:pPr>
            <w:r w:rsidRPr="00C43651">
              <w:t>Other notes to ensure effective operation</w:t>
            </w:r>
          </w:p>
        </w:tc>
        <w:tc>
          <w:tcPr>
            <w:tcW w:w="425" w:type="dxa"/>
          </w:tcPr>
          <w:p w14:paraId="34EB17A3" w14:textId="77777777" w:rsidR="0013190A" w:rsidRPr="004A79F3" w:rsidRDefault="0013190A" w:rsidP="00D14228"/>
        </w:tc>
      </w:tr>
      <w:tr w:rsidR="0013190A" w:rsidRPr="00C2320D" w14:paraId="686CCF73" w14:textId="77777777" w:rsidTr="00D14228">
        <w:trPr>
          <w:trHeight w:val="283"/>
        </w:trPr>
        <w:tc>
          <w:tcPr>
            <w:tcW w:w="2551" w:type="dxa"/>
          </w:tcPr>
          <w:p w14:paraId="449FD12C" w14:textId="77777777" w:rsidR="0013190A" w:rsidRPr="009E4BC1" w:rsidRDefault="0013190A" w:rsidP="00D14228">
            <w:pPr>
              <w:rPr>
                <w:b/>
              </w:rPr>
            </w:pPr>
            <w:r w:rsidRPr="009E4BC1">
              <w:rPr>
                <w:b/>
              </w:rPr>
              <w:t>Preferences</w:t>
            </w:r>
          </w:p>
        </w:tc>
        <w:tc>
          <w:tcPr>
            <w:tcW w:w="7228" w:type="dxa"/>
          </w:tcPr>
          <w:p w14:paraId="42286A5D" w14:textId="77777777" w:rsidR="0013190A" w:rsidRPr="00247DB2" w:rsidRDefault="0013190A" w:rsidP="00D14228">
            <w:r w:rsidRPr="002301ED">
              <w:rPr>
                <w:b/>
                <w:bCs/>
              </w:rPr>
              <w:t>Check</w:t>
            </w:r>
            <w:r w:rsidRPr="00247DB2">
              <w:t xml:space="preserve"> Preferences:</w:t>
            </w:r>
          </w:p>
          <w:p w14:paraId="23854269" w14:textId="77777777" w:rsidR="0013190A" w:rsidRPr="00247DB2" w:rsidRDefault="0013190A" w:rsidP="004F63F8">
            <w:pPr>
              <w:pStyle w:val="ListBullet"/>
            </w:pPr>
            <w:r w:rsidRPr="00247DB2">
              <w:t>System – Links to other programs, jobs assigned, time defaults</w:t>
            </w:r>
          </w:p>
          <w:p w14:paraId="4A517AB4" w14:textId="77777777" w:rsidR="0013190A" w:rsidRPr="00247DB2" w:rsidRDefault="0013190A" w:rsidP="004F63F8">
            <w:pPr>
              <w:pStyle w:val="ListBullet"/>
            </w:pPr>
            <w:r w:rsidRPr="00247DB2">
              <w:t>Windows – Use of to-do lists, spelling checks</w:t>
            </w:r>
          </w:p>
          <w:p w14:paraId="32DD2CF3" w14:textId="77777777" w:rsidR="0013190A" w:rsidRPr="00247DB2" w:rsidRDefault="0013190A" w:rsidP="004F63F8">
            <w:pPr>
              <w:pStyle w:val="ListBullet"/>
            </w:pPr>
            <w:r w:rsidRPr="00247DB2">
              <w:t>Reporting – Ageing and default forms</w:t>
            </w:r>
          </w:p>
          <w:p w14:paraId="6A122CC8" w14:textId="77777777" w:rsidR="0013190A" w:rsidRPr="00247DB2" w:rsidRDefault="0013190A" w:rsidP="004F63F8">
            <w:pPr>
              <w:pStyle w:val="ListBullet"/>
            </w:pPr>
            <w:r w:rsidRPr="00247DB2">
              <w:t>Banking – Flag for contact</w:t>
            </w:r>
            <w:r>
              <w:t xml:space="preserve"> </w:t>
            </w:r>
            <w:r w:rsidRPr="00247DB2">
              <w:t>log</w:t>
            </w:r>
            <w:r>
              <w:t> </w:t>
            </w:r>
            <w:r w:rsidRPr="00247DB2">
              <w:t>on/off</w:t>
            </w:r>
          </w:p>
          <w:p w14:paraId="564CF1EF" w14:textId="77777777" w:rsidR="0013190A" w:rsidRPr="00247DB2" w:rsidRDefault="0013190A" w:rsidP="004F63F8">
            <w:pPr>
              <w:pStyle w:val="ListBullet"/>
            </w:pPr>
            <w:r w:rsidRPr="00247DB2">
              <w:t>Sales – Default print options, retain flags and credit limit</w:t>
            </w:r>
          </w:p>
          <w:p w14:paraId="60EA52A3" w14:textId="77777777" w:rsidR="0013190A" w:rsidRPr="00247DB2" w:rsidRDefault="0013190A" w:rsidP="004F63F8">
            <w:pPr>
              <w:pStyle w:val="ListBullet"/>
            </w:pPr>
            <w:r w:rsidRPr="00247DB2">
              <w:t>Purchases – Default print options, warn for</w:t>
            </w:r>
            <w:r>
              <w:t xml:space="preserve"> </w:t>
            </w:r>
            <w:r w:rsidRPr="00247DB2">
              <w:t>ABN and retain flags</w:t>
            </w:r>
          </w:p>
          <w:p w14:paraId="187117E0" w14:textId="77777777" w:rsidR="0013190A" w:rsidRPr="00247DB2" w:rsidRDefault="0013190A" w:rsidP="004F63F8">
            <w:pPr>
              <w:pStyle w:val="ListBullet"/>
            </w:pPr>
            <w:r w:rsidRPr="00247DB2">
              <w:t>Inventory – If standard cost is used</w:t>
            </w:r>
          </w:p>
          <w:p w14:paraId="45ADABFD" w14:textId="77777777" w:rsidR="0013190A" w:rsidRPr="00247DB2" w:rsidRDefault="0013190A" w:rsidP="004F63F8">
            <w:pPr>
              <w:pStyle w:val="ListBullet"/>
            </w:pPr>
            <w:r w:rsidRPr="00247DB2">
              <w:t>Security – Transactions can be changed, locked periods, integrate with payment gateways and backup and session</w:t>
            </w:r>
            <w:r>
              <w:t xml:space="preserve"> </w:t>
            </w:r>
            <w:r w:rsidRPr="00247DB2">
              <w:t>reports prompts</w:t>
            </w:r>
            <w:r>
              <w:t>.</w:t>
            </w:r>
          </w:p>
          <w:p w14:paraId="32ABEAEB" w14:textId="77777777" w:rsidR="0013190A" w:rsidRPr="00247DB2" w:rsidRDefault="0013190A" w:rsidP="004F63F8">
            <w:pPr>
              <w:pStyle w:val="ListBullet"/>
            </w:pPr>
            <w:r w:rsidRPr="00247DB2">
              <w:t>GST Status – Cash or Accrual</w:t>
            </w:r>
          </w:p>
          <w:p w14:paraId="08600354" w14:textId="77777777" w:rsidR="0013190A" w:rsidRPr="002301ED" w:rsidRDefault="0013190A" w:rsidP="00D14228">
            <w:pPr>
              <w:rPr>
                <w:i/>
                <w:iCs/>
              </w:rPr>
            </w:pPr>
            <w:r w:rsidRPr="002301ED">
              <w:rPr>
                <w:i/>
                <w:iCs/>
              </w:rPr>
              <w:t xml:space="preserve">*Consider screenshot or report from </w:t>
            </w:r>
            <w:r>
              <w:rPr>
                <w:i/>
                <w:iCs/>
              </w:rPr>
              <w:t xml:space="preserve">the </w:t>
            </w:r>
            <w:r w:rsidRPr="002301ED">
              <w:rPr>
                <w:i/>
                <w:iCs/>
              </w:rPr>
              <w:t xml:space="preserve">program to provide </w:t>
            </w:r>
            <w:r>
              <w:rPr>
                <w:i/>
                <w:iCs/>
              </w:rPr>
              <w:t xml:space="preserve">the </w:t>
            </w:r>
            <w:r w:rsidRPr="002301ED">
              <w:rPr>
                <w:i/>
                <w:iCs/>
              </w:rPr>
              <w:t>status of all preferences and setup as prescribed.</w:t>
            </w:r>
          </w:p>
        </w:tc>
        <w:tc>
          <w:tcPr>
            <w:tcW w:w="425" w:type="dxa"/>
          </w:tcPr>
          <w:p w14:paraId="666C6BB4" w14:textId="77777777" w:rsidR="0013190A" w:rsidRPr="004A79F3" w:rsidRDefault="0013190A" w:rsidP="00D14228"/>
        </w:tc>
      </w:tr>
      <w:tr w:rsidR="0013190A" w:rsidRPr="00C2320D" w14:paraId="4D86FC1E" w14:textId="77777777" w:rsidTr="00D14228">
        <w:trPr>
          <w:trHeight w:val="283"/>
        </w:trPr>
        <w:tc>
          <w:tcPr>
            <w:tcW w:w="2551" w:type="dxa"/>
          </w:tcPr>
          <w:p w14:paraId="315F60AB" w14:textId="77777777" w:rsidR="0013190A" w:rsidRPr="009E4BC1" w:rsidRDefault="0013190A" w:rsidP="00D14228">
            <w:pPr>
              <w:rPr>
                <w:b/>
              </w:rPr>
            </w:pPr>
            <w:r w:rsidRPr="009E4BC1">
              <w:rPr>
                <w:b/>
              </w:rPr>
              <w:lastRenderedPageBreak/>
              <w:t>Recurring/</w:t>
            </w:r>
            <w:r>
              <w:rPr>
                <w:rFonts w:cs="Arial"/>
                <w:b/>
              </w:rPr>
              <w:t>​</w:t>
            </w:r>
            <w:r w:rsidRPr="009E4BC1">
              <w:rPr>
                <w:b/>
              </w:rPr>
              <w:t>Memorised/</w:t>
            </w:r>
            <w:r>
              <w:rPr>
                <w:rFonts w:cs="Arial"/>
                <w:b/>
              </w:rPr>
              <w:t>​</w:t>
            </w:r>
            <w:r w:rsidRPr="009E4BC1">
              <w:rPr>
                <w:b/>
              </w:rPr>
              <w:t>Rules</w:t>
            </w:r>
            <w:r>
              <w:rPr>
                <w:b/>
              </w:rPr>
              <w:t> </w:t>
            </w:r>
            <w:r w:rsidRPr="009E4BC1">
              <w:rPr>
                <w:b/>
              </w:rPr>
              <w:t>Transactions</w:t>
            </w:r>
          </w:p>
        </w:tc>
        <w:tc>
          <w:tcPr>
            <w:tcW w:w="7228" w:type="dxa"/>
          </w:tcPr>
          <w:p w14:paraId="330C5D8F" w14:textId="77777777" w:rsidR="0013190A" w:rsidRPr="00247DB2" w:rsidRDefault="0013190A" w:rsidP="00D14228">
            <w:r w:rsidRPr="00B25FB5">
              <w:rPr>
                <w:b/>
                <w:bCs/>
              </w:rPr>
              <w:t>Check</w:t>
            </w:r>
            <w:r w:rsidRPr="00247DB2">
              <w:t xml:space="preserve"> Recurring/Memorised/​Bank feed rules transactions:</w:t>
            </w:r>
          </w:p>
          <w:p w14:paraId="7C6DFDD4" w14:textId="77777777" w:rsidR="0013190A" w:rsidRPr="00247DB2" w:rsidRDefault="0013190A" w:rsidP="004F63F8">
            <w:pPr>
              <w:pStyle w:val="ListBullet"/>
            </w:pPr>
            <w:r w:rsidRPr="00247DB2">
              <w:t>Tells the story of direct debits, bank loans and financed loans</w:t>
            </w:r>
            <w:r>
              <w:t>.</w:t>
            </w:r>
          </w:p>
          <w:p w14:paraId="22AFA7C7" w14:textId="77777777" w:rsidR="0013190A" w:rsidRPr="00247DB2" w:rsidRDefault="0013190A" w:rsidP="004F63F8">
            <w:pPr>
              <w:pStyle w:val="ListBullet"/>
            </w:pPr>
            <w:r w:rsidRPr="00B25FB5">
              <w:rPr>
                <w:b/>
                <w:bCs/>
              </w:rPr>
              <w:t>Review</w:t>
            </w:r>
            <w:r w:rsidRPr="00247DB2">
              <w:t xml:space="preserve"> Frequency, alerts, and transaction ID</w:t>
            </w:r>
            <w:r>
              <w:t>.</w:t>
            </w:r>
          </w:p>
        </w:tc>
        <w:tc>
          <w:tcPr>
            <w:tcW w:w="425" w:type="dxa"/>
          </w:tcPr>
          <w:p w14:paraId="47C43736" w14:textId="77777777" w:rsidR="0013190A" w:rsidRPr="004A79F3" w:rsidRDefault="0013190A" w:rsidP="00D14228"/>
        </w:tc>
      </w:tr>
      <w:tr w:rsidR="0013190A" w:rsidRPr="00C2320D" w14:paraId="6ED90FF3" w14:textId="77777777" w:rsidTr="00D14228">
        <w:trPr>
          <w:trHeight w:val="283"/>
        </w:trPr>
        <w:tc>
          <w:tcPr>
            <w:tcW w:w="2551" w:type="dxa"/>
          </w:tcPr>
          <w:p w14:paraId="4E82DB25" w14:textId="77777777" w:rsidR="0013190A" w:rsidRPr="009E4BC1" w:rsidRDefault="0013190A" w:rsidP="00D14228">
            <w:pPr>
              <w:rPr>
                <w:b/>
              </w:rPr>
            </w:pPr>
            <w:r w:rsidRPr="009E4BC1">
              <w:rPr>
                <w:b/>
              </w:rPr>
              <w:t>General Journals</w:t>
            </w:r>
          </w:p>
        </w:tc>
        <w:tc>
          <w:tcPr>
            <w:tcW w:w="7228" w:type="dxa"/>
          </w:tcPr>
          <w:p w14:paraId="0D1E08E4" w14:textId="77777777" w:rsidR="0013190A" w:rsidRPr="00247DB2" w:rsidRDefault="0013190A" w:rsidP="00D14228">
            <w:r w:rsidRPr="00CF6B9F">
              <w:rPr>
                <w:b/>
                <w:bCs/>
              </w:rPr>
              <w:t>Check</w:t>
            </w:r>
            <w:r w:rsidRPr="00247DB2">
              <w:t xml:space="preserve"> if general journals are used:</w:t>
            </w:r>
          </w:p>
          <w:p w14:paraId="5447BC43" w14:textId="77777777" w:rsidR="0013190A" w:rsidRPr="00247DB2" w:rsidRDefault="0013190A" w:rsidP="004F63F8">
            <w:pPr>
              <w:pStyle w:val="ListBullet"/>
            </w:pPr>
            <w:r w:rsidRPr="00247DB2">
              <w:t xml:space="preserve">If </w:t>
            </w:r>
            <w:r w:rsidRPr="00CF6B9F">
              <w:rPr>
                <w:b/>
                <w:bCs/>
                <w:i/>
                <w:iCs/>
              </w:rPr>
              <w:t>yes</w:t>
            </w:r>
            <w:r>
              <w:t>,</w:t>
            </w:r>
            <w:r w:rsidRPr="00247DB2">
              <w:t xml:space="preserve"> check the journals used</w:t>
            </w:r>
            <w:r>
              <w:t>.</w:t>
            </w:r>
          </w:p>
          <w:p w14:paraId="5F0E4156" w14:textId="77777777" w:rsidR="0013190A" w:rsidRPr="00247DB2" w:rsidRDefault="0013190A" w:rsidP="004F63F8">
            <w:pPr>
              <w:pStyle w:val="ListBullet"/>
            </w:pPr>
            <w:r w:rsidRPr="00247DB2">
              <w:t xml:space="preserve">If </w:t>
            </w:r>
            <w:r w:rsidRPr="00CF6B9F">
              <w:rPr>
                <w:b/>
                <w:bCs/>
                <w:i/>
                <w:iCs/>
              </w:rPr>
              <w:t>no</w:t>
            </w:r>
            <w:r>
              <w:t>,</w:t>
            </w:r>
            <w:r w:rsidRPr="00247DB2">
              <w:t xml:space="preserve"> suggest use for private % split monthly</w:t>
            </w:r>
            <w:r>
              <w:t>.</w:t>
            </w:r>
          </w:p>
        </w:tc>
        <w:tc>
          <w:tcPr>
            <w:tcW w:w="425" w:type="dxa"/>
          </w:tcPr>
          <w:p w14:paraId="40ED68C4" w14:textId="77777777" w:rsidR="0013190A" w:rsidRPr="004A79F3" w:rsidRDefault="0013190A" w:rsidP="00D14228"/>
        </w:tc>
      </w:tr>
      <w:tr w:rsidR="0013190A" w:rsidRPr="00C2320D" w14:paraId="33176A00" w14:textId="77777777" w:rsidTr="00D14228">
        <w:trPr>
          <w:trHeight w:val="283"/>
        </w:trPr>
        <w:tc>
          <w:tcPr>
            <w:tcW w:w="2551" w:type="dxa"/>
            <w:shd w:val="clear" w:color="auto" w:fill="E8E8E8" w:themeFill="background2"/>
          </w:tcPr>
          <w:p w14:paraId="1845DAEF" w14:textId="77777777" w:rsidR="0013190A" w:rsidRPr="009E4BC1" w:rsidRDefault="0013190A" w:rsidP="00D14228">
            <w:pPr>
              <w:keepNext/>
              <w:rPr>
                <w:b/>
              </w:rPr>
            </w:pPr>
            <w:r w:rsidRPr="009E4BC1">
              <w:rPr>
                <w:b/>
              </w:rPr>
              <w:t>Card Maintenance</w:t>
            </w:r>
          </w:p>
        </w:tc>
        <w:tc>
          <w:tcPr>
            <w:tcW w:w="7228" w:type="dxa"/>
            <w:shd w:val="clear" w:color="auto" w:fill="E8E8E8" w:themeFill="background2"/>
          </w:tcPr>
          <w:p w14:paraId="4AECCDD4" w14:textId="77777777" w:rsidR="0013190A" w:rsidRPr="00247DB2" w:rsidRDefault="0013190A" w:rsidP="00D14228"/>
        </w:tc>
        <w:tc>
          <w:tcPr>
            <w:tcW w:w="425" w:type="dxa"/>
            <w:shd w:val="clear" w:color="auto" w:fill="E8E8E8" w:themeFill="background2"/>
          </w:tcPr>
          <w:p w14:paraId="79A11108" w14:textId="77777777" w:rsidR="0013190A" w:rsidRPr="004A79F3" w:rsidRDefault="0013190A" w:rsidP="00D14228"/>
        </w:tc>
      </w:tr>
      <w:tr w:rsidR="0013190A" w:rsidRPr="00C2320D" w14:paraId="71880044" w14:textId="77777777" w:rsidTr="00D14228">
        <w:trPr>
          <w:trHeight w:val="283"/>
        </w:trPr>
        <w:tc>
          <w:tcPr>
            <w:tcW w:w="2551" w:type="dxa"/>
          </w:tcPr>
          <w:p w14:paraId="244A52DA" w14:textId="77777777" w:rsidR="0013190A" w:rsidRPr="009E4BC1" w:rsidRDefault="0013190A" w:rsidP="00D14228">
            <w:pPr>
              <w:rPr>
                <w:b/>
              </w:rPr>
            </w:pPr>
            <w:r w:rsidRPr="009E4BC1">
              <w:rPr>
                <w:b/>
              </w:rPr>
              <w:t>Cards Review</w:t>
            </w:r>
          </w:p>
        </w:tc>
        <w:tc>
          <w:tcPr>
            <w:tcW w:w="7228" w:type="dxa"/>
          </w:tcPr>
          <w:p w14:paraId="5259284C" w14:textId="77777777" w:rsidR="0013190A" w:rsidRPr="00247DB2" w:rsidRDefault="0013190A" w:rsidP="00D14228">
            <w:r w:rsidRPr="005626E0">
              <w:rPr>
                <w:b/>
                <w:bCs/>
              </w:rPr>
              <w:t>Check</w:t>
            </w:r>
            <w:r w:rsidRPr="00247DB2">
              <w:t xml:space="preserve"> for duplicate cards</w:t>
            </w:r>
            <w:r>
              <w:t>.</w:t>
            </w:r>
          </w:p>
          <w:p w14:paraId="416BC0CE" w14:textId="77777777" w:rsidR="0013190A" w:rsidRPr="00247DB2" w:rsidRDefault="0013190A" w:rsidP="00D14228">
            <w:r w:rsidRPr="005626E0">
              <w:rPr>
                <w:b/>
                <w:bCs/>
              </w:rPr>
              <w:t>Review</w:t>
            </w:r>
            <w:r w:rsidRPr="00247DB2">
              <w:t xml:space="preserve"> Client’s use of </w:t>
            </w:r>
            <w:r w:rsidRPr="005626E0">
              <w:rPr>
                <w:i/>
                <w:iCs/>
              </w:rPr>
              <w:t>customer</w:t>
            </w:r>
            <w:r w:rsidRPr="00247DB2">
              <w:t xml:space="preserve">, </w:t>
            </w:r>
            <w:r w:rsidRPr="005626E0">
              <w:rPr>
                <w:i/>
                <w:iCs/>
              </w:rPr>
              <w:t>supplier</w:t>
            </w:r>
            <w:r w:rsidRPr="00247DB2">
              <w:t xml:space="preserve">, and </w:t>
            </w:r>
            <w:r w:rsidRPr="005626E0">
              <w:rPr>
                <w:i/>
                <w:iCs/>
              </w:rPr>
              <w:t>employee</w:t>
            </w:r>
            <w:r w:rsidRPr="00247DB2">
              <w:t xml:space="preserve"> card</w:t>
            </w:r>
            <w:r>
              <w:t> </w:t>
            </w:r>
            <w:r w:rsidRPr="00247DB2">
              <w:t>fields</w:t>
            </w:r>
            <w:r>
              <w:t>.</w:t>
            </w:r>
          </w:p>
          <w:p w14:paraId="5DD06677" w14:textId="77777777" w:rsidR="0013190A" w:rsidRPr="00247DB2" w:rsidRDefault="0013190A" w:rsidP="00D14228">
            <w:r w:rsidRPr="005626E0">
              <w:rPr>
                <w:b/>
                <w:bCs/>
              </w:rPr>
              <w:t>Review</w:t>
            </w:r>
            <w:r w:rsidRPr="00247DB2">
              <w:t xml:space="preserve"> Client’s use of </w:t>
            </w:r>
            <w:r w:rsidRPr="005626E0">
              <w:rPr>
                <w:i/>
                <w:iCs/>
              </w:rPr>
              <w:t>customer</w:t>
            </w:r>
            <w:r w:rsidRPr="00247DB2">
              <w:t xml:space="preserve">, </w:t>
            </w:r>
            <w:r w:rsidRPr="005626E0">
              <w:rPr>
                <w:i/>
                <w:iCs/>
              </w:rPr>
              <w:t>supplier</w:t>
            </w:r>
            <w:r w:rsidRPr="00247DB2">
              <w:t xml:space="preserve">, and </w:t>
            </w:r>
            <w:r w:rsidRPr="005626E0">
              <w:rPr>
                <w:i/>
                <w:iCs/>
              </w:rPr>
              <w:t>employee</w:t>
            </w:r>
            <w:r w:rsidRPr="00247DB2">
              <w:t xml:space="preserve"> custom lists</w:t>
            </w:r>
            <w:r>
              <w:t>.</w:t>
            </w:r>
          </w:p>
          <w:p w14:paraId="1EF7D5F3" w14:textId="77777777" w:rsidR="0013190A" w:rsidRPr="00164AD6" w:rsidRDefault="0013190A" w:rsidP="00D14228">
            <w:pPr>
              <w:rPr>
                <w:rStyle w:val="Condensed1"/>
              </w:rPr>
            </w:pPr>
            <w:r w:rsidRPr="00F21C3B">
              <w:rPr>
                <w:b/>
                <w:bCs/>
              </w:rPr>
              <w:t>Review</w:t>
            </w:r>
            <w:r w:rsidRPr="00247DB2">
              <w:t xml:space="preserve"> Customer selling details (sale layout, income account, </w:t>
            </w:r>
            <w:r w:rsidRPr="00164AD6">
              <w:rPr>
                <w:rStyle w:val="Condensed1"/>
              </w:rPr>
              <w:t>receipt memo, salesperson, shipping method, credit limit and hold)</w:t>
            </w:r>
            <w:r>
              <w:rPr>
                <w:rStyle w:val="Condensed1"/>
              </w:rPr>
              <w:t>.</w:t>
            </w:r>
          </w:p>
          <w:p w14:paraId="24D78247" w14:textId="77777777" w:rsidR="0013190A" w:rsidRPr="00247DB2" w:rsidRDefault="0013190A" w:rsidP="00D14228">
            <w:pPr>
              <w:jc w:val="both"/>
            </w:pPr>
            <w:r w:rsidRPr="00612523">
              <w:rPr>
                <w:b/>
                <w:bCs/>
              </w:rPr>
              <w:t>Review</w:t>
            </w:r>
            <w:r w:rsidRPr="00247DB2">
              <w:t xml:space="preserve"> </w:t>
            </w:r>
            <w:r w:rsidRPr="00612523">
              <w:rPr>
                <w:rStyle w:val="Condensed1"/>
              </w:rPr>
              <w:t>Supplier buying details (purchase layout, expense account,</w:t>
            </w:r>
            <w:r w:rsidRPr="00247DB2">
              <w:t xml:space="preserve"> purchase comment, shipping method)</w:t>
            </w:r>
            <w:r>
              <w:t>.</w:t>
            </w:r>
          </w:p>
        </w:tc>
        <w:tc>
          <w:tcPr>
            <w:tcW w:w="425" w:type="dxa"/>
          </w:tcPr>
          <w:p w14:paraId="7AAD9DB4" w14:textId="77777777" w:rsidR="0013190A" w:rsidRPr="004A79F3" w:rsidRDefault="0013190A" w:rsidP="00D14228"/>
        </w:tc>
      </w:tr>
      <w:tr w:rsidR="0013190A" w:rsidRPr="00C2320D" w14:paraId="746DF191" w14:textId="77777777" w:rsidTr="00D14228">
        <w:trPr>
          <w:trHeight w:val="283"/>
        </w:trPr>
        <w:tc>
          <w:tcPr>
            <w:tcW w:w="2551" w:type="dxa"/>
          </w:tcPr>
          <w:p w14:paraId="097F36E7" w14:textId="77777777" w:rsidR="0013190A" w:rsidRPr="009E4BC1" w:rsidRDefault="0013190A" w:rsidP="00D14228">
            <w:pPr>
              <w:rPr>
                <w:b/>
              </w:rPr>
            </w:pPr>
            <w:r w:rsidRPr="009E4BC1">
              <w:rPr>
                <w:b/>
              </w:rPr>
              <w:t>Terms</w:t>
            </w:r>
          </w:p>
        </w:tc>
        <w:tc>
          <w:tcPr>
            <w:tcW w:w="7228" w:type="dxa"/>
          </w:tcPr>
          <w:p w14:paraId="7069FBAE" w14:textId="77777777" w:rsidR="0013190A" w:rsidRPr="00247DB2" w:rsidRDefault="0013190A" w:rsidP="00D14228">
            <w:r w:rsidRPr="00164AD6">
              <w:rPr>
                <w:b/>
                <w:bCs/>
              </w:rPr>
              <w:t>Review</w:t>
            </w:r>
            <w:r w:rsidRPr="00247DB2">
              <w:t xml:space="preserve"> Customer terms used and ensure default is correct</w:t>
            </w:r>
            <w:r>
              <w:t xml:space="preserve"> </w:t>
            </w:r>
            <w:r w:rsidRPr="00247DB2">
              <w:t>(discuss</w:t>
            </w:r>
            <w:r>
              <w:t> </w:t>
            </w:r>
            <w:r w:rsidRPr="00247DB2">
              <w:t xml:space="preserve">with </w:t>
            </w:r>
            <w:r>
              <w:t xml:space="preserve">the </w:t>
            </w:r>
            <w:r w:rsidRPr="00247DB2">
              <w:t>client their terms for customers)</w:t>
            </w:r>
            <w:r>
              <w:t>.</w:t>
            </w:r>
          </w:p>
          <w:p w14:paraId="2CE93228" w14:textId="77777777" w:rsidR="0013190A" w:rsidRPr="00247DB2" w:rsidRDefault="0013190A" w:rsidP="00D14228">
            <w:r w:rsidRPr="00164AD6">
              <w:rPr>
                <w:b/>
                <w:bCs/>
              </w:rPr>
              <w:t>Review</w:t>
            </w:r>
            <w:r w:rsidRPr="00247DB2">
              <w:t xml:space="preserve"> Supplier terms used and ensure default is correct</w:t>
            </w:r>
            <w:r>
              <w:t xml:space="preserve"> </w:t>
            </w:r>
            <w:r w:rsidRPr="00247DB2">
              <w:t>(check</w:t>
            </w:r>
            <w:r>
              <w:t> </w:t>
            </w:r>
            <w:r w:rsidRPr="00247DB2">
              <w:t>terms with supplier statements)</w:t>
            </w:r>
            <w:r>
              <w:t>.</w:t>
            </w:r>
          </w:p>
        </w:tc>
        <w:tc>
          <w:tcPr>
            <w:tcW w:w="425" w:type="dxa"/>
          </w:tcPr>
          <w:p w14:paraId="0935EA66" w14:textId="77777777" w:rsidR="0013190A" w:rsidRPr="004A79F3" w:rsidRDefault="0013190A" w:rsidP="00D14228"/>
        </w:tc>
      </w:tr>
      <w:tr w:rsidR="0013190A" w:rsidRPr="00C2320D" w14:paraId="381EB2C9" w14:textId="77777777" w:rsidTr="00D14228">
        <w:trPr>
          <w:trHeight w:val="283"/>
        </w:trPr>
        <w:tc>
          <w:tcPr>
            <w:tcW w:w="2551" w:type="dxa"/>
            <w:shd w:val="clear" w:color="auto" w:fill="E8E8E8" w:themeFill="background2"/>
          </w:tcPr>
          <w:p w14:paraId="38D92F74" w14:textId="77777777" w:rsidR="0013190A" w:rsidRPr="009E4BC1" w:rsidRDefault="0013190A" w:rsidP="00D14228">
            <w:pPr>
              <w:keepNext/>
              <w:rPr>
                <w:b/>
              </w:rPr>
            </w:pPr>
            <w:r w:rsidRPr="009E4BC1">
              <w:rPr>
                <w:b/>
              </w:rPr>
              <w:t>Account Maintenance</w:t>
            </w:r>
          </w:p>
        </w:tc>
        <w:tc>
          <w:tcPr>
            <w:tcW w:w="7228" w:type="dxa"/>
            <w:shd w:val="clear" w:color="auto" w:fill="E8E8E8" w:themeFill="background2"/>
          </w:tcPr>
          <w:p w14:paraId="7EFE3EA4" w14:textId="77777777" w:rsidR="0013190A" w:rsidRPr="00247DB2" w:rsidRDefault="0013190A" w:rsidP="00D14228"/>
        </w:tc>
        <w:tc>
          <w:tcPr>
            <w:tcW w:w="425" w:type="dxa"/>
            <w:shd w:val="clear" w:color="auto" w:fill="E8E8E8" w:themeFill="background2"/>
          </w:tcPr>
          <w:p w14:paraId="7AB6210C" w14:textId="77777777" w:rsidR="0013190A" w:rsidRPr="004A79F3" w:rsidRDefault="0013190A" w:rsidP="00D14228"/>
        </w:tc>
      </w:tr>
      <w:tr w:rsidR="0013190A" w:rsidRPr="00C2320D" w14:paraId="25246D9F" w14:textId="77777777" w:rsidTr="00D14228">
        <w:trPr>
          <w:trHeight w:val="283"/>
        </w:trPr>
        <w:tc>
          <w:tcPr>
            <w:tcW w:w="2551" w:type="dxa"/>
          </w:tcPr>
          <w:p w14:paraId="0CBD9261" w14:textId="77777777" w:rsidR="0013190A" w:rsidRPr="009E4BC1" w:rsidRDefault="0013190A" w:rsidP="00D14228">
            <w:pPr>
              <w:rPr>
                <w:b/>
              </w:rPr>
            </w:pPr>
            <w:r w:rsidRPr="009E4BC1">
              <w:rPr>
                <w:b/>
              </w:rPr>
              <w:t>Chart</w:t>
            </w:r>
          </w:p>
        </w:tc>
        <w:tc>
          <w:tcPr>
            <w:tcW w:w="7228" w:type="dxa"/>
          </w:tcPr>
          <w:p w14:paraId="5FA5400B" w14:textId="77777777" w:rsidR="0013190A" w:rsidRPr="00257E33" w:rsidRDefault="0013190A" w:rsidP="00D14228">
            <w:r w:rsidRPr="00DE5A7A">
              <w:rPr>
                <w:b/>
                <w:bCs/>
              </w:rPr>
              <w:t>Check</w:t>
            </w:r>
            <w:r w:rsidRPr="00247DB2">
              <w:t xml:space="preserve"> Comparison of </w:t>
            </w:r>
            <w:r w:rsidRPr="00DE5A7A">
              <w:rPr>
                <w:i/>
                <w:iCs/>
              </w:rPr>
              <w:t>chart</w:t>
            </w:r>
            <w:r w:rsidRPr="00247DB2">
              <w:t xml:space="preserve"> to </w:t>
            </w:r>
            <w:r w:rsidRPr="00DE5A7A">
              <w:rPr>
                <w:i/>
                <w:iCs/>
              </w:rPr>
              <w:t>accountants’ financials</w:t>
            </w:r>
            <w:r w:rsidRPr="00257E33">
              <w:t>.</w:t>
            </w:r>
          </w:p>
          <w:p w14:paraId="6196D7A9" w14:textId="77777777" w:rsidR="0013190A" w:rsidRPr="00247DB2" w:rsidRDefault="0013190A" w:rsidP="00D14228">
            <w:r w:rsidRPr="00DE5A7A">
              <w:rPr>
                <w:b/>
                <w:bCs/>
              </w:rPr>
              <w:t>Check</w:t>
            </w:r>
            <w:r w:rsidRPr="00247DB2">
              <w:t xml:space="preserve"> Chart for obsolete accounts</w:t>
            </w:r>
            <w:r>
              <w:t>.</w:t>
            </w:r>
          </w:p>
          <w:p w14:paraId="72DC5D49" w14:textId="77777777" w:rsidR="0013190A" w:rsidRPr="00247DB2" w:rsidRDefault="0013190A" w:rsidP="00D14228">
            <w:r w:rsidRPr="00DE5A7A">
              <w:rPr>
                <w:b/>
                <w:bCs/>
              </w:rPr>
              <w:t>Check</w:t>
            </w:r>
            <w:r w:rsidRPr="00247DB2">
              <w:t xml:space="preserve"> </w:t>
            </w:r>
            <w:r>
              <w:t>A</w:t>
            </w:r>
            <w:r w:rsidRPr="00247DB2">
              <w:t xml:space="preserve">ccounts named </w:t>
            </w:r>
            <w:r w:rsidRPr="00DE5A7A">
              <w:rPr>
                <w:i/>
                <w:iCs/>
              </w:rPr>
              <w:t>“Sundry”</w:t>
            </w:r>
            <w:r w:rsidRPr="00247DB2">
              <w:t xml:space="preserve"> or </w:t>
            </w:r>
            <w:r w:rsidRPr="00DE5A7A">
              <w:rPr>
                <w:i/>
                <w:iCs/>
              </w:rPr>
              <w:t>“Other”</w:t>
            </w:r>
            <w:r w:rsidRPr="00247DB2">
              <w:t xml:space="preserve"> etc. for renaming or reallocation</w:t>
            </w:r>
            <w:r>
              <w:t>.</w:t>
            </w:r>
          </w:p>
          <w:p w14:paraId="0AF3B322" w14:textId="77777777" w:rsidR="0013190A" w:rsidRPr="00247DB2" w:rsidRDefault="0013190A" w:rsidP="00D14228">
            <w:r w:rsidRPr="00DE5A7A">
              <w:rPr>
                <w:b/>
                <w:bCs/>
              </w:rPr>
              <w:t>Check</w:t>
            </w:r>
            <w:r w:rsidRPr="00247DB2">
              <w:t xml:space="preserve"> Headings and subtotals</w:t>
            </w:r>
            <w:r>
              <w:t>.</w:t>
            </w:r>
          </w:p>
        </w:tc>
        <w:tc>
          <w:tcPr>
            <w:tcW w:w="425" w:type="dxa"/>
          </w:tcPr>
          <w:p w14:paraId="422BCB56" w14:textId="77777777" w:rsidR="0013190A" w:rsidRPr="004A79F3" w:rsidRDefault="0013190A" w:rsidP="00D14228"/>
        </w:tc>
      </w:tr>
      <w:tr w:rsidR="0013190A" w:rsidRPr="00C2320D" w14:paraId="23279BB8" w14:textId="77777777" w:rsidTr="00D14228">
        <w:trPr>
          <w:trHeight w:val="283"/>
        </w:trPr>
        <w:tc>
          <w:tcPr>
            <w:tcW w:w="2551" w:type="dxa"/>
          </w:tcPr>
          <w:p w14:paraId="018E3C44" w14:textId="77777777" w:rsidR="0013190A" w:rsidRPr="009E4BC1" w:rsidRDefault="0013190A" w:rsidP="00D14228">
            <w:pPr>
              <w:rPr>
                <w:b/>
              </w:rPr>
            </w:pPr>
            <w:r w:rsidRPr="009E4BC1">
              <w:rPr>
                <w:b/>
              </w:rPr>
              <w:t>GST Tax Codes Assigned</w:t>
            </w:r>
          </w:p>
        </w:tc>
        <w:tc>
          <w:tcPr>
            <w:tcW w:w="7228" w:type="dxa"/>
          </w:tcPr>
          <w:p w14:paraId="48AAA577" w14:textId="77777777" w:rsidR="0013190A" w:rsidRPr="00247DB2" w:rsidRDefault="0013190A" w:rsidP="00D14228">
            <w:r w:rsidRPr="00DE5A7A">
              <w:rPr>
                <w:b/>
                <w:bCs/>
              </w:rPr>
              <w:t>Check</w:t>
            </w:r>
            <w:r w:rsidRPr="00247DB2">
              <w:t xml:space="preserve"> Tax codes assigned to accounts</w:t>
            </w:r>
            <w:r>
              <w:t>.</w:t>
            </w:r>
          </w:p>
          <w:p w14:paraId="559A98E0" w14:textId="77777777" w:rsidR="0013190A" w:rsidRPr="00247DB2" w:rsidRDefault="0013190A" w:rsidP="00D14228">
            <w:r w:rsidRPr="00DE5A7A">
              <w:rPr>
                <w:b/>
                <w:bCs/>
              </w:rPr>
              <w:t>Check</w:t>
            </w:r>
            <w:r w:rsidRPr="00247DB2">
              <w:t xml:space="preserve"> Tax codes assigned to correct activity statement reporting</w:t>
            </w:r>
            <w:r>
              <w:t>.</w:t>
            </w:r>
          </w:p>
        </w:tc>
        <w:tc>
          <w:tcPr>
            <w:tcW w:w="425" w:type="dxa"/>
          </w:tcPr>
          <w:p w14:paraId="26E7BC18" w14:textId="77777777" w:rsidR="0013190A" w:rsidRPr="004A79F3" w:rsidRDefault="0013190A" w:rsidP="00D14228"/>
        </w:tc>
      </w:tr>
      <w:tr w:rsidR="0013190A" w:rsidRPr="00C2320D" w14:paraId="2EAFC6A3" w14:textId="77777777" w:rsidTr="00D14228">
        <w:trPr>
          <w:trHeight w:val="283"/>
        </w:trPr>
        <w:tc>
          <w:tcPr>
            <w:tcW w:w="2551" w:type="dxa"/>
          </w:tcPr>
          <w:p w14:paraId="418DA1C2" w14:textId="77777777" w:rsidR="0013190A" w:rsidRPr="009E4BC1" w:rsidRDefault="0013190A" w:rsidP="00D14228">
            <w:pPr>
              <w:rPr>
                <w:b/>
              </w:rPr>
            </w:pPr>
            <w:r w:rsidRPr="009E4BC1">
              <w:rPr>
                <w:b/>
              </w:rPr>
              <w:lastRenderedPageBreak/>
              <w:t>Account Balances</w:t>
            </w:r>
          </w:p>
        </w:tc>
        <w:tc>
          <w:tcPr>
            <w:tcW w:w="7228" w:type="dxa"/>
          </w:tcPr>
          <w:p w14:paraId="718366FD" w14:textId="77777777" w:rsidR="0013190A" w:rsidRPr="00711312" w:rsidRDefault="0013190A" w:rsidP="00D14228">
            <w:pPr>
              <w:rPr>
                <w:rStyle w:val="Condensed2"/>
              </w:rPr>
            </w:pPr>
            <w:r w:rsidRPr="00711312">
              <w:rPr>
                <w:b/>
                <w:bCs/>
              </w:rPr>
              <w:t>Check</w:t>
            </w:r>
            <w:r w:rsidRPr="00247DB2">
              <w:t xml:space="preserve"> </w:t>
            </w:r>
            <w:r w:rsidRPr="00711312">
              <w:rPr>
                <w:rStyle w:val="Condensed2"/>
              </w:rPr>
              <w:t xml:space="preserve">Balances are </w:t>
            </w:r>
            <w:r>
              <w:rPr>
                <w:rStyle w:val="Condensed2"/>
              </w:rPr>
              <w:t xml:space="preserve">the </w:t>
            </w:r>
            <w:r w:rsidRPr="00711312">
              <w:rPr>
                <w:rStyle w:val="Condensed2"/>
              </w:rPr>
              <w:t xml:space="preserve">same for last tax return lodged from </w:t>
            </w:r>
            <w:r>
              <w:rPr>
                <w:rStyle w:val="Condensed2"/>
              </w:rPr>
              <w:t xml:space="preserve">the </w:t>
            </w:r>
            <w:r w:rsidRPr="00711312">
              <w:rPr>
                <w:rStyle w:val="Condensed2"/>
              </w:rPr>
              <w:t>accountant</w:t>
            </w:r>
            <w:r>
              <w:rPr>
                <w:rStyle w:val="Condensed2"/>
              </w:rPr>
              <w:t>.</w:t>
            </w:r>
          </w:p>
          <w:p w14:paraId="5912FE1B" w14:textId="77777777" w:rsidR="0013190A" w:rsidRPr="00247DB2" w:rsidRDefault="0013190A" w:rsidP="00D14228">
            <w:r w:rsidRPr="00711312">
              <w:rPr>
                <w:b/>
                <w:bCs/>
              </w:rPr>
              <w:t>Check</w:t>
            </w:r>
            <w:r w:rsidRPr="00247DB2">
              <w:t xml:space="preserve"> Bank feeds transactions are clear or assigned</w:t>
            </w:r>
            <w:r>
              <w:t>.</w:t>
            </w:r>
          </w:p>
          <w:p w14:paraId="48AB37F0" w14:textId="77777777" w:rsidR="0013190A" w:rsidRPr="00BC6B57" w:rsidRDefault="0013190A" w:rsidP="00D14228">
            <w:pPr>
              <w:jc w:val="both"/>
              <w:rPr>
                <w:rStyle w:val="Condensed1"/>
              </w:rPr>
            </w:pPr>
            <w:r w:rsidRPr="00711312">
              <w:rPr>
                <w:b/>
                <w:bCs/>
              </w:rPr>
              <w:t>Check</w:t>
            </w:r>
            <w:r w:rsidRPr="00247DB2">
              <w:t xml:space="preserve"> </w:t>
            </w:r>
            <w:r w:rsidRPr="00BC6B57">
              <w:rPr>
                <w:rStyle w:val="Condensed1"/>
              </w:rPr>
              <w:t>Bank accounts – last date reconciled (Including bank loans).</w:t>
            </w:r>
          </w:p>
          <w:p w14:paraId="6B8DBBC4" w14:textId="77777777" w:rsidR="0013190A" w:rsidRPr="00247DB2" w:rsidRDefault="0013190A" w:rsidP="00D14228">
            <w:r w:rsidRPr="00711312">
              <w:rPr>
                <w:b/>
                <w:bCs/>
              </w:rPr>
              <w:t>Check</w:t>
            </w:r>
            <w:r w:rsidRPr="00247DB2">
              <w:t xml:space="preserve"> Bank accounts – unreconciled transactions</w:t>
            </w:r>
            <w:r>
              <w:t>.</w:t>
            </w:r>
          </w:p>
          <w:p w14:paraId="37693648" w14:textId="77777777" w:rsidR="0013190A" w:rsidRPr="00247DB2" w:rsidRDefault="0013190A" w:rsidP="00D14228">
            <w:r w:rsidRPr="00711312">
              <w:rPr>
                <w:b/>
                <w:bCs/>
              </w:rPr>
              <w:t>Check</w:t>
            </w:r>
            <w:r w:rsidRPr="00247DB2">
              <w:t xml:space="preserve"> PayPal, EFTPOS, AMEX accounts values</w:t>
            </w:r>
            <w:r>
              <w:t>.</w:t>
            </w:r>
          </w:p>
          <w:p w14:paraId="5A54272B" w14:textId="77777777" w:rsidR="0013190A" w:rsidRPr="00711312" w:rsidRDefault="0013190A" w:rsidP="00D14228">
            <w:pPr>
              <w:jc w:val="both"/>
              <w:rPr>
                <w:rStyle w:val="Condensed1"/>
              </w:rPr>
            </w:pPr>
            <w:r w:rsidRPr="00711312">
              <w:rPr>
                <w:b/>
                <w:bCs/>
              </w:rPr>
              <w:t>Check</w:t>
            </w:r>
            <w:r w:rsidRPr="00247DB2">
              <w:t xml:space="preserve"> </w:t>
            </w:r>
            <w:r w:rsidRPr="00711312">
              <w:rPr>
                <w:rStyle w:val="Condensed1"/>
              </w:rPr>
              <w:t>Electronic clearing accounts – zero balance or valid amount</w:t>
            </w:r>
            <w:r>
              <w:rPr>
                <w:rStyle w:val="Condensed1"/>
              </w:rPr>
              <w:t>.</w:t>
            </w:r>
          </w:p>
          <w:p w14:paraId="696F939B" w14:textId="77777777" w:rsidR="0013190A" w:rsidRPr="00247DB2" w:rsidRDefault="0013190A" w:rsidP="00D14228">
            <w:r w:rsidRPr="00711312">
              <w:rPr>
                <w:b/>
                <w:bCs/>
              </w:rPr>
              <w:t>Check</w:t>
            </w:r>
            <w:r w:rsidRPr="00247DB2">
              <w:t xml:space="preserve"> Trade debtors = Receivables summary report</w:t>
            </w:r>
            <w:r>
              <w:t>.</w:t>
            </w:r>
          </w:p>
          <w:p w14:paraId="787E8C3A" w14:textId="77777777" w:rsidR="0013190A" w:rsidRPr="00247DB2" w:rsidRDefault="0013190A" w:rsidP="00D14228">
            <w:r w:rsidRPr="00711312">
              <w:rPr>
                <w:b/>
                <w:bCs/>
              </w:rPr>
              <w:t>Check</w:t>
            </w:r>
            <w:r w:rsidRPr="00247DB2">
              <w:t xml:space="preserve"> Trade creditors = Payables summary report</w:t>
            </w:r>
            <w:r>
              <w:t>.</w:t>
            </w:r>
          </w:p>
          <w:p w14:paraId="29D694FE" w14:textId="77777777" w:rsidR="0013190A" w:rsidRPr="00247DB2" w:rsidRDefault="0013190A" w:rsidP="00D14228">
            <w:r w:rsidRPr="00711312">
              <w:rPr>
                <w:b/>
                <w:bCs/>
              </w:rPr>
              <w:t>Check</w:t>
            </w:r>
            <w:r w:rsidRPr="00247DB2">
              <w:t xml:space="preserve"> Stock on hand = Inventory summary report</w:t>
            </w:r>
            <w:r>
              <w:t>.</w:t>
            </w:r>
          </w:p>
          <w:p w14:paraId="281E9AEF" w14:textId="77777777" w:rsidR="0013190A" w:rsidRPr="00247DB2" w:rsidRDefault="0013190A" w:rsidP="00D14228">
            <w:r w:rsidRPr="00711312">
              <w:rPr>
                <w:b/>
                <w:bCs/>
              </w:rPr>
              <w:t>Check</w:t>
            </w:r>
            <w:r w:rsidRPr="00247DB2">
              <w:t xml:space="preserve"> Credit cards – last reconciled</w:t>
            </w:r>
            <w:r>
              <w:t>.</w:t>
            </w:r>
          </w:p>
        </w:tc>
        <w:tc>
          <w:tcPr>
            <w:tcW w:w="425" w:type="dxa"/>
          </w:tcPr>
          <w:p w14:paraId="392A8151" w14:textId="77777777" w:rsidR="0013190A" w:rsidRPr="004A79F3" w:rsidRDefault="0013190A" w:rsidP="00D14228"/>
        </w:tc>
      </w:tr>
      <w:tr w:rsidR="0013190A" w:rsidRPr="00C2320D" w14:paraId="3A6DF06C" w14:textId="77777777" w:rsidTr="00D14228">
        <w:trPr>
          <w:trHeight w:val="283"/>
        </w:trPr>
        <w:tc>
          <w:tcPr>
            <w:tcW w:w="2551" w:type="dxa"/>
          </w:tcPr>
          <w:p w14:paraId="28641643" w14:textId="77777777" w:rsidR="0013190A" w:rsidRPr="009E4BC1" w:rsidRDefault="0013190A" w:rsidP="00D14228">
            <w:pPr>
              <w:rPr>
                <w:b/>
              </w:rPr>
            </w:pPr>
            <w:r w:rsidRPr="009E4BC1">
              <w:rPr>
                <w:b/>
              </w:rPr>
              <w:t>Loans</w:t>
            </w:r>
          </w:p>
        </w:tc>
        <w:tc>
          <w:tcPr>
            <w:tcW w:w="7228" w:type="dxa"/>
          </w:tcPr>
          <w:p w14:paraId="22B6C0EA" w14:textId="77777777" w:rsidR="0013190A" w:rsidRPr="00247DB2" w:rsidRDefault="0013190A" w:rsidP="00D14228">
            <w:r w:rsidRPr="00711312">
              <w:rPr>
                <w:b/>
                <w:bCs/>
              </w:rPr>
              <w:t>Check</w:t>
            </w:r>
            <w:r w:rsidRPr="00247DB2">
              <w:t xml:space="preserve"> Finance loans – e.g., hire purchase on cars</w:t>
            </w:r>
            <w:r>
              <w:t>:</w:t>
            </w:r>
          </w:p>
          <w:p w14:paraId="581389CD" w14:textId="77777777" w:rsidR="0013190A" w:rsidRPr="00247DB2" w:rsidRDefault="0013190A" w:rsidP="004F63F8">
            <w:pPr>
              <w:pStyle w:val="ListBullet"/>
            </w:pPr>
            <w:r w:rsidRPr="00711312">
              <w:rPr>
                <w:b/>
                <w:bCs/>
              </w:rPr>
              <w:t>Review</w:t>
            </w:r>
            <w:r w:rsidRPr="00247DB2">
              <w:t xml:space="preserve"> Finance documents, check GST and create recurring</w:t>
            </w:r>
            <w:r>
              <w:t>.</w:t>
            </w:r>
          </w:p>
          <w:p w14:paraId="009A718A" w14:textId="77777777" w:rsidR="0013190A" w:rsidRPr="00247DB2" w:rsidRDefault="0013190A" w:rsidP="00D14228">
            <w:r w:rsidRPr="00711312">
              <w:rPr>
                <w:b/>
                <w:bCs/>
              </w:rPr>
              <w:t>Check</w:t>
            </w:r>
            <w:r w:rsidRPr="00247DB2">
              <w:t xml:space="preserve"> Other loans – Directors loans with private expenses used by </w:t>
            </w:r>
            <w:r>
              <w:t xml:space="preserve">the </w:t>
            </w:r>
            <w:r w:rsidRPr="00247DB2">
              <w:t xml:space="preserve">owner and check </w:t>
            </w:r>
            <w:r w:rsidRPr="00711312">
              <w:rPr>
                <w:i/>
                <w:iCs/>
              </w:rPr>
              <w:t>no GST</w:t>
            </w:r>
            <w:r w:rsidRPr="00247DB2">
              <w:t xml:space="preserve"> used on personal expenses</w:t>
            </w:r>
            <w:r>
              <w:t>.</w:t>
            </w:r>
          </w:p>
        </w:tc>
        <w:tc>
          <w:tcPr>
            <w:tcW w:w="425" w:type="dxa"/>
          </w:tcPr>
          <w:p w14:paraId="40027C78" w14:textId="77777777" w:rsidR="0013190A" w:rsidRPr="004A79F3" w:rsidRDefault="0013190A" w:rsidP="00D14228"/>
        </w:tc>
      </w:tr>
      <w:tr w:rsidR="0013190A" w:rsidRPr="00C2320D" w14:paraId="7D613423" w14:textId="77777777" w:rsidTr="00D14228">
        <w:trPr>
          <w:trHeight w:val="283"/>
        </w:trPr>
        <w:tc>
          <w:tcPr>
            <w:tcW w:w="2551" w:type="dxa"/>
            <w:shd w:val="clear" w:color="auto" w:fill="E8E8E8" w:themeFill="background2"/>
          </w:tcPr>
          <w:p w14:paraId="26AD2299" w14:textId="77777777" w:rsidR="0013190A" w:rsidRPr="009E4BC1" w:rsidRDefault="0013190A" w:rsidP="00D14228">
            <w:pPr>
              <w:keepNext/>
              <w:rPr>
                <w:b/>
              </w:rPr>
            </w:pPr>
            <w:r w:rsidRPr="009E4BC1">
              <w:rPr>
                <w:b/>
              </w:rPr>
              <w:t>Sales</w:t>
            </w:r>
          </w:p>
        </w:tc>
        <w:tc>
          <w:tcPr>
            <w:tcW w:w="7228" w:type="dxa"/>
            <w:shd w:val="clear" w:color="auto" w:fill="E8E8E8" w:themeFill="background2"/>
          </w:tcPr>
          <w:p w14:paraId="5B15065F" w14:textId="77777777" w:rsidR="0013190A" w:rsidRPr="00247DB2" w:rsidRDefault="0013190A" w:rsidP="00D14228"/>
        </w:tc>
        <w:tc>
          <w:tcPr>
            <w:tcW w:w="425" w:type="dxa"/>
            <w:shd w:val="clear" w:color="auto" w:fill="E8E8E8" w:themeFill="background2"/>
          </w:tcPr>
          <w:p w14:paraId="50A24C98" w14:textId="77777777" w:rsidR="0013190A" w:rsidRPr="004A79F3" w:rsidRDefault="0013190A" w:rsidP="00D14228"/>
        </w:tc>
      </w:tr>
      <w:tr w:rsidR="0013190A" w:rsidRPr="00C2320D" w14:paraId="775EB1B1" w14:textId="77777777" w:rsidTr="00D14228">
        <w:trPr>
          <w:trHeight w:val="283"/>
        </w:trPr>
        <w:tc>
          <w:tcPr>
            <w:tcW w:w="2551" w:type="dxa"/>
          </w:tcPr>
          <w:p w14:paraId="151A2984" w14:textId="77777777" w:rsidR="0013190A" w:rsidRPr="009E4BC1" w:rsidRDefault="0013190A" w:rsidP="00D14228">
            <w:pPr>
              <w:rPr>
                <w:b/>
              </w:rPr>
            </w:pPr>
            <w:r w:rsidRPr="009E4BC1">
              <w:rPr>
                <w:b/>
              </w:rPr>
              <w:t>Receivables</w:t>
            </w:r>
          </w:p>
        </w:tc>
        <w:tc>
          <w:tcPr>
            <w:tcW w:w="7228" w:type="dxa"/>
          </w:tcPr>
          <w:p w14:paraId="27B757BD" w14:textId="77777777" w:rsidR="0013190A" w:rsidRPr="00247DB2" w:rsidRDefault="0013190A" w:rsidP="00D14228">
            <w:r w:rsidRPr="003A0F52">
              <w:rPr>
                <w:b/>
                <w:bCs/>
              </w:rPr>
              <w:t>Check</w:t>
            </w:r>
            <w:r w:rsidRPr="00247DB2">
              <w:t xml:space="preserve"> Outstanding debtors</w:t>
            </w:r>
            <w:r>
              <w:t>:</w:t>
            </w:r>
          </w:p>
          <w:p w14:paraId="3FADBCA3" w14:textId="77777777" w:rsidR="0013190A" w:rsidRPr="00247DB2" w:rsidRDefault="0013190A" w:rsidP="004F63F8">
            <w:pPr>
              <w:pStyle w:val="ListBullet"/>
            </w:pPr>
            <w:r w:rsidRPr="003A0F52">
              <w:rPr>
                <w:b/>
                <w:bCs/>
              </w:rPr>
              <w:t>Display</w:t>
            </w:r>
            <w:r w:rsidRPr="00247DB2">
              <w:t xml:space="preserve"> Receivables reconciliation [summary] report and review # days outstanding invoices</w:t>
            </w:r>
            <w:r>
              <w:t>.</w:t>
            </w:r>
          </w:p>
          <w:p w14:paraId="072A7DEE" w14:textId="77777777" w:rsidR="0013190A" w:rsidRPr="00247DB2" w:rsidRDefault="0013190A" w:rsidP="004F63F8">
            <w:pPr>
              <w:pStyle w:val="ListBullet"/>
            </w:pPr>
            <w:r w:rsidRPr="003A0F52">
              <w:rPr>
                <w:b/>
                <w:bCs/>
              </w:rPr>
              <w:t>Review</w:t>
            </w:r>
            <w:r w:rsidRPr="00247DB2">
              <w:t xml:space="preserve"> any old/bad debts,</w:t>
            </w:r>
            <w:r>
              <w:t xml:space="preserve"> and</w:t>
            </w:r>
            <w:r w:rsidRPr="00247DB2">
              <w:t xml:space="preserve"> check whether write-offs are required</w:t>
            </w:r>
            <w:r>
              <w:t>.</w:t>
            </w:r>
          </w:p>
          <w:p w14:paraId="042DB63B" w14:textId="77777777" w:rsidR="0013190A" w:rsidRPr="00247DB2" w:rsidRDefault="0013190A" w:rsidP="004F63F8">
            <w:pPr>
              <w:pStyle w:val="ListBullet"/>
            </w:pPr>
            <w:r w:rsidRPr="003A0F52">
              <w:rPr>
                <w:b/>
                <w:bCs/>
              </w:rPr>
              <w:t>Review</w:t>
            </w:r>
            <w:r w:rsidRPr="00247DB2">
              <w:t xml:space="preserve"> Credits – Should credits be applied to current sales, or cleared as they are incorrect?</w:t>
            </w:r>
          </w:p>
        </w:tc>
        <w:tc>
          <w:tcPr>
            <w:tcW w:w="425" w:type="dxa"/>
          </w:tcPr>
          <w:p w14:paraId="68B4B3B2" w14:textId="77777777" w:rsidR="0013190A" w:rsidRPr="004A79F3" w:rsidRDefault="0013190A" w:rsidP="00D14228"/>
        </w:tc>
      </w:tr>
      <w:tr w:rsidR="0013190A" w:rsidRPr="00C2320D" w14:paraId="24F8DE6B" w14:textId="77777777" w:rsidTr="00D14228">
        <w:trPr>
          <w:trHeight w:val="283"/>
        </w:trPr>
        <w:tc>
          <w:tcPr>
            <w:tcW w:w="2551" w:type="dxa"/>
          </w:tcPr>
          <w:p w14:paraId="06D3C113" w14:textId="77777777" w:rsidR="0013190A" w:rsidRPr="009E4BC1" w:rsidRDefault="0013190A" w:rsidP="00D14228">
            <w:pPr>
              <w:rPr>
                <w:b/>
              </w:rPr>
            </w:pPr>
            <w:r w:rsidRPr="009E4BC1">
              <w:rPr>
                <w:b/>
              </w:rPr>
              <w:t>Sales Orders/​Layby and Gift Voucher Payments</w:t>
            </w:r>
          </w:p>
        </w:tc>
        <w:tc>
          <w:tcPr>
            <w:tcW w:w="7228" w:type="dxa"/>
          </w:tcPr>
          <w:p w14:paraId="04A2AD6E" w14:textId="77777777" w:rsidR="0013190A" w:rsidRPr="00247DB2" w:rsidRDefault="0013190A" w:rsidP="00D14228">
            <w:r w:rsidRPr="00F3450F">
              <w:rPr>
                <w:b/>
                <w:bCs/>
              </w:rPr>
              <w:t>Check</w:t>
            </w:r>
            <w:r w:rsidRPr="00247DB2">
              <w:t xml:space="preserve"> Outstanding sales orders</w:t>
            </w:r>
            <w:r>
              <w:t>:</w:t>
            </w:r>
          </w:p>
          <w:p w14:paraId="6FE3F8ED" w14:textId="77777777" w:rsidR="0013190A" w:rsidRPr="00247DB2" w:rsidRDefault="0013190A" w:rsidP="004F63F8">
            <w:pPr>
              <w:pStyle w:val="ListBullet"/>
            </w:pPr>
            <w:r w:rsidRPr="00247DB2">
              <w:t>Ensure they are current</w:t>
            </w:r>
            <w:r>
              <w:t>.</w:t>
            </w:r>
          </w:p>
          <w:p w14:paraId="17D17D22" w14:textId="77777777" w:rsidR="0013190A" w:rsidRPr="00247DB2" w:rsidRDefault="0013190A" w:rsidP="004F63F8">
            <w:pPr>
              <w:pStyle w:val="ListBullet"/>
            </w:pPr>
            <w:r w:rsidRPr="00247DB2">
              <w:t>If old orders with balances, move to an invoice at current date (discuss with client)</w:t>
            </w:r>
            <w:r>
              <w:t>.</w:t>
            </w:r>
          </w:p>
          <w:p w14:paraId="5ABA3D85" w14:textId="77777777" w:rsidR="0013190A" w:rsidRPr="00247DB2" w:rsidRDefault="0013190A" w:rsidP="004F63F8">
            <w:pPr>
              <w:pStyle w:val="ListBullet"/>
            </w:pPr>
            <w:r w:rsidRPr="00247DB2">
              <w:t xml:space="preserve">Check </w:t>
            </w:r>
            <w:r w:rsidRPr="00F3450F">
              <w:rPr>
                <w:b/>
                <w:bCs/>
                <w:i/>
                <w:iCs/>
              </w:rPr>
              <w:t>paid</w:t>
            </w:r>
            <w:r w:rsidRPr="00247DB2">
              <w:t xml:space="preserve"> orders – Customer deposits liability balance match</w:t>
            </w:r>
            <w:r>
              <w:t>es</w:t>
            </w:r>
            <w:r w:rsidRPr="00247DB2">
              <w:t xml:space="preserve"> outstanding customer orders payments</w:t>
            </w:r>
            <w:r>
              <w:t>.</w:t>
            </w:r>
          </w:p>
          <w:p w14:paraId="35D6EBB0" w14:textId="77777777" w:rsidR="0013190A" w:rsidRPr="00247DB2" w:rsidRDefault="0013190A" w:rsidP="00D14228">
            <w:r w:rsidRPr="00F3450F">
              <w:rPr>
                <w:b/>
                <w:bCs/>
              </w:rPr>
              <w:t>Check</w:t>
            </w:r>
            <w:r w:rsidRPr="00247DB2">
              <w:t xml:space="preserve"> Laybys and gift vouchers payments</w:t>
            </w:r>
            <w:r>
              <w:t>:</w:t>
            </w:r>
          </w:p>
          <w:p w14:paraId="111C86A6" w14:textId="77777777" w:rsidR="0013190A" w:rsidRPr="00247DB2" w:rsidRDefault="0013190A" w:rsidP="004F63F8">
            <w:pPr>
              <w:pStyle w:val="ListBullet"/>
            </w:pPr>
            <w:r w:rsidRPr="00247DB2">
              <w:t>Ensure they are current</w:t>
            </w:r>
            <w:r>
              <w:t>.</w:t>
            </w:r>
          </w:p>
          <w:p w14:paraId="0E663B44" w14:textId="77777777" w:rsidR="0013190A" w:rsidRPr="00247DB2" w:rsidRDefault="0013190A" w:rsidP="004F63F8">
            <w:pPr>
              <w:pStyle w:val="ListBullet"/>
            </w:pPr>
            <w:r w:rsidRPr="00247DB2">
              <w:t>Ensure they marry to register or report of POS systems</w:t>
            </w:r>
            <w:r>
              <w:t>.</w:t>
            </w:r>
          </w:p>
        </w:tc>
        <w:tc>
          <w:tcPr>
            <w:tcW w:w="425" w:type="dxa"/>
          </w:tcPr>
          <w:p w14:paraId="02FC5295" w14:textId="77777777" w:rsidR="0013190A" w:rsidRPr="004A79F3" w:rsidRDefault="0013190A" w:rsidP="00D14228"/>
        </w:tc>
      </w:tr>
      <w:tr w:rsidR="0013190A" w:rsidRPr="00C2320D" w14:paraId="63171EA4" w14:textId="77777777" w:rsidTr="00D14228">
        <w:trPr>
          <w:trHeight w:val="283"/>
        </w:trPr>
        <w:tc>
          <w:tcPr>
            <w:tcW w:w="2551" w:type="dxa"/>
          </w:tcPr>
          <w:p w14:paraId="7A7982DD" w14:textId="77777777" w:rsidR="0013190A" w:rsidRPr="009E4BC1" w:rsidRDefault="0013190A" w:rsidP="00D14228">
            <w:pPr>
              <w:rPr>
                <w:b/>
              </w:rPr>
            </w:pPr>
            <w:r w:rsidRPr="009E4BC1">
              <w:rPr>
                <w:b/>
              </w:rPr>
              <w:t>Customer Statements</w:t>
            </w:r>
          </w:p>
        </w:tc>
        <w:tc>
          <w:tcPr>
            <w:tcW w:w="7228" w:type="dxa"/>
          </w:tcPr>
          <w:p w14:paraId="229E60E2" w14:textId="77777777" w:rsidR="0013190A" w:rsidRPr="00247DB2" w:rsidRDefault="0013190A" w:rsidP="00D14228">
            <w:r w:rsidRPr="00F3450F">
              <w:rPr>
                <w:b/>
                <w:bCs/>
              </w:rPr>
              <w:t>Check</w:t>
            </w:r>
            <w:r w:rsidRPr="00247DB2">
              <w:t xml:space="preserve"> </w:t>
            </w:r>
            <w:r>
              <w:t>F</w:t>
            </w:r>
            <w:r w:rsidRPr="00247DB2">
              <w:t>requency of producing statements</w:t>
            </w:r>
            <w:r>
              <w:t>.</w:t>
            </w:r>
          </w:p>
          <w:p w14:paraId="30F776AC" w14:textId="77777777" w:rsidR="0013190A" w:rsidRPr="00247DB2" w:rsidRDefault="0013190A" w:rsidP="00D14228">
            <w:r w:rsidRPr="00F3450F">
              <w:rPr>
                <w:b/>
                <w:bCs/>
              </w:rPr>
              <w:t>Check</w:t>
            </w:r>
            <w:r w:rsidRPr="00247DB2">
              <w:t xml:space="preserve"> </w:t>
            </w:r>
            <w:r>
              <w:t>L</w:t>
            </w:r>
            <w:r w:rsidRPr="00247DB2">
              <w:t>ayout of statement – invoice or activity</w:t>
            </w:r>
            <w:r>
              <w:t>.</w:t>
            </w:r>
          </w:p>
        </w:tc>
        <w:tc>
          <w:tcPr>
            <w:tcW w:w="425" w:type="dxa"/>
          </w:tcPr>
          <w:p w14:paraId="209083A5" w14:textId="77777777" w:rsidR="0013190A" w:rsidRPr="004A79F3" w:rsidRDefault="0013190A" w:rsidP="00D14228"/>
        </w:tc>
      </w:tr>
      <w:tr w:rsidR="0013190A" w:rsidRPr="00C2320D" w14:paraId="23AC6A34" w14:textId="77777777" w:rsidTr="00D14228">
        <w:trPr>
          <w:trHeight w:val="283"/>
        </w:trPr>
        <w:tc>
          <w:tcPr>
            <w:tcW w:w="2551" w:type="dxa"/>
            <w:shd w:val="clear" w:color="auto" w:fill="E8E8E8" w:themeFill="background2"/>
          </w:tcPr>
          <w:p w14:paraId="08FF6148" w14:textId="77777777" w:rsidR="0013190A" w:rsidRPr="009E4BC1" w:rsidRDefault="0013190A" w:rsidP="00D14228">
            <w:pPr>
              <w:keepNext/>
              <w:rPr>
                <w:b/>
              </w:rPr>
            </w:pPr>
            <w:r w:rsidRPr="009E4BC1">
              <w:rPr>
                <w:b/>
              </w:rPr>
              <w:lastRenderedPageBreak/>
              <w:t>Purchases</w:t>
            </w:r>
          </w:p>
        </w:tc>
        <w:tc>
          <w:tcPr>
            <w:tcW w:w="7228" w:type="dxa"/>
            <w:shd w:val="clear" w:color="auto" w:fill="E8E8E8" w:themeFill="background2"/>
          </w:tcPr>
          <w:p w14:paraId="4843C99E" w14:textId="77777777" w:rsidR="0013190A" w:rsidRPr="00247DB2" w:rsidRDefault="0013190A" w:rsidP="00D14228"/>
        </w:tc>
        <w:tc>
          <w:tcPr>
            <w:tcW w:w="425" w:type="dxa"/>
            <w:shd w:val="clear" w:color="auto" w:fill="E8E8E8" w:themeFill="background2"/>
          </w:tcPr>
          <w:p w14:paraId="6B9A90A8" w14:textId="77777777" w:rsidR="0013190A" w:rsidRPr="004A79F3" w:rsidRDefault="0013190A" w:rsidP="00D14228"/>
        </w:tc>
      </w:tr>
      <w:tr w:rsidR="0013190A" w:rsidRPr="00C2320D" w14:paraId="4F39768B" w14:textId="77777777" w:rsidTr="00D14228">
        <w:trPr>
          <w:trHeight w:val="283"/>
        </w:trPr>
        <w:tc>
          <w:tcPr>
            <w:tcW w:w="2551" w:type="dxa"/>
          </w:tcPr>
          <w:p w14:paraId="28731965" w14:textId="77777777" w:rsidR="0013190A" w:rsidRPr="009E4BC1" w:rsidRDefault="0013190A" w:rsidP="00D14228">
            <w:pPr>
              <w:rPr>
                <w:b/>
              </w:rPr>
            </w:pPr>
            <w:r w:rsidRPr="009E4BC1">
              <w:rPr>
                <w:b/>
              </w:rPr>
              <w:t>Payables</w:t>
            </w:r>
          </w:p>
        </w:tc>
        <w:tc>
          <w:tcPr>
            <w:tcW w:w="7228" w:type="dxa"/>
          </w:tcPr>
          <w:p w14:paraId="62A1FCA0" w14:textId="77777777" w:rsidR="0013190A" w:rsidRPr="00247DB2" w:rsidRDefault="0013190A" w:rsidP="00D14228">
            <w:r w:rsidRPr="00DE5A36">
              <w:rPr>
                <w:b/>
                <w:bCs/>
              </w:rPr>
              <w:t>Check</w:t>
            </w:r>
            <w:r w:rsidRPr="00247DB2">
              <w:t xml:space="preserve"> Outstanding creditors</w:t>
            </w:r>
            <w:r>
              <w:t>:</w:t>
            </w:r>
          </w:p>
          <w:p w14:paraId="7B656428" w14:textId="77777777" w:rsidR="0013190A" w:rsidRPr="00247DB2" w:rsidRDefault="0013190A" w:rsidP="004F63F8">
            <w:pPr>
              <w:pStyle w:val="ListBullet"/>
            </w:pPr>
            <w:r w:rsidRPr="00DE5A36">
              <w:rPr>
                <w:b/>
                <w:bCs/>
              </w:rPr>
              <w:t>Display</w:t>
            </w:r>
            <w:r w:rsidRPr="00247DB2">
              <w:t xml:space="preserve"> Payables reconciliation [summary] report and review # days outstanding invoices</w:t>
            </w:r>
            <w:r>
              <w:t>.</w:t>
            </w:r>
          </w:p>
          <w:p w14:paraId="7BC05128" w14:textId="77777777" w:rsidR="0013190A" w:rsidRPr="00247DB2" w:rsidRDefault="0013190A" w:rsidP="004F63F8">
            <w:pPr>
              <w:pStyle w:val="ListBullet"/>
            </w:pPr>
            <w:r w:rsidRPr="00DE5A36">
              <w:rPr>
                <w:b/>
                <w:bCs/>
              </w:rPr>
              <w:t>Review</w:t>
            </w:r>
            <w:r w:rsidRPr="00247DB2">
              <w:t xml:space="preserve"> any old amounts, check whether any outstanding amounts should be credited</w:t>
            </w:r>
            <w:r>
              <w:t>.</w:t>
            </w:r>
          </w:p>
          <w:p w14:paraId="1BF66AD6" w14:textId="77777777" w:rsidR="0013190A" w:rsidRPr="00247DB2" w:rsidRDefault="0013190A" w:rsidP="004F63F8">
            <w:pPr>
              <w:pStyle w:val="ListBullet"/>
            </w:pPr>
            <w:r w:rsidRPr="00DE5A36">
              <w:rPr>
                <w:b/>
                <w:bCs/>
              </w:rPr>
              <w:t>Review</w:t>
            </w:r>
            <w:r w:rsidRPr="00247DB2">
              <w:t xml:space="preserve"> Returns and debits – should credits be applied to current sales, or cleared as they are incorrect?</w:t>
            </w:r>
          </w:p>
          <w:p w14:paraId="576D5E98" w14:textId="77777777" w:rsidR="0013190A" w:rsidRPr="00247DB2" w:rsidRDefault="0013190A" w:rsidP="00D14228">
            <w:r w:rsidRPr="00DE5A36">
              <w:rPr>
                <w:b/>
                <w:bCs/>
              </w:rPr>
              <w:t>Check</w:t>
            </w:r>
            <w:r w:rsidRPr="00247DB2">
              <w:t xml:space="preserve"> </w:t>
            </w:r>
            <w:r>
              <w:t>P</w:t>
            </w:r>
            <w:r w:rsidRPr="00247DB2">
              <w:t>rocess for review supplier statements</w:t>
            </w:r>
            <w:r>
              <w:t>.</w:t>
            </w:r>
          </w:p>
          <w:p w14:paraId="19D2D8AB" w14:textId="77777777" w:rsidR="0013190A" w:rsidRPr="00247DB2" w:rsidRDefault="0013190A" w:rsidP="00D14228">
            <w:r w:rsidRPr="00DE5A36">
              <w:rPr>
                <w:b/>
                <w:bCs/>
              </w:rPr>
              <w:t>Review</w:t>
            </w:r>
            <w:r w:rsidRPr="00247DB2">
              <w:t xml:space="preserve"> Clients credit application</w:t>
            </w:r>
            <w:r>
              <w:t>.</w:t>
            </w:r>
          </w:p>
          <w:p w14:paraId="48CEDDBB" w14:textId="77777777" w:rsidR="0013190A" w:rsidRPr="00247DB2" w:rsidRDefault="0013190A" w:rsidP="00D14228">
            <w:r w:rsidRPr="00DE5A36">
              <w:rPr>
                <w:b/>
                <w:bCs/>
              </w:rPr>
              <w:t>Review</w:t>
            </w:r>
            <w:r w:rsidRPr="00247DB2">
              <w:t xml:space="preserve"> Payment authorisation process – who makes payments?</w:t>
            </w:r>
          </w:p>
        </w:tc>
        <w:tc>
          <w:tcPr>
            <w:tcW w:w="425" w:type="dxa"/>
          </w:tcPr>
          <w:p w14:paraId="431D1EF5" w14:textId="77777777" w:rsidR="0013190A" w:rsidRPr="004A79F3" w:rsidRDefault="0013190A" w:rsidP="00D14228"/>
        </w:tc>
      </w:tr>
      <w:tr w:rsidR="0013190A" w:rsidRPr="00C2320D" w14:paraId="6D14E16E" w14:textId="77777777" w:rsidTr="00D14228">
        <w:trPr>
          <w:trHeight w:val="283"/>
        </w:trPr>
        <w:tc>
          <w:tcPr>
            <w:tcW w:w="2551" w:type="dxa"/>
          </w:tcPr>
          <w:p w14:paraId="6A858EA8" w14:textId="77777777" w:rsidR="0013190A" w:rsidRPr="009E4BC1" w:rsidRDefault="0013190A" w:rsidP="00D14228">
            <w:pPr>
              <w:rPr>
                <w:b/>
              </w:rPr>
            </w:pPr>
            <w:r w:rsidRPr="009E4BC1">
              <w:rPr>
                <w:b/>
              </w:rPr>
              <w:t>Purchase Orders</w:t>
            </w:r>
          </w:p>
        </w:tc>
        <w:tc>
          <w:tcPr>
            <w:tcW w:w="7228" w:type="dxa"/>
          </w:tcPr>
          <w:p w14:paraId="20BEACE8" w14:textId="77777777" w:rsidR="0013190A" w:rsidRPr="00247DB2" w:rsidRDefault="0013190A" w:rsidP="00D14228">
            <w:r w:rsidRPr="001A0A8F">
              <w:rPr>
                <w:b/>
                <w:bCs/>
              </w:rPr>
              <w:t>Check</w:t>
            </w:r>
            <w:r w:rsidRPr="00247DB2">
              <w:t xml:space="preserve"> Outstanding purchase orders</w:t>
            </w:r>
            <w:r>
              <w:t>:</w:t>
            </w:r>
          </w:p>
          <w:p w14:paraId="4DFC0D02" w14:textId="77777777" w:rsidR="0013190A" w:rsidRPr="00247DB2" w:rsidRDefault="0013190A" w:rsidP="004F63F8">
            <w:pPr>
              <w:pStyle w:val="ListBullet"/>
            </w:pPr>
            <w:r w:rsidRPr="00247DB2">
              <w:t>Ensure they are current</w:t>
            </w:r>
            <w:r>
              <w:t>.</w:t>
            </w:r>
          </w:p>
          <w:p w14:paraId="598BDF90" w14:textId="77777777" w:rsidR="0013190A" w:rsidRPr="00247DB2" w:rsidRDefault="0013190A" w:rsidP="004F63F8">
            <w:pPr>
              <w:pStyle w:val="ListBullet"/>
            </w:pPr>
            <w:r w:rsidRPr="00247DB2">
              <w:t>If old orders with balances, move to an invoice at current date (discuss with client)</w:t>
            </w:r>
            <w:r>
              <w:t>.</w:t>
            </w:r>
          </w:p>
          <w:p w14:paraId="660C8F58" w14:textId="77777777" w:rsidR="0013190A" w:rsidRPr="00247DB2" w:rsidRDefault="0013190A" w:rsidP="004F63F8">
            <w:pPr>
              <w:pStyle w:val="ListBullet"/>
            </w:pPr>
            <w:r w:rsidRPr="00247DB2">
              <w:t xml:space="preserve">Check </w:t>
            </w:r>
            <w:r w:rsidRPr="001A0A8F">
              <w:rPr>
                <w:b/>
                <w:bCs/>
                <w:i/>
                <w:iCs/>
              </w:rPr>
              <w:t>paid</w:t>
            </w:r>
            <w:r w:rsidRPr="00247DB2">
              <w:t xml:space="preserve"> orders – Supplier deposit asset balance</w:t>
            </w:r>
            <w:r>
              <w:t>.</w:t>
            </w:r>
          </w:p>
        </w:tc>
        <w:tc>
          <w:tcPr>
            <w:tcW w:w="425" w:type="dxa"/>
          </w:tcPr>
          <w:p w14:paraId="0AE422BA" w14:textId="77777777" w:rsidR="0013190A" w:rsidRPr="004A79F3" w:rsidRDefault="0013190A" w:rsidP="00D14228"/>
        </w:tc>
      </w:tr>
      <w:tr w:rsidR="0013190A" w:rsidRPr="00C2320D" w14:paraId="4C2DAD31" w14:textId="77777777" w:rsidTr="00D14228">
        <w:trPr>
          <w:trHeight w:val="283"/>
        </w:trPr>
        <w:tc>
          <w:tcPr>
            <w:tcW w:w="2551" w:type="dxa"/>
            <w:shd w:val="clear" w:color="auto" w:fill="E8E8E8" w:themeFill="background2"/>
          </w:tcPr>
          <w:p w14:paraId="55192B13" w14:textId="77777777" w:rsidR="0013190A" w:rsidRPr="009E4BC1" w:rsidRDefault="0013190A" w:rsidP="00D14228">
            <w:pPr>
              <w:keepNext/>
              <w:rPr>
                <w:b/>
              </w:rPr>
            </w:pPr>
            <w:r w:rsidRPr="009E4BC1">
              <w:rPr>
                <w:b/>
              </w:rPr>
              <w:t>Inventory</w:t>
            </w:r>
          </w:p>
        </w:tc>
        <w:tc>
          <w:tcPr>
            <w:tcW w:w="7228" w:type="dxa"/>
            <w:shd w:val="clear" w:color="auto" w:fill="E8E8E8" w:themeFill="background2"/>
          </w:tcPr>
          <w:p w14:paraId="41966A51" w14:textId="77777777" w:rsidR="0013190A" w:rsidRPr="00247DB2" w:rsidRDefault="0013190A" w:rsidP="00D14228"/>
        </w:tc>
        <w:tc>
          <w:tcPr>
            <w:tcW w:w="425" w:type="dxa"/>
            <w:shd w:val="clear" w:color="auto" w:fill="E8E8E8" w:themeFill="background2"/>
          </w:tcPr>
          <w:p w14:paraId="42798D47" w14:textId="77777777" w:rsidR="0013190A" w:rsidRPr="004A79F3" w:rsidRDefault="0013190A" w:rsidP="00D14228"/>
        </w:tc>
      </w:tr>
      <w:tr w:rsidR="0013190A" w:rsidRPr="00C2320D" w14:paraId="48379676" w14:textId="77777777" w:rsidTr="00D14228">
        <w:trPr>
          <w:trHeight w:val="283"/>
        </w:trPr>
        <w:tc>
          <w:tcPr>
            <w:tcW w:w="2551" w:type="dxa"/>
          </w:tcPr>
          <w:p w14:paraId="0F5A06D2" w14:textId="77777777" w:rsidR="0013190A" w:rsidRPr="009E4BC1" w:rsidRDefault="0013190A" w:rsidP="00D14228">
            <w:pPr>
              <w:keepNext/>
              <w:rPr>
                <w:b/>
              </w:rPr>
            </w:pPr>
            <w:r w:rsidRPr="009E4BC1">
              <w:rPr>
                <w:b/>
              </w:rPr>
              <w:t>Stock Setup</w:t>
            </w:r>
          </w:p>
        </w:tc>
        <w:tc>
          <w:tcPr>
            <w:tcW w:w="7228" w:type="dxa"/>
          </w:tcPr>
          <w:p w14:paraId="0BC46DD9" w14:textId="77777777" w:rsidR="0013190A" w:rsidRPr="00247DB2" w:rsidRDefault="0013190A" w:rsidP="00D14228">
            <w:r w:rsidRPr="001A0A8F">
              <w:rPr>
                <w:b/>
                <w:bCs/>
              </w:rPr>
              <w:t>Check</w:t>
            </w:r>
            <w:r w:rsidRPr="00247DB2">
              <w:t xml:space="preserve"> Which stock system is used – Perpetual or physical stock system?</w:t>
            </w:r>
          </w:p>
        </w:tc>
        <w:tc>
          <w:tcPr>
            <w:tcW w:w="425" w:type="dxa"/>
          </w:tcPr>
          <w:p w14:paraId="09B6E338" w14:textId="77777777" w:rsidR="0013190A" w:rsidRPr="004A79F3" w:rsidRDefault="0013190A" w:rsidP="00D14228"/>
        </w:tc>
      </w:tr>
      <w:tr w:rsidR="0013190A" w:rsidRPr="00C2320D" w14:paraId="72A92A81" w14:textId="77777777" w:rsidTr="00D14228">
        <w:trPr>
          <w:trHeight w:val="283"/>
        </w:trPr>
        <w:tc>
          <w:tcPr>
            <w:tcW w:w="2551" w:type="dxa"/>
          </w:tcPr>
          <w:p w14:paraId="179412C6" w14:textId="77777777" w:rsidR="0013190A" w:rsidRPr="009E4BC1" w:rsidRDefault="0013190A" w:rsidP="00D14228">
            <w:pPr>
              <w:rPr>
                <w:b/>
              </w:rPr>
            </w:pPr>
            <w:r w:rsidRPr="009E4BC1">
              <w:rPr>
                <w:b/>
              </w:rPr>
              <w:t>Stock Balances</w:t>
            </w:r>
          </w:p>
        </w:tc>
        <w:tc>
          <w:tcPr>
            <w:tcW w:w="7228" w:type="dxa"/>
          </w:tcPr>
          <w:p w14:paraId="26A0EA9B" w14:textId="77777777" w:rsidR="0013190A" w:rsidRPr="00247DB2" w:rsidRDefault="0013190A" w:rsidP="00D14228">
            <w:r w:rsidRPr="00C121E9">
              <w:rPr>
                <w:b/>
                <w:bCs/>
              </w:rPr>
              <w:t>Check</w:t>
            </w:r>
            <w:r w:rsidRPr="00247DB2">
              <w:t xml:space="preserve"> Stock value and average/fixed/</w:t>
            </w:r>
            <w:proofErr w:type="spellStart"/>
            <w:r w:rsidRPr="00247DB2">
              <w:t>fifo</w:t>
            </w:r>
            <w:proofErr w:type="spellEnd"/>
            <w:r w:rsidRPr="00247DB2">
              <w:t xml:space="preserve"> (first</w:t>
            </w:r>
            <w:r>
              <w:t> </w:t>
            </w:r>
            <w:r w:rsidRPr="00247DB2">
              <w:t>in, first</w:t>
            </w:r>
            <w:r>
              <w:t> </w:t>
            </w:r>
            <w:r w:rsidRPr="00247DB2">
              <w:t>out) on stock items</w:t>
            </w:r>
            <w:r>
              <w:t>.</w:t>
            </w:r>
          </w:p>
          <w:p w14:paraId="06550A63" w14:textId="77777777" w:rsidR="0013190A" w:rsidRPr="00247DB2" w:rsidRDefault="0013190A" w:rsidP="00D14228">
            <w:r w:rsidRPr="00C121E9">
              <w:rPr>
                <w:b/>
                <w:bCs/>
              </w:rPr>
              <w:t>Check</w:t>
            </w:r>
            <w:r w:rsidRPr="00247DB2">
              <w:t xml:space="preserve"> Stock items structure/reporting</w:t>
            </w:r>
            <w:r>
              <w:t>.</w:t>
            </w:r>
          </w:p>
          <w:p w14:paraId="077C35C9" w14:textId="77777777" w:rsidR="0013190A" w:rsidRPr="00247DB2" w:rsidRDefault="0013190A" w:rsidP="00D14228">
            <w:r w:rsidRPr="00C121E9">
              <w:rPr>
                <w:b/>
                <w:bCs/>
              </w:rPr>
              <w:t>Check</w:t>
            </w:r>
            <w:r w:rsidRPr="00247DB2">
              <w:t xml:space="preserve"> Receipts of stock without a bill</w:t>
            </w:r>
            <w:r>
              <w:t>.</w:t>
            </w:r>
          </w:p>
        </w:tc>
        <w:tc>
          <w:tcPr>
            <w:tcW w:w="425" w:type="dxa"/>
          </w:tcPr>
          <w:p w14:paraId="43280DE0" w14:textId="77777777" w:rsidR="0013190A" w:rsidRPr="004A79F3" w:rsidRDefault="0013190A" w:rsidP="00D14228"/>
        </w:tc>
      </w:tr>
      <w:tr w:rsidR="0013190A" w:rsidRPr="00C2320D" w14:paraId="6067FD54" w14:textId="77777777" w:rsidTr="00D14228">
        <w:trPr>
          <w:trHeight w:val="283"/>
        </w:trPr>
        <w:tc>
          <w:tcPr>
            <w:tcW w:w="2551" w:type="dxa"/>
          </w:tcPr>
          <w:p w14:paraId="5ED098CA" w14:textId="77777777" w:rsidR="0013190A" w:rsidRPr="009E4BC1" w:rsidRDefault="0013190A" w:rsidP="00D14228">
            <w:pPr>
              <w:rPr>
                <w:b/>
              </w:rPr>
            </w:pPr>
            <w:r w:rsidRPr="009E4BC1">
              <w:rPr>
                <w:b/>
              </w:rPr>
              <w:t>Stock Maintenance</w:t>
            </w:r>
          </w:p>
        </w:tc>
        <w:tc>
          <w:tcPr>
            <w:tcW w:w="7228" w:type="dxa"/>
          </w:tcPr>
          <w:p w14:paraId="03825607" w14:textId="77777777" w:rsidR="0013190A" w:rsidRPr="00247DB2" w:rsidRDefault="0013190A" w:rsidP="00D14228">
            <w:r w:rsidRPr="00C121E9">
              <w:rPr>
                <w:b/>
                <w:bCs/>
              </w:rPr>
              <w:t>Check</w:t>
            </w:r>
            <w:r w:rsidRPr="00247DB2">
              <w:t xml:space="preserve"> </w:t>
            </w:r>
            <w:r>
              <w:t>O</w:t>
            </w:r>
            <w:r w:rsidRPr="00247DB2">
              <w:t>peration of maintaining stock levels and distribution</w:t>
            </w:r>
            <w:r>
              <w:t>.</w:t>
            </w:r>
          </w:p>
          <w:p w14:paraId="3A2AF973" w14:textId="77777777" w:rsidR="0013190A" w:rsidRPr="00247DB2" w:rsidRDefault="0013190A" w:rsidP="00D14228">
            <w:r w:rsidRPr="00C121E9">
              <w:rPr>
                <w:b/>
                <w:bCs/>
              </w:rPr>
              <w:t>Check</w:t>
            </w:r>
            <w:r w:rsidRPr="00247DB2">
              <w:t xml:space="preserve"> </w:t>
            </w:r>
            <w:r>
              <w:t>F</w:t>
            </w:r>
            <w:r w:rsidRPr="00247DB2">
              <w:t>requency of stocktake</w:t>
            </w:r>
            <w:r>
              <w:t>.</w:t>
            </w:r>
          </w:p>
          <w:p w14:paraId="1DB07F61" w14:textId="77777777" w:rsidR="0013190A" w:rsidRPr="00247DB2" w:rsidRDefault="0013190A" w:rsidP="00D14228">
            <w:r w:rsidRPr="00C121E9">
              <w:rPr>
                <w:b/>
                <w:bCs/>
              </w:rPr>
              <w:t>Review</w:t>
            </w:r>
            <w:r w:rsidRPr="00247DB2">
              <w:t xml:space="preserve"> Stock turnover</w:t>
            </w:r>
            <w:r>
              <w:t>.</w:t>
            </w:r>
            <w:r w:rsidRPr="00247DB2">
              <w:t xml:space="preserve"> (Stale</w:t>
            </w:r>
            <w:r>
              <w:t> </w:t>
            </w:r>
            <w:r w:rsidRPr="00247DB2">
              <w:t>stock?)</w:t>
            </w:r>
          </w:p>
        </w:tc>
        <w:tc>
          <w:tcPr>
            <w:tcW w:w="425" w:type="dxa"/>
          </w:tcPr>
          <w:p w14:paraId="17137479" w14:textId="77777777" w:rsidR="0013190A" w:rsidRPr="004A79F3" w:rsidRDefault="0013190A" w:rsidP="00D14228"/>
        </w:tc>
      </w:tr>
      <w:tr w:rsidR="0013190A" w:rsidRPr="00C2320D" w14:paraId="509E5A82" w14:textId="77777777" w:rsidTr="00D14228">
        <w:trPr>
          <w:trHeight w:val="283"/>
        </w:trPr>
        <w:tc>
          <w:tcPr>
            <w:tcW w:w="2551" w:type="dxa"/>
            <w:shd w:val="clear" w:color="auto" w:fill="E8E8E8" w:themeFill="background2"/>
          </w:tcPr>
          <w:p w14:paraId="106E6246" w14:textId="77777777" w:rsidR="0013190A" w:rsidRPr="009E4BC1" w:rsidRDefault="0013190A" w:rsidP="00D14228">
            <w:pPr>
              <w:keepNext/>
              <w:rPr>
                <w:b/>
              </w:rPr>
            </w:pPr>
            <w:r w:rsidRPr="009E4BC1">
              <w:rPr>
                <w:b/>
              </w:rPr>
              <w:lastRenderedPageBreak/>
              <w:t>Payroll</w:t>
            </w:r>
          </w:p>
        </w:tc>
        <w:tc>
          <w:tcPr>
            <w:tcW w:w="7228" w:type="dxa"/>
            <w:shd w:val="clear" w:color="auto" w:fill="E8E8E8" w:themeFill="background2"/>
          </w:tcPr>
          <w:p w14:paraId="75BCDA56" w14:textId="77777777" w:rsidR="0013190A" w:rsidRPr="00247DB2" w:rsidRDefault="0013190A" w:rsidP="00D14228"/>
        </w:tc>
        <w:tc>
          <w:tcPr>
            <w:tcW w:w="425" w:type="dxa"/>
            <w:shd w:val="clear" w:color="auto" w:fill="E8E8E8" w:themeFill="background2"/>
          </w:tcPr>
          <w:p w14:paraId="69111D4F" w14:textId="77777777" w:rsidR="0013190A" w:rsidRPr="004A79F3" w:rsidRDefault="0013190A" w:rsidP="00D14228"/>
        </w:tc>
      </w:tr>
      <w:tr w:rsidR="0013190A" w:rsidRPr="00C2320D" w14:paraId="5A3C8254" w14:textId="77777777" w:rsidTr="00D14228">
        <w:trPr>
          <w:trHeight w:val="283"/>
        </w:trPr>
        <w:tc>
          <w:tcPr>
            <w:tcW w:w="2551" w:type="dxa"/>
          </w:tcPr>
          <w:p w14:paraId="6602FBE6" w14:textId="77777777" w:rsidR="0013190A" w:rsidRPr="009E4BC1" w:rsidRDefault="0013190A" w:rsidP="00D14228">
            <w:pPr>
              <w:rPr>
                <w:b/>
              </w:rPr>
            </w:pPr>
            <w:r w:rsidRPr="009E4BC1">
              <w:rPr>
                <w:b/>
              </w:rPr>
              <w:t>Employees Setup</w:t>
            </w:r>
          </w:p>
        </w:tc>
        <w:tc>
          <w:tcPr>
            <w:tcW w:w="7228" w:type="dxa"/>
          </w:tcPr>
          <w:p w14:paraId="1B869C1F" w14:textId="77777777" w:rsidR="0013190A" w:rsidRPr="00247DB2" w:rsidRDefault="0013190A" w:rsidP="00D14228">
            <w:r w:rsidRPr="00C121E9">
              <w:rPr>
                <w:b/>
                <w:bCs/>
              </w:rPr>
              <w:t>Check</w:t>
            </w:r>
            <w:r w:rsidRPr="00247DB2">
              <w:t xml:space="preserve"> Employee cards</w:t>
            </w:r>
            <w:r>
              <w:t>:</w:t>
            </w:r>
          </w:p>
          <w:p w14:paraId="16200484" w14:textId="77777777" w:rsidR="0013190A" w:rsidRPr="00247DB2" w:rsidRDefault="0013190A" w:rsidP="004F63F8">
            <w:pPr>
              <w:pStyle w:val="ListBullet"/>
            </w:pPr>
            <w:r w:rsidRPr="00C121E9">
              <w:rPr>
                <w:b/>
                <w:bCs/>
              </w:rPr>
              <w:t>Review</w:t>
            </w:r>
            <w:r w:rsidRPr="00247DB2">
              <w:t xml:space="preserve"> Employee details, start date</w:t>
            </w:r>
            <w:r>
              <w:t>,</w:t>
            </w:r>
            <w:r w:rsidRPr="00247DB2">
              <w:t xml:space="preserve"> and notes</w:t>
            </w:r>
            <w:r>
              <w:t>.</w:t>
            </w:r>
          </w:p>
          <w:p w14:paraId="6559F8B8" w14:textId="77777777" w:rsidR="0013190A" w:rsidRPr="00247DB2" w:rsidRDefault="0013190A" w:rsidP="004F63F8">
            <w:pPr>
              <w:pStyle w:val="ListBullet"/>
            </w:pPr>
            <w:r w:rsidRPr="00C121E9">
              <w:rPr>
                <w:b/>
                <w:bCs/>
              </w:rPr>
              <w:t>Review</w:t>
            </w:r>
            <w:r w:rsidRPr="00247DB2">
              <w:t xml:space="preserve"> Standard pays, timesheets, or status</w:t>
            </w:r>
            <w:r>
              <w:t>.</w:t>
            </w:r>
          </w:p>
          <w:p w14:paraId="47A79099" w14:textId="77777777" w:rsidR="0013190A" w:rsidRPr="00247DB2" w:rsidRDefault="0013190A" w:rsidP="004F63F8">
            <w:pPr>
              <w:pStyle w:val="ListBullet"/>
            </w:pPr>
            <w:r w:rsidRPr="00C121E9">
              <w:rPr>
                <w:b/>
                <w:bCs/>
              </w:rPr>
              <w:t>Review</w:t>
            </w:r>
            <w:r w:rsidRPr="00247DB2">
              <w:t xml:space="preserve"> Employees tax scales and check Tax File Number Declarations have been completed</w:t>
            </w:r>
            <w:r>
              <w:t>.</w:t>
            </w:r>
          </w:p>
          <w:p w14:paraId="02630AB0" w14:textId="77777777" w:rsidR="0013190A" w:rsidRPr="00247DB2" w:rsidRDefault="0013190A" w:rsidP="004F63F8">
            <w:pPr>
              <w:pStyle w:val="ListBullet"/>
            </w:pPr>
            <w:r w:rsidRPr="00C121E9">
              <w:rPr>
                <w:b/>
                <w:bCs/>
              </w:rPr>
              <w:t>Ensure</w:t>
            </w:r>
            <w:r w:rsidRPr="00247DB2">
              <w:t xml:space="preserve"> Tax File Numbers are entered, addresses and termination dates (if applicable)</w:t>
            </w:r>
            <w:r>
              <w:t>.</w:t>
            </w:r>
          </w:p>
          <w:p w14:paraId="2C9DB1E5" w14:textId="77777777" w:rsidR="0013190A" w:rsidRPr="00247DB2" w:rsidRDefault="0013190A" w:rsidP="004F63F8">
            <w:pPr>
              <w:pStyle w:val="ListBullet"/>
            </w:pPr>
            <w:r w:rsidRPr="00247DB2">
              <w:t>Superannuation fund information</w:t>
            </w:r>
            <w:r>
              <w:t>,</w:t>
            </w:r>
            <w:r w:rsidRPr="00247DB2">
              <w:t xml:space="preserve"> including fund USI</w:t>
            </w:r>
            <w:r>
              <w:t>’</w:t>
            </w:r>
            <w:r w:rsidRPr="00247DB2">
              <w:t>s</w:t>
            </w:r>
            <w:r>
              <w:t>.</w:t>
            </w:r>
          </w:p>
          <w:p w14:paraId="38BE5B43" w14:textId="77777777" w:rsidR="0013190A" w:rsidRPr="00247DB2" w:rsidRDefault="0013190A" w:rsidP="00D14228">
            <w:r w:rsidRPr="00C121E9">
              <w:rPr>
                <w:b/>
                <w:bCs/>
              </w:rPr>
              <w:t>Review</w:t>
            </w:r>
            <w:r w:rsidRPr="00247DB2">
              <w:t xml:space="preserve"> Employees payment method and cycle</w:t>
            </w:r>
            <w:r>
              <w:t>.</w:t>
            </w:r>
          </w:p>
          <w:p w14:paraId="79BFE53D" w14:textId="77777777" w:rsidR="0013190A" w:rsidRPr="00247DB2" w:rsidRDefault="0013190A" w:rsidP="00D14228">
            <w:r w:rsidRPr="00C121E9">
              <w:rPr>
                <w:b/>
                <w:bCs/>
              </w:rPr>
              <w:t>Review</w:t>
            </w:r>
            <w:r w:rsidRPr="00247DB2">
              <w:t xml:space="preserve"> Employees hard copy documents</w:t>
            </w:r>
            <w:r>
              <w:t>.</w:t>
            </w:r>
          </w:p>
        </w:tc>
        <w:tc>
          <w:tcPr>
            <w:tcW w:w="425" w:type="dxa"/>
          </w:tcPr>
          <w:p w14:paraId="51CA5570" w14:textId="77777777" w:rsidR="0013190A" w:rsidRPr="004A79F3" w:rsidRDefault="0013190A" w:rsidP="00D14228"/>
        </w:tc>
      </w:tr>
      <w:tr w:rsidR="0013190A" w:rsidRPr="00C2320D" w14:paraId="798D224F" w14:textId="77777777" w:rsidTr="00D14228">
        <w:trPr>
          <w:trHeight w:val="283"/>
        </w:trPr>
        <w:tc>
          <w:tcPr>
            <w:tcW w:w="2551" w:type="dxa"/>
          </w:tcPr>
          <w:p w14:paraId="5E60A5C8" w14:textId="77777777" w:rsidR="0013190A" w:rsidRPr="009E4BC1" w:rsidRDefault="0013190A" w:rsidP="00D14228">
            <w:pPr>
              <w:rPr>
                <w:b/>
              </w:rPr>
            </w:pPr>
            <w:r w:rsidRPr="009E4BC1">
              <w:rPr>
                <w:b/>
              </w:rPr>
              <w:t>Payroll Setup</w:t>
            </w:r>
          </w:p>
        </w:tc>
        <w:tc>
          <w:tcPr>
            <w:tcW w:w="7228" w:type="dxa"/>
          </w:tcPr>
          <w:p w14:paraId="3CC4DE9F" w14:textId="77777777" w:rsidR="0013190A" w:rsidRPr="00247DB2" w:rsidRDefault="0013190A" w:rsidP="00D14228">
            <w:r w:rsidRPr="000C514B">
              <w:rPr>
                <w:b/>
                <w:bCs/>
              </w:rPr>
              <w:t>Check</w:t>
            </w:r>
            <w:r w:rsidRPr="00247DB2">
              <w:t xml:space="preserve"> General payroll information</w:t>
            </w:r>
            <w:r>
              <w:t>:</w:t>
            </w:r>
          </w:p>
          <w:p w14:paraId="679D41FE" w14:textId="77777777" w:rsidR="0013190A" w:rsidRPr="00247DB2" w:rsidRDefault="0013190A" w:rsidP="004F63F8">
            <w:pPr>
              <w:pStyle w:val="ListBullet"/>
            </w:pPr>
            <w:r w:rsidRPr="00247DB2">
              <w:t>Confirm STP2 is set up correctly.</w:t>
            </w:r>
          </w:p>
          <w:p w14:paraId="16F98B03" w14:textId="77777777" w:rsidR="0013190A" w:rsidRPr="00247DB2" w:rsidRDefault="0013190A" w:rsidP="004F63F8">
            <w:pPr>
              <w:pStyle w:val="ListBullet"/>
            </w:pPr>
            <w:r w:rsidRPr="000C514B">
              <w:rPr>
                <w:rStyle w:val="Condensed1"/>
              </w:rPr>
              <w:t>Confirm the current payroll year, normal hours worked per week,</w:t>
            </w:r>
            <w:r w:rsidRPr="00247DB2">
              <w:t xml:space="preserve"> tax table revision date, rounding cents and superannuation fund default</w:t>
            </w:r>
            <w:r>
              <w:t>.</w:t>
            </w:r>
          </w:p>
          <w:p w14:paraId="7E56AE7B" w14:textId="77777777" w:rsidR="0013190A" w:rsidRPr="00247DB2" w:rsidRDefault="0013190A" w:rsidP="00D14228">
            <w:r w:rsidRPr="000C514B">
              <w:rPr>
                <w:b/>
                <w:bCs/>
              </w:rPr>
              <w:t>Check</w:t>
            </w:r>
            <w:r w:rsidRPr="00247DB2">
              <w:t xml:space="preserve"> Payroll categories</w:t>
            </w:r>
            <w:r>
              <w:t>:</w:t>
            </w:r>
          </w:p>
          <w:p w14:paraId="5E708DF5" w14:textId="77777777" w:rsidR="0013190A" w:rsidRPr="00247DB2" w:rsidRDefault="0013190A" w:rsidP="004F63F8">
            <w:pPr>
              <w:pStyle w:val="ListBullet"/>
            </w:pPr>
            <w:r w:rsidRPr="00247DB2">
              <w:t>Display the Payroll Categories [Payroll Summary]</w:t>
            </w:r>
            <w:r>
              <w:t>.</w:t>
            </w:r>
            <w:r w:rsidRPr="00247DB2">
              <w:t xml:space="preserve"> Report to determine what payroll categories the client uses. Check and review the setup of each. Pay special attention to post- and pre-tax treatment.</w:t>
            </w:r>
          </w:p>
          <w:p w14:paraId="1F02D1CA" w14:textId="77777777" w:rsidR="0013190A" w:rsidRPr="00247DB2" w:rsidRDefault="0013190A" w:rsidP="00D14228">
            <w:r w:rsidRPr="000C514B">
              <w:rPr>
                <w:b/>
                <w:bCs/>
              </w:rPr>
              <w:t>Check</w:t>
            </w:r>
            <w:r w:rsidRPr="00247DB2">
              <w:t xml:space="preserve"> Deductions used and ensure correct tax treatment</w:t>
            </w:r>
            <w:r>
              <w:t>.</w:t>
            </w:r>
          </w:p>
          <w:p w14:paraId="4A36E76F" w14:textId="77777777" w:rsidR="0013190A" w:rsidRPr="00247DB2" w:rsidRDefault="0013190A" w:rsidP="00D14228">
            <w:r w:rsidRPr="000C514B">
              <w:rPr>
                <w:b/>
                <w:bCs/>
              </w:rPr>
              <w:t>Check</w:t>
            </w:r>
            <w:r w:rsidRPr="00247DB2">
              <w:t xml:space="preserve"> Salary sacrifice (non-super) is used and review liability accounts</w:t>
            </w:r>
            <w:r>
              <w:t>.</w:t>
            </w:r>
          </w:p>
        </w:tc>
        <w:tc>
          <w:tcPr>
            <w:tcW w:w="425" w:type="dxa"/>
          </w:tcPr>
          <w:p w14:paraId="375957E1" w14:textId="77777777" w:rsidR="0013190A" w:rsidRPr="004A79F3" w:rsidRDefault="0013190A" w:rsidP="00D14228"/>
        </w:tc>
      </w:tr>
      <w:tr w:rsidR="0013190A" w:rsidRPr="00C2320D" w14:paraId="652B7D92" w14:textId="77777777" w:rsidTr="00D14228">
        <w:trPr>
          <w:trHeight w:val="283"/>
        </w:trPr>
        <w:tc>
          <w:tcPr>
            <w:tcW w:w="2551" w:type="dxa"/>
          </w:tcPr>
          <w:p w14:paraId="366A2D28" w14:textId="77777777" w:rsidR="0013190A" w:rsidRPr="009E4BC1" w:rsidRDefault="0013190A" w:rsidP="00D14228">
            <w:pPr>
              <w:rPr>
                <w:b/>
              </w:rPr>
            </w:pPr>
            <w:r w:rsidRPr="009E4BC1">
              <w:rPr>
                <w:b/>
              </w:rPr>
              <w:t>Entitlements</w:t>
            </w:r>
          </w:p>
        </w:tc>
        <w:tc>
          <w:tcPr>
            <w:tcW w:w="7228" w:type="dxa"/>
          </w:tcPr>
          <w:p w14:paraId="22532622" w14:textId="77777777" w:rsidR="0013190A" w:rsidRPr="00247DB2" w:rsidRDefault="0013190A" w:rsidP="00D14228">
            <w:r w:rsidRPr="00E23EB5">
              <w:rPr>
                <w:b/>
                <w:bCs/>
              </w:rPr>
              <w:t>Check</w:t>
            </w:r>
            <w:r w:rsidRPr="00247DB2">
              <w:t xml:space="preserve"> </w:t>
            </w:r>
            <w:r>
              <w:t>C</w:t>
            </w:r>
            <w:r w:rsidRPr="00247DB2">
              <w:t>alculating correctly:</w:t>
            </w:r>
          </w:p>
          <w:p w14:paraId="6AEAAE95" w14:textId="77777777" w:rsidR="0013190A" w:rsidRPr="00247DB2" w:rsidRDefault="0013190A" w:rsidP="004F63F8">
            <w:pPr>
              <w:pStyle w:val="ListBullet"/>
            </w:pPr>
            <w:r w:rsidRPr="00247DB2">
              <w:t>Holiday leave entitlement should be linked to holiday pay.</w:t>
            </w:r>
          </w:p>
          <w:p w14:paraId="483867DD" w14:textId="77777777" w:rsidR="0013190A" w:rsidRPr="00E23EB5" w:rsidRDefault="0013190A" w:rsidP="004F63F8">
            <w:pPr>
              <w:pStyle w:val="ListBullet"/>
              <w:rPr>
                <w:rStyle w:val="Condensed1"/>
              </w:rPr>
            </w:pPr>
            <w:r w:rsidRPr="00E23EB5">
              <w:rPr>
                <w:rStyle w:val="Condensed1"/>
              </w:rPr>
              <w:t>Personal leave entitlement should be linked to personal/sick pay.</w:t>
            </w:r>
          </w:p>
          <w:p w14:paraId="36F56C1E" w14:textId="77777777" w:rsidR="0013190A" w:rsidRPr="00247DB2" w:rsidRDefault="0013190A" w:rsidP="004F63F8">
            <w:pPr>
              <w:pStyle w:val="ListBullet"/>
            </w:pPr>
            <w:r w:rsidRPr="00247DB2">
              <w:t>Long Service leave accrual entitlement should be linked to Long Service Leave pay</w:t>
            </w:r>
            <w:r>
              <w:t>.</w:t>
            </w:r>
          </w:p>
          <w:p w14:paraId="004184C8" w14:textId="77777777" w:rsidR="0013190A" w:rsidRPr="00247DB2" w:rsidRDefault="0013190A" w:rsidP="004F63F8">
            <w:pPr>
              <w:pStyle w:val="ListBullet"/>
            </w:pPr>
            <w:r w:rsidRPr="00247DB2">
              <w:t>Other paid leave entitlements should be linked to Other Paid Leave.</w:t>
            </w:r>
          </w:p>
          <w:p w14:paraId="6C8FA3E0" w14:textId="77777777" w:rsidR="0013190A" w:rsidRPr="00247DB2" w:rsidRDefault="0013190A" w:rsidP="00D14228">
            <w:r w:rsidRPr="00E23EB5">
              <w:rPr>
                <w:b/>
                <w:bCs/>
              </w:rPr>
              <w:t>Check</w:t>
            </w:r>
            <w:r w:rsidRPr="00247DB2">
              <w:t xml:space="preserve"> </w:t>
            </w:r>
            <w:r>
              <w:t>S</w:t>
            </w:r>
            <w:r w:rsidRPr="00247DB2">
              <w:t xml:space="preserve">etup to ensure hours are correctly accrued in line with </w:t>
            </w:r>
            <w:r>
              <w:t xml:space="preserve">the </w:t>
            </w:r>
            <w:r w:rsidRPr="00247DB2">
              <w:t>employee’s contract/award</w:t>
            </w:r>
            <w:r>
              <w:t>.</w:t>
            </w:r>
          </w:p>
          <w:p w14:paraId="5D8EC38F" w14:textId="77777777" w:rsidR="0013190A" w:rsidRPr="00247DB2" w:rsidRDefault="0013190A" w:rsidP="00D14228">
            <w:r w:rsidRPr="00371380">
              <w:rPr>
                <w:b/>
                <w:bCs/>
              </w:rPr>
              <w:t>Review</w:t>
            </w:r>
            <w:r w:rsidRPr="00247DB2">
              <w:t xml:space="preserve"> </w:t>
            </w:r>
            <w:r>
              <w:t>L</w:t>
            </w:r>
            <w:r w:rsidRPr="00247DB2">
              <w:t>ifetime balances report and note any leave balances that look unusual, e.g., negative balances</w:t>
            </w:r>
            <w:r>
              <w:t>.</w:t>
            </w:r>
          </w:p>
        </w:tc>
        <w:tc>
          <w:tcPr>
            <w:tcW w:w="425" w:type="dxa"/>
          </w:tcPr>
          <w:p w14:paraId="48F11E7D" w14:textId="77777777" w:rsidR="0013190A" w:rsidRPr="004A79F3" w:rsidRDefault="0013190A" w:rsidP="00D14228"/>
        </w:tc>
      </w:tr>
      <w:tr w:rsidR="0013190A" w:rsidRPr="00C2320D" w14:paraId="1DCCBA69" w14:textId="77777777" w:rsidTr="00D14228">
        <w:trPr>
          <w:trHeight w:val="283"/>
        </w:trPr>
        <w:tc>
          <w:tcPr>
            <w:tcW w:w="2551" w:type="dxa"/>
          </w:tcPr>
          <w:p w14:paraId="507D33E9" w14:textId="77777777" w:rsidR="0013190A" w:rsidRPr="009E4BC1" w:rsidRDefault="0013190A" w:rsidP="00D14228">
            <w:pPr>
              <w:rPr>
                <w:b/>
              </w:rPr>
            </w:pPr>
            <w:r w:rsidRPr="009E4BC1">
              <w:rPr>
                <w:b/>
              </w:rPr>
              <w:lastRenderedPageBreak/>
              <w:t>Superannuation</w:t>
            </w:r>
          </w:p>
        </w:tc>
        <w:tc>
          <w:tcPr>
            <w:tcW w:w="7228" w:type="dxa"/>
          </w:tcPr>
          <w:p w14:paraId="6E3D64BB" w14:textId="77777777" w:rsidR="0013190A" w:rsidRPr="00247DB2" w:rsidRDefault="0013190A" w:rsidP="00D14228">
            <w:r w:rsidRPr="005565AE">
              <w:rPr>
                <w:b/>
                <w:bCs/>
              </w:rPr>
              <w:t>Check</w:t>
            </w:r>
            <w:r w:rsidRPr="00247DB2">
              <w:t xml:space="preserve"> </w:t>
            </w:r>
            <w:r>
              <w:t>S</w:t>
            </w:r>
            <w:r w:rsidRPr="00247DB2">
              <w:t>uperannuation correctly applied to payroll categories</w:t>
            </w:r>
            <w:r>
              <w:t>.</w:t>
            </w:r>
          </w:p>
          <w:p w14:paraId="444E5A23" w14:textId="77777777" w:rsidR="0013190A" w:rsidRPr="00247DB2" w:rsidRDefault="0013190A" w:rsidP="00D14228">
            <w:r w:rsidRPr="005565AE">
              <w:rPr>
                <w:b/>
                <w:bCs/>
              </w:rPr>
              <w:t>Check</w:t>
            </w:r>
            <w:r w:rsidRPr="00247DB2">
              <w:t xml:space="preserve"> SG category (Superannuation Guarantee Expenses)</w:t>
            </w:r>
            <w:r>
              <w:t>:</w:t>
            </w:r>
          </w:p>
          <w:p w14:paraId="0CE4C277" w14:textId="77777777" w:rsidR="0013190A" w:rsidRPr="00247DB2" w:rsidRDefault="0013190A" w:rsidP="004F63F8">
            <w:pPr>
              <w:pStyle w:val="ListBullet"/>
            </w:pPr>
            <w:r w:rsidRPr="00247DB2">
              <w:t>Ensure % rate is correct</w:t>
            </w:r>
            <w:r>
              <w:t>.</w:t>
            </w:r>
          </w:p>
          <w:p w14:paraId="3F05093A" w14:textId="6A9507CA" w:rsidR="0013190A" w:rsidRPr="00247DB2" w:rsidRDefault="0013190A" w:rsidP="004F63F8">
            <w:pPr>
              <w:pStyle w:val="ListBullet"/>
            </w:pPr>
            <w:r w:rsidRPr="005565AE">
              <w:rPr>
                <w:b/>
                <w:bCs/>
              </w:rPr>
              <w:t>Review</w:t>
            </w:r>
            <w:r w:rsidRPr="00247DB2">
              <w:t xml:space="preserve"> exempts by clicking on exempt button to see which items are excluded from </w:t>
            </w:r>
            <w:r w:rsidR="00015EDB" w:rsidRPr="00247DB2">
              <w:t>SG and</w:t>
            </w:r>
            <w:r>
              <w:t xml:space="preserve"> </w:t>
            </w:r>
            <w:r w:rsidRPr="00247DB2">
              <w:t>ensure super is paid in accordance with SG requirements</w:t>
            </w:r>
            <w:r>
              <w:t>.</w:t>
            </w:r>
          </w:p>
          <w:p w14:paraId="3F3FC02D" w14:textId="77777777" w:rsidR="0013190A" w:rsidRPr="00247DB2" w:rsidRDefault="0013190A" w:rsidP="004F63F8">
            <w:pPr>
              <w:pStyle w:val="ListBullet"/>
            </w:pPr>
            <w:r w:rsidRPr="005565AE">
              <w:rPr>
                <w:b/>
                <w:bCs/>
              </w:rPr>
              <w:t>Review</w:t>
            </w:r>
            <w:r w:rsidRPr="00247DB2">
              <w:t xml:space="preserve"> </w:t>
            </w:r>
            <w:r>
              <w:t>P</w:t>
            </w:r>
            <w:r w:rsidRPr="00247DB2">
              <w:t>ay cheque transactions to ensure super is calculating correctly.</w:t>
            </w:r>
          </w:p>
          <w:p w14:paraId="0BBC4A7A" w14:textId="77777777" w:rsidR="0013190A" w:rsidRPr="00247DB2" w:rsidRDefault="0013190A" w:rsidP="004F63F8">
            <w:pPr>
              <w:pStyle w:val="ListBullet"/>
            </w:pPr>
            <w:r w:rsidRPr="005565AE">
              <w:rPr>
                <w:b/>
                <w:bCs/>
              </w:rPr>
              <w:t>Review</w:t>
            </w:r>
            <w:r w:rsidRPr="00247DB2">
              <w:t xml:space="preserve"> </w:t>
            </w:r>
            <w:r>
              <w:t>W</w:t>
            </w:r>
            <w:r w:rsidRPr="00247DB2">
              <w:t xml:space="preserve">hether </w:t>
            </w:r>
            <w:r>
              <w:t xml:space="preserve">the </w:t>
            </w:r>
            <w:r w:rsidRPr="00247DB2">
              <w:t>client pays superannuation monthly or quarterly</w:t>
            </w:r>
            <w:r>
              <w:t>.</w:t>
            </w:r>
          </w:p>
          <w:p w14:paraId="5181F2C6" w14:textId="77777777" w:rsidR="0013190A" w:rsidRPr="00247DB2" w:rsidRDefault="0013190A" w:rsidP="00D14228">
            <w:r w:rsidRPr="005565AE">
              <w:rPr>
                <w:b/>
                <w:bCs/>
              </w:rPr>
              <w:t>Check</w:t>
            </w:r>
            <w:r w:rsidRPr="00247DB2">
              <w:t xml:space="preserve"> if </w:t>
            </w:r>
            <w:r w:rsidRPr="005565AE">
              <w:rPr>
                <w:i/>
                <w:iCs/>
              </w:rPr>
              <w:t>salary sacrifice superannuation</w:t>
            </w:r>
            <w:r w:rsidRPr="00247DB2">
              <w:t xml:space="preserve"> is used</w:t>
            </w:r>
            <w:r>
              <w:t>:</w:t>
            </w:r>
          </w:p>
          <w:p w14:paraId="014B8893" w14:textId="77777777" w:rsidR="0013190A" w:rsidRPr="00247DB2" w:rsidRDefault="0013190A" w:rsidP="004F63F8">
            <w:pPr>
              <w:pStyle w:val="ListBullet"/>
            </w:pPr>
            <w:r w:rsidRPr="00247DB2">
              <w:t>Check setup of salary sacrifice under superannuation tab</w:t>
            </w:r>
            <w:r>
              <w:t>.</w:t>
            </w:r>
          </w:p>
          <w:p w14:paraId="49C31F6E" w14:textId="77777777" w:rsidR="0013190A" w:rsidRPr="00247DB2" w:rsidRDefault="0013190A" w:rsidP="004F63F8">
            <w:pPr>
              <w:pStyle w:val="ListBullet"/>
            </w:pPr>
            <w:r w:rsidRPr="00247DB2">
              <w:t>Ensure PAYG is exempt</w:t>
            </w:r>
            <w:r>
              <w:t>.</w:t>
            </w:r>
          </w:p>
          <w:p w14:paraId="5D99A95C" w14:textId="77777777" w:rsidR="0013190A" w:rsidRPr="00247DB2" w:rsidRDefault="0013190A" w:rsidP="004F63F8">
            <w:pPr>
              <w:pStyle w:val="ListBullet"/>
            </w:pPr>
            <w:r w:rsidRPr="00247DB2">
              <w:t>Check SG % calculation on salary sacrifice</w:t>
            </w:r>
            <w:r>
              <w:t>.</w:t>
            </w:r>
          </w:p>
          <w:p w14:paraId="6B031106" w14:textId="77777777" w:rsidR="0013190A" w:rsidRPr="00247DB2" w:rsidRDefault="0013190A" w:rsidP="00D14228">
            <w:r w:rsidRPr="00C1416B">
              <w:rPr>
                <w:b/>
                <w:bCs/>
              </w:rPr>
              <w:t>Check</w:t>
            </w:r>
            <w:r w:rsidRPr="00247DB2">
              <w:t xml:space="preserve"> Unpaid superannuation</w:t>
            </w:r>
            <w:r>
              <w:t>:</w:t>
            </w:r>
          </w:p>
          <w:p w14:paraId="6FB114E1" w14:textId="77777777" w:rsidR="0013190A" w:rsidRPr="00247DB2" w:rsidRDefault="0013190A" w:rsidP="004F63F8">
            <w:pPr>
              <w:pStyle w:val="ListBullet"/>
            </w:pPr>
            <w:r w:rsidRPr="00247DB2">
              <w:t>Check business owner’s knowledge of unpaid superannuation</w:t>
            </w:r>
            <w:r>
              <w:t>.</w:t>
            </w:r>
          </w:p>
          <w:p w14:paraId="777AE5C2" w14:textId="77777777" w:rsidR="0013190A" w:rsidRPr="00247DB2" w:rsidRDefault="0013190A" w:rsidP="004F63F8">
            <w:pPr>
              <w:pStyle w:val="ListBullet"/>
            </w:pPr>
            <w:r w:rsidRPr="00247DB2">
              <w:t>Check if SGC Charge Statement has been lodged</w:t>
            </w:r>
            <w:r>
              <w:t>.</w:t>
            </w:r>
          </w:p>
        </w:tc>
        <w:tc>
          <w:tcPr>
            <w:tcW w:w="425" w:type="dxa"/>
          </w:tcPr>
          <w:p w14:paraId="40CD4494" w14:textId="77777777" w:rsidR="0013190A" w:rsidRPr="004A79F3" w:rsidRDefault="0013190A" w:rsidP="00D14228"/>
        </w:tc>
      </w:tr>
      <w:tr w:rsidR="0013190A" w:rsidRPr="00C2320D" w14:paraId="69259759" w14:textId="77777777" w:rsidTr="00D14228">
        <w:trPr>
          <w:trHeight w:val="283"/>
        </w:trPr>
        <w:tc>
          <w:tcPr>
            <w:tcW w:w="2551" w:type="dxa"/>
          </w:tcPr>
          <w:p w14:paraId="5217FD0D" w14:textId="77777777" w:rsidR="0013190A" w:rsidRPr="009E4BC1" w:rsidRDefault="0013190A" w:rsidP="00D14228">
            <w:pPr>
              <w:rPr>
                <w:b/>
              </w:rPr>
            </w:pPr>
            <w:r w:rsidRPr="009E4BC1">
              <w:rPr>
                <w:b/>
              </w:rPr>
              <w:t>Reconciliations</w:t>
            </w:r>
          </w:p>
        </w:tc>
        <w:tc>
          <w:tcPr>
            <w:tcW w:w="7228" w:type="dxa"/>
          </w:tcPr>
          <w:p w14:paraId="7D53AA52" w14:textId="77777777" w:rsidR="0013190A" w:rsidRPr="00247DB2" w:rsidRDefault="0013190A" w:rsidP="00D14228">
            <w:r w:rsidRPr="00C514DA">
              <w:rPr>
                <w:b/>
                <w:bCs/>
              </w:rPr>
              <w:t>Print</w:t>
            </w:r>
            <w:r w:rsidRPr="00247DB2">
              <w:t xml:space="preserve"> Payroll Register Summary to date to:</w:t>
            </w:r>
          </w:p>
          <w:p w14:paraId="0DB9FA63" w14:textId="77777777" w:rsidR="0013190A" w:rsidRPr="00247DB2" w:rsidRDefault="0013190A" w:rsidP="004F63F8">
            <w:pPr>
              <w:pStyle w:val="ListBullet"/>
            </w:pPr>
            <w:r w:rsidRPr="00C514DA">
              <w:rPr>
                <w:b/>
                <w:bCs/>
              </w:rPr>
              <w:t>Check</w:t>
            </w:r>
            <w:r w:rsidRPr="00247DB2">
              <w:t xml:space="preserve"> Payroll gross wages = Wages and salaries expense</w:t>
            </w:r>
            <w:r>
              <w:t>.</w:t>
            </w:r>
          </w:p>
          <w:p w14:paraId="32C75F57" w14:textId="77777777" w:rsidR="0013190A" w:rsidRPr="00247DB2" w:rsidRDefault="0013190A" w:rsidP="004F63F8">
            <w:pPr>
              <w:pStyle w:val="ListBullet"/>
            </w:pPr>
            <w:r w:rsidRPr="00C514DA">
              <w:rPr>
                <w:b/>
                <w:bCs/>
              </w:rPr>
              <w:t>Check</w:t>
            </w:r>
            <w:r w:rsidRPr="00247DB2">
              <w:t xml:space="preserve"> PAYG Withholding Liability and ensure threshold of $25000 per quarter</w:t>
            </w:r>
            <w:r>
              <w:t>.</w:t>
            </w:r>
          </w:p>
          <w:p w14:paraId="25A14900" w14:textId="77777777" w:rsidR="0013190A" w:rsidRPr="00247DB2" w:rsidRDefault="0013190A" w:rsidP="004F63F8">
            <w:pPr>
              <w:pStyle w:val="ListBullet"/>
            </w:pPr>
            <w:r w:rsidRPr="00C514DA">
              <w:rPr>
                <w:b/>
                <w:bCs/>
              </w:rPr>
              <w:t>Check</w:t>
            </w:r>
            <w:r w:rsidRPr="00247DB2">
              <w:t xml:space="preserve"> Superannuation Liability ensuring </w:t>
            </w:r>
            <w:r>
              <w:t xml:space="preserve">the </w:t>
            </w:r>
            <w:r w:rsidRPr="00247DB2">
              <w:t>last payment cleared Liability a/c</w:t>
            </w:r>
            <w:r>
              <w:t>.</w:t>
            </w:r>
          </w:p>
        </w:tc>
        <w:tc>
          <w:tcPr>
            <w:tcW w:w="425" w:type="dxa"/>
          </w:tcPr>
          <w:p w14:paraId="377A47E9" w14:textId="77777777" w:rsidR="0013190A" w:rsidRPr="004A79F3" w:rsidRDefault="0013190A" w:rsidP="00D14228"/>
        </w:tc>
      </w:tr>
      <w:tr w:rsidR="0013190A" w:rsidRPr="00C2320D" w14:paraId="1A31ACAE" w14:textId="77777777" w:rsidTr="00D14228">
        <w:trPr>
          <w:trHeight w:val="283"/>
        </w:trPr>
        <w:tc>
          <w:tcPr>
            <w:tcW w:w="2551" w:type="dxa"/>
            <w:shd w:val="clear" w:color="auto" w:fill="E8E8E8" w:themeFill="background2"/>
          </w:tcPr>
          <w:p w14:paraId="622C2C23" w14:textId="77777777" w:rsidR="0013190A" w:rsidRPr="009E4BC1" w:rsidRDefault="0013190A" w:rsidP="00D14228">
            <w:pPr>
              <w:keepNext/>
              <w:rPr>
                <w:b/>
              </w:rPr>
            </w:pPr>
            <w:r w:rsidRPr="009E4BC1">
              <w:rPr>
                <w:b/>
              </w:rPr>
              <w:t>GST</w:t>
            </w:r>
          </w:p>
        </w:tc>
        <w:tc>
          <w:tcPr>
            <w:tcW w:w="7228" w:type="dxa"/>
            <w:shd w:val="clear" w:color="auto" w:fill="E8E8E8" w:themeFill="background2"/>
          </w:tcPr>
          <w:p w14:paraId="53A62FC1" w14:textId="77777777" w:rsidR="0013190A" w:rsidRPr="00247DB2" w:rsidRDefault="0013190A" w:rsidP="00D14228"/>
        </w:tc>
        <w:tc>
          <w:tcPr>
            <w:tcW w:w="425" w:type="dxa"/>
            <w:shd w:val="clear" w:color="auto" w:fill="E8E8E8" w:themeFill="background2"/>
          </w:tcPr>
          <w:p w14:paraId="2982CE50" w14:textId="77777777" w:rsidR="0013190A" w:rsidRPr="004A79F3" w:rsidRDefault="0013190A" w:rsidP="00D14228"/>
        </w:tc>
      </w:tr>
      <w:tr w:rsidR="0013190A" w:rsidRPr="00C2320D" w14:paraId="190DB318" w14:textId="77777777" w:rsidTr="00D14228">
        <w:trPr>
          <w:trHeight w:val="283"/>
        </w:trPr>
        <w:tc>
          <w:tcPr>
            <w:tcW w:w="2551" w:type="dxa"/>
          </w:tcPr>
          <w:p w14:paraId="7EBA4BF9" w14:textId="77777777" w:rsidR="0013190A" w:rsidRPr="009E4BC1" w:rsidRDefault="0013190A" w:rsidP="00D14228">
            <w:pPr>
              <w:rPr>
                <w:b/>
              </w:rPr>
            </w:pPr>
            <w:r w:rsidRPr="009E4BC1">
              <w:rPr>
                <w:b/>
              </w:rPr>
              <w:t>BAS</w:t>
            </w:r>
          </w:p>
        </w:tc>
        <w:tc>
          <w:tcPr>
            <w:tcW w:w="7228" w:type="dxa"/>
          </w:tcPr>
          <w:p w14:paraId="4C019B93" w14:textId="77777777" w:rsidR="0013190A" w:rsidRPr="00247DB2" w:rsidRDefault="0013190A" w:rsidP="00D14228">
            <w:r w:rsidRPr="00CD7315">
              <w:rPr>
                <w:b/>
                <w:bCs/>
              </w:rPr>
              <w:t>Check</w:t>
            </w:r>
            <w:r w:rsidRPr="00247DB2">
              <w:t xml:space="preserve"> setup for:</w:t>
            </w:r>
          </w:p>
          <w:p w14:paraId="74BA23A7" w14:textId="77777777" w:rsidR="0013190A" w:rsidRPr="00247DB2" w:rsidRDefault="0013190A" w:rsidP="004F63F8">
            <w:pPr>
              <w:pStyle w:val="ListBullet"/>
            </w:pPr>
            <w:r w:rsidRPr="00247DB2">
              <w:t>GST Cash or Accrual and frequency (monthly/quarterly/annual)</w:t>
            </w:r>
          </w:p>
          <w:p w14:paraId="23F6A1ED" w14:textId="77777777" w:rsidR="0013190A" w:rsidRPr="00247DB2" w:rsidRDefault="0013190A" w:rsidP="004F63F8">
            <w:pPr>
              <w:pStyle w:val="ListBullet"/>
            </w:pPr>
            <w:r w:rsidRPr="00247DB2">
              <w:t>PAYGI %</w:t>
            </w:r>
          </w:p>
          <w:p w14:paraId="47AEB612" w14:textId="77777777" w:rsidR="0013190A" w:rsidRPr="00247DB2" w:rsidRDefault="0013190A" w:rsidP="004F63F8">
            <w:pPr>
              <w:pStyle w:val="ListBullet"/>
            </w:pPr>
            <w:r w:rsidRPr="00247DB2">
              <w:t>PAYGW frequency</w:t>
            </w:r>
          </w:p>
          <w:p w14:paraId="148BBA7E" w14:textId="77777777" w:rsidR="0013190A" w:rsidRPr="00247DB2" w:rsidRDefault="0013190A" w:rsidP="004F63F8">
            <w:pPr>
              <w:pStyle w:val="ListBullet"/>
            </w:pPr>
            <w:r w:rsidRPr="00247DB2">
              <w:t>Fuel Tax</w:t>
            </w:r>
          </w:p>
          <w:p w14:paraId="4F7E211B" w14:textId="77777777" w:rsidR="0013190A" w:rsidRPr="00247DB2" w:rsidRDefault="0013190A" w:rsidP="004F63F8">
            <w:pPr>
              <w:pStyle w:val="ListBullet"/>
            </w:pPr>
            <w:r w:rsidRPr="00247DB2">
              <w:t>Fringe Benefits</w:t>
            </w:r>
          </w:p>
        </w:tc>
        <w:tc>
          <w:tcPr>
            <w:tcW w:w="425" w:type="dxa"/>
          </w:tcPr>
          <w:p w14:paraId="34C8DE87" w14:textId="77777777" w:rsidR="0013190A" w:rsidRPr="004A79F3" w:rsidRDefault="0013190A" w:rsidP="00D14228"/>
        </w:tc>
      </w:tr>
      <w:tr w:rsidR="0013190A" w:rsidRPr="00C2320D" w14:paraId="635CB030" w14:textId="77777777" w:rsidTr="00D14228">
        <w:trPr>
          <w:trHeight w:val="283"/>
        </w:trPr>
        <w:tc>
          <w:tcPr>
            <w:tcW w:w="2551" w:type="dxa"/>
          </w:tcPr>
          <w:p w14:paraId="3D9C4F39" w14:textId="77777777" w:rsidR="0013190A" w:rsidRPr="009E4BC1" w:rsidRDefault="0013190A" w:rsidP="00D14228">
            <w:pPr>
              <w:jc w:val="both"/>
              <w:rPr>
                <w:b/>
              </w:rPr>
            </w:pPr>
            <w:r w:rsidRPr="009E4BC1">
              <w:rPr>
                <w:b/>
              </w:rPr>
              <w:lastRenderedPageBreak/>
              <w:t>Review BAS Lodged</w:t>
            </w:r>
          </w:p>
        </w:tc>
        <w:tc>
          <w:tcPr>
            <w:tcW w:w="7228" w:type="dxa"/>
          </w:tcPr>
          <w:p w14:paraId="30981DB1" w14:textId="77777777" w:rsidR="0013190A" w:rsidRPr="00247DB2" w:rsidRDefault="0013190A" w:rsidP="00D14228">
            <w:r w:rsidRPr="00F779E7">
              <w:rPr>
                <w:b/>
                <w:bCs/>
              </w:rPr>
              <w:t>Check</w:t>
            </w:r>
            <w:r w:rsidRPr="00247DB2">
              <w:t xml:space="preserve"> BAS</w:t>
            </w:r>
            <w:r>
              <w:t>’</w:t>
            </w:r>
            <w:r w:rsidRPr="00247DB2">
              <w:t>s Lodged for current year using:</w:t>
            </w:r>
          </w:p>
          <w:p w14:paraId="56B7DCED" w14:textId="77777777" w:rsidR="0013190A" w:rsidRPr="00247DB2" w:rsidRDefault="0013190A" w:rsidP="004F63F8">
            <w:pPr>
              <w:pStyle w:val="ListBullet"/>
            </w:pPr>
            <w:r w:rsidRPr="00247DB2">
              <w:t>GST Summary (review any QUE codes)</w:t>
            </w:r>
          </w:p>
          <w:p w14:paraId="66A350D4" w14:textId="77777777" w:rsidR="0013190A" w:rsidRPr="00247DB2" w:rsidRDefault="0013190A" w:rsidP="004F63F8">
            <w:pPr>
              <w:pStyle w:val="ListBullet"/>
            </w:pPr>
            <w:r w:rsidRPr="00247DB2">
              <w:t>Payroll Summary</w:t>
            </w:r>
          </w:p>
          <w:p w14:paraId="2260C1F7" w14:textId="77777777" w:rsidR="0013190A" w:rsidRPr="00247DB2" w:rsidRDefault="0013190A" w:rsidP="004F63F8">
            <w:pPr>
              <w:pStyle w:val="ListBullet"/>
            </w:pPr>
            <w:r w:rsidRPr="00247DB2">
              <w:t>Profit and Loss linked to T1</w:t>
            </w:r>
          </w:p>
          <w:p w14:paraId="74FDD840" w14:textId="77777777" w:rsidR="0013190A" w:rsidRPr="00247DB2" w:rsidRDefault="0013190A" w:rsidP="00D14228">
            <w:r w:rsidRPr="00F779E7">
              <w:rPr>
                <w:b/>
                <w:bCs/>
              </w:rPr>
              <w:t>Check</w:t>
            </w:r>
            <w:r w:rsidRPr="00247DB2">
              <w:t xml:space="preserve"> BAS payments have been entered correctly</w:t>
            </w:r>
            <w:r>
              <w:t>:</w:t>
            </w:r>
          </w:p>
          <w:p w14:paraId="495DFFF1" w14:textId="77777777" w:rsidR="0013190A" w:rsidRPr="00247DB2" w:rsidRDefault="0013190A" w:rsidP="004F63F8">
            <w:pPr>
              <w:pStyle w:val="ListBullet"/>
            </w:pPr>
            <w:r w:rsidRPr="00247DB2">
              <w:t>GST payment to GST collected and paid</w:t>
            </w:r>
          </w:p>
          <w:p w14:paraId="3630A195" w14:textId="77777777" w:rsidR="0013190A" w:rsidRPr="00247DB2" w:rsidRDefault="0013190A" w:rsidP="004F63F8">
            <w:pPr>
              <w:pStyle w:val="ListBullet"/>
            </w:pPr>
            <w:r w:rsidRPr="00247DB2">
              <w:t>PAYGW to PAYG Withholding Liability</w:t>
            </w:r>
          </w:p>
          <w:p w14:paraId="02B3B397" w14:textId="77777777" w:rsidR="0013190A" w:rsidRPr="00247DB2" w:rsidRDefault="0013190A" w:rsidP="004F63F8">
            <w:pPr>
              <w:pStyle w:val="ListBullet"/>
            </w:pPr>
            <w:r w:rsidRPr="00247DB2">
              <w:t>PAYGI to provision for income tax</w:t>
            </w:r>
          </w:p>
          <w:p w14:paraId="42FD4EE5" w14:textId="77777777" w:rsidR="0013190A" w:rsidRPr="00247DB2" w:rsidRDefault="0013190A" w:rsidP="004F63F8">
            <w:pPr>
              <w:pStyle w:val="ListBullet"/>
            </w:pPr>
            <w:r w:rsidRPr="00247DB2">
              <w:t xml:space="preserve">Fuel tax credit </w:t>
            </w:r>
          </w:p>
          <w:p w14:paraId="0AC87306" w14:textId="77777777" w:rsidR="0013190A" w:rsidRPr="00247DB2" w:rsidRDefault="0013190A" w:rsidP="00D14228">
            <w:r w:rsidRPr="00F779E7">
              <w:rPr>
                <w:b/>
                <w:bCs/>
              </w:rPr>
              <w:t>Check</w:t>
            </w:r>
            <w:r w:rsidRPr="00247DB2">
              <w:t xml:space="preserve"> rounding account used</w:t>
            </w:r>
            <w:r>
              <w:t>.</w:t>
            </w:r>
          </w:p>
          <w:p w14:paraId="46F170C4" w14:textId="77777777" w:rsidR="0013190A" w:rsidRPr="00247DB2" w:rsidRDefault="0013190A" w:rsidP="00D14228">
            <w:r w:rsidRPr="00F779E7">
              <w:rPr>
                <w:b/>
                <w:bCs/>
              </w:rPr>
              <w:t>Note</w:t>
            </w:r>
            <w:r w:rsidRPr="00247DB2">
              <w:t xml:space="preserve"> how BAS is lodged: In Software / ATO / Other</w:t>
            </w:r>
          </w:p>
          <w:p w14:paraId="377FE2E6" w14:textId="77777777" w:rsidR="0013190A" w:rsidRPr="00247DB2" w:rsidRDefault="0013190A" w:rsidP="00D14228">
            <w:r w:rsidRPr="00F779E7">
              <w:rPr>
                <w:b/>
                <w:bCs/>
              </w:rPr>
              <w:t>Review</w:t>
            </w:r>
            <w:r w:rsidRPr="00247DB2">
              <w:t xml:space="preserve"> Authorisation process for BAS lodgement</w:t>
            </w:r>
            <w:r>
              <w:t>:</w:t>
            </w:r>
          </w:p>
          <w:p w14:paraId="40306746" w14:textId="77777777" w:rsidR="0013190A" w:rsidRPr="00247DB2" w:rsidRDefault="0013190A" w:rsidP="004F63F8">
            <w:pPr>
              <w:pStyle w:val="ListBullet"/>
            </w:pPr>
            <w:r w:rsidRPr="00247DB2">
              <w:t>What is the agreed declaration process?</w:t>
            </w:r>
          </w:p>
        </w:tc>
        <w:tc>
          <w:tcPr>
            <w:tcW w:w="425" w:type="dxa"/>
          </w:tcPr>
          <w:p w14:paraId="1BF6BA7B" w14:textId="77777777" w:rsidR="0013190A" w:rsidRPr="004A79F3" w:rsidRDefault="0013190A" w:rsidP="00D14228"/>
        </w:tc>
      </w:tr>
      <w:tr w:rsidR="0013190A" w:rsidRPr="00C2320D" w14:paraId="1DD34C9E" w14:textId="77777777" w:rsidTr="00D14228">
        <w:trPr>
          <w:trHeight w:val="283"/>
        </w:trPr>
        <w:tc>
          <w:tcPr>
            <w:tcW w:w="2551" w:type="dxa"/>
            <w:shd w:val="clear" w:color="auto" w:fill="E8E8E8" w:themeFill="background2"/>
          </w:tcPr>
          <w:p w14:paraId="75E0016B" w14:textId="77777777" w:rsidR="0013190A" w:rsidRPr="009E4BC1" w:rsidRDefault="0013190A" w:rsidP="00D14228">
            <w:pPr>
              <w:keepNext/>
              <w:rPr>
                <w:b/>
              </w:rPr>
            </w:pPr>
            <w:r w:rsidRPr="009E4BC1">
              <w:rPr>
                <w:b/>
              </w:rPr>
              <w:t>Reporting/​Forms</w:t>
            </w:r>
          </w:p>
        </w:tc>
        <w:tc>
          <w:tcPr>
            <w:tcW w:w="7228" w:type="dxa"/>
            <w:shd w:val="clear" w:color="auto" w:fill="E8E8E8" w:themeFill="background2"/>
          </w:tcPr>
          <w:p w14:paraId="2DA359DD" w14:textId="77777777" w:rsidR="0013190A" w:rsidRPr="00247DB2" w:rsidRDefault="0013190A" w:rsidP="00D14228"/>
        </w:tc>
        <w:tc>
          <w:tcPr>
            <w:tcW w:w="425" w:type="dxa"/>
            <w:shd w:val="clear" w:color="auto" w:fill="E8E8E8" w:themeFill="background2"/>
          </w:tcPr>
          <w:p w14:paraId="6EBB2DA7" w14:textId="77777777" w:rsidR="0013190A" w:rsidRPr="004A79F3" w:rsidRDefault="0013190A" w:rsidP="00D14228"/>
        </w:tc>
      </w:tr>
      <w:tr w:rsidR="0013190A" w:rsidRPr="00C2320D" w14:paraId="4C1612F9" w14:textId="77777777" w:rsidTr="00D14228">
        <w:trPr>
          <w:trHeight w:val="283"/>
        </w:trPr>
        <w:tc>
          <w:tcPr>
            <w:tcW w:w="2551" w:type="dxa"/>
          </w:tcPr>
          <w:p w14:paraId="4E2F0112" w14:textId="77777777" w:rsidR="0013190A" w:rsidRPr="009E4BC1" w:rsidRDefault="0013190A" w:rsidP="00D14228">
            <w:pPr>
              <w:rPr>
                <w:b/>
              </w:rPr>
            </w:pPr>
            <w:r w:rsidRPr="009E4BC1">
              <w:rPr>
                <w:b/>
              </w:rPr>
              <w:t>Standard Reports</w:t>
            </w:r>
          </w:p>
        </w:tc>
        <w:tc>
          <w:tcPr>
            <w:tcW w:w="7228" w:type="dxa"/>
          </w:tcPr>
          <w:p w14:paraId="7C48E7CD" w14:textId="77777777" w:rsidR="0013190A" w:rsidRPr="00247DB2" w:rsidRDefault="0013190A" w:rsidP="00D14228">
            <w:r w:rsidRPr="00ED0073">
              <w:rPr>
                <w:b/>
                <w:bCs/>
              </w:rPr>
              <w:t>Check</w:t>
            </w:r>
            <w:r w:rsidRPr="00247DB2">
              <w:t xml:space="preserve"> Custom/Standard reports setup</w:t>
            </w:r>
            <w:r>
              <w:t>:</w:t>
            </w:r>
          </w:p>
          <w:p w14:paraId="13F1A2A1" w14:textId="77777777" w:rsidR="0013190A" w:rsidRPr="00247DB2" w:rsidRDefault="0013190A" w:rsidP="004F63F8">
            <w:pPr>
              <w:pStyle w:val="ListBullet"/>
            </w:pPr>
            <w:r w:rsidRPr="00247DB2">
              <w:t>Reports required each month</w:t>
            </w:r>
            <w:r>
              <w:t>.</w:t>
            </w:r>
          </w:p>
          <w:p w14:paraId="37F8B768" w14:textId="77777777" w:rsidR="0013190A" w:rsidRPr="00247DB2" w:rsidRDefault="0013190A" w:rsidP="004F63F8">
            <w:pPr>
              <w:pStyle w:val="ListBullet"/>
            </w:pPr>
            <w:r w:rsidRPr="00247DB2">
              <w:t>What format – emailed or printed</w:t>
            </w:r>
            <w:r>
              <w:t>?</w:t>
            </w:r>
          </w:p>
          <w:p w14:paraId="5BA0DE1B" w14:textId="77777777" w:rsidR="0013190A" w:rsidRPr="00247DB2" w:rsidRDefault="0013190A" w:rsidP="00D14228">
            <w:r w:rsidRPr="008414C5">
              <w:rPr>
                <w:b/>
                <w:bCs/>
              </w:rPr>
              <w:t>Check</w:t>
            </w:r>
            <w:r w:rsidRPr="00247DB2">
              <w:t xml:space="preserve"> Custom forms used</w:t>
            </w:r>
            <w:r>
              <w:t>.</w:t>
            </w:r>
          </w:p>
        </w:tc>
        <w:tc>
          <w:tcPr>
            <w:tcW w:w="425" w:type="dxa"/>
          </w:tcPr>
          <w:p w14:paraId="45759D08" w14:textId="77777777" w:rsidR="0013190A" w:rsidRPr="004A79F3" w:rsidRDefault="0013190A" w:rsidP="00D14228"/>
        </w:tc>
      </w:tr>
      <w:tr w:rsidR="0013190A" w:rsidRPr="00C2320D" w14:paraId="1E213C57" w14:textId="77777777" w:rsidTr="00D14228">
        <w:trPr>
          <w:trHeight w:val="283"/>
        </w:trPr>
        <w:tc>
          <w:tcPr>
            <w:tcW w:w="2551" w:type="dxa"/>
          </w:tcPr>
          <w:p w14:paraId="05E2B6D9" w14:textId="77777777" w:rsidR="0013190A" w:rsidRPr="009E4BC1" w:rsidRDefault="0013190A" w:rsidP="00D14228">
            <w:pPr>
              <w:rPr>
                <w:b/>
              </w:rPr>
            </w:pPr>
            <w:r w:rsidRPr="009E4BC1">
              <w:rPr>
                <w:b/>
              </w:rPr>
              <w:t>Management Procedures</w:t>
            </w:r>
          </w:p>
        </w:tc>
        <w:tc>
          <w:tcPr>
            <w:tcW w:w="7228" w:type="dxa"/>
          </w:tcPr>
          <w:p w14:paraId="658D54E2" w14:textId="77777777" w:rsidR="0013190A" w:rsidRPr="008414C5" w:rsidRDefault="0013190A" w:rsidP="00D14228">
            <w:pPr>
              <w:rPr>
                <w:b/>
                <w:bCs/>
              </w:rPr>
            </w:pPr>
            <w:r w:rsidRPr="008414C5">
              <w:rPr>
                <w:b/>
                <w:bCs/>
              </w:rPr>
              <w:t>Are there policies &amp; procedures in place regarding Bookkeeping that relate to:</w:t>
            </w:r>
          </w:p>
          <w:p w14:paraId="79FE48D3" w14:textId="77777777" w:rsidR="0013190A" w:rsidRPr="00247DB2" w:rsidRDefault="0013190A" w:rsidP="004F63F8">
            <w:pPr>
              <w:pStyle w:val="ListBullet"/>
            </w:pPr>
            <w:r w:rsidRPr="00247DB2">
              <w:t>Customer service</w:t>
            </w:r>
          </w:p>
          <w:p w14:paraId="2B3CC7FB" w14:textId="77777777" w:rsidR="0013190A" w:rsidRPr="00247DB2" w:rsidRDefault="0013190A" w:rsidP="004F63F8">
            <w:pPr>
              <w:pStyle w:val="ListBullet"/>
            </w:pPr>
            <w:r w:rsidRPr="00247DB2">
              <w:t>Sales practices and sales policies</w:t>
            </w:r>
          </w:p>
          <w:p w14:paraId="55D0AF70" w14:textId="77777777" w:rsidR="0013190A" w:rsidRPr="00247DB2" w:rsidRDefault="0013190A" w:rsidP="004F63F8">
            <w:pPr>
              <w:pStyle w:val="ListBullet"/>
            </w:pPr>
            <w:r w:rsidRPr="00247DB2">
              <w:t>Marketing &amp; promotion</w:t>
            </w:r>
          </w:p>
          <w:p w14:paraId="41E751ED" w14:textId="77777777" w:rsidR="0013190A" w:rsidRPr="00247DB2" w:rsidRDefault="0013190A" w:rsidP="004F63F8">
            <w:pPr>
              <w:pStyle w:val="ListBullet"/>
            </w:pPr>
            <w:r w:rsidRPr="00247DB2">
              <w:t>Staff training</w:t>
            </w:r>
          </w:p>
          <w:p w14:paraId="623EBCB3" w14:textId="77777777" w:rsidR="0013190A" w:rsidRPr="00247DB2" w:rsidRDefault="0013190A" w:rsidP="004F63F8">
            <w:pPr>
              <w:pStyle w:val="ListBullet"/>
            </w:pPr>
            <w:r w:rsidRPr="00247DB2">
              <w:t>Performance reviews</w:t>
            </w:r>
          </w:p>
          <w:p w14:paraId="1BDA036F" w14:textId="77777777" w:rsidR="0013190A" w:rsidRPr="00247DB2" w:rsidRDefault="0013190A" w:rsidP="004F63F8">
            <w:pPr>
              <w:pStyle w:val="ListBullet"/>
            </w:pPr>
            <w:r w:rsidRPr="00247DB2">
              <w:t>Energy efficiency / environmental considerations</w:t>
            </w:r>
          </w:p>
          <w:p w14:paraId="15C27C17" w14:textId="77777777" w:rsidR="0013190A" w:rsidRPr="00247DB2" w:rsidRDefault="0013190A" w:rsidP="004F63F8">
            <w:pPr>
              <w:pStyle w:val="ListBullet"/>
            </w:pPr>
            <w:r w:rsidRPr="00247DB2">
              <w:t>Management responsibilities</w:t>
            </w:r>
          </w:p>
          <w:p w14:paraId="611F2BC3" w14:textId="77777777" w:rsidR="0013190A" w:rsidRPr="00247DB2" w:rsidRDefault="0013190A" w:rsidP="004F63F8">
            <w:pPr>
              <w:pStyle w:val="ListBullet"/>
            </w:pPr>
            <w:r w:rsidRPr="00247DB2">
              <w:t>Record keeping / privacy / money management</w:t>
            </w:r>
          </w:p>
          <w:p w14:paraId="03DEB488" w14:textId="77777777" w:rsidR="0013190A" w:rsidRPr="00247DB2" w:rsidRDefault="0013190A" w:rsidP="004F63F8">
            <w:pPr>
              <w:pStyle w:val="ListBullet"/>
            </w:pPr>
            <w:r w:rsidRPr="00247DB2">
              <w:t>Technology (rules around staff internet usage &amp; mobile phones)</w:t>
            </w:r>
          </w:p>
        </w:tc>
        <w:tc>
          <w:tcPr>
            <w:tcW w:w="425" w:type="dxa"/>
          </w:tcPr>
          <w:p w14:paraId="11C06CF9" w14:textId="77777777" w:rsidR="0013190A" w:rsidRPr="004A79F3" w:rsidRDefault="0013190A" w:rsidP="00D14228"/>
        </w:tc>
      </w:tr>
      <w:tr w:rsidR="0013190A" w:rsidRPr="00C2320D" w14:paraId="2BA387A6" w14:textId="77777777" w:rsidTr="00D14228">
        <w:trPr>
          <w:trHeight w:val="283"/>
        </w:trPr>
        <w:tc>
          <w:tcPr>
            <w:tcW w:w="2551" w:type="dxa"/>
          </w:tcPr>
          <w:p w14:paraId="7C148BB3" w14:textId="77777777" w:rsidR="0013190A" w:rsidRPr="009E4BC1" w:rsidRDefault="0013190A" w:rsidP="00D14228">
            <w:pPr>
              <w:rPr>
                <w:b/>
              </w:rPr>
            </w:pPr>
            <w:r w:rsidRPr="009E4BC1">
              <w:rPr>
                <w:b/>
              </w:rPr>
              <w:t>Cyber Security</w:t>
            </w:r>
          </w:p>
        </w:tc>
        <w:tc>
          <w:tcPr>
            <w:tcW w:w="7228" w:type="dxa"/>
          </w:tcPr>
          <w:p w14:paraId="3B4057C6" w14:textId="77777777" w:rsidR="0013190A" w:rsidRPr="00247DB2" w:rsidRDefault="0013190A" w:rsidP="00D14228">
            <w:r w:rsidRPr="008414C5">
              <w:rPr>
                <w:b/>
                <w:bCs/>
              </w:rPr>
              <w:t>Check</w:t>
            </w:r>
            <w:r w:rsidRPr="00247DB2">
              <w:t xml:space="preserve"> Has business implemented multi factor authentication to protect sensitive and business information along with other recommendations of the Australian Cyber Security Centre and their “Essential Eight” for Business (</w:t>
            </w:r>
            <w:hyperlink r:id="rId41" w:history="1">
              <w:r w:rsidRPr="0037618F">
                <w:rPr>
                  <w:rStyle w:val="Hyperlink"/>
                </w:rPr>
                <w:t>cyber.gov.au</w:t>
              </w:r>
            </w:hyperlink>
            <w:r w:rsidRPr="00247DB2">
              <w:t>)</w:t>
            </w:r>
            <w:r>
              <w:t>?</w:t>
            </w:r>
          </w:p>
          <w:p w14:paraId="2E74299D" w14:textId="77777777" w:rsidR="0013190A" w:rsidRPr="00247DB2" w:rsidRDefault="0013190A" w:rsidP="00D14228">
            <w:r w:rsidRPr="00247DB2">
              <w:t>Who report</w:t>
            </w:r>
            <w:r>
              <w:t>s a</w:t>
            </w:r>
            <w:r w:rsidRPr="00247DB2">
              <w:t xml:space="preserve"> suspected cyber security breach</w:t>
            </w:r>
            <w:r>
              <w:t>?</w:t>
            </w:r>
          </w:p>
        </w:tc>
        <w:tc>
          <w:tcPr>
            <w:tcW w:w="425" w:type="dxa"/>
          </w:tcPr>
          <w:p w14:paraId="396D27FB" w14:textId="77777777" w:rsidR="0013190A" w:rsidRPr="004A79F3" w:rsidRDefault="0013190A" w:rsidP="00D14228"/>
        </w:tc>
      </w:tr>
      <w:tr w:rsidR="0013190A" w:rsidRPr="00C2320D" w14:paraId="1B088477" w14:textId="77777777" w:rsidTr="00D14228">
        <w:trPr>
          <w:trHeight w:val="283"/>
        </w:trPr>
        <w:tc>
          <w:tcPr>
            <w:tcW w:w="2551" w:type="dxa"/>
          </w:tcPr>
          <w:p w14:paraId="3B97BF60" w14:textId="77777777" w:rsidR="0013190A" w:rsidRPr="009E4BC1" w:rsidRDefault="0013190A" w:rsidP="00D14228">
            <w:pPr>
              <w:rPr>
                <w:b/>
              </w:rPr>
            </w:pPr>
            <w:r w:rsidRPr="009E4BC1">
              <w:rPr>
                <w:b/>
              </w:rPr>
              <w:lastRenderedPageBreak/>
              <w:t>Risk Management Plan</w:t>
            </w:r>
          </w:p>
        </w:tc>
        <w:tc>
          <w:tcPr>
            <w:tcW w:w="7228" w:type="dxa"/>
          </w:tcPr>
          <w:p w14:paraId="47959812" w14:textId="77777777" w:rsidR="0013190A" w:rsidRPr="00247DB2" w:rsidRDefault="0013190A" w:rsidP="00D14228">
            <w:r w:rsidRPr="0037618F">
              <w:rPr>
                <w:b/>
                <w:bCs/>
              </w:rPr>
              <w:t>Check</w:t>
            </w:r>
            <w:r w:rsidRPr="00247DB2">
              <w:t xml:space="preserve"> Has a risk analysis been completed</w:t>
            </w:r>
            <w:r>
              <w:t>:</w:t>
            </w:r>
          </w:p>
          <w:p w14:paraId="50F7CE58" w14:textId="77777777" w:rsidR="0013190A" w:rsidRPr="00247DB2" w:rsidRDefault="0013190A" w:rsidP="004F63F8">
            <w:pPr>
              <w:pStyle w:val="ListBullet"/>
            </w:pPr>
            <w:r w:rsidRPr="00247DB2">
              <w:t>Are there any identified risks or hazards</w:t>
            </w:r>
            <w:r>
              <w:t>?</w:t>
            </w:r>
          </w:p>
          <w:p w14:paraId="4DB3DDB6" w14:textId="77777777" w:rsidR="0013190A" w:rsidRPr="00247DB2" w:rsidRDefault="0013190A" w:rsidP="004F63F8">
            <w:pPr>
              <w:pStyle w:val="ListBullet"/>
            </w:pPr>
            <w:r w:rsidRPr="00247DB2">
              <w:t>Have these risks been evaluated for impact to the business</w:t>
            </w:r>
            <w:r>
              <w:t>?</w:t>
            </w:r>
          </w:p>
        </w:tc>
        <w:tc>
          <w:tcPr>
            <w:tcW w:w="425" w:type="dxa"/>
          </w:tcPr>
          <w:p w14:paraId="084D5D7F" w14:textId="77777777" w:rsidR="0013190A" w:rsidRPr="004A79F3" w:rsidRDefault="0013190A" w:rsidP="00D14228"/>
        </w:tc>
      </w:tr>
    </w:tbl>
    <w:p w14:paraId="6BB5124F" w14:textId="77777777" w:rsidR="0013190A" w:rsidRPr="0013190A" w:rsidRDefault="0013190A" w:rsidP="0013190A">
      <w:pPr>
        <w:rPr>
          <w:b/>
          <w:bCs/>
        </w:rPr>
      </w:pPr>
    </w:p>
    <w:p w14:paraId="44CA12E3" w14:textId="59252FAD" w:rsidR="004F63F8" w:rsidRDefault="004F63F8">
      <w:pPr>
        <w:keepLines w:val="0"/>
        <w:rPr>
          <w:b/>
          <w:bCs/>
        </w:rPr>
      </w:pPr>
      <w:r>
        <w:rPr>
          <w:b/>
          <w:bCs/>
        </w:rPr>
        <w:br w:type="page"/>
      </w:r>
    </w:p>
    <w:p w14:paraId="02A2D50C" w14:textId="3AC427AF" w:rsidR="0013190A" w:rsidRPr="0013190A" w:rsidRDefault="004F63F8" w:rsidP="004F63F8">
      <w:pPr>
        <w:pStyle w:val="Title"/>
      </w:pPr>
      <w:r>
        <w:lastRenderedPageBreak/>
        <w:t xml:space="preserve">Chapter 1: </w:t>
      </w:r>
      <w:r w:rsidR="00A60D2E">
        <w:t>My Business Information</w:t>
      </w:r>
    </w:p>
    <w:p w14:paraId="54BECDBC" w14:textId="27CE4206" w:rsidR="00794CC2" w:rsidRPr="00A54F54" w:rsidRDefault="00794CC2" w:rsidP="00C27C36">
      <w:pPr>
        <w:pStyle w:val="Heading2"/>
      </w:pPr>
      <w:bookmarkStart w:id="21" w:name="_Toc196212029"/>
      <w:r w:rsidRPr="00A54F54">
        <w:t>Client Consents</w:t>
      </w:r>
      <w:bookmarkEnd w:id="21"/>
      <w:r w:rsidRPr="00A54F54">
        <w:t xml:space="preserve"> </w:t>
      </w:r>
    </w:p>
    <w:p w14:paraId="053C9763" w14:textId="77777777" w:rsidR="00B43771" w:rsidRPr="00B43771" w:rsidRDefault="00B43771" w:rsidP="00C27C36">
      <w:pPr>
        <w:pStyle w:val="Heading3"/>
      </w:pPr>
      <w:bookmarkStart w:id="22" w:name="_Toc196212030"/>
      <w:r w:rsidRPr="00B43771">
        <w:t>Authority to Act on Clients Behalf</w:t>
      </w:r>
      <w:bookmarkEnd w:id="22"/>
    </w:p>
    <w:p w14:paraId="26CCD5DA" w14:textId="0BE3DE49" w:rsidR="0011480F" w:rsidRPr="00A25EF9" w:rsidRDefault="00132618" w:rsidP="00132618">
      <w:pPr>
        <w:rPr>
          <w:b/>
          <w:bCs/>
        </w:rPr>
      </w:pPr>
      <w:r w:rsidRPr="00A25EF9">
        <w:rPr>
          <w:b/>
          <w:bCs/>
          <w:highlight w:val="cyan"/>
        </w:rPr>
        <w:t xml:space="preserve">Link to ICB Resource: </w:t>
      </w:r>
      <w:hyperlink r:id="rId42" w:tooltip="https://www.icb.org.au/s/Resources/Authority-to-Act-on-Clients-Behalf" w:history="1">
        <w:r w:rsidR="0011480F" w:rsidRPr="00A25EF9">
          <w:rPr>
            <w:rStyle w:val="Hyperlink"/>
            <w:rFonts w:ascii="Aptos" w:hAnsi="Aptos"/>
            <w:b/>
            <w:bCs/>
            <w:sz w:val="22"/>
            <w:szCs w:val="22"/>
            <w:highlight w:val="cyan"/>
            <w:bdr w:val="none" w:sz="0" w:space="0" w:color="auto" w:frame="1"/>
          </w:rPr>
          <w:t>Authority to Act on Clients Behalf</w:t>
        </w:r>
      </w:hyperlink>
    </w:p>
    <w:p w14:paraId="7191DE27" w14:textId="77777777" w:rsidR="00A25EF9" w:rsidRPr="00A25EF9" w:rsidRDefault="00A25EF9" w:rsidP="00A25EF9">
      <w:r w:rsidRPr="00A25EF9">
        <w:rPr>
          <w:b/>
          <w:bCs/>
        </w:rPr>
        <w:t>AUTHORITY for BAS Agent</w:t>
      </w:r>
      <w:r w:rsidRPr="00A25EF9">
        <w:t xml:space="preserve"> (named below) to act on behalf of the Client (named below) in respect to the Client’s dealings with the Australian Taxation Office (ATO).</w:t>
      </w:r>
    </w:p>
    <w:p w14:paraId="040479BB" w14:textId="77777777" w:rsidR="00A25EF9" w:rsidRPr="00A25EF9" w:rsidRDefault="00A25EF9" w:rsidP="00A25EF9">
      <w:r w:rsidRPr="00A25EF9">
        <w:t>This authority extends to all areas agreed between the Client and the BAS Agent, which the BAS Agent is permitted to undertake by law, including but not limited to:</w:t>
      </w:r>
    </w:p>
    <w:p w14:paraId="3ABE9C47" w14:textId="77777777" w:rsidR="00A25EF9" w:rsidRPr="00A25EF9" w:rsidRDefault="00A25EF9" w:rsidP="00FC6595">
      <w:pPr>
        <w:pStyle w:val="ListBullet"/>
      </w:pPr>
      <w:r w:rsidRPr="00A25EF9">
        <w:t>Adding the Client to the Client List of the BAS Agent with the ATO Online Services lodgement facility.</w:t>
      </w:r>
    </w:p>
    <w:p w14:paraId="3D7E231D" w14:textId="77777777" w:rsidR="00A25EF9" w:rsidRPr="00A25EF9" w:rsidRDefault="00A25EF9" w:rsidP="00FC6595">
      <w:pPr>
        <w:pStyle w:val="ListBullet"/>
      </w:pPr>
      <w:r w:rsidRPr="00A25EF9">
        <w:t>Adding the Client to the Client List of the BAS Agent on the ATO Online Services for BAS Agents (OSfA).</w:t>
      </w:r>
    </w:p>
    <w:p w14:paraId="2B15E8C7" w14:textId="77777777" w:rsidR="00A25EF9" w:rsidRPr="00A25EF9" w:rsidRDefault="00A25EF9" w:rsidP="00FC6595">
      <w:pPr>
        <w:pStyle w:val="ListBullet"/>
      </w:pPr>
      <w:r w:rsidRPr="00A25EF9">
        <w:t>Representing the Client in their dealings with the Commissioner in relation to a BAS provision.</w:t>
      </w:r>
    </w:p>
    <w:p w14:paraId="028FDA96" w14:textId="77777777" w:rsidR="00A25EF9" w:rsidRPr="00A25EF9" w:rsidRDefault="00A25EF9" w:rsidP="00FC6595">
      <w:pPr>
        <w:pStyle w:val="ListBullet"/>
      </w:pPr>
      <w:r w:rsidRPr="00A25EF9">
        <w:t>Preparing and lodging Activity Statements.</w:t>
      </w:r>
    </w:p>
    <w:p w14:paraId="63C15A1F" w14:textId="03641D14" w:rsidR="00A25EF9" w:rsidRPr="00A25EF9" w:rsidRDefault="00A25EF9" w:rsidP="00FC6595">
      <w:pPr>
        <w:pStyle w:val="ListBullet"/>
      </w:pPr>
      <w:r w:rsidRPr="00A25EF9">
        <w:t xml:space="preserve">Having access to activity </w:t>
      </w:r>
      <w:r w:rsidR="00C27C36">
        <w:t>statements</w:t>
      </w:r>
      <w:r w:rsidRPr="00A25EF9">
        <w:t xml:space="preserve"> and related information that may be provided via access to OSfA.</w:t>
      </w:r>
    </w:p>
    <w:p w14:paraId="1224B23E" w14:textId="77777777" w:rsidR="00322464" w:rsidRPr="00322464" w:rsidRDefault="00322464" w:rsidP="00322464">
      <w:pPr>
        <w:rPr>
          <w:b/>
          <w:bCs/>
        </w:rPr>
      </w:pPr>
      <w:r w:rsidRPr="00322464">
        <w:rPr>
          <w:b/>
          <w:bCs/>
        </w:rPr>
        <w:t>Client Details</w:t>
      </w:r>
    </w:p>
    <w:tbl>
      <w:tblPr>
        <w:tblStyle w:val="ICBTable"/>
        <w:tblW w:w="0" w:type="auto"/>
        <w:tblLook w:val="04A0" w:firstRow="1" w:lastRow="0" w:firstColumn="1" w:lastColumn="0" w:noHBand="0" w:noVBand="1"/>
      </w:tblPr>
      <w:tblGrid>
        <w:gridCol w:w="5097"/>
        <w:gridCol w:w="5097"/>
      </w:tblGrid>
      <w:tr w:rsidR="00322464" w:rsidRPr="00D710AC" w14:paraId="7430B6AD" w14:textId="77777777" w:rsidTr="00EC44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24D6B4F7" w14:textId="77777777" w:rsidR="00322464" w:rsidRPr="00D710AC" w:rsidRDefault="00322464" w:rsidP="00EC443D">
            <w:pPr>
              <w:keepLines w:val="0"/>
              <w:spacing w:before="120" w:line="252" w:lineRule="auto"/>
            </w:pPr>
            <w:r w:rsidRPr="00D710AC">
              <w:t>Type of Business:</w:t>
            </w:r>
          </w:p>
          <w:p w14:paraId="5BE9234C" w14:textId="77777777" w:rsidR="00322464" w:rsidRPr="00D710AC" w:rsidRDefault="00322464" w:rsidP="00EC443D">
            <w:pPr>
              <w:keepLines w:val="0"/>
              <w:spacing w:before="120" w:line="252" w:lineRule="auto"/>
            </w:pPr>
            <w:r w:rsidRPr="00D710AC">
              <w:t>Individual / Trust / Partnership / Company:</w:t>
            </w:r>
          </w:p>
        </w:tc>
        <w:tc>
          <w:tcPr>
            <w:tcW w:w="5097" w:type="dxa"/>
          </w:tcPr>
          <w:p w14:paraId="19FC03F6" w14:textId="77777777" w:rsidR="00322464" w:rsidRPr="00D710AC" w:rsidRDefault="00322464" w:rsidP="00EC443D">
            <w:pPr>
              <w:keepLines w:val="0"/>
              <w:spacing w:before="120" w:line="252" w:lineRule="auto"/>
              <w:cnfStyle w:val="100000000000" w:firstRow="1" w:lastRow="0" w:firstColumn="0" w:lastColumn="0" w:oddVBand="0" w:evenVBand="0" w:oddHBand="0" w:evenHBand="0" w:firstRowFirstColumn="0" w:firstRowLastColumn="0" w:lastRowFirstColumn="0" w:lastRowLastColumn="0"/>
              <w:rPr>
                <w:bCs/>
              </w:rPr>
            </w:pPr>
          </w:p>
        </w:tc>
      </w:tr>
      <w:tr w:rsidR="00322464" w:rsidRPr="00D710AC" w14:paraId="224F4AF8" w14:textId="77777777" w:rsidTr="00EC443D">
        <w:tc>
          <w:tcPr>
            <w:cnfStyle w:val="001000000000" w:firstRow="0" w:lastRow="0" w:firstColumn="1" w:lastColumn="0" w:oddVBand="0" w:evenVBand="0" w:oddHBand="0" w:evenHBand="0" w:firstRowFirstColumn="0" w:firstRowLastColumn="0" w:lastRowFirstColumn="0" w:lastRowLastColumn="0"/>
            <w:tcW w:w="5097" w:type="dxa"/>
          </w:tcPr>
          <w:p w14:paraId="0BDD018A" w14:textId="77777777" w:rsidR="00322464" w:rsidRPr="00D710AC" w:rsidRDefault="00322464" w:rsidP="00EC443D">
            <w:pPr>
              <w:keepLines w:val="0"/>
              <w:spacing w:before="120" w:line="252" w:lineRule="auto"/>
            </w:pPr>
            <w:r w:rsidRPr="00D710AC">
              <w:t xml:space="preserve"> Name:</w:t>
            </w:r>
          </w:p>
        </w:tc>
        <w:tc>
          <w:tcPr>
            <w:tcW w:w="5097" w:type="dxa"/>
          </w:tcPr>
          <w:p w14:paraId="3890B3D2" w14:textId="77777777" w:rsidR="00322464" w:rsidRPr="00D710AC" w:rsidRDefault="00322464" w:rsidP="00EC443D">
            <w:pPr>
              <w:keepLines w:val="0"/>
              <w:spacing w:before="120" w:line="252" w:lineRule="auto"/>
              <w:cnfStyle w:val="000000000000" w:firstRow="0" w:lastRow="0" w:firstColumn="0" w:lastColumn="0" w:oddVBand="0" w:evenVBand="0" w:oddHBand="0" w:evenHBand="0" w:firstRowFirstColumn="0" w:firstRowLastColumn="0" w:lastRowFirstColumn="0" w:lastRowLastColumn="0"/>
              <w:rPr>
                <w:b/>
                <w:bCs/>
              </w:rPr>
            </w:pPr>
          </w:p>
        </w:tc>
      </w:tr>
      <w:tr w:rsidR="00322464" w:rsidRPr="00D710AC" w14:paraId="12378AED" w14:textId="77777777" w:rsidTr="00EC443D">
        <w:tc>
          <w:tcPr>
            <w:cnfStyle w:val="001000000000" w:firstRow="0" w:lastRow="0" w:firstColumn="1" w:lastColumn="0" w:oddVBand="0" w:evenVBand="0" w:oddHBand="0" w:evenHBand="0" w:firstRowFirstColumn="0" w:firstRowLastColumn="0" w:lastRowFirstColumn="0" w:lastRowLastColumn="0"/>
            <w:tcW w:w="5097" w:type="dxa"/>
          </w:tcPr>
          <w:p w14:paraId="56FBD11A" w14:textId="77777777" w:rsidR="00322464" w:rsidRPr="00D710AC" w:rsidRDefault="00322464" w:rsidP="00EC443D">
            <w:pPr>
              <w:keepLines w:val="0"/>
              <w:spacing w:before="120" w:line="252" w:lineRule="auto"/>
            </w:pPr>
            <w:r w:rsidRPr="00D710AC">
              <w:t xml:space="preserve"> Individual’s date of birth:</w:t>
            </w:r>
          </w:p>
        </w:tc>
        <w:tc>
          <w:tcPr>
            <w:tcW w:w="5097" w:type="dxa"/>
          </w:tcPr>
          <w:p w14:paraId="1591B774" w14:textId="77777777" w:rsidR="00322464" w:rsidRPr="00D710AC" w:rsidRDefault="00322464" w:rsidP="00EC443D">
            <w:pPr>
              <w:keepLines w:val="0"/>
              <w:spacing w:before="120" w:line="252" w:lineRule="auto"/>
              <w:cnfStyle w:val="000000000000" w:firstRow="0" w:lastRow="0" w:firstColumn="0" w:lastColumn="0" w:oddVBand="0" w:evenVBand="0" w:oddHBand="0" w:evenHBand="0" w:firstRowFirstColumn="0" w:firstRowLastColumn="0" w:lastRowFirstColumn="0" w:lastRowLastColumn="0"/>
              <w:rPr>
                <w:b/>
                <w:bCs/>
              </w:rPr>
            </w:pPr>
          </w:p>
        </w:tc>
      </w:tr>
      <w:tr w:rsidR="00322464" w:rsidRPr="00D710AC" w14:paraId="39D0AF5A" w14:textId="77777777" w:rsidTr="00EC443D">
        <w:tc>
          <w:tcPr>
            <w:cnfStyle w:val="001000000000" w:firstRow="0" w:lastRow="0" w:firstColumn="1" w:lastColumn="0" w:oddVBand="0" w:evenVBand="0" w:oddHBand="0" w:evenHBand="0" w:firstRowFirstColumn="0" w:firstRowLastColumn="0" w:lastRowFirstColumn="0" w:lastRowLastColumn="0"/>
            <w:tcW w:w="5097" w:type="dxa"/>
          </w:tcPr>
          <w:p w14:paraId="77D958E5" w14:textId="77777777" w:rsidR="00322464" w:rsidRPr="00D710AC" w:rsidRDefault="00322464" w:rsidP="00EC443D">
            <w:pPr>
              <w:keepLines w:val="0"/>
              <w:spacing w:before="120" w:line="252" w:lineRule="auto"/>
            </w:pPr>
            <w:r w:rsidRPr="00D710AC">
              <w:t xml:space="preserve"> Australian Business Number (ABN):</w:t>
            </w:r>
          </w:p>
        </w:tc>
        <w:tc>
          <w:tcPr>
            <w:tcW w:w="5097" w:type="dxa"/>
          </w:tcPr>
          <w:p w14:paraId="68344F3C" w14:textId="77777777" w:rsidR="00322464" w:rsidRPr="00D710AC" w:rsidRDefault="00322464" w:rsidP="00EC443D">
            <w:pPr>
              <w:keepLines w:val="0"/>
              <w:spacing w:before="120" w:line="252" w:lineRule="auto"/>
              <w:cnfStyle w:val="000000000000" w:firstRow="0" w:lastRow="0" w:firstColumn="0" w:lastColumn="0" w:oddVBand="0" w:evenVBand="0" w:oddHBand="0" w:evenHBand="0" w:firstRowFirstColumn="0" w:firstRowLastColumn="0" w:lastRowFirstColumn="0" w:lastRowLastColumn="0"/>
              <w:rPr>
                <w:b/>
                <w:bCs/>
              </w:rPr>
            </w:pPr>
          </w:p>
        </w:tc>
      </w:tr>
      <w:tr w:rsidR="00322464" w:rsidRPr="00D710AC" w14:paraId="1BF9CC24" w14:textId="77777777" w:rsidTr="00EC443D">
        <w:tc>
          <w:tcPr>
            <w:cnfStyle w:val="001000000000" w:firstRow="0" w:lastRow="0" w:firstColumn="1" w:lastColumn="0" w:oddVBand="0" w:evenVBand="0" w:oddHBand="0" w:evenHBand="0" w:firstRowFirstColumn="0" w:firstRowLastColumn="0" w:lastRowFirstColumn="0" w:lastRowLastColumn="0"/>
            <w:tcW w:w="5097" w:type="dxa"/>
          </w:tcPr>
          <w:p w14:paraId="15E3E185" w14:textId="77777777" w:rsidR="00322464" w:rsidRPr="00D710AC" w:rsidRDefault="00322464" w:rsidP="00EC443D">
            <w:pPr>
              <w:keepLines w:val="0"/>
              <w:spacing w:before="120" w:line="252" w:lineRule="auto"/>
            </w:pPr>
            <w:r w:rsidRPr="00D710AC">
              <w:t xml:space="preserve"> Tax File Number (if applicable):</w:t>
            </w:r>
          </w:p>
        </w:tc>
        <w:tc>
          <w:tcPr>
            <w:tcW w:w="5097" w:type="dxa"/>
          </w:tcPr>
          <w:p w14:paraId="624F6C47" w14:textId="77777777" w:rsidR="00322464" w:rsidRPr="00D710AC" w:rsidRDefault="00322464" w:rsidP="00EC443D">
            <w:pPr>
              <w:keepLines w:val="0"/>
              <w:spacing w:before="120" w:line="252" w:lineRule="auto"/>
              <w:cnfStyle w:val="000000000000" w:firstRow="0" w:lastRow="0" w:firstColumn="0" w:lastColumn="0" w:oddVBand="0" w:evenVBand="0" w:oddHBand="0" w:evenHBand="0" w:firstRowFirstColumn="0" w:firstRowLastColumn="0" w:lastRowFirstColumn="0" w:lastRowLastColumn="0"/>
              <w:rPr>
                <w:b/>
                <w:bCs/>
              </w:rPr>
            </w:pPr>
          </w:p>
        </w:tc>
      </w:tr>
      <w:tr w:rsidR="00322464" w:rsidRPr="00D710AC" w14:paraId="423BCDD9" w14:textId="77777777" w:rsidTr="00EC443D">
        <w:tc>
          <w:tcPr>
            <w:cnfStyle w:val="001000000000" w:firstRow="0" w:lastRow="0" w:firstColumn="1" w:lastColumn="0" w:oddVBand="0" w:evenVBand="0" w:oddHBand="0" w:evenHBand="0" w:firstRowFirstColumn="0" w:firstRowLastColumn="0" w:lastRowFirstColumn="0" w:lastRowLastColumn="0"/>
            <w:tcW w:w="5097" w:type="dxa"/>
          </w:tcPr>
          <w:p w14:paraId="59194D94" w14:textId="77777777" w:rsidR="00322464" w:rsidRPr="00D710AC" w:rsidRDefault="00322464" w:rsidP="00EC443D">
            <w:pPr>
              <w:keepLines w:val="0"/>
              <w:spacing w:before="120" w:line="252" w:lineRule="auto"/>
            </w:pPr>
            <w:r w:rsidRPr="00D710AC">
              <w:t xml:space="preserve"> Contact phone number:</w:t>
            </w:r>
          </w:p>
        </w:tc>
        <w:tc>
          <w:tcPr>
            <w:tcW w:w="5097" w:type="dxa"/>
          </w:tcPr>
          <w:p w14:paraId="3AC21210" w14:textId="77777777" w:rsidR="00322464" w:rsidRPr="00D710AC" w:rsidRDefault="00322464" w:rsidP="00EC443D">
            <w:pPr>
              <w:keepLines w:val="0"/>
              <w:spacing w:before="120" w:line="252" w:lineRule="auto"/>
              <w:cnfStyle w:val="000000000000" w:firstRow="0" w:lastRow="0" w:firstColumn="0" w:lastColumn="0" w:oddVBand="0" w:evenVBand="0" w:oddHBand="0" w:evenHBand="0" w:firstRowFirstColumn="0" w:firstRowLastColumn="0" w:lastRowFirstColumn="0" w:lastRowLastColumn="0"/>
              <w:rPr>
                <w:b/>
                <w:bCs/>
              </w:rPr>
            </w:pPr>
          </w:p>
        </w:tc>
      </w:tr>
      <w:tr w:rsidR="00322464" w:rsidRPr="00D710AC" w14:paraId="18392F38" w14:textId="77777777" w:rsidTr="00EC443D">
        <w:tc>
          <w:tcPr>
            <w:cnfStyle w:val="001000000000" w:firstRow="0" w:lastRow="0" w:firstColumn="1" w:lastColumn="0" w:oddVBand="0" w:evenVBand="0" w:oddHBand="0" w:evenHBand="0" w:firstRowFirstColumn="0" w:firstRowLastColumn="0" w:lastRowFirstColumn="0" w:lastRowLastColumn="0"/>
            <w:tcW w:w="5097" w:type="dxa"/>
          </w:tcPr>
          <w:p w14:paraId="0B54D61A" w14:textId="77777777" w:rsidR="00322464" w:rsidRPr="00D710AC" w:rsidRDefault="00322464" w:rsidP="00EC443D">
            <w:pPr>
              <w:keepLines w:val="0"/>
              <w:spacing w:before="120" w:line="252" w:lineRule="auto"/>
              <w:rPr>
                <w:bCs/>
              </w:rPr>
            </w:pPr>
            <w:r w:rsidRPr="00D710AC">
              <w:rPr>
                <w:bCs/>
              </w:rPr>
              <w:t>Business address:</w:t>
            </w:r>
          </w:p>
        </w:tc>
        <w:tc>
          <w:tcPr>
            <w:tcW w:w="5097" w:type="dxa"/>
          </w:tcPr>
          <w:p w14:paraId="50A655DF" w14:textId="77777777" w:rsidR="00322464" w:rsidRPr="00D710AC" w:rsidRDefault="00322464" w:rsidP="00EC443D">
            <w:pPr>
              <w:keepLines w:val="0"/>
              <w:spacing w:before="120" w:line="252" w:lineRule="auto"/>
              <w:cnfStyle w:val="000000000000" w:firstRow="0" w:lastRow="0" w:firstColumn="0" w:lastColumn="0" w:oddVBand="0" w:evenVBand="0" w:oddHBand="0" w:evenHBand="0" w:firstRowFirstColumn="0" w:firstRowLastColumn="0" w:lastRowFirstColumn="0" w:lastRowLastColumn="0"/>
              <w:rPr>
                <w:b/>
                <w:bCs/>
              </w:rPr>
            </w:pPr>
          </w:p>
        </w:tc>
      </w:tr>
      <w:tr w:rsidR="00322464" w:rsidRPr="00D710AC" w14:paraId="7BCE7233" w14:textId="77777777" w:rsidTr="00EC443D">
        <w:tc>
          <w:tcPr>
            <w:cnfStyle w:val="001000000000" w:firstRow="0" w:lastRow="0" w:firstColumn="1" w:lastColumn="0" w:oddVBand="0" w:evenVBand="0" w:oddHBand="0" w:evenHBand="0" w:firstRowFirstColumn="0" w:firstRowLastColumn="0" w:lastRowFirstColumn="0" w:lastRowLastColumn="0"/>
            <w:tcW w:w="5097" w:type="dxa"/>
          </w:tcPr>
          <w:p w14:paraId="64D53DB3" w14:textId="77777777" w:rsidR="00322464" w:rsidRPr="00D710AC" w:rsidRDefault="00322464" w:rsidP="00EC443D">
            <w:pPr>
              <w:keepLines w:val="0"/>
              <w:spacing w:before="120" w:line="252" w:lineRule="auto"/>
              <w:rPr>
                <w:bCs/>
              </w:rPr>
            </w:pPr>
            <w:r w:rsidRPr="00D710AC">
              <w:rPr>
                <w:bCs/>
              </w:rPr>
              <w:t>Home address:</w:t>
            </w:r>
          </w:p>
        </w:tc>
        <w:tc>
          <w:tcPr>
            <w:tcW w:w="5097" w:type="dxa"/>
          </w:tcPr>
          <w:p w14:paraId="63ACEB5E" w14:textId="77777777" w:rsidR="00322464" w:rsidRPr="00D710AC" w:rsidRDefault="00322464" w:rsidP="00EC443D">
            <w:pPr>
              <w:keepLines w:val="0"/>
              <w:spacing w:before="120" w:line="252" w:lineRule="auto"/>
              <w:cnfStyle w:val="000000000000" w:firstRow="0" w:lastRow="0" w:firstColumn="0" w:lastColumn="0" w:oddVBand="0" w:evenVBand="0" w:oddHBand="0" w:evenHBand="0" w:firstRowFirstColumn="0" w:firstRowLastColumn="0" w:lastRowFirstColumn="0" w:lastRowLastColumn="0"/>
              <w:rPr>
                <w:b/>
                <w:bCs/>
              </w:rPr>
            </w:pPr>
          </w:p>
        </w:tc>
      </w:tr>
    </w:tbl>
    <w:p w14:paraId="3A0014CD" w14:textId="77777777" w:rsidR="00322464" w:rsidRPr="00D710AC" w:rsidRDefault="00322464" w:rsidP="00322464">
      <w:pPr>
        <w:keepLines w:val="0"/>
      </w:pPr>
    </w:p>
    <w:p w14:paraId="302AC322" w14:textId="77777777" w:rsidR="00322464" w:rsidRPr="00322464" w:rsidRDefault="00322464" w:rsidP="00322464">
      <w:pPr>
        <w:rPr>
          <w:b/>
          <w:bCs/>
        </w:rPr>
      </w:pPr>
      <w:r w:rsidRPr="00322464">
        <w:rPr>
          <w:b/>
          <w:bCs/>
        </w:rPr>
        <w:t>BAS Agents Details</w:t>
      </w:r>
    </w:p>
    <w:tbl>
      <w:tblPr>
        <w:tblStyle w:val="ICBTable"/>
        <w:tblW w:w="0" w:type="auto"/>
        <w:tblLook w:val="04A0" w:firstRow="1" w:lastRow="0" w:firstColumn="1" w:lastColumn="0" w:noHBand="0" w:noVBand="1"/>
      </w:tblPr>
      <w:tblGrid>
        <w:gridCol w:w="5097"/>
        <w:gridCol w:w="5097"/>
      </w:tblGrid>
      <w:tr w:rsidR="00322464" w:rsidRPr="00D710AC" w14:paraId="00B2F77F" w14:textId="77777777" w:rsidTr="00EC44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738CADD7" w14:textId="77777777" w:rsidR="00322464" w:rsidRPr="00D710AC" w:rsidRDefault="00322464" w:rsidP="00EC443D">
            <w:pPr>
              <w:keepLines w:val="0"/>
              <w:spacing w:before="120" w:line="252" w:lineRule="auto"/>
              <w:rPr>
                <w:bCs/>
              </w:rPr>
            </w:pPr>
            <w:r w:rsidRPr="00D710AC">
              <w:rPr>
                <w:bCs/>
              </w:rPr>
              <w:t>BAS Agent Name</w:t>
            </w:r>
          </w:p>
          <w:p w14:paraId="76F5FDAC" w14:textId="77777777" w:rsidR="00322464" w:rsidRPr="00D710AC" w:rsidRDefault="00322464" w:rsidP="00EC443D">
            <w:pPr>
              <w:keepLines w:val="0"/>
              <w:spacing w:before="120" w:line="252" w:lineRule="auto"/>
              <w:rPr>
                <w:bCs/>
              </w:rPr>
            </w:pPr>
            <w:r w:rsidRPr="00D710AC">
              <w:rPr>
                <w:bCs/>
              </w:rPr>
              <w:t>(Company or trading name):</w:t>
            </w:r>
          </w:p>
        </w:tc>
        <w:tc>
          <w:tcPr>
            <w:tcW w:w="5097" w:type="dxa"/>
          </w:tcPr>
          <w:p w14:paraId="5611B754" w14:textId="77777777" w:rsidR="00322464" w:rsidRPr="00D710AC" w:rsidRDefault="00322464" w:rsidP="00EC443D">
            <w:pPr>
              <w:keepLines w:val="0"/>
              <w:spacing w:before="120" w:line="252" w:lineRule="auto"/>
              <w:cnfStyle w:val="100000000000" w:firstRow="1" w:lastRow="0" w:firstColumn="0" w:lastColumn="0" w:oddVBand="0" w:evenVBand="0" w:oddHBand="0" w:evenHBand="0" w:firstRowFirstColumn="0" w:firstRowLastColumn="0" w:lastRowFirstColumn="0" w:lastRowLastColumn="0"/>
              <w:rPr>
                <w:bCs/>
              </w:rPr>
            </w:pPr>
          </w:p>
        </w:tc>
      </w:tr>
      <w:tr w:rsidR="00322464" w:rsidRPr="00D710AC" w14:paraId="77D6B8D6" w14:textId="77777777" w:rsidTr="00EC443D">
        <w:tc>
          <w:tcPr>
            <w:cnfStyle w:val="001000000000" w:firstRow="0" w:lastRow="0" w:firstColumn="1" w:lastColumn="0" w:oddVBand="0" w:evenVBand="0" w:oddHBand="0" w:evenHBand="0" w:firstRowFirstColumn="0" w:firstRowLastColumn="0" w:lastRowFirstColumn="0" w:lastRowLastColumn="0"/>
            <w:tcW w:w="5097" w:type="dxa"/>
          </w:tcPr>
          <w:p w14:paraId="6CCD7EC7" w14:textId="77777777" w:rsidR="00322464" w:rsidRPr="00D710AC" w:rsidRDefault="00322464" w:rsidP="00EC443D">
            <w:pPr>
              <w:keepLines w:val="0"/>
              <w:spacing w:before="120" w:line="252" w:lineRule="auto"/>
              <w:rPr>
                <w:bCs/>
              </w:rPr>
            </w:pPr>
            <w:r w:rsidRPr="00D710AC">
              <w:rPr>
                <w:bCs/>
              </w:rPr>
              <w:t>Primary authorised individual of BAS Agent:</w:t>
            </w:r>
          </w:p>
        </w:tc>
        <w:tc>
          <w:tcPr>
            <w:tcW w:w="5097" w:type="dxa"/>
          </w:tcPr>
          <w:p w14:paraId="2285889D" w14:textId="77777777" w:rsidR="00322464" w:rsidRPr="00D710AC" w:rsidRDefault="00322464" w:rsidP="00EC443D">
            <w:pPr>
              <w:keepLines w:val="0"/>
              <w:spacing w:before="120" w:line="252" w:lineRule="auto"/>
              <w:cnfStyle w:val="000000000000" w:firstRow="0" w:lastRow="0" w:firstColumn="0" w:lastColumn="0" w:oddVBand="0" w:evenVBand="0" w:oddHBand="0" w:evenHBand="0" w:firstRowFirstColumn="0" w:firstRowLastColumn="0" w:lastRowFirstColumn="0" w:lastRowLastColumn="0"/>
              <w:rPr>
                <w:b/>
                <w:bCs/>
              </w:rPr>
            </w:pPr>
          </w:p>
        </w:tc>
      </w:tr>
      <w:tr w:rsidR="00322464" w:rsidRPr="00D710AC" w14:paraId="49231C95" w14:textId="77777777" w:rsidTr="00EC443D">
        <w:tc>
          <w:tcPr>
            <w:cnfStyle w:val="001000000000" w:firstRow="0" w:lastRow="0" w:firstColumn="1" w:lastColumn="0" w:oddVBand="0" w:evenVBand="0" w:oddHBand="0" w:evenHBand="0" w:firstRowFirstColumn="0" w:firstRowLastColumn="0" w:lastRowFirstColumn="0" w:lastRowLastColumn="0"/>
            <w:tcW w:w="5097" w:type="dxa"/>
          </w:tcPr>
          <w:p w14:paraId="037DE6BA" w14:textId="77777777" w:rsidR="00322464" w:rsidRPr="00D710AC" w:rsidRDefault="00322464" w:rsidP="00EC443D">
            <w:pPr>
              <w:keepLines w:val="0"/>
              <w:spacing w:before="120" w:line="252" w:lineRule="auto"/>
              <w:rPr>
                <w:bCs/>
              </w:rPr>
            </w:pPr>
            <w:r w:rsidRPr="00D710AC">
              <w:rPr>
                <w:bCs/>
              </w:rPr>
              <w:lastRenderedPageBreak/>
              <w:t>BAS Agent registration number:</w:t>
            </w:r>
          </w:p>
        </w:tc>
        <w:tc>
          <w:tcPr>
            <w:tcW w:w="5097" w:type="dxa"/>
          </w:tcPr>
          <w:p w14:paraId="10092026" w14:textId="77777777" w:rsidR="00322464" w:rsidRPr="00D710AC" w:rsidRDefault="00322464" w:rsidP="00EC443D">
            <w:pPr>
              <w:keepLines w:val="0"/>
              <w:spacing w:before="120" w:line="252" w:lineRule="auto"/>
              <w:cnfStyle w:val="000000000000" w:firstRow="0" w:lastRow="0" w:firstColumn="0" w:lastColumn="0" w:oddVBand="0" w:evenVBand="0" w:oddHBand="0" w:evenHBand="0" w:firstRowFirstColumn="0" w:firstRowLastColumn="0" w:lastRowFirstColumn="0" w:lastRowLastColumn="0"/>
              <w:rPr>
                <w:b/>
                <w:bCs/>
              </w:rPr>
            </w:pPr>
          </w:p>
        </w:tc>
      </w:tr>
      <w:tr w:rsidR="00322464" w:rsidRPr="00D710AC" w14:paraId="5C0A0511" w14:textId="77777777" w:rsidTr="00EC443D">
        <w:tc>
          <w:tcPr>
            <w:cnfStyle w:val="001000000000" w:firstRow="0" w:lastRow="0" w:firstColumn="1" w:lastColumn="0" w:oddVBand="0" w:evenVBand="0" w:oddHBand="0" w:evenHBand="0" w:firstRowFirstColumn="0" w:firstRowLastColumn="0" w:lastRowFirstColumn="0" w:lastRowLastColumn="0"/>
            <w:tcW w:w="5097" w:type="dxa"/>
          </w:tcPr>
          <w:p w14:paraId="630C649B" w14:textId="77777777" w:rsidR="00322464" w:rsidRPr="00D710AC" w:rsidRDefault="00322464" w:rsidP="00EC443D">
            <w:pPr>
              <w:keepLines w:val="0"/>
              <w:spacing w:before="120" w:line="252" w:lineRule="auto"/>
              <w:rPr>
                <w:bCs/>
              </w:rPr>
            </w:pPr>
            <w:r w:rsidRPr="00D710AC">
              <w:rPr>
                <w:bCs/>
              </w:rPr>
              <w:t>Contact name:</w:t>
            </w:r>
          </w:p>
        </w:tc>
        <w:tc>
          <w:tcPr>
            <w:tcW w:w="5097" w:type="dxa"/>
          </w:tcPr>
          <w:p w14:paraId="6D7C7E66" w14:textId="77777777" w:rsidR="00322464" w:rsidRPr="00D710AC" w:rsidRDefault="00322464" w:rsidP="00EC443D">
            <w:pPr>
              <w:keepLines w:val="0"/>
              <w:spacing w:before="120" w:line="252" w:lineRule="auto"/>
              <w:cnfStyle w:val="000000000000" w:firstRow="0" w:lastRow="0" w:firstColumn="0" w:lastColumn="0" w:oddVBand="0" w:evenVBand="0" w:oddHBand="0" w:evenHBand="0" w:firstRowFirstColumn="0" w:firstRowLastColumn="0" w:lastRowFirstColumn="0" w:lastRowLastColumn="0"/>
              <w:rPr>
                <w:b/>
                <w:bCs/>
              </w:rPr>
            </w:pPr>
          </w:p>
        </w:tc>
      </w:tr>
      <w:tr w:rsidR="00322464" w:rsidRPr="00D710AC" w14:paraId="576CE634" w14:textId="77777777" w:rsidTr="00EC443D">
        <w:tc>
          <w:tcPr>
            <w:cnfStyle w:val="001000000000" w:firstRow="0" w:lastRow="0" w:firstColumn="1" w:lastColumn="0" w:oddVBand="0" w:evenVBand="0" w:oddHBand="0" w:evenHBand="0" w:firstRowFirstColumn="0" w:firstRowLastColumn="0" w:lastRowFirstColumn="0" w:lastRowLastColumn="0"/>
            <w:tcW w:w="5097" w:type="dxa"/>
          </w:tcPr>
          <w:p w14:paraId="07713A51" w14:textId="77777777" w:rsidR="00322464" w:rsidRPr="00D710AC" w:rsidRDefault="00322464" w:rsidP="00EC443D">
            <w:pPr>
              <w:keepLines w:val="0"/>
              <w:spacing w:before="120" w:line="252" w:lineRule="auto"/>
              <w:rPr>
                <w:bCs/>
              </w:rPr>
            </w:pPr>
            <w:r w:rsidRPr="00D710AC">
              <w:rPr>
                <w:bCs/>
              </w:rPr>
              <w:t>Contact phone number:</w:t>
            </w:r>
          </w:p>
        </w:tc>
        <w:tc>
          <w:tcPr>
            <w:tcW w:w="5097" w:type="dxa"/>
          </w:tcPr>
          <w:p w14:paraId="1DD6E070" w14:textId="77777777" w:rsidR="00322464" w:rsidRPr="00D710AC" w:rsidRDefault="00322464" w:rsidP="00EC443D">
            <w:pPr>
              <w:keepLines w:val="0"/>
              <w:spacing w:before="120" w:line="252" w:lineRule="auto"/>
              <w:cnfStyle w:val="000000000000" w:firstRow="0" w:lastRow="0" w:firstColumn="0" w:lastColumn="0" w:oddVBand="0" w:evenVBand="0" w:oddHBand="0" w:evenHBand="0" w:firstRowFirstColumn="0" w:firstRowLastColumn="0" w:lastRowFirstColumn="0" w:lastRowLastColumn="0"/>
              <w:rPr>
                <w:b/>
                <w:bCs/>
              </w:rPr>
            </w:pPr>
          </w:p>
        </w:tc>
      </w:tr>
    </w:tbl>
    <w:p w14:paraId="07C8379B" w14:textId="77777777" w:rsidR="00322464" w:rsidRPr="00D710AC" w:rsidRDefault="00322464" w:rsidP="00322464">
      <w:pPr>
        <w:keepLines w:val="0"/>
        <w:ind w:left="454"/>
      </w:pPr>
    </w:p>
    <w:p w14:paraId="2709D933" w14:textId="77777777" w:rsidR="00322464" w:rsidRPr="00322464" w:rsidRDefault="00322464" w:rsidP="00322464">
      <w:pPr>
        <w:rPr>
          <w:b/>
          <w:bCs/>
        </w:rPr>
      </w:pPr>
      <w:r w:rsidRPr="00322464">
        <w:rPr>
          <w:b/>
          <w:bCs/>
        </w:rPr>
        <w:t>Client’s Authorisation</w:t>
      </w:r>
    </w:p>
    <w:p w14:paraId="3FDE5397" w14:textId="77777777" w:rsidR="00322464" w:rsidRPr="00D710AC" w:rsidRDefault="00322464" w:rsidP="00322464">
      <w:pPr>
        <w:keepLines w:val="0"/>
      </w:pPr>
      <w:r w:rsidRPr="00D710AC">
        <w:t>I hereby provide the above authorisation until revoked in writing. I am authorised to make this declaration.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1"/>
        <w:gridCol w:w="8713"/>
      </w:tblGrid>
      <w:tr w:rsidR="00322464" w:rsidRPr="00D710AC" w14:paraId="6F053D0B" w14:textId="77777777" w:rsidTr="00EC443D">
        <w:trPr>
          <w:trHeight w:val="850"/>
        </w:trPr>
        <w:tc>
          <w:tcPr>
            <w:tcW w:w="1491" w:type="dxa"/>
            <w:vAlign w:val="bottom"/>
            <w:hideMark/>
          </w:tcPr>
          <w:p w14:paraId="4F39AE6F" w14:textId="77777777" w:rsidR="00322464" w:rsidRPr="00D710AC" w:rsidRDefault="00322464" w:rsidP="00EC443D">
            <w:pPr>
              <w:keepLines w:val="0"/>
              <w:spacing w:after="80"/>
            </w:pPr>
            <w:r w:rsidRPr="00D710AC">
              <w:t>Signed:</w:t>
            </w:r>
          </w:p>
        </w:tc>
        <w:tc>
          <w:tcPr>
            <w:tcW w:w="8713" w:type="dxa"/>
            <w:tcBorders>
              <w:top w:val="nil"/>
              <w:left w:val="nil"/>
              <w:bottom w:val="single" w:sz="4" w:space="0" w:color="auto"/>
              <w:right w:val="nil"/>
            </w:tcBorders>
            <w:vAlign w:val="center"/>
          </w:tcPr>
          <w:p w14:paraId="72E5A559" w14:textId="77777777" w:rsidR="00322464" w:rsidRPr="00D710AC" w:rsidRDefault="00322464" w:rsidP="00EC443D">
            <w:pPr>
              <w:keepLines w:val="0"/>
              <w:spacing w:after="80"/>
            </w:pPr>
          </w:p>
        </w:tc>
      </w:tr>
      <w:tr w:rsidR="00322464" w:rsidRPr="00D710AC" w14:paraId="23A316A7" w14:textId="77777777" w:rsidTr="00EC443D">
        <w:trPr>
          <w:trHeight w:val="850"/>
        </w:trPr>
        <w:tc>
          <w:tcPr>
            <w:tcW w:w="1491" w:type="dxa"/>
            <w:vAlign w:val="bottom"/>
            <w:hideMark/>
          </w:tcPr>
          <w:p w14:paraId="3703B69F" w14:textId="77777777" w:rsidR="00322464" w:rsidRPr="00D710AC" w:rsidRDefault="00322464" w:rsidP="00EC443D">
            <w:pPr>
              <w:keepLines w:val="0"/>
              <w:spacing w:after="80"/>
            </w:pPr>
            <w:r w:rsidRPr="00D710AC">
              <w:t>Name:</w:t>
            </w:r>
          </w:p>
        </w:tc>
        <w:tc>
          <w:tcPr>
            <w:tcW w:w="8713" w:type="dxa"/>
            <w:tcBorders>
              <w:top w:val="single" w:sz="4" w:space="0" w:color="auto"/>
              <w:left w:val="nil"/>
              <w:bottom w:val="single" w:sz="4" w:space="0" w:color="auto"/>
              <w:right w:val="nil"/>
            </w:tcBorders>
            <w:vAlign w:val="center"/>
          </w:tcPr>
          <w:p w14:paraId="2481D3B2" w14:textId="77777777" w:rsidR="00322464" w:rsidRPr="00D710AC" w:rsidRDefault="00322464" w:rsidP="00EC443D">
            <w:pPr>
              <w:keepLines w:val="0"/>
              <w:spacing w:after="80"/>
            </w:pPr>
          </w:p>
        </w:tc>
      </w:tr>
      <w:tr w:rsidR="00322464" w:rsidRPr="00D710AC" w14:paraId="23515947" w14:textId="77777777" w:rsidTr="00EC443D">
        <w:trPr>
          <w:trHeight w:val="850"/>
        </w:trPr>
        <w:tc>
          <w:tcPr>
            <w:tcW w:w="1491" w:type="dxa"/>
            <w:vAlign w:val="bottom"/>
          </w:tcPr>
          <w:p w14:paraId="42A8C6FB" w14:textId="77777777" w:rsidR="00322464" w:rsidRPr="00D710AC" w:rsidRDefault="00322464" w:rsidP="00EC443D">
            <w:pPr>
              <w:keepLines w:val="0"/>
              <w:spacing w:after="80" w:line="252" w:lineRule="auto"/>
            </w:pPr>
            <w:r w:rsidRPr="00D710AC">
              <w:t>Capacity:</w:t>
            </w:r>
          </w:p>
        </w:tc>
        <w:tc>
          <w:tcPr>
            <w:tcW w:w="8713" w:type="dxa"/>
            <w:tcBorders>
              <w:top w:val="single" w:sz="4" w:space="0" w:color="auto"/>
              <w:left w:val="nil"/>
              <w:bottom w:val="single" w:sz="4" w:space="0" w:color="auto"/>
              <w:right w:val="nil"/>
            </w:tcBorders>
            <w:vAlign w:val="center"/>
          </w:tcPr>
          <w:p w14:paraId="5FE65B81" w14:textId="77777777" w:rsidR="00322464" w:rsidRPr="00D710AC" w:rsidRDefault="00322464" w:rsidP="00EC443D">
            <w:pPr>
              <w:keepLines w:val="0"/>
              <w:spacing w:after="80" w:line="252" w:lineRule="auto"/>
            </w:pPr>
            <w:r w:rsidRPr="00D710AC">
              <w:t>Self / Director / CEO / Partner</w:t>
            </w:r>
          </w:p>
        </w:tc>
      </w:tr>
      <w:tr w:rsidR="00322464" w:rsidRPr="00D710AC" w14:paraId="08075ABD" w14:textId="77777777" w:rsidTr="00EC443D">
        <w:trPr>
          <w:trHeight w:val="850"/>
        </w:trPr>
        <w:tc>
          <w:tcPr>
            <w:tcW w:w="1491" w:type="dxa"/>
            <w:vAlign w:val="bottom"/>
            <w:hideMark/>
          </w:tcPr>
          <w:p w14:paraId="02DAC479" w14:textId="77777777" w:rsidR="00322464" w:rsidRPr="00D710AC" w:rsidRDefault="00322464" w:rsidP="00EC443D">
            <w:pPr>
              <w:keepLines w:val="0"/>
              <w:spacing w:after="80"/>
            </w:pPr>
            <w:r w:rsidRPr="00D710AC">
              <w:t>Date:</w:t>
            </w:r>
          </w:p>
        </w:tc>
        <w:tc>
          <w:tcPr>
            <w:tcW w:w="8713" w:type="dxa"/>
            <w:tcBorders>
              <w:top w:val="single" w:sz="4" w:space="0" w:color="auto"/>
              <w:left w:val="nil"/>
              <w:bottom w:val="single" w:sz="4" w:space="0" w:color="auto"/>
              <w:right w:val="nil"/>
            </w:tcBorders>
            <w:vAlign w:val="center"/>
          </w:tcPr>
          <w:p w14:paraId="1DB01AF8" w14:textId="77777777" w:rsidR="00322464" w:rsidRPr="00D710AC" w:rsidRDefault="00322464" w:rsidP="00EC443D">
            <w:pPr>
              <w:keepLines w:val="0"/>
              <w:spacing w:after="80"/>
            </w:pPr>
          </w:p>
        </w:tc>
      </w:tr>
    </w:tbl>
    <w:p w14:paraId="1D30C972" w14:textId="77777777" w:rsidR="00322464" w:rsidRPr="00D710AC" w:rsidRDefault="00322464" w:rsidP="00322464">
      <w:pPr>
        <w:keepLines w:val="0"/>
      </w:pPr>
    </w:p>
    <w:p w14:paraId="73ACEA82" w14:textId="77777777" w:rsidR="00322464" w:rsidRPr="00322464" w:rsidRDefault="00322464" w:rsidP="00322464">
      <w:pPr>
        <w:rPr>
          <w:b/>
          <w:bCs/>
        </w:rPr>
      </w:pPr>
      <w:r w:rsidRPr="00322464">
        <w:rPr>
          <w:b/>
          <w:bCs/>
        </w:rPr>
        <w:t>BAS Agent Consent</w:t>
      </w:r>
    </w:p>
    <w:p w14:paraId="4BAD8419" w14:textId="77777777" w:rsidR="00322464" w:rsidRPr="00D710AC" w:rsidRDefault="00322464" w:rsidP="00322464">
      <w:pPr>
        <w:keepLines w:val="0"/>
      </w:pPr>
      <w:r w:rsidRPr="00D710AC">
        <w:t>I declare I am authorised under the TASA2009 to act as or for a registered BAS Agent and am able and permitted to provide the above services:</w:t>
      </w:r>
    </w:p>
    <w:p w14:paraId="5AB18B1F" w14:textId="77777777" w:rsidR="00322464" w:rsidRPr="00D710AC" w:rsidRDefault="00322464" w:rsidP="00322464">
      <w:pPr>
        <w:keepLines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
        <w:gridCol w:w="8716"/>
      </w:tblGrid>
      <w:tr w:rsidR="00322464" w:rsidRPr="00D710AC" w14:paraId="3919D758" w14:textId="77777777" w:rsidTr="00EC443D">
        <w:trPr>
          <w:trHeight w:val="850"/>
        </w:trPr>
        <w:tc>
          <w:tcPr>
            <w:tcW w:w="1526" w:type="dxa"/>
            <w:vAlign w:val="bottom"/>
            <w:hideMark/>
          </w:tcPr>
          <w:p w14:paraId="68330E82" w14:textId="77777777" w:rsidR="00322464" w:rsidRPr="00D710AC" w:rsidRDefault="00322464" w:rsidP="00EC443D">
            <w:pPr>
              <w:keepLines w:val="0"/>
              <w:spacing w:after="80"/>
            </w:pPr>
            <w:r w:rsidRPr="00D710AC">
              <w:t xml:space="preserve">Signed: </w:t>
            </w:r>
          </w:p>
        </w:tc>
        <w:tc>
          <w:tcPr>
            <w:tcW w:w="9490" w:type="dxa"/>
            <w:tcBorders>
              <w:top w:val="nil"/>
              <w:left w:val="nil"/>
              <w:bottom w:val="single" w:sz="4" w:space="0" w:color="auto"/>
              <w:right w:val="nil"/>
            </w:tcBorders>
            <w:vAlign w:val="center"/>
          </w:tcPr>
          <w:p w14:paraId="09C080CC" w14:textId="77777777" w:rsidR="00322464" w:rsidRPr="00D710AC" w:rsidRDefault="00322464" w:rsidP="00EC443D">
            <w:pPr>
              <w:keepLines w:val="0"/>
              <w:spacing w:after="80"/>
            </w:pPr>
          </w:p>
        </w:tc>
      </w:tr>
      <w:tr w:rsidR="00322464" w:rsidRPr="00D710AC" w14:paraId="06538797" w14:textId="77777777" w:rsidTr="00EC443D">
        <w:trPr>
          <w:trHeight w:val="850"/>
        </w:trPr>
        <w:tc>
          <w:tcPr>
            <w:tcW w:w="1526" w:type="dxa"/>
            <w:vAlign w:val="bottom"/>
            <w:hideMark/>
          </w:tcPr>
          <w:p w14:paraId="2F671E84" w14:textId="77777777" w:rsidR="00322464" w:rsidRPr="00D710AC" w:rsidRDefault="00322464" w:rsidP="00EC443D">
            <w:pPr>
              <w:keepLines w:val="0"/>
              <w:spacing w:after="80"/>
            </w:pPr>
            <w:r w:rsidRPr="00D710AC">
              <w:t>Name:</w:t>
            </w:r>
          </w:p>
        </w:tc>
        <w:tc>
          <w:tcPr>
            <w:tcW w:w="9490" w:type="dxa"/>
            <w:tcBorders>
              <w:top w:val="single" w:sz="4" w:space="0" w:color="auto"/>
              <w:left w:val="nil"/>
              <w:bottom w:val="single" w:sz="4" w:space="0" w:color="auto"/>
              <w:right w:val="nil"/>
            </w:tcBorders>
            <w:vAlign w:val="center"/>
          </w:tcPr>
          <w:p w14:paraId="220A75BD" w14:textId="77777777" w:rsidR="00322464" w:rsidRPr="00D710AC" w:rsidRDefault="00322464" w:rsidP="00EC443D">
            <w:pPr>
              <w:keepLines w:val="0"/>
              <w:spacing w:after="80"/>
            </w:pPr>
          </w:p>
        </w:tc>
      </w:tr>
      <w:tr w:rsidR="00322464" w:rsidRPr="00D710AC" w14:paraId="51051880" w14:textId="77777777" w:rsidTr="00EC443D">
        <w:trPr>
          <w:trHeight w:val="850"/>
        </w:trPr>
        <w:tc>
          <w:tcPr>
            <w:tcW w:w="1526" w:type="dxa"/>
            <w:vAlign w:val="bottom"/>
            <w:hideMark/>
          </w:tcPr>
          <w:p w14:paraId="4D855A9C" w14:textId="77777777" w:rsidR="00322464" w:rsidRPr="00D710AC" w:rsidRDefault="00322464" w:rsidP="00EC443D">
            <w:pPr>
              <w:keepLines w:val="0"/>
              <w:spacing w:after="80"/>
            </w:pPr>
            <w:r w:rsidRPr="00D710AC">
              <w:t>Capacity:</w:t>
            </w:r>
          </w:p>
        </w:tc>
        <w:tc>
          <w:tcPr>
            <w:tcW w:w="9490" w:type="dxa"/>
            <w:tcBorders>
              <w:top w:val="single" w:sz="4" w:space="0" w:color="auto"/>
              <w:left w:val="nil"/>
              <w:bottom w:val="single" w:sz="4" w:space="0" w:color="auto"/>
              <w:right w:val="nil"/>
            </w:tcBorders>
            <w:vAlign w:val="center"/>
          </w:tcPr>
          <w:p w14:paraId="0FF1F9B4" w14:textId="77777777" w:rsidR="00322464" w:rsidRPr="00D710AC" w:rsidRDefault="00322464" w:rsidP="00EC443D">
            <w:pPr>
              <w:keepLines w:val="0"/>
              <w:spacing w:after="80"/>
            </w:pPr>
            <w:r w:rsidRPr="00D710AC">
              <w:t>Self / Director / CEO / Partner</w:t>
            </w:r>
          </w:p>
        </w:tc>
      </w:tr>
      <w:tr w:rsidR="00322464" w:rsidRPr="00D710AC" w14:paraId="23732B98" w14:textId="77777777" w:rsidTr="00EC443D">
        <w:trPr>
          <w:trHeight w:val="850"/>
        </w:trPr>
        <w:tc>
          <w:tcPr>
            <w:tcW w:w="1526" w:type="dxa"/>
            <w:vAlign w:val="bottom"/>
            <w:hideMark/>
          </w:tcPr>
          <w:p w14:paraId="4B89C37C" w14:textId="77777777" w:rsidR="00322464" w:rsidRPr="00D710AC" w:rsidRDefault="00322464" w:rsidP="00EC443D">
            <w:pPr>
              <w:keepLines w:val="0"/>
              <w:spacing w:after="80"/>
            </w:pPr>
            <w:r w:rsidRPr="00D710AC">
              <w:t>Date:</w:t>
            </w:r>
          </w:p>
        </w:tc>
        <w:tc>
          <w:tcPr>
            <w:tcW w:w="9490" w:type="dxa"/>
            <w:tcBorders>
              <w:top w:val="single" w:sz="4" w:space="0" w:color="auto"/>
              <w:left w:val="nil"/>
              <w:bottom w:val="single" w:sz="4" w:space="0" w:color="auto"/>
              <w:right w:val="nil"/>
            </w:tcBorders>
            <w:vAlign w:val="center"/>
          </w:tcPr>
          <w:p w14:paraId="7F1D55D8" w14:textId="77777777" w:rsidR="00322464" w:rsidRPr="00D710AC" w:rsidRDefault="00322464" w:rsidP="00EC443D">
            <w:pPr>
              <w:keepLines w:val="0"/>
              <w:spacing w:after="80"/>
            </w:pPr>
          </w:p>
        </w:tc>
      </w:tr>
    </w:tbl>
    <w:p w14:paraId="145C1DE5" w14:textId="77777777" w:rsidR="00322464" w:rsidRPr="00A30A6E" w:rsidRDefault="00322464" w:rsidP="00322464">
      <w:pPr>
        <w:pStyle w:val="ListBullet"/>
        <w:numPr>
          <w:ilvl w:val="0"/>
          <w:numId w:val="0"/>
        </w:numPr>
        <w:ind w:left="454"/>
      </w:pPr>
    </w:p>
    <w:p w14:paraId="64F2A543" w14:textId="77777777" w:rsidR="005B1324" w:rsidRDefault="005B1324" w:rsidP="00132618"/>
    <w:p w14:paraId="37E97D00" w14:textId="79C1C8BD" w:rsidR="00AB702C" w:rsidRDefault="00AB702C" w:rsidP="00AB702C">
      <w:pPr>
        <w:pStyle w:val="Title"/>
      </w:pPr>
      <w:r>
        <w:lastRenderedPageBreak/>
        <w:t>Chapter 1: My Business Information</w:t>
      </w:r>
    </w:p>
    <w:p w14:paraId="5CB0336E" w14:textId="1FBD300F" w:rsidR="005B1324" w:rsidRDefault="00AB702C" w:rsidP="00AB702C">
      <w:pPr>
        <w:pStyle w:val="Heading3"/>
      </w:pPr>
      <w:bookmarkStart w:id="23" w:name="_Toc196212031"/>
      <w:r>
        <w:t>Authority to Lodge</w:t>
      </w:r>
      <w:bookmarkEnd w:id="23"/>
      <w:r>
        <w:t xml:space="preserve"> </w:t>
      </w:r>
    </w:p>
    <w:p w14:paraId="1B34E044" w14:textId="2D4A0668" w:rsidR="0011480F" w:rsidRDefault="00AB702C" w:rsidP="00AB702C">
      <w:r>
        <w:t xml:space="preserve">Link to ICB Resource: </w:t>
      </w:r>
      <w:hyperlink r:id="rId43" w:tooltip="https://www.icb.org.au/s/Resources/Authority-to-Lodge" w:history="1">
        <w:r w:rsidR="0011480F" w:rsidRPr="00B53809">
          <w:rPr>
            <w:rStyle w:val="Hyperlink"/>
            <w:rFonts w:ascii="Aptos" w:hAnsi="Aptos"/>
            <w:sz w:val="22"/>
            <w:szCs w:val="22"/>
            <w:bdr w:val="none" w:sz="0" w:space="0" w:color="auto" w:frame="1"/>
          </w:rPr>
          <w:t>Authority to Lodge</w:t>
        </w:r>
      </w:hyperlink>
    </w:p>
    <w:p w14:paraId="25F4FF18" w14:textId="77777777" w:rsidR="00B57A0C" w:rsidRPr="00803FA9" w:rsidRDefault="00B57A0C" w:rsidP="00803FA9">
      <w:pPr>
        <w:rPr>
          <w:b/>
          <w:bCs/>
        </w:rPr>
      </w:pPr>
      <w:r w:rsidRPr="00803FA9">
        <w:rPr>
          <w:b/>
          <w:bCs/>
        </w:rPr>
        <w:t>BAS Agent - Authority to Lodge Electronically</w:t>
      </w:r>
    </w:p>
    <w:p w14:paraId="42EB07EC" w14:textId="77777777" w:rsidR="00B57A0C" w:rsidRPr="00B57A0C" w:rsidRDefault="00B57A0C" w:rsidP="00B57A0C">
      <w:r w:rsidRPr="00B57A0C">
        <w:t>A requirement of each registered Agent is to create and retain proof of the agents authority to electronically lodge each and every Activity Statement.</w:t>
      </w:r>
    </w:p>
    <w:p w14:paraId="4D9BB828" w14:textId="6635E81F" w:rsidR="00B57A0C" w:rsidRPr="00B57A0C" w:rsidRDefault="00B57A0C" w:rsidP="00B57A0C">
      <w:r w:rsidRPr="00B57A0C">
        <w:t>This includes signed authority by a client to lodge with the tax office in any form but especially in relation to BAS Agent Portal or ECI access. (It also applies to ELS lodgement software</w:t>
      </w:r>
      <w:r w:rsidR="00D10EEA">
        <w:t>.)</w:t>
      </w:r>
    </w:p>
    <w:p w14:paraId="69F4C50C" w14:textId="08599EA9" w:rsidR="00B57A0C" w:rsidRPr="00B57A0C" w:rsidRDefault="00803FA9" w:rsidP="00B57A0C">
      <w:r>
        <w:t xml:space="preserve">The ATO states this requirement in its online services guides and alluded to it in other places, including the BAS Agent Induction kit. The template below is designed to provide the authority and </w:t>
      </w:r>
      <w:r w:rsidR="00B57A0C" w:rsidRPr="00B57A0C">
        <w:t>protection for the BAS Agent.</w:t>
      </w:r>
    </w:p>
    <w:p w14:paraId="6E385A7D" w14:textId="2000E489" w:rsidR="00B57A0C" w:rsidRPr="00B57A0C" w:rsidRDefault="00B57A0C" w:rsidP="00B57A0C">
      <w:r w:rsidRPr="00B57A0C">
        <w:t xml:space="preserve">We have resourced the requirements and information needed to adhere to the law and provide the benefits of the law to both </w:t>
      </w:r>
      <w:r w:rsidR="00803FA9">
        <w:t>taxpayers and BAS Agents and created this template for ICB Members. We believe this template meets the needs of the ATO and also provides</w:t>
      </w:r>
      <w:r w:rsidRPr="00B57A0C">
        <w:t xml:space="preserve"> you with adequate proof of your authority to act if you are ever questioned.</w:t>
      </w:r>
    </w:p>
    <w:p w14:paraId="02F4544A" w14:textId="351079F2" w:rsidR="00B57A0C" w:rsidRPr="00B57A0C" w:rsidRDefault="00B57A0C" w:rsidP="00803FA9">
      <w:pPr>
        <w:pStyle w:val="ListBullet"/>
      </w:pPr>
      <w:r w:rsidRPr="00B57A0C">
        <w:t>We note that the authority must be signed by the taxpayer and you as the Agent</w:t>
      </w:r>
      <w:r w:rsidR="00803FA9">
        <w:t>.</w:t>
      </w:r>
    </w:p>
    <w:p w14:paraId="72525D7E" w14:textId="5422F677" w:rsidR="00B57A0C" w:rsidRPr="00B57A0C" w:rsidRDefault="00B57A0C" w:rsidP="00803FA9">
      <w:pPr>
        <w:pStyle w:val="ListBullet"/>
      </w:pPr>
      <w:r w:rsidRPr="00B57A0C">
        <w:t>We note that this authority to lodge for a client should be retained by you, for at least 5 years but we suggest seven (7) years after the end of the financial year during which the activity statement was lodged i.e., if you lodge the statement in October 2015, you should not destroy this authority to act until after July 2023</w:t>
      </w:r>
      <w:r w:rsidR="00803FA9">
        <w:t>.</w:t>
      </w:r>
    </w:p>
    <w:p w14:paraId="5CD996F9" w14:textId="718489A1" w:rsidR="00B57A0C" w:rsidRPr="00B57A0C" w:rsidRDefault="00B57A0C" w:rsidP="00803FA9">
      <w:pPr>
        <w:pStyle w:val="ListBullet"/>
      </w:pPr>
      <w:r w:rsidRPr="00B57A0C">
        <w:t>We note the ATO does not require, nor does it want, you to lodge this form with them in any format – you will just need to produce it if asked</w:t>
      </w:r>
      <w:r w:rsidR="00803FA9">
        <w:t>.</w:t>
      </w:r>
    </w:p>
    <w:p w14:paraId="68E28E49" w14:textId="77777777" w:rsidR="00C56E67" w:rsidRPr="00C56E67" w:rsidRDefault="00C56E67" w:rsidP="00C56E67">
      <w:pPr>
        <w:numPr>
          <w:ilvl w:val="0"/>
          <w:numId w:val="5"/>
        </w:numPr>
        <w:tabs>
          <w:tab w:val="num" w:pos="360"/>
        </w:tabs>
        <w:rPr>
          <w:b/>
          <w:bCs/>
        </w:rPr>
      </w:pPr>
      <w:r w:rsidRPr="00C56E67">
        <w:rPr>
          <w:b/>
          <w:bCs/>
        </w:rPr>
        <w:t>Signature or Email?</w:t>
      </w:r>
    </w:p>
    <w:p w14:paraId="56797B55" w14:textId="28F15433" w:rsidR="00C56E67" w:rsidRPr="00C56E67" w:rsidRDefault="00C56E67" w:rsidP="00C56E67">
      <w:r w:rsidRPr="00C56E67">
        <w:t xml:space="preserve">We absolutely recommend </w:t>
      </w:r>
      <w:r w:rsidR="003F332C">
        <w:t xml:space="preserve">that you obtain a signed copy of this authority. Certainly, you could scan it and retain it electronically but get the signature. In urgent cases, an email exchange may get you over the line initially, but we recommend that </w:t>
      </w:r>
      <w:r w:rsidRPr="00C56E67">
        <w:t>you follow the urgent email with signed declarations.</w:t>
      </w:r>
    </w:p>
    <w:p w14:paraId="0D7D4C8A" w14:textId="77777777" w:rsidR="00C56E67" w:rsidRPr="00C56E67" w:rsidRDefault="00C56E67" w:rsidP="00C56E67">
      <w:r w:rsidRPr="00C56E67">
        <w:t>Declaration for an Activity Statement being lodged by the BAS Agent (named below).</w:t>
      </w:r>
    </w:p>
    <w:p w14:paraId="1AEE09C0" w14:textId="543905DB" w:rsidR="00C56E67" w:rsidRPr="00C56E67" w:rsidRDefault="00C56E67" w:rsidP="00C56E67">
      <w:r w:rsidRPr="00C56E67">
        <w:t xml:space="preserve">This declaration is to be used if an entity chooses to use a third party </w:t>
      </w:r>
      <w:r w:rsidR="003F332C">
        <w:t>to return an Activity Statement to the ATO. The entity and the agent are responsible for retaining this declaration for five years after it</w:t>
      </w:r>
      <w:r w:rsidRPr="00C56E67">
        <w:t xml:space="preserve"> is made.</w:t>
      </w:r>
    </w:p>
    <w:p w14:paraId="38F8C665" w14:textId="77777777" w:rsidR="00C56E67" w:rsidRPr="00C56E67" w:rsidRDefault="00C56E67" w:rsidP="00C56E67">
      <w:pPr>
        <w:numPr>
          <w:ilvl w:val="0"/>
          <w:numId w:val="5"/>
        </w:numPr>
        <w:tabs>
          <w:tab w:val="num" w:pos="360"/>
        </w:tabs>
        <w:rPr>
          <w:b/>
          <w:bCs/>
        </w:rPr>
      </w:pPr>
      <w:r w:rsidRPr="00C56E67">
        <w:rPr>
          <w:b/>
          <w:bCs/>
        </w:rPr>
        <w:t>Privacy</w:t>
      </w:r>
    </w:p>
    <w:p w14:paraId="3ADFDAA5" w14:textId="77777777" w:rsidR="00C56E67" w:rsidRPr="00C56E67" w:rsidRDefault="00C56E67" w:rsidP="00C56E67">
      <w:pPr>
        <w:pStyle w:val="ListBullet"/>
      </w:pPr>
      <w:r w:rsidRPr="00C56E67">
        <w:t>The information collected on the Activity Statement is authorised by the following laws:</w:t>
      </w:r>
    </w:p>
    <w:p w14:paraId="38D3D07F" w14:textId="77777777" w:rsidR="00C56E67" w:rsidRPr="00C56E67" w:rsidRDefault="00C56E67" w:rsidP="00C56E67">
      <w:pPr>
        <w:pStyle w:val="ListBullet"/>
      </w:pPr>
      <w:r w:rsidRPr="00C56E67">
        <w:t xml:space="preserve">A New Tax System </w:t>
      </w:r>
      <w:r w:rsidRPr="00B46FA5">
        <w:rPr>
          <w:i/>
          <w:iCs/>
        </w:rPr>
        <w:t>(Australian Business Number) Act 1999</w:t>
      </w:r>
    </w:p>
    <w:p w14:paraId="30F268D6" w14:textId="77777777" w:rsidR="00C56E67" w:rsidRPr="00B46FA5" w:rsidRDefault="00C56E67" w:rsidP="00C56E67">
      <w:pPr>
        <w:pStyle w:val="ListBullet"/>
        <w:rPr>
          <w:i/>
          <w:iCs/>
        </w:rPr>
      </w:pPr>
      <w:r w:rsidRPr="00C56E67">
        <w:t xml:space="preserve">A New Tax System </w:t>
      </w:r>
      <w:r w:rsidRPr="00B46FA5">
        <w:rPr>
          <w:i/>
          <w:iCs/>
        </w:rPr>
        <w:t>(Goods and Service Tax) Act 1999</w:t>
      </w:r>
    </w:p>
    <w:p w14:paraId="5EACA545" w14:textId="77777777" w:rsidR="00C56E67" w:rsidRPr="00C56E67" w:rsidRDefault="00C56E67" w:rsidP="00C56E67">
      <w:pPr>
        <w:pStyle w:val="ListBullet"/>
      </w:pPr>
      <w:r w:rsidRPr="00C56E67">
        <w:t xml:space="preserve">A New Tax System </w:t>
      </w:r>
      <w:r w:rsidRPr="00B46FA5">
        <w:rPr>
          <w:i/>
          <w:iCs/>
        </w:rPr>
        <w:t>(Goods and Service Tax Transition) Act 1999</w:t>
      </w:r>
    </w:p>
    <w:p w14:paraId="204D2581" w14:textId="77777777" w:rsidR="00C56E67" w:rsidRPr="00C56E67" w:rsidRDefault="00C56E67" w:rsidP="00C56E67">
      <w:pPr>
        <w:pStyle w:val="ListBullet"/>
      </w:pPr>
      <w:r w:rsidRPr="00C56E67">
        <w:t xml:space="preserve">A New Tax System </w:t>
      </w:r>
      <w:r w:rsidRPr="00B46FA5">
        <w:rPr>
          <w:i/>
          <w:iCs/>
        </w:rPr>
        <w:t>(Luxury Car Tax) Act 1999</w:t>
      </w:r>
    </w:p>
    <w:p w14:paraId="4AA48CBF" w14:textId="77777777" w:rsidR="00C56E67" w:rsidRPr="00C56E67" w:rsidRDefault="00C56E67" w:rsidP="00C56E67">
      <w:pPr>
        <w:pStyle w:val="ListBullet"/>
      </w:pPr>
      <w:r w:rsidRPr="00C56E67">
        <w:t>A New Tax System (Wine Equalisation Tax) Act 1999</w:t>
      </w:r>
    </w:p>
    <w:p w14:paraId="25B84EC9" w14:textId="77777777" w:rsidR="00C56E67" w:rsidRPr="00B46FA5" w:rsidRDefault="00C56E67" w:rsidP="00C56E67">
      <w:pPr>
        <w:pStyle w:val="ListBullet"/>
        <w:rPr>
          <w:i/>
          <w:iCs/>
        </w:rPr>
      </w:pPr>
      <w:r w:rsidRPr="00C56E67">
        <w:lastRenderedPageBreak/>
        <w:t>A New Tax System (</w:t>
      </w:r>
      <w:r w:rsidRPr="00B46FA5">
        <w:rPr>
          <w:i/>
          <w:iCs/>
        </w:rPr>
        <w:t>Wine Equalisation Tax and Luxury Car Tax Transition) Act 1999</w:t>
      </w:r>
    </w:p>
    <w:p w14:paraId="2AB32EDE" w14:textId="77777777" w:rsidR="00C56E67" w:rsidRPr="00B46FA5" w:rsidRDefault="00C56E67" w:rsidP="00C56E67">
      <w:pPr>
        <w:pStyle w:val="ListBullet"/>
        <w:rPr>
          <w:i/>
          <w:iCs/>
        </w:rPr>
      </w:pPr>
      <w:r w:rsidRPr="00B46FA5">
        <w:rPr>
          <w:i/>
          <w:iCs/>
        </w:rPr>
        <w:t>Income Tax Assessment Act 1936</w:t>
      </w:r>
    </w:p>
    <w:p w14:paraId="3719B6D1" w14:textId="77777777" w:rsidR="00C56E67" w:rsidRPr="00B46FA5" w:rsidRDefault="00C56E67" w:rsidP="00C56E67">
      <w:pPr>
        <w:pStyle w:val="ListBullet"/>
        <w:rPr>
          <w:i/>
          <w:iCs/>
        </w:rPr>
      </w:pPr>
      <w:r w:rsidRPr="00B46FA5">
        <w:rPr>
          <w:i/>
          <w:iCs/>
        </w:rPr>
        <w:t>Income Tax Assessment Act 1997</w:t>
      </w:r>
    </w:p>
    <w:p w14:paraId="7087444B" w14:textId="77777777" w:rsidR="00C56E67" w:rsidRPr="00B46FA5" w:rsidRDefault="00C56E67" w:rsidP="00C56E67">
      <w:pPr>
        <w:pStyle w:val="ListBullet"/>
        <w:rPr>
          <w:i/>
          <w:iCs/>
        </w:rPr>
      </w:pPr>
      <w:r w:rsidRPr="00B46FA5">
        <w:rPr>
          <w:i/>
          <w:iCs/>
        </w:rPr>
        <w:t>Taxation Administration Act 1953</w:t>
      </w:r>
    </w:p>
    <w:p w14:paraId="1053DF52" w14:textId="77777777" w:rsidR="00C56E67" w:rsidRPr="00B46FA5" w:rsidRDefault="00C56E67" w:rsidP="00C56E67">
      <w:pPr>
        <w:pStyle w:val="ListBullet"/>
        <w:rPr>
          <w:i/>
          <w:iCs/>
        </w:rPr>
      </w:pPr>
      <w:r w:rsidRPr="00B46FA5">
        <w:rPr>
          <w:i/>
          <w:iCs/>
        </w:rPr>
        <w:t>Fringe Benefits Tax Assessment Act 1986</w:t>
      </w:r>
    </w:p>
    <w:p w14:paraId="7CAAF9D1" w14:textId="77777777" w:rsidR="00C56E67" w:rsidRPr="00C56E67" w:rsidRDefault="00C56E67" w:rsidP="00C56E67">
      <w:pPr>
        <w:pStyle w:val="ListBullet"/>
      </w:pPr>
      <w:r w:rsidRPr="00C56E67">
        <w:t>This information will help the ATO to administer the taxation laws. It may be passed on only to third parties authorised by law to receive it. For example, information can be provided regularly to Commonwealth agencies such as</w:t>
      </w:r>
    </w:p>
    <w:p w14:paraId="463ECD7F" w14:textId="36AD0411" w:rsidR="00C56E67" w:rsidRPr="00C56E67" w:rsidRDefault="00C56E67" w:rsidP="00C56E67">
      <w:pPr>
        <w:pStyle w:val="ListBullet"/>
      </w:pPr>
      <w:r w:rsidRPr="00C56E67">
        <w:t>Law enforcement agencies</w:t>
      </w:r>
      <w:r>
        <w:t>,</w:t>
      </w:r>
      <w:r w:rsidRPr="00C56E67">
        <w:t xml:space="preserve"> e.g. the National Crime Authority and Australian Federal Police</w:t>
      </w:r>
    </w:p>
    <w:p w14:paraId="725E63AA" w14:textId="77777777" w:rsidR="00C56E67" w:rsidRPr="00C56E67" w:rsidRDefault="00C56E67" w:rsidP="00C56E67">
      <w:pPr>
        <w:pStyle w:val="ListBullet"/>
      </w:pPr>
      <w:r w:rsidRPr="00C56E67">
        <w:t>Benefit payment agencies e.g. the Health Insurance Commission and Centrelink</w:t>
      </w:r>
    </w:p>
    <w:p w14:paraId="2A226B7E" w14:textId="0E583C0F" w:rsidR="00C56E67" w:rsidRPr="00C56E67" w:rsidRDefault="00C56E67" w:rsidP="00C56E67">
      <w:pPr>
        <w:pStyle w:val="ListBullet"/>
      </w:pPr>
      <w:r w:rsidRPr="00C56E67">
        <w:t>Other agencies authorised by law to receive it</w:t>
      </w:r>
      <w:r>
        <w:t>,</w:t>
      </w:r>
      <w:r w:rsidRPr="00C56E67">
        <w:t xml:space="preserve"> e.g. the Australian Bureau of Statistics Information</w:t>
      </w:r>
      <w:r>
        <w:t>,</w:t>
      </w:r>
      <w:r w:rsidRPr="00C56E67">
        <w:t xml:space="preserve"> may also be provided regularly to State, Territory and local government agencies such as law enforcement agencies, benefit payment agencies and Revenue Offices carrying out functions under a taxation law</w:t>
      </w:r>
    </w:p>
    <w:p w14:paraId="6F1DEA57" w14:textId="77777777" w:rsidR="003F332C" w:rsidRPr="003F332C" w:rsidRDefault="003F332C" w:rsidP="003F332C">
      <w:pPr>
        <w:pStyle w:val="Heading4"/>
      </w:pPr>
      <w:r w:rsidRPr="003F332C">
        <w:t>Activity Statement Details</w:t>
      </w:r>
    </w:p>
    <w:p w14:paraId="69B40BBB" w14:textId="77777777" w:rsidR="003F332C" w:rsidRPr="003F332C" w:rsidRDefault="003F332C" w:rsidP="00315884">
      <w:r w:rsidRPr="003F332C">
        <w:t>Entity Name:</w:t>
      </w:r>
    </w:p>
    <w:p w14:paraId="3B32F627" w14:textId="77777777" w:rsidR="003F332C" w:rsidRPr="003F332C" w:rsidRDefault="003F332C" w:rsidP="00315884">
      <w:r w:rsidRPr="003F332C">
        <w:t>ABN:</w:t>
      </w:r>
    </w:p>
    <w:p w14:paraId="2D19FB41" w14:textId="77777777" w:rsidR="003F332C" w:rsidRPr="003F332C" w:rsidRDefault="003F332C" w:rsidP="00315884">
      <w:r w:rsidRPr="003F332C">
        <w:t>BAS for period commencing __/__/__ to __/__/__</w:t>
      </w:r>
    </w:p>
    <w:p w14:paraId="58C8B238" w14:textId="77777777" w:rsidR="003F332C" w:rsidRPr="003F332C" w:rsidRDefault="003F332C" w:rsidP="003F332C">
      <w:pPr>
        <w:numPr>
          <w:ilvl w:val="0"/>
          <w:numId w:val="5"/>
        </w:numPr>
        <w:tabs>
          <w:tab w:val="num" w:pos="360"/>
        </w:tabs>
        <w:rPr>
          <w:b/>
          <w:bCs/>
        </w:rPr>
      </w:pPr>
      <w:r w:rsidRPr="003F332C">
        <w:rPr>
          <w:b/>
          <w:bCs/>
        </w:rPr>
        <w:t>Entity's Declaration</w:t>
      </w:r>
    </w:p>
    <w:p w14:paraId="266A04BB" w14:textId="77777777" w:rsidR="003F332C" w:rsidRPr="003F332C" w:rsidRDefault="003F332C" w:rsidP="00315884">
      <w:r w:rsidRPr="003F332C">
        <w:t>I declare that:</w:t>
      </w:r>
    </w:p>
    <w:p w14:paraId="4C445379" w14:textId="2307F6EB" w:rsidR="003F332C" w:rsidRPr="003F332C" w:rsidRDefault="00C76A22" w:rsidP="00315884">
      <w:pPr>
        <w:pStyle w:val="ListBullet"/>
      </w:pPr>
      <w:r>
        <w:t>T</w:t>
      </w:r>
      <w:r w:rsidR="003F332C" w:rsidRPr="003F332C">
        <w:t>he information provided to the BAS Agent for the preparation of the activity statement is true and correct</w:t>
      </w:r>
      <w:r>
        <w:t>.</w:t>
      </w:r>
    </w:p>
    <w:p w14:paraId="7443251E" w14:textId="7C8BB3DF" w:rsidR="003F332C" w:rsidRPr="003F332C" w:rsidRDefault="00C76A22" w:rsidP="00315884">
      <w:pPr>
        <w:pStyle w:val="ListBullet"/>
      </w:pPr>
      <w:r>
        <w:t>T</w:t>
      </w:r>
      <w:r w:rsidR="003F332C" w:rsidRPr="003F332C">
        <w:t>o the best of my knowledge</w:t>
      </w:r>
      <w:r>
        <w:t>,</w:t>
      </w:r>
      <w:r w:rsidR="003F332C" w:rsidRPr="003F332C">
        <w:t xml:space="preserve"> all relevant information has been provided to the BAS Agent</w:t>
      </w:r>
      <w:r>
        <w:t>.</w:t>
      </w:r>
    </w:p>
    <w:p w14:paraId="4EF3D9C6" w14:textId="2095847A" w:rsidR="003F332C" w:rsidRPr="003F332C" w:rsidRDefault="00C76A22" w:rsidP="00315884">
      <w:pPr>
        <w:pStyle w:val="ListBullet"/>
      </w:pPr>
      <w:r>
        <w:t>T</w:t>
      </w:r>
      <w:r w:rsidR="003F332C" w:rsidRPr="003F332C">
        <w:t>hat we have valid tax invoices for all amounts of GST Input Tax Credits being claimed in this Activity Statement, and that</w:t>
      </w:r>
    </w:p>
    <w:p w14:paraId="7BF64DBA" w14:textId="77777777" w:rsidR="003F332C" w:rsidRPr="003F332C" w:rsidRDefault="003F332C" w:rsidP="00FC5CB0">
      <w:r w:rsidRPr="003F332C">
        <w:t>I am authorised to make this declaration. I authorise the BAS Agent to give this activity statement to the Commissioner of Taxation.</w:t>
      </w:r>
    </w:p>
    <w:p w14:paraId="3310DFBE" w14:textId="77777777" w:rsidR="003F332C" w:rsidRPr="003F332C" w:rsidRDefault="003F332C" w:rsidP="00FC5CB0">
      <w:r w:rsidRPr="003F332C">
        <w:t>Signed:</w:t>
      </w:r>
    </w:p>
    <w:p w14:paraId="29644993" w14:textId="77777777" w:rsidR="003F332C" w:rsidRPr="003F332C" w:rsidRDefault="003F332C" w:rsidP="00FC5CB0">
      <w:r w:rsidRPr="003F332C">
        <w:t>Name:</w:t>
      </w:r>
    </w:p>
    <w:p w14:paraId="0767662C" w14:textId="77777777" w:rsidR="003F332C" w:rsidRPr="003F332C" w:rsidRDefault="003F332C" w:rsidP="00FC5CB0">
      <w:r w:rsidRPr="003F332C">
        <w:t>Capacity: (Self / Director / CEO / Partner)</w:t>
      </w:r>
    </w:p>
    <w:p w14:paraId="24C74A54" w14:textId="77777777" w:rsidR="003F332C" w:rsidRPr="003F332C" w:rsidRDefault="003F332C" w:rsidP="00FC5CB0">
      <w:r w:rsidRPr="003F332C">
        <w:t>Date: __/__/__</w:t>
      </w:r>
    </w:p>
    <w:p w14:paraId="0C7B2FAB" w14:textId="77777777" w:rsidR="003F332C" w:rsidRPr="003F332C" w:rsidRDefault="003F332C" w:rsidP="003F332C">
      <w:pPr>
        <w:numPr>
          <w:ilvl w:val="0"/>
          <w:numId w:val="5"/>
        </w:numPr>
        <w:tabs>
          <w:tab w:val="num" w:pos="360"/>
        </w:tabs>
        <w:rPr>
          <w:b/>
          <w:bCs/>
        </w:rPr>
      </w:pPr>
      <w:r w:rsidRPr="003F332C">
        <w:rPr>
          <w:b/>
          <w:bCs/>
        </w:rPr>
        <w:t>BAS Agent Details</w:t>
      </w:r>
    </w:p>
    <w:p w14:paraId="6CE05A9B" w14:textId="77777777" w:rsidR="003F332C" w:rsidRPr="003F332C" w:rsidRDefault="003F332C" w:rsidP="00FC5CB0">
      <w:r w:rsidRPr="003F332C">
        <w:t>I declare that:</w:t>
      </w:r>
    </w:p>
    <w:p w14:paraId="7600E1F1" w14:textId="61799254" w:rsidR="003F332C" w:rsidRPr="003F332C" w:rsidRDefault="003F332C" w:rsidP="00FC5CB0">
      <w:pPr>
        <w:pStyle w:val="ListBullet"/>
      </w:pPr>
      <w:r w:rsidRPr="003F332C">
        <w:t>I have prepared this activity statement in accordance with the information supplied by the entity</w:t>
      </w:r>
      <w:r w:rsidR="00726FEB">
        <w:t>.</w:t>
      </w:r>
    </w:p>
    <w:p w14:paraId="1AE8E1A6" w14:textId="5CE893C3" w:rsidR="003F332C" w:rsidRPr="003F332C" w:rsidRDefault="003F332C" w:rsidP="00FC5CB0">
      <w:pPr>
        <w:pStyle w:val="ListBullet"/>
      </w:pPr>
      <w:r w:rsidRPr="003F332C">
        <w:t>I have received a declaration made by the entity that the information provided to me for the preparation of this activity statement is true and correct</w:t>
      </w:r>
      <w:r w:rsidR="00726FEB">
        <w:t>.</w:t>
      </w:r>
    </w:p>
    <w:p w14:paraId="732563F6" w14:textId="4CF7E3BC" w:rsidR="003F332C" w:rsidRPr="003F332C" w:rsidRDefault="003F332C" w:rsidP="00EF5617">
      <w:pPr>
        <w:pStyle w:val="ListBullet"/>
      </w:pPr>
      <w:r w:rsidRPr="003F332C">
        <w:t>I am authorised by the entity to give the information in this activity statement to the Commissioner</w:t>
      </w:r>
      <w:r w:rsidR="00726FEB">
        <w:t>.</w:t>
      </w:r>
    </w:p>
    <w:p w14:paraId="7C78B938" w14:textId="77777777" w:rsidR="003F332C" w:rsidRPr="003F332C" w:rsidRDefault="003F332C" w:rsidP="00EF5617">
      <w:r w:rsidRPr="003F332C">
        <w:lastRenderedPageBreak/>
        <w:t>Signed:</w:t>
      </w:r>
    </w:p>
    <w:p w14:paraId="3E668611" w14:textId="77777777" w:rsidR="003F332C" w:rsidRPr="003F332C" w:rsidRDefault="003F332C" w:rsidP="00EF5617">
      <w:r w:rsidRPr="003F332C">
        <w:t>Name:</w:t>
      </w:r>
    </w:p>
    <w:p w14:paraId="7E32033A" w14:textId="77777777" w:rsidR="003F332C" w:rsidRPr="003F332C" w:rsidRDefault="003F332C" w:rsidP="00EF5617">
      <w:r w:rsidRPr="003F332C">
        <w:t>Capacity: (Self / Director / CEO / Partner)</w:t>
      </w:r>
    </w:p>
    <w:p w14:paraId="5FB2CC18" w14:textId="77777777" w:rsidR="003F332C" w:rsidRPr="003F332C" w:rsidRDefault="003F332C" w:rsidP="00EF5617">
      <w:r w:rsidRPr="003F332C">
        <w:t>Date: __/__/__</w:t>
      </w:r>
    </w:p>
    <w:p w14:paraId="694C90A7" w14:textId="77777777" w:rsidR="003F332C" w:rsidRPr="003F332C" w:rsidRDefault="003F332C" w:rsidP="00EF5617">
      <w:r w:rsidRPr="003F332C">
        <w:t>BAS Agent Name (Company or Trading Name):</w:t>
      </w:r>
    </w:p>
    <w:p w14:paraId="39565200" w14:textId="77777777" w:rsidR="003F332C" w:rsidRPr="003F332C" w:rsidRDefault="003F332C" w:rsidP="00EF5617">
      <w:r w:rsidRPr="003F332C">
        <w:t>BAS Agent Number:</w:t>
      </w:r>
    </w:p>
    <w:p w14:paraId="3F94A317" w14:textId="77777777" w:rsidR="003F332C" w:rsidRPr="003F332C" w:rsidRDefault="003F332C" w:rsidP="00EF5617">
      <w:r w:rsidRPr="003F332C">
        <w:t>Contact Name:</w:t>
      </w:r>
    </w:p>
    <w:p w14:paraId="44418212" w14:textId="77777777" w:rsidR="003F332C" w:rsidRPr="003F332C" w:rsidRDefault="003F332C" w:rsidP="00EF5617">
      <w:r w:rsidRPr="003F332C">
        <w:t>Contact Phone Number:</w:t>
      </w:r>
    </w:p>
    <w:p w14:paraId="443A8557" w14:textId="77777777" w:rsidR="00EF5617" w:rsidRPr="00EF5617" w:rsidRDefault="00EF5617" w:rsidP="00C76A22">
      <w:pPr>
        <w:pStyle w:val="Heading4"/>
      </w:pPr>
      <w:r w:rsidRPr="00EF5617">
        <w:t>From the ATO Website</w:t>
      </w:r>
    </w:p>
    <w:p w14:paraId="141A37BF" w14:textId="6A1E53D2" w:rsidR="00EF5617" w:rsidRPr="00EF5617" w:rsidRDefault="00EF5617" w:rsidP="00EF5617">
      <w:r w:rsidRPr="00EF5617">
        <w:t xml:space="preserve">What records do I have to keep </w:t>
      </w:r>
      <w:r w:rsidR="00C76A22" w:rsidRPr="00EF5617">
        <w:t>showing</w:t>
      </w:r>
      <w:r w:rsidRPr="00EF5617">
        <w:t xml:space="preserve"> that I have </w:t>
      </w:r>
      <w:r w:rsidR="00C76A22">
        <w:t xml:space="preserve">the </w:t>
      </w:r>
      <w:r w:rsidRPr="00EF5617">
        <w:t>authority to lodge a client’s activity statement? Your clients must provide you with a written and signed declaration for each activity statement you plan to lodge on their behalf. The declaration must be made before the activity statement is lodged.</w:t>
      </w:r>
    </w:p>
    <w:p w14:paraId="4CD94565" w14:textId="77777777" w:rsidR="00EF5617" w:rsidRPr="00EF5617" w:rsidRDefault="00EF5617" w:rsidP="00EF5617">
      <w:r w:rsidRPr="00EF5617">
        <w:t>The declaration must state that:</w:t>
      </w:r>
    </w:p>
    <w:p w14:paraId="46481792" w14:textId="7D14703F" w:rsidR="00EF5617" w:rsidRPr="00EF5617" w:rsidRDefault="00C76A22" w:rsidP="00C76A22">
      <w:pPr>
        <w:pStyle w:val="ListBullet"/>
      </w:pPr>
      <w:r>
        <w:t>T</w:t>
      </w:r>
      <w:r w:rsidR="00EF5617" w:rsidRPr="00EF5617">
        <w:t>he information provided for the preparation of the document is true and correct</w:t>
      </w:r>
    </w:p>
    <w:p w14:paraId="56BD1ABF" w14:textId="2001A067" w:rsidR="00EF5617" w:rsidRPr="00EF5617" w:rsidRDefault="00C76A22" w:rsidP="00C76A22">
      <w:pPr>
        <w:pStyle w:val="ListBullet"/>
      </w:pPr>
      <w:r>
        <w:t>Y</w:t>
      </w:r>
      <w:r w:rsidR="00EF5617" w:rsidRPr="00EF5617">
        <w:t>ou (the BAS Agent) are authorised to give the document to the Commissioner, and the person providing the information is authorised to do so</w:t>
      </w:r>
    </w:p>
    <w:p w14:paraId="2FB80201" w14:textId="7F8819F3" w:rsidR="00EF5617" w:rsidRPr="00EF5617" w:rsidRDefault="00EF5617" w:rsidP="00EF5617">
      <w:r w:rsidRPr="00EF5617">
        <w:t>There is no set format for the declaration</w:t>
      </w:r>
      <w:r w:rsidR="00726FEB">
        <w:t>,</w:t>
      </w:r>
      <w:r w:rsidRPr="00EF5617">
        <w:t xml:space="preserve"> but it must also include the:</w:t>
      </w:r>
    </w:p>
    <w:p w14:paraId="4131BA6D" w14:textId="71DCB1C2" w:rsidR="00EF5617" w:rsidRPr="00EF5617" w:rsidRDefault="00726FEB" w:rsidP="00C76A22">
      <w:pPr>
        <w:pStyle w:val="ListBullet"/>
      </w:pPr>
      <w:r>
        <w:t>N</w:t>
      </w:r>
      <w:r w:rsidR="00EF5617" w:rsidRPr="00EF5617">
        <w:t>ame of the client and the entity they represent</w:t>
      </w:r>
      <w:r>
        <w:t>.</w:t>
      </w:r>
    </w:p>
    <w:p w14:paraId="2BC9CE2D" w14:textId="3A9C5F61" w:rsidR="00EF5617" w:rsidRPr="00EF5617" w:rsidRDefault="00726FEB" w:rsidP="00C76A22">
      <w:pPr>
        <w:pStyle w:val="ListBullet"/>
      </w:pPr>
      <w:r>
        <w:t>D</w:t>
      </w:r>
      <w:r w:rsidR="00EF5617" w:rsidRPr="00EF5617">
        <w:t>ate</w:t>
      </w:r>
      <w:r>
        <w:t>.</w:t>
      </w:r>
    </w:p>
    <w:p w14:paraId="77F7615F" w14:textId="1C03E87A" w:rsidR="00EF5617" w:rsidRPr="00EF5617" w:rsidRDefault="00726FEB" w:rsidP="00C76A22">
      <w:pPr>
        <w:pStyle w:val="ListBullet"/>
      </w:pPr>
      <w:r>
        <w:t>N</w:t>
      </w:r>
      <w:r w:rsidR="00EF5617" w:rsidRPr="00EF5617">
        <w:t>ame of the person lodging the activity statement</w:t>
      </w:r>
      <w:r>
        <w:t>.</w:t>
      </w:r>
    </w:p>
    <w:p w14:paraId="685F6F39" w14:textId="5CFA5ACC" w:rsidR="00EF5617" w:rsidRPr="00EF5617" w:rsidRDefault="00726FEB" w:rsidP="00C76A22">
      <w:pPr>
        <w:pStyle w:val="ListBullet"/>
      </w:pPr>
      <w:r>
        <w:t>P</w:t>
      </w:r>
      <w:r w:rsidR="00EF5617" w:rsidRPr="00EF5617">
        <w:t>eriod to which the declaration relates</w:t>
      </w:r>
      <w:r>
        <w:t>.</w:t>
      </w:r>
    </w:p>
    <w:p w14:paraId="303AC556" w14:textId="77777777" w:rsidR="00EF5617" w:rsidRPr="00EF5617" w:rsidRDefault="00EF5617" w:rsidP="00EF5617">
      <w:pPr>
        <w:numPr>
          <w:ilvl w:val="0"/>
          <w:numId w:val="5"/>
        </w:numPr>
        <w:tabs>
          <w:tab w:val="num" w:pos="360"/>
        </w:tabs>
        <w:rPr>
          <w:b/>
          <w:bCs/>
        </w:rPr>
      </w:pPr>
      <w:r w:rsidRPr="00EF5617">
        <w:rPr>
          <w:b/>
          <w:bCs/>
        </w:rPr>
        <w:t>Example of a Declaration</w:t>
      </w:r>
    </w:p>
    <w:p w14:paraId="59B12FBC" w14:textId="0B7A3315" w:rsidR="00EF5617" w:rsidRPr="00EF5617" w:rsidRDefault="00EF5617" w:rsidP="00EF5617">
      <w:r w:rsidRPr="00EF5617">
        <w:t>I, (name of client)</w:t>
      </w:r>
      <w:r w:rsidR="00726FEB">
        <w:t>,</w:t>
      </w:r>
      <w:r w:rsidRPr="00EF5617">
        <w:t xml:space="preserve"> authorise (name of BAS Agent) to give the (period [e.g.] March 2016 quarterly) activity statement to the Commissioner of Taxation for (entity name).</w:t>
      </w:r>
    </w:p>
    <w:p w14:paraId="7D8121AD" w14:textId="77777777" w:rsidR="00EF5617" w:rsidRPr="00EF5617" w:rsidRDefault="00EF5617" w:rsidP="00EF5617">
      <w:r w:rsidRPr="00EF5617">
        <w:t>I declare that the information provided for the preparation of this activity statement is true and correct.</w:t>
      </w:r>
    </w:p>
    <w:p w14:paraId="5DF5D6A4" w14:textId="77777777" w:rsidR="00EF5617" w:rsidRPr="00EF5617" w:rsidRDefault="00EF5617" w:rsidP="00EF5617">
      <w:r w:rsidRPr="00EF5617">
        <w:t>I am authorised to make this declaration.</w:t>
      </w:r>
    </w:p>
    <w:p w14:paraId="3B3847E4" w14:textId="77777777" w:rsidR="00EF5617" w:rsidRPr="00EF5617" w:rsidRDefault="00EF5617" w:rsidP="00EF5617">
      <w:r w:rsidRPr="00EF5617">
        <w:t>Signed: (Name of client making the declaration)</w:t>
      </w:r>
    </w:p>
    <w:p w14:paraId="792AC865" w14:textId="77777777" w:rsidR="00EF5617" w:rsidRPr="00EF5617" w:rsidRDefault="00EF5617" w:rsidP="00EF5617">
      <w:r w:rsidRPr="00EF5617">
        <w:t>Date: __/__/__</w:t>
      </w:r>
    </w:p>
    <w:p w14:paraId="7956D156" w14:textId="6EA30F27" w:rsidR="00EF5617" w:rsidRPr="00EF5617" w:rsidRDefault="00EF5617" w:rsidP="00EF5617">
      <w:r w:rsidRPr="00EF5617">
        <w:t>The client can make the declaration to a BAS Agent via email, paper or facsimile transmission. The client is required to retain these declarations for five (5) years after the declaration is made or two (2) years after the declaration is made if the client is a shorter period of review (SPOR) taxpayer. The client must produce the declaration (or a copy) to the Commissioner if requested to do so within those periods.</w:t>
      </w:r>
    </w:p>
    <w:p w14:paraId="12A9B9D2" w14:textId="77777777" w:rsidR="00EF5617" w:rsidRPr="00EF5617" w:rsidRDefault="00EF5617" w:rsidP="00EF5617">
      <w:r w:rsidRPr="00EF5617">
        <w:t>It is recommended that the BAS agent also keep a copy for their records. The declaration made by the client serves as protection for the BAS Agent in the event of any dispute about the information provided in the activity statement.</w:t>
      </w:r>
    </w:p>
    <w:p w14:paraId="58AE5A67" w14:textId="77777777" w:rsidR="00AB702C" w:rsidRDefault="00AB702C" w:rsidP="00AB702C"/>
    <w:p w14:paraId="297B02C4" w14:textId="2ED4ED9A" w:rsidR="00AB702C" w:rsidRDefault="009D6F2A" w:rsidP="009D6F2A">
      <w:pPr>
        <w:pStyle w:val="Title"/>
      </w:pPr>
      <w:r>
        <w:lastRenderedPageBreak/>
        <w:t>Chapter 1: My Business Information</w:t>
      </w:r>
    </w:p>
    <w:p w14:paraId="15FD90AC" w14:textId="6A19D7CD" w:rsidR="009D6F2A" w:rsidRDefault="009D6F2A" w:rsidP="00EB0F75">
      <w:pPr>
        <w:pStyle w:val="Heading3"/>
      </w:pPr>
      <w:bookmarkStart w:id="24" w:name="_Toc196212032"/>
      <w:r>
        <w:t>Authority to Lodge SGC Statement</w:t>
      </w:r>
      <w:bookmarkEnd w:id="24"/>
    </w:p>
    <w:p w14:paraId="568C62E6" w14:textId="3CA84C6F" w:rsidR="0011480F" w:rsidRDefault="00442E98" w:rsidP="00442E98">
      <w:pPr>
        <w:rPr>
          <w:b/>
          <w:bCs/>
        </w:rPr>
      </w:pPr>
      <w:r w:rsidRPr="00442E98">
        <w:rPr>
          <w:b/>
          <w:bCs/>
          <w:highlight w:val="cyan"/>
        </w:rPr>
        <w:t xml:space="preserve">Link to ICB Resource: </w:t>
      </w:r>
      <w:hyperlink r:id="rId44" w:tooltip="https://www.icb.org.au/s/Resources/Authority-to-Lodge-SGC-Statement" w:history="1">
        <w:r w:rsidR="0011480F" w:rsidRPr="00442E98">
          <w:rPr>
            <w:rStyle w:val="Hyperlink"/>
            <w:rFonts w:ascii="Aptos" w:hAnsi="Aptos"/>
            <w:b/>
            <w:bCs/>
            <w:sz w:val="22"/>
            <w:szCs w:val="22"/>
            <w:highlight w:val="cyan"/>
            <w:bdr w:val="none" w:sz="0" w:space="0" w:color="auto" w:frame="1"/>
          </w:rPr>
          <w:t>Authority to Lodge SGC Statement</w:t>
        </w:r>
      </w:hyperlink>
    </w:p>
    <w:p w14:paraId="0CF414AC" w14:textId="77777777" w:rsidR="00F101CF" w:rsidRPr="00F101CF" w:rsidRDefault="00F101CF" w:rsidP="00F101CF">
      <w:r w:rsidRPr="00F101CF">
        <w:t>A requirement of each registered Agent is to create and retain proof of the authority to electronically lodge any ATO form on behalf of a client, including the Superannuation Guarantee Charge Statement.</w:t>
      </w:r>
    </w:p>
    <w:p w14:paraId="0AC9B69F" w14:textId="65D5AC43" w:rsidR="00F101CF" w:rsidRPr="00F101CF" w:rsidRDefault="00F101CF" w:rsidP="00F101CF">
      <w:r w:rsidRPr="00F101CF">
        <w:t>This includes signed authority by a client authorising you to lodge with the tax office in any form</w:t>
      </w:r>
      <w:r>
        <w:t>, but especially in relation to the BAS Agent Portal, ECI,</w:t>
      </w:r>
      <w:r w:rsidRPr="00F101CF">
        <w:t xml:space="preserve"> and SBR software.</w:t>
      </w:r>
    </w:p>
    <w:p w14:paraId="776FA4B6" w14:textId="380435FF" w:rsidR="00F101CF" w:rsidRPr="00F101CF" w:rsidRDefault="00F101CF" w:rsidP="00F101CF">
      <w:r>
        <w:t xml:space="preserve">The ATO states this requirement in its online services guide and </w:t>
      </w:r>
      <w:r w:rsidR="00E74BA6">
        <w:t>alludes</w:t>
      </w:r>
      <w:r>
        <w:t xml:space="preserve"> to it in other places, including the BAS Agent Induction Kit. (</w:t>
      </w:r>
      <w:hyperlink r:id="rId45" w:anchor="two" w:history="1">
        <w:r w:rsidRPr="00F101CF">
          <w:rPr>
            <w:rStyle w:val="Hyperlink"/>
          </w:rPr>
          <w:t>Refer here for extract from ATO website</w:t>
        </w:r>
      </w:hyperlink>
      <w:r>
        <w:t>.)</w:t>
      </w:r>
    </w:p>
    <w:p w14:paraId="110EC7BE" w14:textId="4D9CF92D" w:rsidR="00F101CF" w:rsidRPr="00F101CF" w:rsidRDefault="00F101CF" w:rsidP="00F101CF">
      <w:r w:rsidRPr="00F101CF">
        <w:t xml:space="preserve">We have resourced the requirements and information needed to adhere to the law and provide the benefits of the law to both taxpayer and BAS Agent and created this template for ICB Members. We believe this template meets the needs of the ATO and also provides you with adequate proof of your authority to act if you are ever questioned. </w:t>
      </w:r>
      <w:r>
        <w:t>The</w:t>
      </w:r>
      <w:r w:rsidRPr="00F101CF">
        <w:t> </w:t>
      </w:r>
      <w:hyperlink r:id="rId46" w:anchor="three" w:history="1">
        <w:r w:rsidRPr="00F101CF">
          <w:rPr>
            <w:rStyle w:val="Hyperlink"/>
          </w:rPr>
          <w:t>template in this resource</w:t>
        </w:r>
      </w:hyperlink>
      <w:r w:rsidRPr="00F101CF">
        <w:t> is all that needs to go out to your client.</w:t>
      </w:r>
    </w:p>
    <w:p w14:paraId="7F116D9B" w14:textId="77777777" w:rsidR="00F101CF" w:rsidRPr="00F101CF" w:rsidRDefault="00F101CF" w:rsidP="00F101CF">
      <w:r w:rsidRPr="00F101CF">
        <w:t>This authority must be signed by the client and you as the agent.</w:t>
      </w:r>
    </w:p>
    <w:p w14:paraId="5AA6CC3E" w14:textId="73B153CC" w:rsidR="00F101CF" w:rsidRPr="00F101CF" w:rsidRDefault="00F101CF" w:rsidP="00F101CF">
      <w:r w:rsidRPr="00F101CF">
        <w:t xml:space="preserve">We note that </w:t>
      </w:r>
      <w:r>
        <w:t>you should retain this authority to lodge for a client for at least five (5) years, but we suggest seven (7) years after the end of the financial year during which the SGC Statement was lodged. For example,</w:t>
      </w:r>
      <w:r w:rsidRPr="00F101CF">
        <w:t xml:space="preserve"> if you lodge the statement in July 2015, you should not destroy this authority to act until after July 2023.</w:t>
      </w:r>
    </w:p>
    <w:p w14:paraId="4BF646F5" w14:textId="19ADFD0F" w:rsidR="00F101CF" w:rsidRPr="00F101CF" w:rsidRDefault="00F101CF" w:rsidP="00F101CF">
      <w:r w:rsidRPr="00F101CF">
        <w:t xml:space="preserve">The ATO does not require </w:t>
      </w:r>
      <w:r>
        <w:t>or want you to lodge this form with them in any format—</w:t>
      </w:r>
      <w:r w:rsidRPr="00F101CF">
        <w:t>you will just need to produce it if asked.</w:t>
      </w:r>
    </w:p>
    <w:p w14:paraId="0C94578A" w14:textId="77777777" w:rsidR="006362F0" w:rsidRPr="006362F0" w:rsidRDefault="006362F0" w:rsidP="006362F0">
      <w:pPr>
        <w:numPr>
          <w:ilvl w:val="0"/>
          <w:numId w:val="5"/>
        </w:numPr>
        <w:rPr>
          <w:b/>
          <w:bCs/>
        </w:rPr>
      </w:pPr>
      <w:r w:rsidRPr="006362F0">
        <w:rPr>
          <w:b/>
          <w:bCs/>
        </w:rPr>
        <w:t>Signature or Email?</w:t>
      </w:r>
    </w:p>
    <w:p w14:paraId="31EEFEB5" w14:textId="5D970BE8" w:rsidR="006362F0" w:rsidRPr="006362F0" w:rsidRDefault="006362F0" w:rsidP="006362F0">
      <w:r w:rsidRPr="006362F0">
        <w:t xml:space="preserve">We absolutely recommend </w:t>
      </w:r>
      <w:r>
        <w:t xml:space="preserve">that </w:t>
      </w:r>
      <w:r w:rsidRPr="006362F0">
        <w:t xml:space="preserve">you obtain a signed copy of this authority. </w:t>
      </w:r>
      <w:r w:rsidR="00E31D6E">
        <w:t xml:space="preserve">You could scan it and retain it </w:t>
      </w:r>
      <w:proofErr w:type="gramStart"/>
      <w:r w:rsidR="00E31D6E">
        <w:t>electronically, but</w:t>
      </w:r>
      <w:proofErr w:type="gramEnd"/>
      <w:r w:rsidR="00E31D6E">
        <w:t xml:space="preserve"> get the signature. In urgent cases, an email exchange may get you over the line initially, but we recommend that </w:t>
      </w:r>
      <w:r w:rsidRPr="006362F0">
        <w:t>you follow the urgent email with signed declarations.</w:t>
      </w:r>
    </w:p>
    <w:p w14:paraId="38AE3AB9" w14:textId="686E0CF8" w:rsidR="006362F0" w:rsidRPr="006362F0" w:rsidRDefault="00E31D6E" w:rsidP="006362F0">
      <w:r>
        <w:rPr>
          <w:b/>
          <w:bCs/>
        </w:rPr>
        <w:t>Parts</w:t>
      </w:r>
      <w:r w:rsidR="006362F0" w:rsidRPr="006362F0">
        <w:rPr>
          <w:b/>
          <w:bCs/>
        </w:rPr>
        <w:t xml:space="preserve"> 1 and 2 of this resource are for your information.</w:t>
      </w:r>
    </w:p>
    <w:p w14:paraId="0F0FA44D" w14:textId="77777777" w:rsidR="006362F0" w:rsidRPr="006362F0" w:rsidRDefault="006362F0" w:rsidP="006362F0">
      <w:r w:rsidRPr="006362F0">
        <w:rPr>
          <w:b/>
          <w:bCs/>
        </w:rPr>
        <w:t>Part 3 is the only part you need to give the client to sign.</w:t>
      </w:r>
    </w:p>
    <w:p w14:paraId="5B08BA36" w14:textId="77777777" w:rsidR="009001D9" w:rsidRPr="009001D9" w:rsidRDefault="009001D9" w:rsidP="009001D9">
      <w:pPr>
        <w:pStyle w:val="Heading4"/>
      </w:pPr>
      <w:r w:rsidRPr="009001D9">
        <w:t>Extract from the ATO</w:t>
      </w:r>
    </w:p>
    <w:p w14:paraId="78DC88FF" w14:textId="4296CA98" w:rsidR="009001D9" w:rsidRPr="009001D9" w:rsidRDefault="009001D9" w:rsidP="009001D9">
      <w:r w:rsidRPr="009001D9">
        <w:rPr>
          <w:b/>
          <w:bCs/>
        </w:rPr>
        <w:t xml:space="preserve">What records do I have to keep </w:t>
      </w:r>
      <w:r w:rsidR="00E31D6E" w:rsidRPr="009001D9">
        <w:rPr>
          <w:b/>
          <w:bCs/>
        </w:rPr>
        <w:t>showing</w:t>
      </w:r>
      <w:r w:rsidRPr="009001D9">
        <w:rPr>
          <w:b/>
          <w:bCs/>
        </w:rPr>
        <w:t xml:space="preserve"> that I have </w:t>
      </w:r>
      <w:r w:rsidR="00E31D6E">
        <w:rPr>
          <w:b/>
          <w:bCs/>
        </w:rPr>
        <w:t xml:space="preserve">the </w:t>
      </w:r>
      <w:r w:rsidRPr="009001D9">
        <w:rPr>
          <w:b/>
          <w:bCs/>
        </w:rPr>
        <w:t>authority to lodge on a client’s behalf?</w:t>
      </w:r>
    </w:p>
    <w:p w14:paraId="3F80A79B" w14:textId="77777777" w:rsidR="009001D9" w:rsidRPr="009001D9" w:rsidRDefault="009001D9" w:rsidP="009001D9">
      <w:r w:rsidRPr="009001D9">
        <w:t>Your clients must provide you with a written and signed declaration for each statement you plan to lodge on their behalf. The declaration must be made before the statement is lodged.</w:t>
      </w:r>
    </w:p>
    <w:p w14:paraId="45AAC0A5" w14:textId="77777777" w:rsidR="009001D9" w:rsidRPr="009001D9" w:rsidRDefault="009001D9" w:rsidP="009001D9">
      <w:r w:rsidRPr="009001D9">
        <w:t>The declaration must state that:</w:t>
      </w:r>
    </w:p>
    <w:p w14:paraId="42AD63E4" w14:textId="0DAE0D4D" w:rsidR="009001D9" w:rsidRPr="009001D9" w:rsidRDefault="00E31D6E" w:rsidP="009001D9">
      <w:r>
        <w:t>The</w:t>
      </w:r>
      <w:r w:rsidR="009001D9" w:rsidRPr="009001D9">
        <w:t xml:space="preserve"> information provided for the preparation of the document is true and correct, and</w:t>
      </w:r>
      <w:r w:rsidR="009001D9" w:rsidRPr="009001D9">
        <w:br/>
      </w:r>
      <w:r>
        <w:t>You</w:t>
      </w:r>
      <w:r w:rsidR="009001D9" w:rsidRPr="009001D9">
        <w:t xml:space="preserve"> (the BAS </w:t>
      </w:r>
      <w:r w:rsidR="00252FD4">
        <w:t>A</w:t>
      </w:r>
      <w:r w:rsidR="009001D9" w:rsidRPr="009001D9">
        <w:t>gent) are authorised to give the document to the Commissioner, and</w:t>
      </w:r>
      <w:r>
        <w:t xml:space="preserve"> </w:t>
      </w:r>
      <w:r w:rsidR="00252FD4">
        <w:t>t</w:t>
      </w:r>
      <w:r>
        <w:t>he</w:t>
      </w:r>
      <w:r w:rsidR="009001D9" w:rsidRPr="009001D9">
        <w:t xml:space="preserve"> person providing the information is authorised to do so.</w:t>
      </w:r>
    </w:p>
    <w:p w14:paraId="10DDF587" w14:textId="7EA1C71F" w:rsidR="009001D9" w:rsidRPr="009001D9" w:rsidRDefault="009001D9" w:rsidP="009001D9">
      <w:r w:rsidRPr="009001D9">
        <w:t>There is no set format for the declaration</w:t>
      </w:r>
      <w:r w:rsidR="00E31D6E">
        <w:t>,</w:t>
      </w:r>
      <w:r w:rsidRPr="009001D9">
        <w:t xml:space="preserve"> but it must also include the:</w:t>
      </w:r>
    </w:p>
    <w:p w14:paraId="553B38A3" w14:textId="1B257AB7" w:rsidR="00252FD4" w:rsidRDefault="00252FD4" w:rsidP="00E31D6E">
      <w:pPr>
        <w:pStyle w:val="ListBullet"/>
      </w:pPr>
      <w:r>
        <w:lastRenderedPageBreak/>
        <w:t>N</w:t>
      </w:r>
      <w:r w:rsidR="009001D9" w:rsidRPr="009001D9">
        <w:t>ame of the client and the entity they represent</w:t>
      </w:r>
      <w:r w:rsidR="009001D9" w:rsidRPr="009001D9">
        <w:br/>
        <w:t>date</w:t>
      </w:r>
      <w:r>
        <w:t>.</w:t>
      </w:r>
    </w:p>
    <w:p w14:paraId="7AF6F5B6" w14:textId="6E761A54" w:rsidR="00252FD4" w:rsidRDefault="00252FD4" w:rsidP="00E31D6E">
      <w:pPr>
        <w:pStyle w:val="ListBullet"/>
      </w:pPr>
      <w:r>
        <w:t>N</w:t>
      </w:r>
      <w:r w:rsidR="009001D9" w:rsidRPr="00252FD4">
        <w:t>ame of the person lodging the activity statement, and</w:t>
      </w:r>
    </w:p>
    <w:p w14:paraId="2E20EB66" w14:textId="4185A7A4" w:rsidR="009001D9" w:rsidRDefault="00252FD4" w:rsidP="00E31D6E">
      <w:pPr>
        <w:pStyle w:val="ListBullet"/>
      </w:pPr>
      <w:r>
        <w:t>P</w:t>
      </w:r>
      <w:r w:rsidR="009001D9" w:rsidRPr="00252FD4">
        <w:t>eriod to which the declaration relates.</w:t>
      </w:r>
    </w:p>
    <w:p w14:paraId="6522B469" w14:textId="784E20A6" w:rsidR="000F121C" w:rsidRPr="000F121C" w:rsidRDefault="00757F20" w:rsidP="000F121C">
      <w:pPr>
        <w:pStyle w:val="Heading4"/>
        <w:pBdr>
          <w:top w:val="single" w:sz="4" w:space="1" w:color="auto"/>
          <w:left w:val="single" w:sz="4" w:space="4" w:color="auto"/>
          <w:bottom w:val="single" w:sz="4" w:space="1" w:color="auto"/>
          <w:right w:val="single" w:sz="4" w:space="4" w:color="auto"/>
        </w:pBdr>
      </w:pPr>
      <w:r>
        <w:t xml:space="preserve">Example of a </w:t>
      </w:r>
      <w:r w:rsidR="008630EA">
        <w:t>D</w:t>
      </w:r>
      <w:r>
        <w:t>eclaration</w:t>
      </w:r>
    </w:p>
    <w:p w14:paraId="573FAD80" w14:textId="10A862C2" w:rsidR="00757F20" w:rsidRDefault="00757F20" w:rsidP="00E93C5A">
      <w:pPr>
        <w:pStyle w:val="ListRestart"/>
        <w:pBdr>
          <w:top w:val="single" w:sz="4" w:space="1" w:color="auto"/>
          <w:left w:val="single" w:sz="4" w:space="4" w:color="auto"/>
          <w:bottom w:val="single" w:sz="4" w:space="1" w:color="auto"/>
          <w:right w:val="single" w:sz="4" w:space="4" w:color="auto"/>
        </w:pBdr>
      </w:pPr>
      <w:r>
        <w:t>I, (name of client) authorise (name of BAS agent) to give the (period (e.g.</w:t>
      </w:r>
      <w:r w:rsidR="00E93C5A">
        <w:t>,</w:t>
      </w:r>
      <w:r>
        <w:t xml:space="preserve"> March 06 quarterly) SGC statement to the Commissioner of Taxation for (entity name).</w:t>
      </w:r>
    </w:p>
    <w:p w14:paraId="40EFF0D9" w14:textId="77777777" w:rsidR="00757F20" w:rsidRDefault="00757F20" w:rsidP="00E93C5A">
      <w:pPr>
        <w:pStyle w:val="ListRestart"/>
        <w:pBdr>
          <w:top w:val="single" w:sz="4" w:space="1" w:color="auto"/>
          <w:left w:val="single" w:sz="4" w:space="4" w:color="auto"/>
          <w:bottom w:val="single" w:sz="4" w:space="1" w:color="auto"/>
          <w:right w:val="single" w:sz="4" w:space="4" w:color="auto"/>
        </w:pBdr>
      </w:pPr>
      <w:r>
        <w:t>I declare that the information provided for the preparation of this SGC statement is true and correct.</w:t>
      </w:r>
    </w:p>
    <w:p w14:paraId="4FF79D82" w14:textId="77777777" w:rsidR="00757F20" w:rsidRDefault="00757F20" w:rsidP="00E93C5A">
      <w:pPr>
        <w:pStyle w:val="ListRestart"/>
        <w:pBdr>
          <w:top w:val="single" w:sz="4" w:space="1" w:color="auto"/>
          <w:left w:val="single" w:sz="4" w:space="4" w:color="auto"/>
          <w:bottom w:val="single" w:sz="4" w:space="1" w:color="auto"/>
          <w:right w:val="single" w:sz="4" w:space="4" w:color="auto"/>
        </w:pBdr>
      </w:pPr>
      <w:r>
        <w:t>I am authorised to make this declaration.</w:t>
      </w:r>
    </w:p>
    <w:p w14:paraId="6962548C" w14:textId="77777777" w:rsidR="00757F20" w:rsidRDefault="00757F20" w:rsidP="00E93C5A">
      <w:pPr>
        <w:pStyle w:val="ListRestart"/>
        <w:pBdr>
          <w:top w:val="single" w:sz="4" w:space="1" w:color="auto"/>
          <w:left w:val="single" w:sz="4" w:space="4" w:color="auto"/>
          <w:bottom w:val="single" w:sz="4" w:space="1" w:color="auto"/>
          <w:right w:val="single" w:sz="4" w:space="4" w:color="auto"/>
        </w:pBdr>
      </w:pPr>
      <w:r>
        <w:t>Signed: (Name of client making the declaration)</w:t>
      </w:r>
    </w:p>
    <w:p w14:paraId="6A9607BC" w14:textId="7DFB7262" w:rsidR="00442E98" w:rsidRDefault="00757F20" w:rsidP="00E93C5A">
      <w:pPr>
        <w:pStyle w:val="ListRestart"/>
        <w:pBdr>
          <w:top w:val="single" w:sz="4" w:space="1" w:color="auto"/>
          <w:left w:val="single" w:sz="4" w:space="4" w:color="auto"/>
          <w:bottom w:val="single" w:sz="4" w:space="1" w:color="auto"/>
          <w:right w:val="single" w:sz="4" w:space="4" w:color="auto"/>
        </w:pBdr>
      </w:pPr>
      <w:r>
        <w:t>Date: _______________________</w:t>
      </w:r>
    </w:p>
    <w:p w14:paraId="63D54EF6" w14:textId="3AF94D79" w:rsidR="00E93C5A" w:rsidRPr="00E93C5A" w:rsidRDefault="00E93C5A" w:rsidP="00E93C5A">
      <w:r w:rsidRPr="00E93C5A">
        <w:t>The client can make the declaration to a BAS agent via email, paper or facsimile transmission.</w:t>
      </w:r>
    </w:p>
    <w:p w14:paraId="09430C3C" w14:textId="77777777" w:rsidR="00E93C5A" w:rsidRPr="00E93C5A" w:rsidRDefault="00E93C5A" w:rsidP="00E93C5A">
      <w:r w:rsidRPr="00E93C5A">
        <w:t>The client is required to retain these declarations for five (5) years after the declaration is made, or two (2) years after the declaration is made if the client is a shorter period of review (SPOR) taxpayer. The client must produce the declaration (or a copy) to the Commissioner if requested to do so within those periods.</w:t>
      </w:r>
    </w:p>
    <w:p w14:paraId="6C391D9B" w14:textId="77777777" w:rsidR="00E93C5A" w:rsidRPr="00E93C5A" w:rsidRDefault="00E93C5A" w:rsidP="00E93C5A">
      <w:r w:rsidRPr="00E93C5A">
        <w:t>It is recommended that the BAS agent also keep a copy for their records. The declaration made by the client serves as protection for the BAS agent in the event of any dispute about the information provided in the activity statement.</w:t>
      </w:r>
    </w:p>
    <w:p w14:paraId="6631ABE8" w14:textId="02C5C135" w:rsidR="00E93C5A" w:rsidRPr="00E93C5A" w:rsidRDefault="00E93C5A" w:rsidP="00E93C5A">
      <w:r w:rsidRPr="00E93C5A">
        <w:t xml:space="preserve">The template we have provided is based on </w:t>
      </w:r>
      <w:r w:rsidR="000F121C">
        <w:t>requirements</w:t>
      </w:r>
      <w:r w:rsidRPr="00E93C5A">
        <w:t xml:space="preserve"> stated by the ATO at</w:t>
      </w:r>
    </w:p>
    <w:p w14:paraId="1A9CD300" w14:textId="77777777" w:rsidR="00E93C5A" w:rsidRPr="00E93C5A" w:rsidRDefault="00E93C5A" w:rsidP="00E93C5A">
      <w:hyperlink r:id="rId47" w:tgtFrame="_blank" w:history="1">
        <w:r w:rsidRPr="00E93C5A">
          <w:rPr>
            <w:rStyle w:val="Hyperlink"/>
          </w:rPr>
          <w:t>http://www.ato.gov.au/Forms/Activity-statement-declaration/</w:t>
        </w:r>
      </w:hyperlink>
    </w:p>
    <w:p w14:paraId="661D7FAC" w14:textId="5A6DC880" w:rsidR="00E93C5A" w:rsidRPr="00E93C5A" w:rsidRDefault="00E93C5A" w:rsidP="00E93C5A">
      <w:pPr>
        <w:pStyle w:val="Heading4"/>
      </w:pPr>
      <w:r w:rsidRPr="00E93C5A">
        <w:t>Authority to Lodge Electronically</w:t>
      </w:r>
    </w:p>
    <w:p w14:paraId="14B7CE31" w14:textId="77777777" w:rsidR="00E93C5A" w:rsidRPr="00E93C5A" w:rsidRDefault="00E93C5A" w:rsidP="00E93C5A">
      <w:pPr>
        <w:pBdr>
          <w:top w:val="single" w:sz="4" w:space="1" w:color="auto"/>
          <w:left w:val="single" w:sz="4" w:space="4" w:color="auto"/>
          <w:bottom w:val="single" w:sz="4" w:space="1" w:color="auto"/>
          <w:right w:val="single" w:sz="4" w:space="4" w:color="auto"/>
        </w:pBdr>
      </w:pPr>
      <w:r w:rsidRPr="00E93C5A">
        <w:t>I, (</w:t>
      </w:r>
      <w:r w:rsidRPr="00E93C5A">
        <w:rPr>
          <w:i/>
          <w:iCs/>
        </w:rPr>
        <w:t>name of client) </w:t>
      </w:r>
      <w:r w:rsidRPr="00E93C5A">
        <w:t>authorise </w:t>
      </w:r>
      <w:r w:rsidRPr="00E93C5A">
        <w:rPr>
          <w:i/>
          <w:iCs/>
        </w:rPr>
        <w:t>(name of BAS service provider)</w:t>
      </w:r>
      <w:r w:rsidRPr="00E93C5A">
        <w:t> to give the </w:t>
      </w:r>
      <w:r w:rsidRPr="00E93C5A">
        <w:rPr>
          <w:i/>
          <w:iCs/>
        </w:rPr>
        <w:t>(period (eg,2011 -2012)</w:t>
      </w:r>
      <w:r w:rsidRPr="00E93C5A">
        <w:t> Superannuation Guarantee Charge Statement to the Commissioner of Taxation for </w:t>
      </w:r>
      <w:r w:rsidRPr="00E93C5A">
        <w:rPr>
          <w:i/>
          <w:iCs/>
        </w:rPr>
        <w:t>(entity name).</w:t>
      </w:r>
    </w:p>
    <w:p w14:paraId="6A6DE612" w14:textId="77777777" w:rsidR="00E93C5A" w:rsidRPr="00E93C5A" w:rsidRDefault="00E93C5A" w:rsidP="00E93C5A">
      <w:pPr>
        <w:pBdr>
          <w:top w:val="single" w:sz="4" w:space="1" w:color="auto"/>
          <w:left w:val="single" w:sz="4" w:space="4" w:color="auto"/>
          <w:bottom w:val="single" w:sz="4" w:space="1" w:color="auto"/>
          <w:right w:val="single" w:sz="4" w:space="4" w:color="auto"/>
        </w:pBdr>
      </w:pPr>
      <w:r w:rsidRPr="00E93C5A">
        <w:t>I declare that the information provided for the preparation of this statement is true and correct.</w:t>
      </w:r>
    </w:p>
    <w:p w14:paraId="15202A31" w14:textId="77777777" w:rsidR="00E93C5A" w:rsidRPr="00E93C5A" w:rsidRDefault="00E93C5A" w:rsidP="00E93C5A">
      <w:pPr>
        <w:pBdr>
          <w:top w:val="single" w:sz="4" w:space="1" w:color="auto"/>
          <w:left w:val="single" w:sz="4" w:space="4" w:color="auto"/>
          <w:bottom w:val="single" w:sz="4" w:space="1" w:color="auto"/>
          <w:right w:val="single" w:sz="4" w:space="4" w:color="auto"/>
        </w:pBdr>
      </w:pPr>
      <w:r w:rsidRPr="00E93C5A">
        <w:t>I am authorised to make this declaration</w:t>
      </w:r>
    </w:p>
    <w:p w14:paraId="0DFF51A0" w14:textId="77777777" w:rsidR="00E93C5A" w:rsidRPr="00E93C5A" w:rsidRDefault="00E93C5A" w:rsidP="00E93C5A">
      <w:pPr>
        <w:pBdr>
          <w:top w:val="single" w:sz="4" w:space="1" w:color="auto"/>
          <w:left w:val="single" w:sz="4" w:space="4" w:color="auto"/>
          <w:bottom w:val="single" w:sz="4" w:space="1" w:color="auto"/>
          <w:right w:val="single" w:sz="4" w:space="4" w:color="auto"/>
        </w:pBdr>
      </w:pPr>
      <w:r w:rsidRPr="00E93C5A">
        <w:t>Signed: ____________________________</w:t>
      </w:r>
    </w:p>
    <w:p w14:paraId="16EB26F7" w14:textId="77777777" w:rsidR="00E93C5A" w:rsidRPr="00E93C5A" w:rsidRDefault="00E93C5A" w:rsidP="00E93C5A">
      <w:pPr>
        <w:pBdr>
          <w:top w:val="single" w:sz="4" w:space="1" w:color="auto"/>
          <w:left w:val="single" w:sz="4" w:space="4" w:color="auto"/>
          <w:bottom w:val="single" w:sz="4" w:space="1" w:color="auto"/>
          <w:right w:val="single" w:sz="4" w:space="4" w:color="auto"/>
        </w:pBdr>
      </w:pPr>
      <w:r w:rsidRPr="00E93C5A">
        <w:t>          </w:t>
      </w:r>
      <w:r w:rsidRPr="00E93C5A">
        <w:rPr>
          <w:i/>
          <w:iCs/>
        </w:rPr>
        <w:t>(Name of client making the declaration)</w:t>
      </w:r>
    </w:p>
    <w:p w14:paraId="5642A247" w14:textId="77777777" w:rsidR="00E93C5A" w:rsidRPr="00E93C5A" w:rsidRDefault="00E93C5A" w:rsidP="00E93C5A">
      <w:pPr>
        <w:pBdr>
          <w:top w:val="single" w:sz="4" w:space="1" w:color="auto"/>
          <w:left w:val="single" w:sz="4" w:space="4" w:color="auto"/>
          <w:bottom w:val="single" w:sz="4" w:space="1" w:color="auto"/>
          <w:right w:val="single" w:sz="4" w:space="4" w:color="auto"/>
        </w:pBdr>
      </w:pPr>
      <w:r w:rsidRPr="00E93C5A">
        <w:t>Date:______________________________</w:t>
      </w:r>
    </w:p>
    <w:p w14:paraId="6AF6957F" w14:textId="5859ED0D" w:rsidR="008630EA" w:rsidRDefault="008630EA">
      <w:pPr>
        <w:keepLines w:val="0"/>
      </w:pPr>
      <w:r>
        <w:br w:type="page"/>
      </w:r>
    </w:p>
    <w:p w14:paraId="0CE7FD9E" w14:textId="6BAAD0BC" w:rsidR="0011480F" w:rsidRPr="008F476D" w:rsidRDefault="000F121C" w:rsidP="008F476D">
      <w:pPr>
        <w:pStyle w:val="Title"/>
      </w:pPr>
      <w:r w:rsidRPr="008F476D">
        <w:lastRenderedPageBreak/>
        <w:t>Chapter 1: My Business In</w:t>
      </w:r>
      <w:r w:rsidR="008F476D" w:rsidRPr="008F476D">
        <w:t>formation</w:t>
      </w:r>
    </w:p>
    <w:p w14:paraId="29BEBA45" w14:textId="37505FB9" w:rsidR="008630EA" w:rsidRPr="008630EA" w:rsidRDefault="008F476D" w:rsidP="008F476D">
      <w:pPr>
        <w:pStyle w:val="Heading3"/>
      </w:pPr>
      <w:bookmarkStart w:id="25" w:name="_Toc196212033"/>
      <w:r w:rsidRPr="008630EA">
        <w:t>Authority To Lodge Electronically</w:t>
      </w:r>
      <w:bookmarkEnd w:id="25"/>
    </w:p>
    <w:p w14:paraId="14FCAE4E" w14:textId="77777777" w:rsidR="008630EA" w:rsidRPr="008630EA" w:rsidRDefault="008630EA" w:rsidP="008630EA">
      <w:r w:rsidRPr="008630EA">
        <w:rPr>
          <w:b/>
          <w:bCs/>
        </w:rPr>
        <w:t>SUPERANNUATION GUARANTEE CHARGE STATEMENT</w:t>
      </w:r>
    </w:p>
    <w:p w14:paraId="3CB79385" w14:textId="77777777" w:rsidR="008630EA" w:rsidRPr="008630EA" w:rsidRDefault="008630EA" w:rsidP="008630EA">
      <w:r w:rsidRPr="008630EA">
        <w:rPr>
          <w:b/>
          <w:bCs/>
        </w:rPr>
        <w:t>Client Details:</w:t>
      </w:r>
    </w:p>
    <w:p w14:paraId="69A31D18" w14:textId="77777777" w:rsidR="008630EA" w:rsidRPr="008630EA" w:rsidRDefault="008630EA" w:rsidP="008630EA">
      <w:r w:rsidRPr="008630EA">
        <w:t>Entity Name:</w:t>
      </w:r>
    </w:p>
    <w:p w14:paraId="31A0225F" w14:textId="77777777" w:rsidR="008630EA" w:rsidRPr="008630EA" w:rsidRDefault="008630EA" w:rsidP="008630EA">
      <w:r w:rsidRPr="008630EA">
        <w:t>Entity ABN:  </w:t>
      </w:r>
    </w:p>
    <w:p w14:paraId="67536BA1" w14:textId="77777777" w:rsidR="008630EA" w:rsidRPr="008630EA" w:rsidRDefault="008630EA" w:rsidP="008630EA">
      <w:r w:rsidRPr="008630EA">
        <w:t>Period of Statement:                    /          /            to           /          /       </w:t>
      </w:r>
    </w:p>
    <w:p w14:paraId="0654E685" w14:textId="77777777" w:rsidR="008630EA" w:rsidRPr="008630EA" w:rsidRDefault="008630EA" w:rsidP="008630EA">
      <w:r w:rsidRPr="008630EA">
        <w:rPr>
          <w:b/>
          <w:bCs/>
        </w:rPr>
        <w:t>Entity’s Declaration</w:t>
      </w:r>
    </w:p>
    <w:p w14:paraId="021C266E" w14:textId="77777777" w:rsidR="008630EA" w:rsidRPr="008630EA" w:rsidRDefault="008630EA" w:rsidP="008630EA">
      <w:r w:rsidRPr="008630EA">
        <w:t>I declare that:</w:t>
      </w:r>
    </w:p>
    <w:p w14:paraId="0CFB0096" w14:textId="77777777" w:rsidR="008630EA" w:rsidRPr="008630EA" w:rsidRDefault="008630EA" w:rsidP="008F476D">
      <w:pPr>
        <w:pStyle w:val="ListBullet"/>
      </w:pPr>
      <w:r w:rsidRPr="008630EA">
        <w:t>The information provided to the BAS Agent for the preparation of the Superannuation Guarantee Charge Statement is true and correct</w:t>
      </w:r>
    </w:p>
    <w:p w14:paraId="14523DEF" w14:textId="50CF83DD" w:rsidR="008630EA" w:rsidRPr="008630EA" w:rsidRDefault="008630EA" w:rsidP="008F476D">
      <w:pPr>
        <w:pStyle w:val="ListBullet"/>
      </w:pPr>
      <w:r w:rsidRPr="008630EA">
        <w:t>To the best of my knowledge</w:t>
      </w:r>
      <w:r w:rsidR="008F476D">
        <w:t>,</w:t>
      </w:r>
      <w:r w:rsidRPr="008630EA">
        <w:t xml:space="preserve"> all relevant information has been provided to the BAS Agent</w:t>
      </w:r>
    </w:p>
    <w:p w14:paraId="321EB037" w14:textId="77777777" w:rsidR="008630EA" w:rsidRPr="008630EA" w:rsidRDefault="008630EA" w:rsidP="008630EA">
      <w:r w:rsidRPr="008630EA">
        <w:t>I am authorised to make this declaration.</w:t>
      </w:r>
    </w:p>
    <w:p w14:paraId="5E5AF3A0" w14:textId="77777777" w:rsidR="008630EA" w:rsidRPr="008630EA" w:rsidRDefault="008630EA" w:rsidP="008630EA">
      <w:r w:rsidRPr="008630EA">
        <w:t>I authorise the BAS Agent to lodge this Statement with the Commissioner of Taxation.</w:t>
      </w:r>
    </w:p>
    <w:p w14:paraId="624127D0" w14:textId="77777777" w:rsidR="008630EA" w:rsidRPr="008630EA" w:rsidRDefault="008630EA" w:rsidP="008630EA">
      <w:r w:rsidRPr="008630EA">
        <w:t>Signed___________________________                        Name:</w:t>
      </w:r>
    </w:p>
    <w:p w14:paraId="78A14142" w14:textId="77777777" w:rsidR="008630EA" w:rsidRPr="008630EA" w:rsidRDefault="008630EA" w:rsidP="008630EA">
      <w:r w:rsidRPr="008630EA">
        <w:t>Capacity:  (Self  /  Director  /  CEO  /  Partner)          Date: </w:t>
      </w:r>
    </w:p>
    <w:p w14:paraId="5D5173FD" w14:textId="77777777" w:rsidR="008630EA" w:rsidRPr="008630EA" w:rsidRDefault="008630EA" w:rsidP="008630EA">
      <w:r w:rsidRPr="008630EA">
        <w:rPr>
          <w:b/>
          <w:bCs/>
        </w:rPr>
        <w:t>BAS Agents Details:</w:t>
      </w:r>
    </w:p>
    <w:p w14:paraId="18DBAA39" w14:textId="77777777" w:rsidR="008630EA" w:rsidRPr="008630EA" w:rsidRDefault="008630EA" w:rsidP="008630EA">
      <w:r w:rsidRPr="008630EA">
        <w:rPr>
          <w:b/>
          <w:bCs/>
        </w:rPr>
        <w:t> </w:t>
      </w:r>
      <w:r w:rsidRPr="008630EA">
        <w:t>I declare that:</w:t>
      </w:r>
    </w:p>
    <w:p w14:paraId="3E1E031B" w14:textId="77777777" w:rsidR="008630EA" w:rsidRPr="008630EA" w:rsidRDefault="008630EA" w:rsidP="008630EA">
      <w:pPr>
        <w:numPr>
          <w:ilvl w:val="0"/>
          <w:numId w:val="16"/>
        </w:numPr>
      </w:pPr>
      <w:r w:rsidRPr="008630EA">
        <w:t>I have prepared this Superannuation Guarantee Charge Statement in accordance with the information supplied by the entity</w:t>
      </w:r>
    </w:p>
    <w:p w14:paraId="2069F7B4" w14:textId="77777777" w:rsidR="008630EA" w:rsidRPr="008630EA" w:rsidRDefault="008630EA" w:rsidP="008630EA">
      <w:pPr>
        <w:numPr>
          <w:ilvl w:val="0"/>
          <w:numId w:val="16"/>
        </w:numPr>
      </w:pPr>
      <w:r w:rsidRPr="008630EA">
        <w:t>I have received a declaration made by the entity that the information provided to me for the preparation of this Statement is true and correct</w:t>
      </w:r>
    </w:p>
    <w:p w14:paraId="1C508684" w14:textId="77777777" w:rsidR="008630EA" w:rsidRPr="008630EA" w:rsidRDefault="008630EA" w:rsidP="008630EA">
      <w:r w:rsidRPr="008630EA">
        <w:t>I am authorised by the entity to give the information in this Statement to the Commissioner.</w:t>
      </w:r>
    </w:p>
    <w:p w14:paraId="58452C6D" w14:textId="77777777" w:rsidR="008630EA" w:rsidRPr="008630EA" w:rsidRDefault="008630EA" w:rsidP="008630EA">
      <w:r w:rsidRPr="008630EA">
        <w:t>Signed__________________________                         Name:</w:t>
      </w:r>
    </w:p>
    <w:p w14:paraId="70C62D75" w14:textId="77777777" w:rsidR="008630EA" w:rsidRPr="008630EA" w:rsidRDefault="008630EA" w:rsidP="008630EA">
      <w:r w:rsidRPr="008630EA">
        <w:t>Capacity:  (Self  /  Director  /  CEO  /  Partner)         Date:</w:t>
      </w:r>
    </w:p>
    <w:p w14:paraId="7DCAD5DD" w14:textId="77777777" w:rsidR="008630EA" w:rsidRPr="008630EA" w:rsidRDefault="008630EA" w:rsidP="008630EA">
      <w:r w:rsidRPr="008630EA">
        <w:t>BAS Agent Name (Company or trading name):</w:t>
      </w:r>
    </w:p>
    <w:p w14:paraId="697B82EF" w14:textId="77777777" w:rsidR="008630EA" w:rsidRPr="008630EA" w:rsidRDefault="008630EA" w:rsidP="008630EA">
      <w:r w:rsidRPr="008630EA">
        <w:t>Contact Name:</w:t>
      </w:r>
    </w:p>
    <w:p w14:paraId="425AEA35" w14:textId="77777777" w:rsidR="008630EA" w:rsidRPr="008630EA" w:rsidRDefault="008630EA" w:rsidP="008630EA">
      <w:r w:rsidRPr="008630EA">
        <w:t>BAS Agent Number:                                                           </w:t>
      </w:r>
    </w:p>
    <w:p w14:paraId="03BB3731" w14:textId="49903673" w:rsidR="0011480F" w:rsidRDefault="008630EA" w:rsidP="00160B33">
      <w:r w:rsidRPr="008630EA">
        <w:t>Contact Phone Number:</w:t>
      </w:r>
      <w:r w:rsidR="008F476D">
        <w:t xml:space="preserve"> </w:t>
      </w:r>
    </w:p>
    <w:p w14:paraId="1B2A317E" w14:textId="77777777" w:rsidR="0011480F" w:rsidRDefault="0011480F" w:rsidP="00160B33"/>
    <w:p w14:paraId="2F4E5F2C" w14:textId="77777777" w:rsidR="0011480F" w:rsidRDefault="0011480F" w:rsidP="00160B33"/>
    <w:p w14:paraId="34F33CBB" w14:textId="726DAAB9" w:rsidR="0011480F" w:rsidRDefault="0011480F">
      <w:pPr>
        <w:keepLines w:val="0"/>
      </w:pPr>
      <w:r>
        <w:br w:type="page"/>
      </w:r>
    </w:p>
    <w:p w14:paraId="743B5E69" w14:textId="64356702" w:rsidR="0011480F" w:rsidRDefault="0011480F" w:rsidP="0011480F">
      <w:pPr>
        <w:pStyle w:val="Title"/>
      </w:pPr>
      <w:r>
        <w:lastRenderedPageBreak/>
        <w:t xml:space="preserve">Chapter 1: </w:t>
      </w:r>
      <w:r w:rsidR="00A60D2E">
        <w:t>My Business Information</w:t>
      </w:r>
    </w:p>
    <w:p w14:paraId="324043DB" w14:textId="46D84F0A" w:rsidR="0011480F" w:rsidRDefault="0011480F" w:rsidP="0011480F">
      <w:pPr>
        <w:pStyle w:val="Heading1"/>
      </w:pPr>
      <w:bookmarkStart w:id="26" w:name="_Toc196212034"/>
      <w:r>
        <w:t>Workpapers</w:t>
      </w:r>
      <w:bookmarkEnd w:id="26"/>
    </w:p>
    <w:bookmarkStart w:id="27" w:name="_Toc196212035"/>
    <w:p w14:paraId="61C0D073" w14:textId="6D2B53F1" w:rsidR="0011480F" w:rsidRPr="0011480F" w:rsidRDefault="0011480F" w:rsidP="0011480F">
      <w:pPr>
        <w:pStyle w:val="Heading2"/>
      </w:pPr>
      <w:r w:rsidRPr="0011480F">
        <w:rPr>
          <w:noProof/>
          <w:lang w:val="en-US"/>
        </w:rPr>
        <mc:AlternateContent>
          <mc:Choice Requires="wps">
            <w:drawing>
              <wp:anchor distT="0" distB="0" distL="0" distR="0" simplePos="0" relativeHeight="251658241" behindDoc="1" locked="0" layoutInCell="1" allowOverlap="1" wp14:anchorId="499E185E" wp14:editId="5119A2AB">
                <wp:simplePos x="0" y="0"/>
                <wp:positionH relativeFrom="margin">
                  <wp:align>left</wp:align>
                </wp:positionH>
                <wp:positionV relativeFrom="paragraph">
                  <wp:posOffset>509270</wp:posOffset>
                </wp:positionV>
                <wp:extent cx="6452235" cy="4508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2235" cy="45085"/>
                        </a:xfrm>
                        <a:custGeom>
                          <a:avLst/>
                          <a:gdLst/>
                          <a:ahLst/>
                          <a:cxnLst/>
                          <a:rect l="l" t="t" r="r" b="b"/>
                          <a:pathLst>
                            <a:path w="3863340">
                              <a:moveTo>
                                <a:pt x="0" y="0"/>
                              </a:moveTo>
                              <a:lnTo>
                                <a:pt x="3862834" y="0"/>
                              </a:lnTo>
                            </a:path>
                          </a:pathLst>
                        </a:custGeom>
                        <a:ln w="9524">
                          <a:solidFill>
                            <a:srgbClr val="111B1B"/>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F4A42" id="Graphic 1" o:spid="_x0000_s1026" style="position:absolute;margin-left:0;margin-top:40.1pt;width:508.05pt;height:3.55pt;z-index:-251658239;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coordsize="386334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" path="m,l3862834,e" filled="f" strokecolor="#111b1b" strokeweight=".26456mm">
                <v:path arrowok="t"/>
                <w10:wrap type="topAndBottom" anchorx="margin"/>
              </v:shape>
            </w:pict>
          </mc:Fallback>
        </mc:AlternateContent>
      </w:r>
      <w:r w:rsidRPr="0011480F">
        <w:t>PHONE CALL NOTES</w:t>
      </w:r>
      <w:bookmarkEnd w:id="27"/>
    </w:p>
    <w:p w14:paraId="3D09A983" w14:textId="77777777" w:rsidR="0011480F" w:rsidRPr="00A33923" w:rsidRDefault="0011480F" w:rsidP="0011480F">
      <w:pPr>
        <w:rPr>
          <w:b/>
          <w:bCs/>
          <w:lang w:val="en-US"/>
        </w:rPr>
      </w:pPr>
    </w:p>
    <w:p w14:paraId="36B8E959" w14:textId="77777777" w:rsidR="0011480F" w:rsidRPr="00A33923" w:rsidRDefault="0011480F" w:rsidP="0011480F">
      <w:pPr>
        <w:rPr>
          <w:b/>
          <w:bCs/>
          <w:lang w:val="en-US"/>
        </w:rPr>
      </w:pPr>
      <w:r w:rsidRPr="00A33923">
        <w:rPr>
          <w:b/>
          <w:bCs/>
          <w:noProof/>
          <w:lang w:val="en-US"/>
        </w:rPr>
        <mc:AlternateContent>
          <mc:Choice Requires="wps">
            <w:drawing>
              <wp:anchor distT="0" distB="0" distL="0" distR="0" simplePos="0" relativeHeight="251658242" behindDoc="1" locked="0" layoutInCell="1" allowOverlap="1" wp14:anchorId="5F824FC3" wp14:editId="253ADD49">
                <wp:simplePos x="0" y="0"/>
                <wp:positionH relativeFrom="page">
                  <wp:posOffset>546735</wp:posOffset>
                </wp:positionH>
                <wp:positionV relativeFrom="paragraph">
                  <wp:posOffset>307488</wp:posOffset>
                </wp:positionV>
                <wp:extent cx="273367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3675" cy="1270"/>
                        </a:xfrm>
                        <a:custGeom>
                          <a:avLst/>
                          <a:gdLst/>
                          <a:ahLst/>
                          <a:cxnLst/>
                          <a:rect l="l" t="t" r="r" b="b"/>
                          <a:pathLst>
                            <a:path w="2733675">
                              <a:moveTo>
                                <a:pt x="0" y="0"/>
                              </a:moveTo>
                              <a:lnTo>
                                <a:pt x="2733233" y="0"/>
                              </a:lnTo>
                            </a:path>
                          </a:pathLst>
                        </a:custGeom>
                        <a:ln w="9524">
                          <a:solidFill>
                            <a:srgbClr val="A6A6A6"/>
                          </a:solidFill>
                          <a:prstDash val="solid"/>
                        </a:ln>
                      </wps:spPr>
                      <wps:bodyPr wrap="square" lIns="0" tIns="0" rIns="0" bIns="0" rtlCol="0">
                        <a:prstTxWarp prst="textNoShape">
                          <a:avLst/>
                        </a:prstTxWarp>
                        <a:noAutofit/>
                      </wps:bodyPr>
                    </wps:wsp>
                  </a:graphicData>
                </a:graphic>
              </wp:anchor>
            </w:drawing>
          </mc:Choice>
          <mc:Fallback>
            <w:pict>
              <v:shape w14:anchorId="0F3421C3" id="Graphic 3" o:spid="_x0000_s1026" style="position:absolute;margin-left:43.05pt;margin-top:24.2pt;width:215.25pt;height:.1pt;z-index:-251658238;visibility:visible;mso-wrap-style:square;mso-wrap-distance-left:0;mso-wrap-distance-top:0;mso-wrap-distance-right:0;mso-wrap-distance-bottom:0;mso-position-horizontal:absolute;mso-position-horizontal-relative:page;mso-position-vertical:absolute;mso-position-vertical-relative:text;v-text-anchor:top" coordsize="2733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" path="m,l2733233,e" filled="f" strokecolor="#a6a6a6" strokeweight=".26456mm">
                <v:path arrowok="t"/>
                <w10:wrap type="topAndBottom" anchorx="page"/>
              </v:shape>
            </w:pict>
          </mc:Fallback>
        </mc:AlternateContent>
      </w:r>
      <w:r w:rsidRPr="00A33923">
        <w:rPr>
          <w:b/>
          <w:bCs/>
          <w:lang w:val="en-US"/>
        </w:rPr>
        <w:t>CLIENT:</w:t>
      </w:r>
    </w:p>
    <w:p w14:paraId="6EDCBE3E" w14:textId="77777777" w:rsidR="0011480F" w:rsidRPr="00A33923" w:rsidRDefault="0011480F" w:rsidP="0011480F">
      <w:pPr>
        <w:rPr>
          <w:b/>
          <w:bCs/>
          <w:lang w:val="en-US"/>
        </w:rPr>
      </w:pPr>
      <w:r w:rsidRPr="00A33923">
        <w:rPr>
          <w:b/>
          <w:bCs/>
          <w:noProof/>
          <w:lang w:val="en-US"/>
        </w:rPr>
        <mc:AlternateContent>
          <mc:Choice Requires="wps">
            <w:drawing>
              <wp:anchor distT="0" distB="0" distL="0" distR="0" simplePos="0" relativeHeight="251658243" behindDoc="1" locked="0" layoutInCell="1" allowOverlap="1" wp14:anchorId="5E47ED25" wp14:editId="0861840E">
                <wp:simplePos x="0" y="0"/>
                <wp:positionH relativeFrom="page">
                  <wp:posOffset>547234</wp:posOffset>
                </wp:positionH>
                <wp:positionV relativeFrom="paragraph">
                  <wp:posOffset>376569</wp:posOffset>
                </wp:positionV>
                <wp:extent cx="273367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3675" cy="1270"/>
                        </a:xfrm>
                        <a:custGeom>
                          <a:avLst/>
                          <a:gdLst/>
                          <a:ahLst/>
                          <a:cxnLst/>
                          <a:rect l="l" t="t" r="r" b="b"/>
                          <a:pathLst>
                            <a:path w="2733675">
                              <a:moveTo>
                                <a:pt x="0" y="0"/>
                              </a:moveTo>
                              <a:lnTo>
                                <a:pt x="2733233" y="0"/>
                              </a:lnTo>
                            </a:path>
                          </a:pathLst>
                        </a:custGeom>
                        <a:ln w="9524">
                          <a:solidFill>
                            <a:srgbClr val="A6A6A6"/>
                          </a:solidFill>
                          <a:prstDash val="solid"/>
                        </a:ln>
                      </wps:spPr>
                      <wps:bodyPr wrap="square" lIns="0" tIns="0" rIns="0" bIns="0" rtlCol="0">
                        <a:prstTxWarp prst="textNoShape">
                          <a:avLst/>
                        </a:prstTxWarp>
                        <a:noAutofit/>
                      </wps:bodyPr>
                    </wps:wsp>
                  </a:graphicData>
                </a:graphic>
              </wp:anchor>
            </w:drawing>
          </mc:Choice>
          <mc:Fallback>
            <w:pict>
              <v:shape w14:anchorId="42BC48A9" id="Graphic 4" o:spid="_x0000_s1026" style="position:absolute;margin-left:43.1pt;margin-top:29.65pt;width:215.25pt;height:.1pt;z-index:-251658237;visibility:visible;mso-wrap-style:square;mso-wrap-distance-left:0;mso-wrap-distance-top:0;mso-wrap-distance-right:0;mso-wrap-distance-bottom:0;mso-position-horizontal:absolute;mso-position-horizontal-relative:page;mso-position-vertical:absolute;mso-position-vertical-relative:text;v-text-anchor:top" coordsize="2733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" path="m,l2733233,e" filled="f" strokecolor="#a6a6a6" strokeweight=".26456mm">
                <v:path arrowok="t"/>
                <w10:wrap type="topAndBottom" anchorx="page"/>
              </v:shape>
            </w:pict>
          </mc:Fallback>
        </mc:AlternateContent>
      </w:r>
      <w:r w:rsidRPr="00A33923">
        <w:rPr>
          <w:b/>
          <w:bCs/>
          <w:lang w:val="en-US"/>
        </w:rPr>
        <w:t>DATE:</w:t>
      </w:r>
    </w:p>
    <w:p w14:paraId="257B323B" w14:textId="77777777" w:rsidR="0011480F" w:rsidRPr="00A33923" w:rsidRDefault="0011480F" w:rsidP="0011480F">
      <w:pPr>
        <w:rPr>
          <w:b/>
          <w:bCs/>
          <w:lang w:val="en-US"/>
        </w:rPr>
      </w:pPr>
      <w:r w:rsidRPr="00A33923">
        <w:rPr>
          <w:b/>
          <w:bCs/>
          <w:noProof/>
          <w:lang w:val="en-US"/>
        </w:rPr>
        <mc:AlternateContent>
          <mc:Choice Requires="wps">
            <w:drawing>
              <wp:anchor distT="0" distB="0" distL="0" distR="0" simplePos="0" relativeHeight="251658245" behindDoc="1" locked="0" layoutInCell="1" allowOverlap="1" wp14:anchorId="2013B7DF" wp14:editId="2F81B4FD">
                <wp:simplePos x="0" y="0"/>
                <wp:positionH relativeFrom="page">
                  <wp:posOffset>540385</wp:posOffset>
                </wp:positionH>
                <wp:positionV relativeFrom="paragraph">
                  <wp:posOffset>361261</wp:posOffset>
                </wp:positionV>
                <wp:extent cx="2733675" cy="1270"/>
                <wp:effectExtent l="0" t="0" r="0" b="0"/>
                <wp:wrapTopAndBottom/>
                <wp:docPr id="60931727"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3675" cy="1270"/>
                        </a:xfrm>
                        <a:custGeom>
                          <a:avLst/>
                          <a:gdLst/>
                          <a:ahLst/>
                          <a:cxnLst/>
                          <a:rect l="l" t="t" r="r" b="b"/>
                          <a:pathLst>
                            <a:path w="2733675">
                              <a:moveTo>
                                <a:pt x="0" y="0"/>
                              </a:moveTo>
                              <a:lnTo>
                                <a:pt x="2733233" y="0"/>
                              </a:lnTo>
                            </a:path>
                          </a:pathLst>
                        </a:custGeom>
                        <a:ln w="9524">
                          <a:solidFill>
                            <a:srgbClr val="A6A6A6"/>
                          </a:solidFill>
                          <a:prstDash val="solid"/>
                        </a:ln>
                      </wps:spPr>
                      <wps:bodyPr wrap="square" lIns="0" tIns="0" rIns="0" bIns="0" rtlCol="0">
                        <a:prstTxWarp prst="textNoShape">
                          <a:avLst/>
                        </a:prstTxWarp>
                        <a:noAutofit/>
                      </wps:bodyPr>
                    </wps:wsp>
                  </a:graphicData>
                </a:graphic>
              </wp:anchor>
            </w:drawing>
          </mc:Choice>
          <mc:Fallback>
            <w:pict>
              <v:shape w14:anchorId="788F8D81" id="Graphic 4" o:spid="_x0000_s1026" style="position:absolute;margin-left:42.55pt;margin-top:28.45pt;width:215.25pt;height:.1pt;z-index:-251658235;visibility:visible;mso-wrap-style:square;mso-wrap-distance-left:0;mso-wrap-distance-top:0;mso-wrap-distance-right:0;mso-wrap-distance-bottom:0;mso-position-horizontal:absolute;mso-position-horizontal-relative:page;mso-position-vertical:absolute;mso-position-vertical-relative:text;v-text-anchor:top" coordsize="2733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" path="m,l2733233,e" filled="f" strokecolor="#a6a6a6" strokeweight=".26456mm">
                <v:path arrowok="t"/>
                <w10:wrap type="topAndBottom" anchorx="page"/>
              </v:shape>
            </w:pict>
          </mc:Fallback>
        </mc:AlternateContent>
      </w:r>
      <w:r w:rsidRPr="00A33923">
        <w:rPr>
          <w:b/>
          <w:bCs/>
          <w:lang w:val="en-US"/>
        </w:rPr>
        <w:t xml:space="preserve">TIME: </w:t>
      </w:r>
    </w:p>
    <w:p w14:paraId="0242D5E2" w14:textId="77777777" w:rsidR="0011480F" w:rsidRPr="00A33923" w:rsidRDefault="0011480F" w:rsidP="0011480F">
      <w:pPr>
        <w:rPr>
          <w:b/>
          <w:bCs/>
          <w:lang w:val="en-US"/>
        </w:rPr>
      </w:pPr>
      <w:r w:rsidRPr="00A33923">
        <w:rPr>
          <w:b/>
          <w:bCs/>
          <w:noProof/>
          <w:lang w:val="en-US"/>
        </w:rPr>
        <mc:AlternateContent>
          <mc:Choice Requires="wps">
            <w:drawing>
              <wp:anchor distT="0" distB="0" distL="0" distR="0" simplePos="0" relativeHeight="251658246" behindDoc="1" locked="0" layoutInCell="1" allowOverlap="1" wp14:anchorId="1E09129F" wp14:editId="5D1C26E4">
                <wp:simplePos x="0" y="0"/>
                <wp:positionH relativeFrom="page">
                  <wp:posOffset>544195</wp:posOffset>
                </wp:positionH>
                <wp:positionV relativeFrom="paragraph">
                  <wp:posOffset>303530</wp:posOffset>
                </wp:positionV>
                <wp:extent cx="6682740" cy="45085"/>
                <wp:effectExtent l="0" t="0" r="0" b="0"/>
                <wp:wrapTopAndBottom/>
                <wp:docPr id="28751231"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682740" cy="45085"/>
                        </a:xfrm>
                        <a:custGeom>
                          <a:avLst/>
                          <a:gdLst/>
                          <a:ahLst/>
                          <a:cxnLst/>
                          <a:rect l="l" t="t" r="r" b="b"/>
                          <a:pathLst>
                            <a:path w="2733675">
                              <a:moveTo>
                                <a:pt x="0" y="0"/>
                              </a:moveTo>
                              <a:lnTo>
                                <a:pt x="2733233" y="0"/>
                              </a:lnTo>
                            </a:path>
                          </a:pathLst>
                        </a:custGeom>
                        <a:ln w="9524">
                          <a:solidFill>
                            <a:srgbClr val="A6A6A6"/>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BA7D0" id="Graphic 4" o:spid="_x0000_s1026" style="position:absolute;margin-left:42.85pt;margin-top:23.9pt;width:526.2pt;height:3.55pt;flip:y;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7336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" path="m,l2733233,e" filled="f" strokecolor="#a6a6a6" strokeweight=".26456mm">
                <v:path arrowok="t"/>
                <w10:wrap type="topAndBottom" anchorx="page"/>
              </v:shape>
            </w:pict>
          </mc:Fallback>
        </mc:AlternateContent>
      </w:r>
      <w:r w:rsidRPr="00A33923">
        <w:rPr>
          <w:b/>
          <w:bCs/>
          <w:lang w:val="en-US"/>
        </w:rPr>
        <w:t>SPOKE TO:</w:t>
      </w:r>
    </w:p>
    <w:p w14:paraId="5913E769" w14:textId="77777777" w:rsidR="0011480F" w:rsidRPr="00A33923" w:rsidRDefault="0011480F" w:rsidP="0011480F">
      <w:pPr>
        <w:rPr>
          <w:b/>
          <w:bCs/>
          <w:lang w:val="en-US"/>
        </w:rPr>
      </w:pPr>
    </w:p>
    <w:p w14:paraId="6BA19CB5" w14:textId="77777777" w:rsidR="0011480F" w:rsidRPr="00A33923" w:rsidRDefault="0011480F" w:rsidP="0011480F">
      <w:pPr>
        <w:rPr>
          <w:b/>
          <w:bCs/>
          <w:lang w:val="en-US"/>
        </w:rPr>
      </w:pPr>
      <w:r w:rsidRPr="00A33923">
        <w:rPr>
          <w:b/>
          <w:bCs/>
          <w:lang w:val="en-US"/>
        </w:rPr>
        <w:t>NOTES</w:t>
      </w:r>
    </w:p>
    <w:p w14:paraId="3205BC5F" w14:textId="77777777" w:rsidR="0011480F" w:rsidRPr="00A33923" w:rsidRDefault="0011480F" w:rsidP="0011480F">
      <w:pPr>
        <w:rPr>
          <w:b/>
          <w:bCs/>
          <w:lang w:val="en-US"/>
        </w:rPr>
      </w:pPr>
      <w:r w:rsidRPr="00A33923">
        <w:rPr>
          <w:b/>
          <w:bCs/>
          <w:noProof/>
          <w:lang w:val="en-US"/>
        </w:rPr>
        <mc:AlternateContent>
          <mc:Choice Requires="wps">
            <w:drawing>
              <wp:anchor distT="0" distB="0" distL="0" distR="0" simplePos="0" relativeHeight="251658247" behindDoc="1" locked="0" layoutInCell="1" allowOverlap="1" wp14:anchorId="1C0CDD76" wp14:editId="3498A92C">
                <wp:simplePos x="0" y="0"/>
                <wp:positionH relativeFrom="page">
                  <wp:posOffset>544195</wp:posOffset>
                </wp:positionH>
                <wp:positionV relativeFrom="paragraph">
                  <wp:posOffset>271172</wp:posOffset>
                </wp:positionV>
                <wp:extent cx="6692265" cy="45085"/>
                <wp:effectExtent l="0" t="0" r="0" b="0"/>
                <wp:wrapTopAndBottom/>
                <wp:docPr id="1978092038"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265" cy="45085"/>
                        </a:xfrm>
                        <a:custGeom>
                          <a:avLst/>
                          <a:gdLst/>
                          <a:ahLst/>
                          <a:cxnLst/>
                          <a:rect l="l" t="t" r="r" b="b"/>
                          <a:pathLst>
                            <a:path w="2733675">
                              <a:moveTo>
                                <a:pt x="0" y="0"/>
                              </a:moveTo>
                              <a:lnTo>
                                <a:pt x="2733233" y="0"/>
                              </a:lnTo>
                            </a:path>
                          </a:pathLst>
                        </a:custGeom>
                        <a:ln w="9524">
                          <a:solidFill>
                            <a:srgbClr val="A6A6A6"/>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FF5CC" id="Graphic 4" o:spid="_x0000_s1026" style="position:absolute;margin-left:42.85pt;margin-top:21.35pt;width:526.95pt;height:3.5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7336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" path="m,l2733233,e" filled="f" strokecolor="#a6a6a6" strokeweight=".26456mm">
                <v:path arrowok="t"/>
                <w10:wrap type="topAndBottom" anchorx="page"/>
              </v:shape>
            </w:pict>
          </mc:Fallback>
        </mc:AlternateContent>
      </w:r>
    </w:p>
    <w:p w14:paraId="211862A7" w14:textId="77777777" w:rsidR="0011480F" w:rsidRPr="00A33923" w:rsidRDefault="0011480F" w:rsidP="0011480F">
      <w:pPr>
        <w:rPr>
          <w:b/>
          <w:bCs/>
          <w:lang w:val="en-US"/>
        </w:rPr>
      </w:pPr>
    </w:p>
    <w:p w14:paraId="3F8D67DA" w14:textId="77777777" w:rsidR="0011480F" w:rsidRPr="00A33923" w:rsidRDefault="0011480F" w:rsidP="0011480F">
      <w:pPr>
        <w:rPr>
          <w:b/>
          <w:bCs/>
          <w:lang w:val="en-US"/>
        </w:rPr>
      </w:pPr>
      <w:r w:rsidRPr="00A33923">
        <w:rPr>
          <w:b/>
          <w:bCs/>
          <w:noProof/>
          <w:lang w:val="en-US"/>
        </w:rPr>
        <mc:AlternateContent>
          <mc:Choice Requires="wps">
            <w:drawing>
              <wp:anchor distT="0" distB="0" distL="0" distR="0" simplePos="0" relativeHeight="251658249" behindDoc="1" locked="0" layoutInCell="1" allowOverlap="1" wp14:anchorId="5F9EC464" wp14:editId="68E10E23">
                <wp:simplePos x="0" y="0"/>
                <wp:positionH relativeFrom="page">
                  <wp:posOffset>540615</wp:posOffset>
                </wp:positionH>
                <wp:positionV relativeFrom="paragraph">
                  <wp:posOffset>348588</wp:posOffset>
                </wp:positionV>
                <wp:extent cx="6692265" cy="45085"/>
                <wp:effectExtent l="0" t="0" r="0" b="0"/>
                <wp:wrapTopAndBottom/>
                <wp:docPr id="44516009"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265" cy="45085"/>
                        </a:xfrm>
                        <a:custGeom>
                          <a:avLst/>
                          <a:gdLst/>
                          <a:ahLst/>
                          <a:cxnLst/>
                          <a:rect l="l" t="t" r="r" b="b"/>
                          <a:pathLst>
                            <a:path w="2733675">
                              <a:moveTo>
                                <a:pt x="0" y="0"/>
                              </a:moveTo>
                              <a:lnTo>
                                <a:pt x="2733233" y="0"/>
                              </a:lnTo>
                            </a:path>
                          </a:pathLst>
                        </a:custGeom>
                        <a:ln w="9524">
                          <a:solidFill>
                            <a:srgbClr val="A6A6A6"/>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388E5" id="Graphic 4" o:spid="_x0000_s1026" style="position:absolute;margin-left:42.55pt;margin-top:27.45pt;width:526.95pt;height:3.5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7336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" path="m,l2733233,e" filled="f" strokecolor="#a6a6a6" strokeweight=".26456mm">
                <v:path arrowok="t"/>
                <w10:wrap type="topAndBottom" anchorx="page"/>
              </v:shape>
            </w:pict>
          </mc:Fallback>
        </mc:AlternateContent>
      </w:r>
      <w:r w:rsidRPr="00A33923">
        <w:rPr>
          <w:b/>
          <w:bCs/>
          <w:noProof/>
          <w:lang w:val="en-US"/>
        </w:rPr>
        <mc:AlternateContent>
          <mc:Choice Requires="wps">
            <w:drawing>
              <wp:anchor distT="0" distB="0" distL="0" distR="0" simplePos="0" relativeHeight="251658248" behindDoc="1" locked="0" layoutInCell="1" allowOverlap="1" wp14:anchorId="1CE83E71" wp14:editId="14B033D8">
                <wp:simplePos x="0" y="0"/>
                <wp:positionH relativeFrom="page">
                  <wp:posOffset>540385</wp:posOffset>
                </wp:positionH>
                <wp:positionV relativeFrom="paragraph">
                  <wp:posOffset>43180</wp:posOffset>
                </wp:positionV>
                <wp:extent cx="6692265" cy="45085"/>
                <wp:effectExtent l="0" t="0" r="0" b="0"/>
                <wp:wrapTopAndBottom/>
                <wp:docPr id="998372948"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265" cy="45085"/>
                        </a:xfrm>
                        <a:custGeom>
                          <a:avLst/>
                          <a:gdLst/>
                          <a:ahLst/>
                          <a:cxnLst/>
                          <a:rect l="l" t="t" r="r" b="b"/>
                          <a:pathLst>
                            <a:path w="2733675">
                              <a:moveTo>
                                <a:pt x="0" y="0"/>
                              </a:moveTo>
                              <a:lnTo>
                                <a:pt x="2733233" y="0"/>
                              </a:lnTo>
                            </a:path>
                          </a:pathLst>
                        </a:custGeom>
                        <a:ln w="9524">
                          <a:solidFill>
                            <a:srgbClr val="A6A6A6"/>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0C66C" id="Graphic 4" o:spid="_x0000_s1026" style="position:absolute;margin-left:42.55pt;margin-top:3.4pt;width:526.95pt;height:3.55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7336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" path="m,l2733233,e" filled="f" strokecolor="#a6a6a6" strokeweight=".26456mm">
                <v:path arrowok="t"/>
                <w10:wrap type="topAndBottom" anchorx="page"/>
              </v:shape>
            </w:pict>
          </mc:Fallback>
        </mc:AlternateContent>
      </w:r>
    </w:p>
    <w:p w14:paraId="2ED5DF1A" w14:textId="77777777" w:rsidR="0011480F" w:rsidRPr="00A33923" w:rsidRDefault="0011480F" w:rsidP="0011480F">
      <w:pPr>
        <w:rPr>
          <w:b/>
          <w:bCs/>
          <w:lang w:val="en-US"/>
        </w:rPr>
      </w:pPr>
      <w:r w:rsidRPr="00A33923">
        <w:rPr>
          <w:b/>
          <w:bCs/>
          <w:noProof/>
          <w:lang w:val="en-US"/>
        </w:rPr>
        <mc:AlternateContent>
          <mc:Choice Requires="wps">
            <w:drawing>
              <wp:anchor distT="0" distB="0" distL="0" distR="0" simplePos="0" relativeHeight="251658250" behindDoc="1" locked="0" layoutInCell="1" allowOverlap="1" wp14:anchorId="46C1A130" wp14:editId="0D517F5D">
                <wp:simplePos x="0" y="0"/>
                <wp:positionH relativeFrom="page">
                  <wp:posOffset>540385</wp:posOffset>
                </wp:positionH>
                <wp:positionV relativeFrom="paragraph">
                  <wp:posOffset>323850</wp:posOffset>
                </wp:positionV>
                <wp:extent cx="6692265" cy="45085"/>
                <wp:effectExtent l="0" t="0" r="0" b="0"/>
                <wp:wrapTopAndBottom/>
                <wp:docPr id="1415793045"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265" cy="45085"/>
                        </a:xfrm>
                        <a:custGeom>
                          <a:avLst/>
                          <a:gdLst/>
                          <a:ahLst/>
                          <a:cxnLst/>
                          <a:rect l="l" t="t" r="r" b="b"/>
                          <a:pathLst>
                            <a:path w="2733675">
                              <a:moveTo>
                                <a:pt x="0" y="0"/>
                              </a:moveTo>
                              <a:lnTo>
                                <a:pt x="2733233" y="0"/>
                              </a:lnTo>
                            </a:path>
                          </a:pathLst>
                        </a:custGeom>
                        <a:ln w="9524">
                          <a:solidFill>
                            <a:srgbClr val="A6A6A6"/>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B7A8C" id="Graphic 4" o:spid="_x0000_s1026" style="position:absolute;margin-left:42.55pt;margin-top:25.5pt;width:526.95pt;height:3.55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7336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" path="m,l2733233,e" filled="f" strokecolor="#a6a6a6" strokeweight=".26456mm">
                <v:path arrowok="t"/>
                <w10:wrap type="topAndBottom" anchorx="page"/>
              </v:shape>
            </w:pict>
          </mc:Fallback>
        </mc:AlternateContent>
      </w:r>
    </w:p>
    <w:p w14:paraId="5DDCB82B" w14:textId="77777777" w:rsidR="0011480F" w:rsidRPr="00A33923" w:rsidRDefault="0011480F" w:rsidP="0011480F">
      <w:pPr>
        <w:rPr>
          <w:b/>
          <w:bCs/>
          <w:lang w:val="en-US"/>
        </w:rPr>
      </w:pPr>
      <w:r w:rsidRPr="00A33923">
        <w:rPr>
          <w:b/>
          <w:bCs/>
          <w:noProof/>
          <w:lang w:val="en-US"/>
        </w:rPr>
        <mc:AlternateContent>
          <mc:Choice Requires="wps">
            <w:drawing>
              <wp:anchor distT="0" distB="0" distL="0" distR="0" simplePos="0" relativeHeight="251658251" behindDoc="1" locked="0" layoutInCell="1" allowOverlap="1" wp14:anchorId="0A8FCCDC" wp14:editId="49B2BEA1">
                <wp:simplePos x="0" y="0"/>
                <wp:positionH relativeFrom="page">
                  <wp:posOffset>540615</wp:posOffset>
                </wp:positionH>
                <wp:positionV relativeFrom="paragraph">
                  <wp:posOffset>299720</wp:posOffset>
                </wp:positionV>
                <wp:extent cx="6692265" cy="45085"/>
                <wp:effectExtent l="0" t="0" r="0" b="0"/>
                <wp:wrapTopAndBottom/>
                <wp:docPr id="80909919"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265" cy="45085"/>
                        </a:xfrm>
                        <a:custGeom>
                          <a:avLst/>
                          <a:gdLst/>
                          <a:ahLst/>
                          <a:cxnLst/>
                          <a:rect l="l" t="t" r="r" b="b"/>
                          <a:pathLst>
                            <a:path w="2733675">
                              <a:moveTo>
                                <a:pt x="0" y="0"/>
                              </a:moveTo>
                              <a:lnTo>
                                <a:pt x="2733233" y="0"/>
                              </a:lnTo>
                            </a:path>
                          </a:pathLst>
                        </a:custGeom>
                        <a:ln w="9524">
                          <a:solidFill>
                            <a:srgbClr val="A6A6A6"/>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1EE72" id="Graphic 4" o:spid="_x0000_s1026" style="position:absolute;margin-left:42.55pt;margin-top:23.6pt;width:526.95pt;height:3.55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7336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" path="m,l2733233,e" filled="f" strokecolor="#a6a6a6" strokeweight=".26456mm">
                <v:path arrowok="t"/>
                <w10:wrap type="topAndBottom" anchorx="page"/>
              </v:shape>
            </w:pict>
          </mc:Fallback>
        </mc:AlternateContent>
      </w:r>
    </w:p>
    <w:p w14:paraId="77922DA6" w14:textId="77777777" w:rsidR="0011480F" w:rsidRPr="00A33923" w:rsidRDefault="0011480F" w:rsidP="0011480F">
      <w:pPr>
        <w:rPr>
          <w:b/>
          <w:bCs/>
          <w:lang w:val="en-US"/>
        </w:rPr>
      </w:pPr>
      <w:r w:rsidRPr="00A33923">
        <w:rPr>
          <w:b/>
          <w:bCs/>
          <w:noProof/>
          <w:lang w:val="en-US"/>
        </w:rPr>
        <mc:AlternateContent>
          <mc:Choice Requires="wps">
            <w:drawing>
              <wp:anchor distT="0" distB="0" distL="0" distR="0" simplePos="0" relativeHeight="251658253" behindDoc="1" locked="0" layoutInCell="1" allowOverlap="1" wp14:anchorId="694814DB" wp14:editId="0D5504C1">
                <wp:simplePos x="0" y="0"/>
                <wp:positionH relativeFrom="page">
                  <wp:posOffset>544425</wp:posOffset>
                </wp:positionH>
                <wp:positionV relativeFrom="paragraph">
                  <wp:posOffset>314325</wp:posOffset>
                </wp:positionV>
                <wp:extent cx="6692265" cy="45085"/>
                <wp:effectExtent l="0" t="0" r="0" b="0"/>
                <wp:wrapTopAndBottom/>
                <wp:docPr id="770343270"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265" cy="45085"/>
                        </a:xfrm>
                        <a:custGeom>
                          <a:avLst/>
                          <a:gdLst/>
                          <a:ahLst/>
                          <a:cxnLst/>
                          <a:rect l="l" t="t" r="r" b="b"/>
                          <a:pathLst>
                            <a:path w="2733675">
                              <a:moveTo>
                                <a:pt x="0" y="0"/>
                              </a:moveTo>
                              <a:lnTo>
                                <a:pt x="2733233" y="0"/>
                              </a:lnTo>
                            </a:path>
                          </a:pathLst>
                        </a:custGeom>
                        <a:ln w="9524">
                          <a:solidFill>
                            <a:srgbClr val="A6A6A6"/>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8340E" id="Graphic 4" o:spid="_x0000_s1026" style="position:absolute;margin-left:42.85pt;margin-top:24.75pt;width:526.95pt;height:3.55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7336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" path="m,l2733233,e" filled="f" strokecolor="#a6a6a6" strokeweight=".26456mm">
                <v:path arrowok="t"/>
                <w10:wrap type="topAndBottom" anchorx="page"/>
              </v:shape>
            </w:pict>
          </mc:Fallback>
        </mc:AlternateContent>
      </w:r>
    </w:p>
    <w:p w14:paraId="3DEE25F4" w14:textId="77777777" w:rsidR="0011480F" w:rsidRPr="00A33923" w:rsidRDefault="0011480F" w:rsidP="0011480F">
      <w:pPr>
        <w:rPr>
          <w:b/>
          <w:bCs/>
          <w:lang w:val="en-US"/>
        </w:rPr>
      </w:pPr>
      <w:r w:rsidRPr="00A33923">
        <w:rPr>
          <w:b/>
          <w:bCs/>
          <w:noProof/>
          <w:lang w:val="en-US"/>
        </w:rPr>
        <mc:AlternateContent>
          <mc:Choice Requires="wps">
            <w:drawing>
              <wp:anchor distT="0" distB="0" distL="0" distR="0" simplePos="0" relativeHeight="251658252" behindDoc="1" locked="0" layoutInCell="1" allowOverlap="1" wp14:anchorId="11A428DF" wp14:editId="61C0B4CC">
                <wp:simplePos x="0" y="0"/>
                <wp:positionH relativeFrom="page">
                  <wp:posOffset>544195</wp:posOffset>
                </wp:positionH>
                <wp:positionV relativeFrom="paragraph">
                  <wp:posOffset>320040</wp:posOffset>
                </wp:positionV>
                <wp:extent cx="6692265" cy="45085"/>
                <wp:effectExtent l="0" t="0" r="0" b="0"/>
                <wp:wrapTopAndBottom/>
                <wp:docPr id="1179381200"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265" cy="45085"/>
                        </a:xfrm>
                        <a:custGeom>
                          <a:avLst/>
                          <a:gdLst/>
                          <a:ahLst/>
                          <a:cxnLst/>
                          <a:rect l="l" t="t" r="r" b="b"/>
                          <a:pathLst>
                            <a:path w="2733675">
                              <a:moveTo>
                                <a:pt x="0" y="0"/>
                              </a:moveTo>
                              <a:lnTo>
                                <a:pt x="2733233" y="0"/>
                              </a:lnTo>
                            </a:path>
                          </a:pathLst>
                        </a:custGeom>
                        <a:ln w="9524">
                          <a:solidFill>
                            <a:srgbClr val="A6A6A6"/>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0FC8A" id="Graphic 4" o:spid="_x0000_s1026" style="position:absolute;margin-left:42.85pt;margin-top:25.2pt;width:526.95pt;height:3.55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7336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" path="m,l2733233,e" filled="f" strokecolor="#a6a6a6" strokeweight=".26456mm">
                <v:path arrowok="t"/>
                <w10:wrap type="topAndBottom" anchorx="page"/>
              </v:shape>
            </w:pict>
          </mc:Fallback>
        </mc:AlternateContent>
      </w:r>
    </w:p>
    <w:p w14:paraId="7432C3CD" w14:textId="77777777" w:rsidR="0011480F" w:rsidRPr="00A33923" w:rsidRDefault="0011480F" w:rsidP="0011480F">
      <w:pPr>
        <w:rPr>
          <w:b/>
          <w:bCs/>
          <w:lang w:val="en-US"/>
        </w:rPr>
      </w:pPr>
      <w:r w:rsidRPr="00A33923">
        <w:rPr>
          <w:b/>
          <w:bCs/>
          <w:noProof/>
          <w:lang w:val="en-US"/>
        </w:rPr>
        <mc:AlternateContent>
          <mc:Choice Requires="wps">
            <w:drawing>
              <wp:anchor distT="0" distB="0" distL="0" distR="0" simplePos="0" relativeHeight="251658254" behindDoc="1" locked="0" layoutInCell="1" allowOverlap="1" wp14:anchorId="38E4E262" wp14:editId="3FCD8F23">
                <wp:simplePos x="0" y="0"/>
                <wp:positionH relativeFrom="page">
                  <wp:posOffset>540385</wp:posOffset>
                </wp:positionH>
                <wp:positionV relativeFrom="paragraph">
                  <wp:posOffset>293167</wp:posOffset>
                </wp:positionV>
                <wp:extent cx="6692265" cy="45085"/>
                <wp:effectExtent l="0" t="0" r="0" b="0"/>
                <wp:wrapTopAndBottom/>
                <wp:docPr id="817767419"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265" cy="45085"/>
                        </a:xfrm>
                        <a:custGeom>
                          <a:avLst/>
                          <a:gdLst/>
                          <a:ahLst/>
                          <a:cxnLst/>
                          <a:rect l="l" t="t" r="r" b="b"/>
                          <a:pathLst>
                            <a:path w="2733675">
                              <a:moveTo>
                                <a:pt x="0" y="0"/>
                              </a:moveTo>
                              <a:lnTo>
                                <a:pt x="2733233" y="0"/>
                              </a:lnTo>
                            </a:path>
                          </a:pathLst>
                        </a:custGeom>
                        <a:ln w="9524">
                          <a:solidFill>
                            <a:srgbClr val="A6A6A6"/>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7513D" id="Graphic 4" o:spid="_x0000_s1026" style="position:absolute;margin-left:42.55pt;margin-top:23.1pt;width:526.95pt;height:3.55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7336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" path="m,l2733233,e" filled="f" strokecolor="#a6a6a6" strokeweight=".26456mm">
                <v:path arrowok="t"/>
                <w10:wrap type="topAndBottom" anchorx="page"/>
              </v:shape>
            </w:pict>
          </mc:Fallback>
        </mc:AlternateContent>
      </w:r>
    </w:p>
    <w:p w14:paraId="5A8E7839" w14:textId="77777777" w:rsidR="0011480F" w:rsidRPr="00A33923" w:rsidRDefault="0011480F" w:rsidP="0011480F">
      <w:pPr>
        <w:rPr>
          <w:b/>
          <w:bCs/>
          <w:lang w:val="en-US"/>
        </w:rPr>
      </w:pPr>
      <w:r w:rsidRPr="00A33923">
        <w:rPr>
          <w:b/>
          <w:bCs/>
          <w:noProof/>
          <w:lang w:val="en-US"/>
        </w:rPr>
        <mc:AlternateContent>
          <mc:Choice Requires="wps">
            <w:drawing>
              <wp:anchor distT="0" distB="0" distL="0" distR="0" simplePos="0" relativeHeight="251658256" behindDoc="1" locked="0" layoutInCell="1" allowOverlap="1" wp14:anchorId="4BF8FAC5" wp14:editId="29B9353A">
                <wp:simplePos x="0" y="0"/>
                <wp:positionH relativeFrom="page">
                  <wp:posOffset>540385</wp:posOffset>
                </wp:positionH>
                <wp:positionV relativeFrom="paragraph">
                  <wp:posOffset>323243</wp:posOffset>
                </wp:positionV>
                <wp:extent cx="6692265" cy="45085"/>
                <wp:effectExtent l="0" t="0" r="0" b="0"/>
                <wp:wrapTopAndBottom/>
                <wp:docPr id="359607468"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265" cy="45085"/>
                        </a:xfrm>
                        <a:custGeom>
                          <a:avLst/>
                          <a:gdLst/>
                          <a:ahLst/>
                          <a:cxnLst/>
                          <a:rect l="l" t="t" r="r" b="b"/>
                          <a:pathLst>
                            <a:path w="2733675">
                              <a:moveTo>
                                <a:pt x="0" y="0"/>
                              </a:moveTo>
                              <a:lnTo>
                                <a:pt x="2733233" y="0"/>
                              </a:lnTo>
                            </a:path>
                          </a:pathLst>
                        </a:custGeom>
                        <a:ln w="9524">
                          <a:solidFill>
                            <a:srgbClr val="A6A6A6"/>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74BC1" id="Graphic 4" o:spid="_x0000_s1026" style="position:absolute;margin-left:42.55pt;margin-top:25.45pt;width:526.95pt;height:3.55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7336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" path="m,l2733233,e" filled="f" strokecolor="#a6a6a6" strokeweight=".26456mm">
                <v:path arrowok="t"/>
                <w10:wrap type="topAndBottom" anchorx="page"/>
              </v:shape>
            </w:pict>
          </mc:Fallback>
        </mc:AlternateContent>
      </w:r>
    </w:p>
    <w:p w14:paraId="26A6FA26" w14:textId="77777777" w:rsidR="0011480F" w:rsidRPr="00A33923" w:rsidRDefault="0011480F" w:rsidP="0011480F">
      <w:pPr>
        <w:rPr>
          <w:b/>
          <w:bCs/>
          <w:lang w:val="en-US"/>
        </w:rPr>
      </w:pPr>
      <w:r w:rsidRPr="00A33923">
        <w:rPr>
          <w:b/>
          <w:bCs/>
          <w:noProof/>
          <w:lang w:val="en-US"/>
        </w:rPr>
        <mc:AlternateContent>
          <mc:Choice Requires="wps">
            <w:drawing>
              <wp:anchor distT="0" distB="0" distL="0" distR="0" simplePos="0" relativeHeight="251658255" behindDoc="1" locked="0" layoutInCell="1" allowOverlap="1" wp14:anchorId="413BCDDC" wp14:editId="2E5537F5">
                <wp:simplePos x="0" y="0"/>
                <wp:positionH relativeFrom="page">
                  <wp:posOffset>540385</wp:posOffset>
                </wp:positionH>
                <wp:positionV relativeFrom="paragraph">
                  <wp:posOffset>331497</wp:posOffset>
                </wp:positionV>
                <wp:extent cx="6692265" cy="45085"/>
                <wp:effectExtent l="0" t="0" r="0" b="0"/>
                <wp:wrapTopAndBottom/>
                <wp:docPr id="1035706641"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265" cy="45085"/>
                        </a:xfrm>
                        <a:custGeom>
                          <a:avLst/>
                          <a:gdLst/>
                          <a:ahLst/>
                          <a:cxnLst/>
                          <a:rect l="l" t="t" r="r" b="b"/>
                          <a:pathLst>
                            <a:path w="2733675">
                              <a:moveTo>
                                <a:pt x="0" y="0"/>
                              </a:moveTo>
                              <a:lnTo>
                                <a:pt x="2733233" y="0"/>
                              </a:lnTo>
                            </a:path>
                          </a:pathLst>
                        </a:custGeom>
                        <a:ln w="9524">
                          <a:solidFill>
                            <a:srgbClr val="A6A6A6"/>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7413C" id="Graphic 4" o:spid="_x0000_s1026" style="position:absolute;margin-left:42.55pt;margin-top:26.1pt;width:526.95pt;height:3.55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7336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" path="m,l2733233,e" filled="f" strokecolor="#a6a6a6" strokeweight=".26456mm">
                <v:path arrowok="t"/>
                <w10:wrap type="topAndBottom" anchorx="page"/>
              </v:shape>
            </w:pict>
          </mc:Fallback>
        </mc:AlternateContent>
      </w:r>
    </w:p>
    <w:p w14:paraId="6ED75CAB" w14:textId="77777777" w:rsidR="0011480F" w:rsidRPr="00A33923" w:rsidRDefault="0011480F" w:rsidP="0011480F">
      <w:pPr>
        <w:rPr>
          <w:b/>
          <w:bCs/>
          <w:lang w:val="en-US"/>
        </w:rPr>
      </w:pPr>
    </w:p>
    <w:p w14:paraId="570AF64B" w14:textId="77777777" w:rsidR="0011480F" w:rsidRPr="00A33923" w:rsidRDefault="0011480F" w:rsidP="0011480F">
      <w:pPr>
        <w:rPr>
          <w:b/>
          <w:bCs/>
          <w:lang w:val="en-US"/>
        </w:rPr>
      </w:pPr>
      <w:r w:rsidRPr="00A33923">
        <w:rPr>
          <w:b/>
          <w:bCs/>
          <w:noProof/>
          <w:lang w:val="en-US"/>
        </w:rPr>
        <mc:AlternateContent>
          <mc:Choice Requires="wps">
            <w:drawing>
              <wp:anchor distT="0" distB="0" distL="0" distR="0" simplePos="0" relativeHeight="251658244" behindDoc="1" locked="0" layoutInCell="1" allowOverlap="1" wp14:anchorId="16506CFA" wp14:editId="2671646D">
                <wp:simplePos x="0" y="0"/>
                <wp:positionH relativeFrom="page">
                  <wp:posOffset>443230</wp:posOffset>
                </wp:positionH>
                <wp:positionV relativeFrom="paragraph">
                  <wp:posOffset>223141</wp:posOffset>
                </wp:positionV>
                <wp:extent cx="687514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5145" cy="1270"/>
                        </a:xfrm>
                        <a:custGeom>
                          <a:avLst/>
                          <a:gdLst/>
                          <a:ahLst/>
                          <a:cxnLst/>
                          <a:rect l="l" t="t" r="r" b="b"/>
                          <a:pathLst>
                            <a:path w="6875145">
                              <a:moveTo>
                                <a:pt x="0" y="0"/>
                              </a:moveTo>
                              <a:lnTo>
                                <a:pt x="6875129" y="0"/>
                              </a:lnTo>
                            </a:path>
                          </a:pathLst>
                        </a:custGeom>
                        <a:ln w="19050">
                          <a:solidFill>
                            <a:srgbClr val="111B1B"/>
                          </a:solidFill>
                          <a:prstDash val="solid"/>
                        </a:ln>
                      </wps:spPr>
                      <wps:bodyPr wrap="square" lIns="0" tIns="0" rIns="0" bIns="0" rtlCol="0">
                        <a:prstTxWarp prst="textNoShape">
                          <a:avLst/>
                        </a:prstTxWarp>
                        <a:noAutofit/>
                      </wps:bodyPr>
                    </wps:wsp>
                  </a:graphicData>
                </a:graphic>
              </wp:anchor>
            </w:drawing>
          </mc:Choice>
          <mc:Fallback>
            <w:pict>
              <v:shape w14:anchorId="485A27D7" id="Graphic 17" o:spid="_x0000_s1026" style="position:absolute;margin-left:34.9pt;margin-top:17.55pt;width:541.35pt;height:.1pt;z-index:-251658236;visibility:visible;mso-wrap-style:square;mso-wrap-distance-left:0;mso-wrap-distance-top:0;mso-wrap-distance-right:0;mso-wrap-distance-bottom:0;mso-position-horizontal:absolute;mso-position-horizontal-relative:page;mso-position-vertical:absolute;mso-position-vertical-relative:text;v-text-anchor:top" coordsize="6875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" path="m,l6875129,e" filled="f" strokecolor="#111b1b" strokeweight="1.5pt">
                <v:path arrowok="t"/>
                <w10:wrap type="topAndBottom" anchorx="page"/>
              </v:shape>
            </w:pict>
          </mc:Fallback>
        </mc:AlternateContent>
      </w:r>
      <w:r w:rsidRPr="00A33923">
        <w:rPr>
          <w:b/>
          <w:bCs/>
          <w:lang w:val="en-US"/>
        </w:rPr>
        <w:t>ACTION ITEMS:</w:t>
      </w:r>
      <w:r w:rsidRPr="00A33923">
        <w:rPr>
          <w:b/>
          <w:bCs/>
          <w:lang w:val="en-US"/>
        </w:rPr>
        <w:tab/>
      </w:r>
      <w:r>
        <w:rPr>
          <w:b/>
          <w:bCs/>
          <w:lang w:val="en-US"/>
        </w:rPr>
        <w:tab/>
      </w:r>
      <w:r>
        <w:rPr>
          <w:b/>
          <w:bCs/>
          <w:lang w:val="en-US"/>
        </w:rPr>
        <w:tab/>
      </w:r>
      <w:r w:rsidRPr="00A33923">
        <w:rPr>
          <w:b/>
          <w:bCs/>
          <w:lang w:val="en-US"/>
        </w:rPr>
        <w:t>PERSON RESPONSIBLE</w:t>
      </w:r>
      <w:r w:rsidRPr="00A33923">
        <w:rPr>
          <w:b/>
          <w:bCs/>
          <w:lang w:val="en-US"/>
        </w:rPr>
        <w:tab/>
      </w:r>
      <w:r>
        <w:rPr>
          <w:b/>
          <w:bCs/>
          <w:lang w:val="en-US"/>
        </w:rPr>
        <w:tab/>
      </w:r>
      <w:r>
        <w:rPr>
          <w:b/>
          <w:bCs/>
          <w:lang w:val="en-US"/>
        </w:rPr>
        <w:tab/>
      </w:r>
      <w:r w:rsidRPr="00A33923">
        <w:rPr>
          <w:b/>
          <w:bCs/>
          <w:lang w:val="en-US"/>
        </w:rPr>
        <w:t>DEADLINE</w:t>
      </w:r>
    </w:p>
    <w:tbl>
      <w:tblPr>
        <w:tblStyle w:val="TableGrid"/>
        <w:tblW w:w="0" w:type="auto"/>
        <w:tblLook w:val="04A0" w:firstRow="1" w:lastRow="0" w:firstColumn="1" w:lastColumn="0" w:noHBand="0" w:noVBand="1"/>
      </w:tblPr>
      <w:tblGrid>
        <w:gridCol w:w="3398"/>
        <w:gridCol w:w="3398"/>
        <w:gridCol w:w="3398"/>
      </w:tblGrid>
      <w:tr w:rsidR="0011480F" w:rsidRPr="00A33923" w14:paraId="04C3BD2F" w14:textId="77777777" w:rsidTr="00D14228">
        <w:trPr>
          <w:cantSplit/>
          <w:trHeight w:val="567"/>
        </w:trPr>
        <w:tc>
          <w:tcPr>
            <w:tcW w:w="3398" w:type="dxa"/>
            <w:vAlign w:val="bottom"/>
          </w:tcPr>
          <w:p w14:paraId="5A9783EB" w14:textId="77777777" w:rsidR="0011480F" w:rsidRPr="00A33923" w:rsidRDefault="0011480F" w:rsidP="00D14228">
            <w:pPr>
              <w:spacing w:before="120" w:after="80" w:line="252" w:lineRule="auto"/>
              <w:rPr>
                <w:b/>
                <w:bCs/>
                <w:lang w:val="en-US"/>
              </w:rPr>
            </w:pPr>
          </w:p>
        </w:tc>
        <w:tc>
          <w:tcPr>
            <w:tcW w:w="3398" w:type="dxa"/>
            <w:vAlign w:val="bottom"/>
          </w:tcPr>
          <w:p w14:paraId="01ACC510" w14:textId="77777777" w:rsidR="0011480F" w:rsidRPr="00A33923" w:rsidRDefault="0011480F" w:rsidP="00D14228">
            <w:pPr>
              <w:spacing w:before="120" w:after="80" w:line="252" w:lineRule="auto"/>
              <w:rPr>
                <w:b/>
                <w:bCs/>
                <w:lang w:val="en-US"/>
              </w:rPr>
            </w:pPr>
          </w:p>
        </w:tc>
        <w:tc>
          <w:tcPr>
            <w:tcW w:w="3398" w:type="dxa"/>
            <w:vAlign w:val="bottom"/>
          </w:tcPr>
          <w:p w14:paraId="5C109F7F" w14:textId="77777777" w:rsidR="0011480F" w:rsidRPr="00A33923" w:rsidRDefault="0011480F" w:rsidP="00D14228">
            <w:pPr>
              <w:spacing w:before="120" w:after="80" w:line="252" w:lineRule="auto"/>
              <w:rPr>
                <w:b/>
                <w:bCs/>
                <w:lang w:val="en-US"/>
              </w:rPr>
            </w:pPr>
          </w:p>
        </w:tc>
      </w:tr>
      <w:tr w:rsidR="0011480F" w:rsidRPr="00A33923" w14:paraId="19227F3D" w14:textId="77777777" w:rsidTr="00D14228">
        <w:trPr>
          <w:cantSplit/>
          <w:trHeight w:val="567"/>
        </w:trPr>
        <w:tc>
          <w:tcPr>
            <w:tcW w:w="3398" w:type="dxa"/>
            <w:vAlign w:val="bottom"/>
          </w:tcPr>
          <w:p w14:paraId="643D69B9" w14:textId="77777777" w:rsidR="0011480F" w:rsidRPr="00A33923" w:rsidRDefault="0011480F" w:rsidP="00D14228">
            <w:pPr>
              <w:spacing w:before="120" w:after="80" w:line="252" w:lineRule="auto"/>
              <w:rPr>
                <w:b/>
                <w:bCs/>
                <w:lang w:val="en-US"/>
              </w:rPr>
            </w:pPr>
          </w:p>
        </w:tc>
        <w:tc>
          <w:tcPr>
            <w:tcW w:w="3398" w:type="dxa"/>
            <w:vAlign w:val="bottom"/>
          </w:tcPr>
          <w:p w14:paraId="230DBA25" w14:textId="77777777" w:rsidR="0011480F" w:rsidRPr="00A33923" w:rsidRDefault="0011480F" w:rsidP="00D14228">
            <w:pPr>
              <w:spacing w:before="120" w:after="80" w:line="252" w:lineRule="auto"/>
              <w:rPr>
                <w:b/>
                <w:bCs/>
                <w:lang w:val="en-US"/>
              </w:rPr>
            </w:pPr>
          </w:p>
        </w:tc>
        <w:tc>
          <w:tcPr>
            <w:tcW w:w="3398" w:type="dxa"/>
            <w:vAlign w:val="bottom"/>
          </w:tcPr>
          <w:p w14:paraId="60AAF269" w14:textId="77777777" w:rsidR="0011480F" w:rsidRPr="00A33923" w:rsidRDefault="0011480F" w:rsidP="00D14228">
            <w:pPr>
              <w:spacing w:before="120" w:after="80" w:line="252" w:lineRule="auto"/>
              <w:rPr>
                <w:b/>
                <w:bCs/>
                <w:lang w:val="en-US"/>
              </w:rPr>
            </w:pPr>
          </w:p>
        </w:tc>
      </w:tr>
      <w:tr w:rsidR="0011480F" w:rsidRPr="00A33923" w14:paraId="6234C5BE" w14:textId="77777777" w:rsidTr="00D14228">
        <w:trPr>
          <w:cantSplit/>
          <w:trHeight w:val="567"/>
        </w:trPr>
        <w:tc>
          <w:tcPr>
            <w:tcW w:w="3398" w:type="dxa"/>
            <w:vAlign w:val="bottom"/>
          </w:tcPr>
          <w:p w14:paraId="5B77F983" w14:textId="77777777" w:rsidR="0011480F" w:rsidRPr="00A33923" w:rsidRDefault="0011480F" w:rsidP="00D14228">
            <w:pPr>
              <w:spacing w:before="120" w:after="80" w:line="252" w:lineRule="auto"/>
              <w:rPr>
                <w:b/>
                <w:bCs/>
                <w:lang w:val="en-US"/>
              </w:rPr>
            </w:pPr>
          </w:p>
        </w:tc>
        <w:tc>
          <w:tcPr>
            <w:tcW w:w="3398" w:type="dxa"/>
            <w:vAlign w:val="bottom"/>
          </w:tcPr>
          <w:p w14:paraId="24ABF2D4" w14:textId="77777777" w:rsidR="0011480F" w:rsidRPr="00A33923" w:rsidRDefault="0011480F" w:rsidP="00D14228">
            <w:pPr>
              <w:spacing w:before="120" w:after="80" w:line="252" w:lineRule="auto"/>
              <w:rPr>
                <w:b/>
                <w:bCs/>
                <w:lang w:val="en-US"/>
              </w:rPr>
            </w:pPr>
          </w:p>
        </w:tc>
        <w:tc>
          <w:tcPr>
            <w:tcW w:w="3398" w:type="dxa"/>
            <w:vAlign w:val="bottom"/>
          </w:tcPr>
          <w:p w14:paraId="738F797E" w14:textId="77777777" w:rsidR="0011480F" w:rsidRPr="00A33923" w:rsidRDefault="0011480F" w:rsidP="00D14228">
            <w:pPr>
              <w:spacing w:before="120" w:after="80" w:line="252" w:lineRule="auto"/>
              <w:rPr>
                <w:b/>
                <w:bCs/>
                <w:lang w:val="en-US"/>
              </w:rPr>
            </w:pPr>
          </w:p>
        </w:tc>
      </w:tr>
      <w:tr w:rsidR="0011480F" w:rsidRPr="00A33923" w14:paraId="6B013821" w14:textId="77777777" w:rsidTr="00D14228">
        <w:trPr>
          <w:cantSplit/>
          <w:trHeight w:val="567"/>
        </w:trPr>
        <w:tc>
          <w:tcPr>
            <w:tcW w:w="3398" w:type="dxa"/>
            <w:vAlign w:val="bottom"/>
          </w:tcPr>
          <w:p w14:paraId="1D92E451" w14:textId="77777777" w:rsidR="0011480F" w:rsidRPr="00A33923" w:rsidRDefault="0011480F" w:rsidP="00D14228">
            <w:pPr>
              <w:spacing w:before="120" w:after="80" w:line="252" w:lineRule="auto"/>
              <w:rPr>
                <w:b/>
                <w:bCs/>
                <w:lang w:val="en-US"/>
              </w:rPr>
            </w:pPr>
          </w:p>
        </w:tc>
        <w:tc>
          <w:tcPr>
            <w:tcW w:w="3398" w:type="dxa"/>
            <w:vAlign w:val="bottom"/>
          </w:tcPr>
          <w:p w14:paraId="274DA62F" w14:textId="77777777" w:rsidR="0011480F" w:rsidRPr="00A33923" w:rsidRDefault="0011480F" w:rsidP="00D14228">
            <w:pPr>
              <w:spacing w:before="120" w:after="80" w:line="252" w:lineRule="auto"/>
              <w:rPr>
                <w:b/>
                <w:bCs/>
                <w:lang w:val="en-US"/>
              </w:rPr>
            </w:pPr>
          </w:p>
        </w:tc>
        <w:tc>
          <w:tcPr>
            <w:tcW w:w="3398" w:type="dxa"/>
            <w:vAlign w:val="bottom"/>
          </w:tcPr>
          <w:p w14:paraId="68ED19BC" w14:textId="77777777" w:rsidR="0011480F" w:rsidRPr="00A33923" w:rsidRDefault="0011480F" w:rsidP="00D14228">
            <w:pPr>
              <w:spacing w:before="120" w:after="80" w:line="252" w:lineRule="auto"/>
              <w:rPr>
                <w:b/>
                <w:bCs/>
                <w:lang w:val="en-US"/>
              </w:rPr>
            </w:pPr>
          </w:p>
        </w:tc>
      </w:tr>
    </w:tbl>
    <w:p w14:paraId="7A322097" w14:textId="2DA8FDBA" w:rsidR="0011480F" w:rsidRDefault="0011480F" w:rsidP="0011480F">
      <w:pPr>
        <w:pStyle w:val="Title"/>
      </w:pPr>
      <w:r>
        <w:lastRenderedPageBreak/>
        <w:t xml:space="preserve">Chapter 1: </w:t>
      </w:r>
      <w:r w:rsidR="00A60D2E">
        <w:t>My Business Information</w:t>
      </w:r>
    </w:p>
    <w:bookmarkStart w:id="28" w:name="_Toc196212036"/>
    <w:p w14:paraId="7DC402D2" w14:textId="77777777" w:rsidR="0011480F" w:rsidRPr="007C3D5C" w:rsidRDefault="0011480F" w:rsidP="0011480F">
      <w:pPr>
        <w:pStyle w:val="Heading2"/>
      </w:pPr>
      <w:r w:rsidRPr="00A33923">
        <w:rPr>
          <w:bCs/>
          <w:noProof/>
          <w:lang w:val="en-US"/>
        </w:rPr>
        <mc:AlternateContent>
          <mc:Choice Requires="wps">
            <w:drawing>
              <wp:anchor distT="0" distB="0" distL="0" distR="0" simplePos="0" relativeHeight="251658257" behindDoc="1" locked="0" layoutInCell="1" allowOverlap="1" wp14:anchorId="407BDD15" wp14:editId="6ADD441F">
                <wp:simplePos x="0" y="0"/>
                <wp:positionH relativeFrom="margin">
                  <wp:align>left</wp:align>
                </wp:positionH>
                <wp:positionV relativeFrom="paragraph">
                  <wp:posOffset>509270</wp:posOffset>
                </wp:positionV>
                <wp:extent cx="6452235" cy="45085"/>
                <wp:effectExtent l="0" t="0" r="0" b="0"/>
                <wp:wrapTopAndBottom/>
                <wp:docPr id="97298828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2235" cy="45085"/>
                        </a:xfrm>
                        <a:custGeom>
                          <a:avLst/>
                          <a:gdLst/>
                          <a:ahLst/>
                          <a:cxnLst/>
                          <a:rect l="l" t="t" r="r" b="b"/>
                          <a:pathLst>
                            <a:path w="3863340">
                              <a:moveTo>
                                <a:pt x="0" y="0"/>
                              </a:moveTo>
                              <a:lnTo>
                                <a:pt x="3862834" y="0"/>
                              </a:lnTo>
                            </a:path>
                          </a:pathLst>
                        </a:custGeom>
                        <a:ln w="9524">
                          <a:solidFill>
                            <a:srgbClr val="111B1B"/>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C26BA" id="Graphic 1" o:spid="_x0000_s1026" style="position:absolute;margin-left:0;margin-top:40.1pt;width:508.05pt;height:3.55pt;z-index:-251658223;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coordsize="386334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" path="m,l3862834,e" filled="f" strokecolor="#111b1b" strokeweight=".26456mm">
                <v:path arrowok="t"/>
                <w10:wrap type="topAndBottom" anchorx="margin"/>
              </v:shape>
            </w:pict>
          </mc:Fallback>
        </mc:AlternateContent>
      </w:r>
      <w:r>
        <w:t>MEETING</w:t>
      </w:r>
      <w:r w:rsidRPr="007C3D5C">
        <w:t xml:space="preserve"> NOTES</w:t>
      </w:r>
      <w:bookmarkEnd w:id="28"/>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11480F" w14:paraId="07DD1620" w14:textId="77777777" w:rsidTr="00D14228">
        <w:tc>
          <w:tcPr>
            <w:tcW w:w="5097" w:type="dxa"/>
            <w:tcBorders>
              <w:bottom w:val="single" w:sz="4" w:space="0" w:color="auto"/>
            </w:tcBorders>
          </w:tcPr>
          <w:p w14:paraId="63AD1F15" w14:textId="77777777" w:rsidR="0011480F" w:rsidRDefault="0011480F" w:rsidP="00D14228">
            <w:pPr>
              <w:rPr>
                <w:b/>
                <w:bCs/>
                <w:lang w:val="en-US"/>
              </w:rPr>
            </w:pPr>
            <w:r>
              <w:rPr>
                <w:b/>
                <w:bCs/>
                <w:lang w:val="en-US"/>
              </w:rPr>
              <w:t>CLIENT:</w:t>
            </w:r>
          </w:p>
        </w:tc>
        <w:tc>
          <w:tcPr>
            <w:tcW w:w="5097" w:type="dxa"/>
          </w:tcPr>
          <w:p w14:paraId="038E5EF2" w14:textId="77777777" w:rsidR="0011480F" w:rsidRDefault="0011480F" w:rsidP="00D14228">
            <w:pPr>
              <w:rPr>
                <w:b/>
                <w:bCs/>
                <w:lang w:val="en-US"/>
              </w:rPr>
            </w:pPr>
          </w:p>
        </w:tc>
      </w:tr>
      <w:tr w:rsidR="0011480F" w14:paraId="65F68AE2" w14:textId="77777777" w:rsidTr="00D14228">
        <w:tc>
          <w:tcPr>
            <w:tcW w:w="5097" w:type="dxa"/>
            <w:tcBorders>
              <w:top w:val="single" w:sz="4" w:space="0" w:color="auto"/>
              <w:bottom w:val="single" w:sz="4" w:space="0" w:color="auto"/>
            </w:tcBorders>
          </w:tcPr>
          <w:p w14:paraId="47A6838B" w14:textId="77777777" w:rsidR="0011480F" w:rsidRDefault="0011480F" w:rsidP="00D14228">
            <w:pPr>
              <w:rPr>
                <w:b/>
                <w:bCs/>
                <w:lang w:val="en-US"/>
              </w:rPr>
            </w:pPr>
            <w:r>
              <w:rPr>
                <w:b/>
                <w:bCs/>
                <w:lang w:val="en-US"/>
              </w:rPr>
              <w:t>DATE:</w:t>
            </w:r>
          </w:p>
        </w:tc>
        <w:tc>
          <w:tcPr>
            <w:tcW w:w="5097" w:type="dxa"/>
          </w:tcPr>
          <w:p w14:paraId="5A1154FE" w14:textId="77777777" w:rsidR="0011480F" w:rsidRDefault="0011480F" w:rsidP="00D14228">
            <w:pPr>
              <w:rPr>
                <w:b/>
                <w:bCs/>
                <w:lang w:val="en-US"/>
              </w:rPr>
            </w:pPr>
          </w:p>
        </w:tc>
      </w:tr>
      <w:tr w:rsidR="0011480F" w14:paraId="6A635807" w14:textId="77777777" w:rsidTr="00D14228">
        <w:tc>
          <w:tcPr>
            <w:tcW w:w="5097" w:type="dxa"/>
            <w:tcBorders>
              <w:top w:val="single" w:sz="4" w:space="0" w:color="auto"/>
              <w:bottom w:val="single" w:sz="4" w:space="0" w:color="auto"/>
            </w:tcBorders>
          </w:tcPr>
          <w:p w14:paraId="3E3AEE8C" w14:textId="77777777" w:rsidR="0011480F" w:rsidRDefault="0011480F" w:rsidP="00D14228">
            <w:pPr>
              <w:rPr>
                <w:b/>
                <w:bCs/>
                <w:lang w:val="en-US"/>
              </w:rPr>
            </w:pPr>
            <w:r>
              <w:rPr>
                <w:b/>
                <w:bCs/>
                <w:lang w:val="en-US"/>
              </w:rPr>
              <w:t xml:space="preserve">LOCATION: </w:t>
            </w:r>
          </w:p>
        </w:tc>
        <w:tc>
          <w:tcPr>
            <w:tcW w:w="5097" w:type="dxa"/>
          </w:tcPr>
          <w:p w14:paraId="75DE40A8" w14:textId="77777777" w:rsidR="0011480F" w:rsidRDefault="0011480F" w:rsidP="00D14228">
            <w:pPr>
              <w:rPr>
                <w:b/>
                <w:bCs/>
                <w:lang w:val="en-US"/>
              </w:rPr>
            </w:pPr>
          </w:p>
        </w:tc>
      </w:tr>
      <w:tr w:rsidR="0011480F" w14:paraId="4A8C9464" w14:textId="77777777" w:rsidTr="00D14228">
        <w:tc>
          <w:tcPr>
            <w:tcW w:w="5097" w:type="dxa"/>
            <w:tcBorders>
              <w:top w:val="single" w:sz="4" w:space="0" w:color="auto"/>
              <w:bottom w:val="single" w:sz="4" w:space="0" w:color="auto"/>
            </w:tcBorders>
          </w:tcPr>
          <w:p w14:paraId="0034ED12" w14:textId="77777777" w:rsidR="0011480F" w:rsidRDefault="0011480F" w:rsidP="00D14228">
            <w:pPr>
              <w:rPr>
                <w:b/>
                <w:bCs/>
                <w:lang w:val="en-US"/>
              </w:rPr>
            </w:pPr>
            <w:r>
              <w:rPr>
                <w:b/>
                <w:bCs/>
                <w:lang w:val="en-US"/>
              </w:rPr>
              <w:t>ATTENDEES</w:t>
            </w:r>
          </w:p>
        </w:tc>
        <w:tc>
          <w:tcPr>
            <w:tcW w:w="5097" w:type="dxa"/>
            <w:tcBorders>
              <w:bottom w:val="single" w:sz="4" w:space="0" w:color="auto"/>
            </w:tcBorders>
          </w:tcPr>
          <w:p w14:paraId="09778DEE" w14:textId="77777777" w:rsidR="0011480F" w:rsidRDefault="0011480F" w:rsidP="00D14228">
            <w:pPr>
              <w:rPr>
                <w:b/>
                <w:bCs/>
                <w:lang w:val="en-US"/>
              </w:rPr>
            </w:pPr>
            <w:r>
              <w:rPr>
                <w:b/>
                <w:bCs/>
                <w:lang w:val="en-US"/>
              </w:rPr>
              <w:t>AGENDA</w:t>
            </w:r>
          </w:p>
        </w:tc>
      </w:tr>
      <w:tr w:rsidR="0011480F" w14:paraId="7F8A9136" w14:textId="77777777" w:rsidTr="00D14228">
        <w:tc>
          <w:tcPr>
            <w:tcW w:w="5097" w:type="dxa"/>
            <w:tcBorders>
              <w:top w:val="single" w:sz="4" w:space="0" w:color="auto"/>
              <w:bottom w:val="single" w:sz="4" w:space="0" w:color="auto"/>
              <w:right w:val="single" w:sz="4" w:space="0" w:color="auto"/>
            </w:tcBorders>
          </w:tcPr>
          <w:p w14:paraId="0E2599A3" w14:textId="77777777" w:rsidR="0011480F" w:rsidRDefault="0011480F" w:rsidP="00D14228">
            <w:pPr>
              <w:rPr>
                <w:b/>
                <w:bCs/>
                <w:lang w:val="en-US"/>
              </w:rPr>
            </w:pPr>
          </w:p>
        </w:tc>
        <w:tc>
          <w:tcPr>
            <w:tcW w:w="5097" w:type="dxa"/>
            <w:tcBorders>
              <w:top w:val="single" w:sz="4" w:space="0" w:color="auto"/>
              <w:left w:val="single" w:sz="4" w:space="0" w:color="auto"/>
              <w:bottom w:val="single" w:sz="4" w:space="0" w:color="auto"/>
            </w:tcBorders>
          </w:tcPr>
          <w:p w14:paraId="5383BA2F" w14:textId="77777777" w:rsidR="0011480F" w:rsidRDefault="0011480F" w:rsidP="00D14228">
            <w:pPr>
              <w:rPr>
                <w:b/>
                <w:bCs/>
                <w:lang w:val="en-US"/>
              </w:rPr>
            </w:pPr>
          </w:p>
        </w:tc>
      </w:tr>
      <w:tr w:rsidR="0011480F" w14:paraId="014B3538" w14:textId="77777777" w:rsidTr="00D14228">
        <w:tc>
          <w:tcPr>
            <w:tcW w:w="5097" w:type="dxa"/>
            <w:tcBorders>
              <w:top w:val="single" w:sz="4" w:space="0" w:color="auto"/>
              <w:bottom w:val="single" w:sz="4" w:space="0" w:color="auto"/>
              <w:right w:val="single" w:sz="4" w:space="0" w:color="auto"/>
            </w:tcBorders>
          </w:tcPr>
          <w:p w14:paraId="01F1B34A" w14:textId="77777777" w:rsidR="0011480F" w:rsidRDefault="0011480F" w:rsidP="00D14228">
            <w:pPr>
              <w:rPr>
                <w:b/>
                <w:bCs/>
                <w:lang w:val="en-US"/>
              </w:rPr>
            </w:pPr>
          </w:p>
        </w:tc>
        <w:tc>
          <w:tcPr>
            <w:tcW w:w="5097" w:type="dxa"/>
            <w:tcBorders>
              <w:top w:val="single" w:sz="4" w:space="0" w:color="auto"/>
              <w:left w:val="single" w:sz="4" w:space="0" w:color="auto"/>
              <w:bottom w:val="single" w:sz="4" w:space="0" w:color="auto"/>
            </w:tcBorders>
          </w:tcPr>
          <w:p w14:paraId="3077DC4D" w14:textId="77777777" w:rsidR="0011480F" w:rsidRDefault="0011480F" w:rsidP="00D14228">
            <w:pPr>
              <w:rPr>
                <w:b/>
                <w:bCs/>
                <w:lang w:val="en-US"/>
              </w:rPr>
            </w:pPr>
          </w:p>
        </w:tc>
      </w:tr>
      <w:tr w:rsidR="0011480F" w14:paraId="670E1A93" w14:textId="77777777" w:rsidTr="00D14228">
        <w:tc>
          <w:tcPr>
            <w:tcW w:w="5097" w:type="dxa"/>
            <w:tcBorders>
              <w:top w:val="single" w:sz="4" w:space="0" w:color="auto"/>
              <w:bottom w:val="single" w:sz="4" w:space="0" w:color="auto"/>
              <w:right w:val="single" w:sz="4" w:space="0" w:color="auto"/>
            </w:tcBorders>
          </w:tcPr>
          <w:p w14:paraId="3D455526" w14:textId="77777777" w:rsidR="0011480F" w:rsidRDefault="0011480F" w:rsidP="00D14228">
            <w:pPr>
              <w:rPr>
                <w:b/>
                <w:bCs/>
                <w:lang w:val="en-US"/>
              </w:rPr>
            </w:pPr>
          </w:p>
        </w:tc>
        <w:tc>
          <w:tcPr>
            <w:tcW w:w="5097" w:type="dxa"/>
            <w:tcBorders>
              <w:top w:val="single" w:sz="4" w:space="0" w:color="auto"/>
              <w:left w:val="single" w:sz="4" w:space="0" w:color="auto"/>
              <w:bottom w:val="single" w:sz="4" w:space="0" w:color="auto"/>
            </w:tcBorders>
          </w:tcPr>
          <w:p w14:paraId="27E0684D" w14:textId="77777777" w:rsidR="0011480F" w:rsidRDefault="0011480F" w:rsidP="00D14228">
            <w:pPr>
              <w:rPr>
                <w:b/>
                <w:bCs/>
                <w:lang w:val="en-US"/>
              </w:rPr>
            </w:pPr>
          </w:p>
        </w:tc>
      </w:tr>
      <w:tr w:rsidR="0011480F" w14:paraId="518E8807" w14:textId="77777777" w:rsidTr="00D14228">
        <w:tc>
          <w:tcPr>
            <w:tcW w:w="5097" w:type="dxa"/>
            <w:tcBorders>
              <w:top w:val="single" w:sz="4" w:space="0" w:color="auto"/>
              <w:bottom w:val="single" w:sz="4" w:space="0" w:color="auto"/>
              <w:right w:val="single" w:sz="4" w:space="0" w:color="auto"/>
            </w:tcBorders>
          </w:tcPr>
          <w:p w14:paraId="231E79FB" w14:textId="77777777" w:rsidR="0011480F" w:rsidRDefault="0011480F" w:rsidP="00D14228">
            <w:pPr>
              <w:rPr>
                <w:b/>
                <w:bCs/>
                <w:lang w:val="en-US"/>
              </w:rPr>
            </w:pPr>
          </w:p>
        </w:tc>
        <w:tc>
          <w:tcPr>
            <w:tcW w:w="5097" w:type="dxa"/>
            <w:tcBorders>
              <w:top w:val="single" w:sz="4" w:space="0" w:color="auto"/>
              <w:left w:val="single" w:sz="4" w:space="0" w:color="auto"/>
              <w:bottom w:val="single" w:sz="4" w:space="0" w:color="auto"/>
            </w:tcBorders>
          </w:tcPr>
          <w:p w14:paraId="633A6055" w14:textId="77777777" w:rsidR="0011480F" w:rsidRDefault="0011480F" w:rsidP="00D14228">
            <w:pPr>
              <w:rPr>
                <w:b/>
                <w:bCs/>
                <w:lang w:val="en-US"/>
              </w:rPr>
            </w:pPr>
          </w:p>
        </w:tc>
      </w:tr>
    </w:tbl>
    <w:p w14:paraId="640544A4" w14:textId="77777777" w:rsidR="0011480F" w:rsidRDefault="0011480F" w:rsidP="0011480F">
      <w:pPr>
        <w:rPr>
          <w:b/>
          <w:bCs/>
          <w:lang w:val="en-US"/>
        </w:rPr>
      </w:pPr>
      <w:r>
        <w:rPr>
          <w:b/>
          <w:bCs/>
          <w:lang w:val="en-US"/>
        </w:rPr>
        <w:t>DISCUSSION NOTES</w:t>
      </w:r>
    </w:p>
    <w:tbl>
      <w:tblPr>
        <w:tblStyle w:val="TableGridLight"/>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94"/>
      </w:tblGrid>
      <w:tr w:rsidR="0011480F" w14:paraId="2E39AC09" w14:textId="77777777" w:rsidTr="00D14228">
        <w:tc>
          <w:tcPr>
            <w:tcW w:w="10194" w:type="dxa"/>
          </w:tcPr>
          <w:p w14:paraId="39272816" w14:textId="77777777" w:rsidR="0011480F" w:rsidRDefault="0011480F" w:rsidP="00D14228">
            <w:pPr>
              <w:rPr>
                <w:b/>
                <w:bCs/>
                <w:lang w:val="en-US"/>
              </w:rPr>
            </w:pPr>
          </w:p>
        </w:tc>
      </w:tr>
      <w:tr w:rsidR="0011480F" w14:paraId="3AC55CBD" w14:textId="77777777" w:rsidTr="00D14228">
        <w:tc>
          <w:tcPr>
            <w:tcW w:w="10194" w:type="dxa"/>
          </w:tcPr>
          <w:p w14:paraId="75899927" w14:textId="77777777" w:rsidR="0011480F" w:rsidRDefault="0011480F" w:rsidP="00D14228">
            <w:pPr>
              <w:rPr>
                <w:b/>
                <w:bCs/>
                <w:lang w:val="en-US"/>
              </w:rPr>
            </w:pPr>
          </w:p>
        </w:tc>
      </w:tr>
      <w:tr w:rsidR="0011480F" w14:paraId="106A9B9C" w14:textId="77777777" w:rsidTr="00D14228">
        <w:tc>
          <w:tcPr>
            <w:tcW w:w="10194" w:type="dxa"/>
          </w:tcPr>
          <w:p w14:paraId="408383F8" w14:textId="77777777" w:rsidR="0011480F" w:rsidRDefault="0011480F" w:rsidP="00D14228">
            <w:pPr>
              <w:rPr>
                <w:b/>
                <w:bCs/>
                <w:lang w:val="en-US"/>
              </w:rPr>
            </w:pPr>
          </w:p>
        </w:tc>
      </w:tr>
      <w:tr w:rsidR="0011480F" w14:paraId="11B55E8C" w14:textId="77777777" w:rsidTr="00D14228">
        <w:tc>
          <w:tcPr>
            <w:tcW w:w="10194" w:type="dxa"/>
          </w:tcPr>
          <w:p w14:paraId="64E07355" w14:textId="77777777" w:rsidR="0011480F" w:rsidRDefault="0011480F" w:rsidP="00D14228">
            <w:pPr>
              <w:rPr>
                <w:b/>
                <w:bCs/>
                <w:lang w:val="en-US"/>
              </w:rPr>
            </w:pPr>
          </w:p>
        </w:tc>
      </w:tr>
      <w:tr w:rsidR="0011480F" w14:paraId="64BA8723" w14:textId="77777777" w:rsidTr="00D14228">
        <w:tc>
          <w:tcPr>
            <w:tcW w:w="10194" w:type="dxa"/>
          </w:tcPr>
          <w:p w14:paraId="75F8CC17" w14:textId="77777777" w:rsidR="0011480F" w:rsidRDefault="0011480F" w:rsidP="00D14228">
            <w:pPr>
              <w:rPr>
                <w:b/>
                <w:bCs/>
                <w:lang w:val="en-US"/>
              </w:rPr>
            </w:pPr>
          </w:p>
        </w:tc>
      </w:tr>
      <w:tr w:rsidR="0011480F" w14:paraId="2A041AFA" w14:textId="77777777" w:rsidTr="00D14228">
        <w:tc>
          <w:tcPr>
            <w:tcW w:w="10194" w:type="dxa"/>
          </w:tcPr>
          <w:p w14:paraId="62DF426C" w14:textId="77777777" w:rsidR="0011480F" w:rsidRDefault="0011480F" w:rsidP="00D14228">
            <w:pPr>
              <w:rPr>
                <w:b/>
                <w:bCs/>
                <w:lang w:val="en-US"/>
              </w:rPr>
            </w:pPr>
          </w:p>
        </w:tc>
      </w:tr>
      <w:tr w:rsidR="0011480F" w14:paraId="5D2AF0E9" w14:textId="77777777" w:rsidTr="00D14228">
        <w:tc>
          <w:tcPr>
            <w:tcW w:w="10194" w:type="dxa"/>
          </w:tcPr>
          <w:p w14:paraId="7A8BB851" w14:textId="77777777" w:rsidR="0011480F" w:rsidRDefault="0011480F" w:rsidP="00D14228">
            <w:pPr>
              <w:rPr>
                <w:b/>
                <w:bCs/>
                <w:lang w:val="en-US"/>
              </w:rPr>
            </w:pPr>
          </w:p>
        </w:tc>
      </w:tr>
      <w:tr w:rsidR="0011480F" w14:paraId="0123D4EC" w14:textId="77777777" w:rsidTr="00D14228">
        <w:tc>
          <w:tcPr>
            <w:tcW w:w="10194" w:type="dxa"/>
          </w:tcPr>
          <w:p w14:paraId="536913A7" w14:textId="77777777" w:rsidR="0011480F" w:rsidRDefault="0011480F" w:rsidP="00D14228">
            <w:pPr>
              <w:rPr>
                <w:b/>
                <w:bCs/>
                <w:lang w:val="en-US"/>
              </w:rPr>
            </w:pPr>
          </w:p>
        </w:tc>
      </w:tr>
      <w:tr w:rsidR="0011480F" w14:paraId="24713660" w14:textId="77777777" w:rsidTr="00D14228">
        <w:tc>
          <w:tcPr>
            <w:tcW w:w="10194" w:type="dxa"/>
          </w:tcPr>
          <w:p w14:paraId="56AC20BF" w14:textId="77777777" w:rsidR="0011480F" w:rsidRDefault="0011480F" w:rsidP="00D14228">
            <w:pPr>
              <w:rPr>
                <w:b/>
                <w:bCs/>
                <w:lang w:val="en-US"/>
              </w:rPr>
            </w:pPr>
          </w:p>
        </w:tc>
      </w:tr>
      <w:tr w:rsidR="0011480F" w14:paraId="793DE117" w14:textId="77777777" w:rsidTr="00D14228">
        <w:tc>
          <w:tcPr>
            <w:tcW w:w="10194" w:type="dxa"/>
          </w:tcPr>
          <w:p w14:paraId="263FD0E6" w14:textId="77777777" w:rsidR="0011480F" w:rsidRDefault="0011480F" w:rsidP="00D14228">
            <w:pPr>
              <w:rPr>
                <w:b/>
                <w:bCs/>
                <w:lang w:val="en-US"/>
              </w:rPr>
            </w:pPr>
          </w:p>
        </w:tc>
      </w:tr>
      <w:tr w:rsidR="0011480F" w14:paraId="21136EC4" w14:textId="77777777" w:rsidTr="00D14228">
        <w:tc>
          <w:tcPr>
            <w:tcW w:w="10194" w:type="dxa"/>
          </w:tcPr>
          <w:p w14:paraId="55F131E1" w14:textId="77777777" w:rsidR="0011480F" w:rsidRDefault="0011480F" w:rsidP="00D14228">
            <w:pPr>
              <w:rPr>
                <w:b/>
                <w:bCs/>
                <w:lang w:val="en-US"/>
              </w:rPr>
            </w:pPr>
          </w:p>
        </w:tc>
      </w:tr>
      <w:tr w:rsidR="0011480F" w14:paraId="1AB26B76" w14:textId="77777777" w:rsidTr="00D14228">
        <w:tc>
          <w:tcPr>
            <w:tcW w:w="10194" w:type="dxa"/>
          </w:tcPr>
          <w:p w14:paraId="018D0982" w14:textId="77777777" w:rsidR="0011480F" w:rsidRDefault="0011480F" w:rsidP="00D14228">
            <w:pPr>
              <w:rPr>
                <w:b/>
                <w:bCs/>
                <w:lang w:val="en-US"/>
              </w:rPr>
            </w:pPr>
          </w:p>
        </w:tc>
      </w:tr>
    </w:tbl>
    <w:p w14:paraId="49D1604A" w14:textId="77777777" w:rsidR="0011480F" w:rsidRDefault="0011480F" w:rsidP="0011480F">
      <w:pPr>
        <w:rPr>
          <w:b/>
          <w:bCs/>
          <w:lang w:val="en-US"/>
        </w:rPr>
      </w:pPr>
    </w:p>
    <w:tbl>
      <w:tblPr>
        <w:tblStyle w:val="TableGridLight"/>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98"/>
        <w:gridCol w:w="3398"/>
        <w:gridCol w:w="3398"/>
      </w:tblGrid>
      <w:tr w:rsidR="0011480F" w14:paraId="4F55DD64" w14:textId="77777777" w:rsidTr="00D14228">
        <w:tc>
          <w:tcPr>
            <w:tcW w:w="3398" w:type="dxa"/>
          </w:tcPr>
          <w:p w14:paraId="0067D4BC" w14:textId="77777777" w:rsidR="0011480F" w:rsidRDefault="0011480F" w:rsidP="00D14228">
            <w:pPr>
              <w:rPr>
                <w:b/>
                <w:bCs/>
                <w:lang w:val="en-US"/>
              </w:rPr>
            </w:pPr>
            <w:r>
              <w:rPr>
                <w:b/>
                <w:bCs/>
                <w:lang w:val="en-US"/>
              </w:rPr>
              <w:t xml:space="preserve">ACTION PLAN </w:t>
            </w:r>
          </w:p>
        </w:tc>
        <w:tc>
          <w:tcPr>
            <w:tcW w:w="3398" w:type="dxa"/>
          </w:tcPr>
          <w:p w14:paraId="2A58E400" w14:textId="77777777" w:rsidR="0011480F" w:rsidRDefault="0011480F" w:rsidP="00D14228">
            <w:pPr>
              <w:rPr>
                <w:b/>
                <w:bCs/>
                <w:lang w:val="en-US"/>
              </w:rPr>
            </w:pPr>
            <w:r>
              <w:rPr>
                <w:b/>
                <w:bCs/>
                <w:lang w:val="en-US"/>
              </w:rPr>
              <w:t>TASK OWNER</w:t>
            </w:r>
          </w:p>
        </w:tc>
        <w:tc>
          <w:tcPr>
            <w:tcW w:w="3398" w:type="dxa"/>
          </w:tcPr>
          <w:p w14:paraId="2F2F9437" w14:textId="77777777" w:rsidR="0011480F" w:rsidRDefault="0011480F" w:rsidP="00D14228">
            <w:pPr>
              <w:rPr>
                <w:b/>
                <w:bCs/>
                <w:lang w:val="en-US"/>
              </w:rPr>
            </w:pPr>
            <w:r>
              <w:rPr>
                <w:b/>
                <w:bCs/>
                <w:lang w:val="en-US"/>
              </w:rPr>
              <w:t>DEADLINE</w:t>
            </w:r>
          </w:p>
        </w:tc>
      </w:tr>
      <w:tr w:rsidR="0011480F" w14:paraId="0F4FEDE5" w14:textId="77777777" w:rsidTr="00D14228">
        <w:tc>
          <w:tcPr>
            <w:tcW w:w="3398" w:type="dxa"/>
          </w:tcPr>
          <w:p w14:paraId="2C1B363F" w14:textId="77777777" w:rsidR="0011480F" w:rsidRDefault="0011480F" w:rsidP="00D14228">
            <w:pPr>
              <w:rPr>
                <w:b/>
                <w:bCs/>
                <w:lang w:val="en-US"/>
              </w:rPr>
            </w:pPr>
          </w:p>
        </w:tc>
        <w:tc>
          <w:tcPr>
            <w:tcW w:w="3398" w:type="dxa"/>
          </w:tcPr>
          <w:p w14:paraId="2AFCDE76" w14:textId="77777777" w:rsidR="0011480F" w:rsidRDefault="0011480F" w:rsidP="00D14228">
            <w:pPr>
              <w:rPr>
                <w:b/>
                <w:bCs/>
                <w:lang w:val="en-US"/>
              </w:rPr>
            </w:pPr>
          </w:p>
        </w:tc>
        <w:tc>
          <w:tcPr>
            <w:tcW w:w="3398" w:type="dxa"/>
          </w:tcPr>
          <w:p w14:paraId="41EF2AF6" w14:textId="77777777" w:rsidR="0011480F" w:rsidRDefault="0011480F" w:rsidP="00D14228">
            <w:pPr>
              <w:rPr>
                <w:b/>
                <w:bCs/>
                <w:lang w:val="en-US"/>
              </w:rPr>
            </w:pPr>
          </w:p>
        </w:tc>
      </w:tr>
      <w:tr w:rsidR="0011480F" w14:paraId="1E240D40" w14:textId="77777777" w:rsidTr="00D14228">
        <w:tc>
          <w:tcPr>
            <w:tcW w:w="3398" w:type="dxa"/>
          </w:tcPr>
          <w:p w14:paraId="08662B75" w14:textId="77777777" w:rsidR="0011480F" w:rsidRDefault="0011480F" w:rsidP="00D14228">
            <w:pPr>
              <w:rPr>
                <w:b/>
                <w:bCs/>
                <w:lang w:val="en-US"/>
              </w:rPr>
            </w:pPr>
          </w:p>
        </w:tc>
        <w:tc>
          <w:tcPr>
            <w:tcW w:w="3398" w:type="dxa"/>
          </w:tcPr>
          <w:p w14:paraId="529DE2FF" w14:textId="77777777" w:rsidR="0011480F" w:rsidRDefault="0011480F" w:rsidP="00D14228">
            <w:pPr>
              <w:rPr>
                <w:b/>
                <w:bCs/>
                <w:lang w:val="en-US"/>
              </w:rPr>
            </w:pPr>
          </w:p>
        </w:tc>
        <w:tc>
          <w:tcPr>
            <w:tcW w:w="3398" w:type="dxa"/>
          </w:tcPr>
          <w:p w14:paraId="0E1A3305" w14:textId="77777777" w:rsidR="0011480F" w:rsidRDefault="0011480F" w:rsidP="00D14228">
            <w:pPr>
              <w:rPr>
                <w:b/>
                <w:bCs/>
                <w:lang w:val="en-US"/>
              </w:rPr>
            </w:pPr>
          </w:p>
        </w:tc>
      </w:tr>
      <w:tr w:rsidR="0011480F" w14:paraId="393CAB49" w14:textId="77777777" w:rsidTr="00D14228">
        <w:tc>
          <w:tcPr>
            <w:tcW w:w="3398" w:type="dxa"/>
          </w:tcPr>
          <w:p w14:paraId="681D2032" w14:textId="77777777" w:rsidR="0011480F" w:rsidRDefault="0011480F" w:rsidP="00D14228">
            <w:pPr>
              <w:rPr>
                <w:b/>
                <w:bCs/>
                <w:lang w:val="en-US"/>
              </w:rPr>
            </w:pPr>
          </w:p>
        </w:tc>
        <w:tc>
          <w:tcPr>
            <w:tcW w:w="3398" w:type="dxa"/>
          </w:tcPr>
          <w:p w14:paraId="40691719" w14:textId="77777777" w:rsidR="0011480F" w:rsidRDefault="0011480F" w:rsidP="00D14228">
            <w:pPr>
              <w:rPr>
                <w:b/>
                <w:bCs/>
                <w:lang w:val="en-US"/>
              </w:rPr>
            </w:pPr>
          </w:p>
        </w:tc>
        <w:tc>
          <w:tcPr>
            <w:tcW w:w="3398" w:type="dxa"/>
          </w:tcPr>
          <w:p w14:paraId="1AA7FA5E" w14:textId="77777777" w:rsidR="0011480F" w:rsidRDefault="0011480F" w:rsidP="00D14228">
            <w:pPr>
              <w:rPr>
                <w:b/>
                <w:bCs/>
                <w:lang w:val="en-US"/>
              </w:rPr>
            </w:pPr>
          </w:p>
        </w:tc>
      </w:tr>
      <w:tr w:rsidR="0011480F" w14:paraId="6ABC9071" w14:textId="77777777" w:rsidTr="00D14228">
        <w:tc>
          <w:tcPr>
            <w:tcW w:w="3398" w:type="dxa"/>
          </w:tcPr>
          <w:p w14:paraId="6783DFC4" w14:textId="77777777" w:rsidR="0011480F" w:rsidRDefault="0011480F" w:rsidP="00D14228">
            <w:pPr>
              <w:rPr>
                <w:b/>
                <w:bCs/>
                <w:lang w:val="en-US"/>
              </w:rPr>
            </w:pPr>
          </w:p>
        </w:tc>
        <w:tc>
          <w:tcPr>
            <w:tcW w:w="3398" w:type="dxa"/>
          </w:tcPr>
          <w:p w14:paraId="492C50A6" w14:textId="77777777" w:rsidR="0011480F" w:rsidRDefault="0011480F" w:rsidP="00D14228">
            <w:pPr>
              <w:rPr>
                <w:b/>
                <w:bCs/>
                <w:lang w:val="en-US"/>
              </w:rPr>
            </w:pPr>
          </w:p>
        </w:tc>
        <w:tc>
          <w:tcPr>
            <w:tcW w:w="3398" w:type="dxa"/>
          </w:tcPr>
          <w:p w14:paraId="441EC01A" w14:textId="77777777" w:rsidR="0011480F" w:rsidRDefault="0011480F" w:rsidP="00D14228">
            <w:pPr>
              <w:rPr>
                <w:b/>
                <w:bCs/>
                <w:lang w:val="en-US"/>
              </w:rPr>
            </w:pPr>
          </w:p>
        </w:tc>
      </w:tr>
      <w:tr w:rsidR="0011480F" w14:paraId="6EEF3FCB" w14:textId="77777777" w:rsidTr="00D14228">
        <w:tc>
          <w:tcPr>
            <w:tcW w:w="3398" w:type="dxa"/>
          </w:tcPr>
          <w:p w14:paraId="5EFE2793" w14:textId="77777777" w:rsidR="0011480F" w:rsidRDefault="0011480F" w:rsidP="00D14228">
            <w:pPr>
              <w:rPr>
                <w:b/>
                <w:bCs/>
                <w:lang w:val="en-US"/>
              </w:rPr>
            </w:pPr>
          </w:p>
        </w:tc>
        <w:tc>
          <w:tcPr>
            <w:tcW w:w="3398" w:type="dxa"/>
          </w:tcPr>
          <w:p w14:paraId="57411B27" w14:textId="77777777" w:rsidR="0011480F" w:rsidRDefault="0011480F" w:rsidP="00D14228">
            <w:pPr>
              <w:rPr>
                <w:b/>
                <w:bCs/>
                <w:lang w:val="en-US"/>
              </w:rPr>
            </w:pPr>
          </w:p>
        </w:tc>
        <w:tc>
          <w:tcPr>
            <w:tcW w:w="3398" w:type="dxa"/>
          </w:tcPr>
          <w:p w14:paraId="77BB7E75" w14:textId="77777777" w:rsidR="0011480F" w:rsidRDefault="0011480F" w:rsidP="00D14228">
            <w:pPr>
              <w:rPr>
                <w:b/>
                <w:bCs/>
                <w:lang w:val="en-US"/>
              </w:rPr>
            </w:pPr>
          </w:p>
        </w:tc>
      </w:tr>
      <w:tr w:rsidR="0011480F" w14:paraId="6AC042CC" w14:textId="77777777" w:rsidTr="00D14228">
        <w:tc>
          <w:tcPr>
            <w:tcW w:w="3398" w:type="dxa"/>
          </w:tcPr>
          <w:p w14:paraId="6B6F4129" w14:textId="77777777" w:rsidR="0011480F" w:rsidRDefault="0011480F" w:rsidP="00D14228">
            <w:pPr>
              <w:rPr>
                <w:b/>
                <w:bCs/>
                <w:lang w:val="en-US"/>
              </w:rPr>
            </w:pPr>
          </w:p>
        </w:tc>
        <w:tc>
          <w:tcPr>
            <w:tcW w:w="3398" w:type="dxa"/>
          </w:tcPr>
          <w:p w14:paraId="2623A9D2" w14:textId="77777777" w:rsidR="0011480F" w:rsidRDefault="0011480F" w:rsidP="00D14228">
            <w:pPr>
              <w:rPr>
                <w:b/>
                <w:bCs/>
                <w:lang w:val="en-US"/>
              </w:rPr>
            </w:pPr>
          </w:p>
        </w:tc>
        <w:tc>
          <w:tcPr>
            <w:tcW w:w="3398" w:type="dxa"/>
          </w:tcPr>
          <w:p w14:paraId="4136B4BB" w14:textId="77777777" w:rsidR="0011480F" w:rsidRDefault="0011480F" w:rsidP="00D14228">
            <w:pPr>
              <w:rPr>
                <w:b/>
                <w:bCs/>
                <w:lang w:val="en-US"/>
              </w:rPr>
            </w:pPr>
          </w:p>
        </w:tc>
      </w:tr>
    </w:tbl>
    <w:p w14:paraId="0E61A5D5" w14:textId="54FAD13F" w:rsidR="0011480F" w:rsidRDefault="0011480F" w:rsidP="0011480F">
      <w:pPr>
        <w:pStyle w:val="Title"/>
      </w:pPr>
      <w:r>
        <w:lastRenderedPageBreak/>
        <w:t xml:space="preserve">Chapter 1: </w:t>
      </w:r>
      <w:r w:rsidR="00A60D2E">
        <w:t>My Business Information</w:t>
      </w:r>
    </w:p>
    <w:p w14:paraId="4944A503" w14:textId="77777777" w:rsidR="0011480F" w:rsidRDefault="0011480F" w:rsidP="0011480F">
      <w:pPr>
        <w:pStyle w:val="Heading2"/>
      </w:pPr>
      <w:bookmarkStart w:id="29" w:name="_Toc196212037"/>
      <w:r w:rsidRPr="00153D82">
        <w:t>Bookkeeper’s Task Report</w:t>
      </w:r>
      <w:bookmarkEnd w:id="29"/>
    </w:p>
    <w:p w14:paraId="749C5940" w14:textId="7926B7BE" w:rsidR="00103DB1" w:rsidRPr="00103DB1" w:rsidRDefault="00103DB1" w:rsidP="00103DB1">
      <w:pPr>
        <w:rPr>
          <w:b/>
          <w:bCs/>
        </w:rPr>
      </w:pPr>
      <w:r w:rsidRPr="00103DB1">
        <w:rPr>
          <w:b/>
          <w:bCs/>
          <w:highlight w:val="cyan"/>
        </w:rPr>
        <w:t xml:space="preserve">ICB Resource Link: </w:t>
      </w:r>
      <w:hyperlink r:id="rId48" w:history="1">
        <w:r w:rsidRPr="00103DB1">
          <w:rPr>
            <w:rStyle w:val="Hyperlink"/>
            <w:b/>
            <w:bCs/>
            <w:highlight w:val="cyan"/>
          </w:rPr>
          <w:t>Bookkeepers Task Report</w:t>
        </w:r>
      </w:hyperlink>
    </w:p>
    <w:tbl>
      <w:tblPr>
        <w:tblStyle w:val="ICBFormTable"/>
        <w:tblW w:w="10205" w:type="dxa"/>
        <w:tblLook w:val="0280" w:firstRow="0" w:lastRow="0" w:firstColumn="1" w:lastColumn="0" w:noHBand="1" w:noVBand="0"/>
      </w:tblPr>
      <w:tblGrid>
        <w:gridCol w:w="1701"/>
        <w:gridCol w:w="5953"/>
        <w:gridCol w:w="850"/>
        <w:gridCol w:w="1701"/>
      </w:tblGrid>
      <w:tr w:rsidR="00103DB1" w14:paraId="01E6BE74" w14:textId="77777777" w:rsidTr="00D14228">
        <w:tc>
          <w:tcPr>
            <w:cnfStyle w:val="001000000000" w:firstRow="0" w:lastRow="0" w:firstColumn="1" w:lastColumn="0" w:oddVBand="0" w:evenVBand="0" w:oddHBand="0" w:evenHBand="0" w:firstRowFirstColumn="0" w:firstRowLastColumn="0" w:lastRowFirstColumn="0" w:lastRowLastColumn="0"/>
            <w:tcW w:w="1701" w:type="dxa"/>
          </w:tcPr>
          <w:p w14:paraId="35286D9D" w14:textId="77777777" w:rsidR="00103DB1" w:rsidRDefault="00103DB1" w:rsidP="00103DB1">
            <w:pPr>
              <w:pStyle w:val="ListRestart"/>
            </w:pPr>
            <w:r>
              <w:t>Business Name:</w:t>
            </w:r>
          </w:p>
        </w:tc>
        <w:tc>
          <w:tcPr>
            <w:cnfStyle w:val="000010000000" w:firstRow="0" w:lastRow="0" w:firstColumn="0" w:lastColumn="0" w:oddVBand="1" w:evenVBand="0" w:oddHBand="0" w:evenHBand="0" w:firstRowFirstColumn="0" w:firstRowLastColumn="0" w:lastRowFirstColumn="0" w:lastRowLastColumn="0"/>
            <w:tcW w:w="5953" w:type="dxa"/>
          </w:tcPr>
          <w:p w14:paraId="6B01F48D" w14:textId="77777777" w:rsidR="00103DB1" w:rsidRDefault="00103DB1" w:rsidP="00D14228">
            <w:pPr>
              <w:keepLines w:val="0"/>
            </w:pPr>
          </w:p>
        </w:tc>
        <w:tc>
          <w:tcPr>
            <w:cnfStyle w:val="000001000000" w:firstRow="0" w:lastRow="0" w:firstColumn="0" w:lastColumn="0" w:oddVBand="0" w:evenVBand="1" w:oddHBand="0" w:evenHBand="0" w:firstRowFirstColumn="0" w:firstRowLastColumn="0" w:lastRowFirstColumn="0" w:lastRowLastColumn="0"/>
            <w:tcW w:w="850" w:type="dxa"/>
          </w:tcPr>
          <w:p w14:paraId="450FC13B" w14:textId="77777777" w:rsidR="00103DB1" w:rsidRDefault="00103DB1" w:rsidP="00D14228">
            <w:pPr>
              <w:keepLines w:val="0"/>
            </w:pPr>
            <w:r>
              <w:t>Date:</w:t>
            </w:r>
          </w:p>
        </w:tc>
        <w:tc>
          <w:tcPr>
            <w:cnfStyle w:val="000010000000" w:firstRow="0" w:lastRow="0" w:firstColumn="0" w:lastColumn="0" w:oddVBand="1" w:evenVBand="0" w:oddHBand="0" w:evenHBand="0" w:firstRowFirstColumn="0" w:firstRowLastColumn="0" w:lastRowFirstColumn="0" w:lastRowLastColumn="0"/>
            <w:tcW w:w="1701" w:type="dxa"/>
          </w:tcPr>
          <w:p w14:paraId="0874BF97" w14:textId="77777777" w:rsidR="00103DB1" w:rsidRDefault="00103DB1" w:rsidP="00D14228">
            <w:pPr>
              <w:keepLines w:val="0"/>
            </w:pPr>
          </w:p>
        </w:tc>
      </w:tr>
    </w:tbl>
    <w:p w14:paraId="0C251D45" w14:textId="77777777" w:rsidR="00103DB1" w:rsidRPr="00E03947" w:rsidRDefault="00103DB1" w:rsidP="00103DB1">
      <w:pPr>
        <w:keepLines w:val="0"/>
        <w:spacing w:after="120"/>
      </w:pPr>
      <w:r w:rsidRPr="00C63108">
        <w:rPr>
          <w:b/>
          <w:bCs/>
        </w:rPr>
        <w:t>Accounting Basis:</w:t>
      </w:r>
      <w:r>
        <w:t xml:space="preserve"> Cash / Accrual</w:t>
      </w:r>
      <w:r>
        <w:ptab w:relativeTo="margin" w:alignment="right" w:leader="none"/>
      </w:r>
      <w:r w:rsidRPr="00C63108">
        <w:rPr>
          <w:b/>
          <w:bCs/>
        </w:rPr>
        <w:t>Payroll:</w:t>
      </w:r>
      <w:r>
        <w:t xml:space="preserve"> Weekly / Fortnightly / Monthly</w:t>
      </w:r>
    </w:p>
    <w:tbl>
      <w:tblPr>
        <w:tblStyle w:val="ICBTable"/>
        <w:tblW w:w="10205" w:type="dxa"/>
        <w:tblLook w:val="0620" w:firstRow="1" w:lastRow="0" w:firstColumn="0" w:lastColumn="0" w:noHBand="1" w:noVBand="1"/>
      </w:tblPr>
      <w:tblGrid>
        <w:gridCol w:w="6803"/>
        <w:gridCol w:w="3402"/>
      </w:tblGrid>
      <w:tr w:rsidR="00103DB1" w:rsidRPr="00E03947" w14:paraId="13AC828C" w14:textId="77777777" w:rsidTr="00D14228">
        <w:trPr>
          <w:cnfStyle w:val="100000000000" w:firstRow="1" w:lastRow="0" w:firstColumn="0" w:lastColumn="0" w:oddVBand="0" w:evenVBand="0" w:oddHBand="0" w:evenHBand="0" w:firstRowFirstColumn="0" w:firstRowLastColumn="0" w:lastRowFirstColumn="0" w:lastRowLastColumn="0"/>
        </w:trPr>
        <w:tc>
          <w:tcPr>
            <w:tcW w:w="6803" w:type="dxa"/>
            <w:hideMark/>
          </w:tcPr>
          <w:p w14:paraId="4C782A5F" w14:textId="77777777" w:rsidR="00103DB1" w:rsidRPr="0005066D" w:rsidRDefault="00103DB1" w:rsidP="00D14228">
            <w:r w:rsidRPr="0005066D">
              <w:t>Tasks</w:t>
            </w:r>
          </w:p>
        </w:tc>
        <w:tc>
          <w:tcPr>
            <w:tcW w:w="3402" w:type="dxa"/>
            <w:hideMark/>
          </w:tcPr>
          <w:p w14:paraId="38FE6D1B" w14:textId="77777777" w:rsidR="00103DB1" w:rsidRPr="0005066D" w:rsidRDefault="00103DB1" w:rsidP="00D14228">
            <w:r w:rsidRPr="0005066D">
              <w:t>Comments</w:t>
            </w:r>
          </w:p>
        </w:tc>
      </w:tr>
      <w:tr w:rsidR="00103DB1" w:rsidRPr="00E03947" w14:paraId="51CFAF63" w14:textId="77777777" w:rsidTr="00D14228">
        <w:tc>
          <w:tcPr>
            <w:tcW w:w="6803" w:type="dxa"/>
            <w:shd w:val="clear" w:color="auto" w:fill="E8E8E8" w:themeFill="background2"/>
          </w:tcPr>
          <w:p w14:paraId="5C18F140" w14:textId="77777777" w:rsidR="00103DB1" w:rsidRPr="00AB3BCC" w:rsidRDefault="00103DB1" w:rsidP="00D14228">
            <w:pPr>
              <w:rPr>
                <w:b/>
                <w:bCs/>
              </w:rPr>
            </w:pPr>
            <w:r w:rsidRPr="00AB3BCC">
              <w:rPr>
                <w:b/>
                <w:bCs/>
              </w:rPr>
              <w:t>Suppliers/Purchases</w:t>
            </w:r>
          </w:p>
        </w:tc>
        <w:tc>
          <w:tcPr>
            <w:tcW w:w="3402" w:type="dxa"/>
            <w:shd w:val="clear" w:color="auto" w:fill="E8E8E8" w:themeFill="background2"/>
          </w:tcPr>
          <w:p w14:paraId="43EC0D86" w14:textId="77777777" w:rsidR="00103DB1" w:rsidRPr="00AB3BCC" w:rsidRDefault="00103DB1" w:rsidP="00D14228">
            <w:pPr>
              <w:rPr>
                <w:b/>
                <w:bCs/>
              </w:rPr>
            </w:pPr>
          </w:p>
        </w:tc>
      </w:tr>
      <w:tr w:rsidR="00103DB1" w:rsidRPr="00E03947" w14:paraId="53074E7D" w14:textId="77777777" w:rsidTr="00D14228">
        <w:tc>
          <w:tcPr>
            <w:tcW w:w="6803" w:type="dxa"/>
            <w:hideMark/>
          </w:tcPr>
          <w:p w14:paraId="27883D69" w14:textId="77777777" w:rsidR="00103DB1" w:rsidRPr="0005066D" w:rsidRDefault="00103DB1" w:rsidP="00D14228">
            <w:r w:rsidRPr="0005066D">
              <w:t>Enter Supplier Purchases / Invoices / Bills.</w:t>
            </w:r>
          </w:p>
        </w:tc>
        <w:tc>
          <w:tcPr>
            <w:tcW w:w="3402" w:type="dxa"/>
          </w:tcPr>
          <w:p w14:paraId="30A8B3D2" w14:textId="77777777" w:rsidR="00103DB1" w:rsidRPr="0005066D" w:rsidRDefault="00103DB1" w:rsidP="00D14228"/>
        </w:tc>
      </w:tr>
      <w:tr w:rsidR="00103DB1" w:rsidRPr="00E03947" w14:paraId="60D24473" w14:textId="77777777" w:rsidTr="00D14228">
        <w:trPr>
          <w:trHeight w:val="470"/>
        </w:trPr>
        <w:tc>
          <w:tcPr>
            <w:tcW w:w="6803" w:type="dxa"/>
          </w:tcPr>
          <w:p w14:paraId="5A5AEB06" w14:textId="77777777" w:rsidR="00103DB1" w:rsidRPr="0005066D" w:rsidRDefault="00103DB1" w:rsidP="00D14228">
            <w:r w:rsidRPr="0005066D">
              <w:t>Identify any equipment purchases, particular</w:t>
            </w:r>
            <w:r>
              <w:t>ly</w:t>
            </w:r>
            <w:r w:rsidRPr="0005066D">
              <w:t xml:space="preserve"> taking note if there is a Hire Purchase arrangement.</w:t>
            </w:r>
          </w:p>
        </w:tc>
        <w:tc>
          <w:tcPr>
            <w:tcW w:w="3402" w:type="dxa"/>
          </w:tcPr>
          <w:p w14:paraId="6CF7284F" w14:textId="77777777" w:rsidR="00103DB1" w:rsidRPr="0005066D" w:rsidRDefault="00103DB1" w:rsidP="00D14228"/>
        </w:tc>
      </w:tr>
      <w:tr w:rsidR="00103DB1" w:rsidRPr="00E03947" w14:paraId="7124CA77" w14:textId="77777777" w:rsidTr="00D14228">
        <w:trPr>
          <w:trHeight w:val="470"/>
        </w:trPr>
        <w:tc>
          <w:tcPr>
            <w:tcW w:w="6803" w:type="dxa"/>
          </w:tcPr>
          <w:p w14:paraId="7D98E363" w14:textId="77777777" w:rsidR="00103DB1" w:rsidRPr="0005066D" w:rsidRDefault="00103DB1" w:rsidP="00D14228">
            <w:r w:rsidRPr="0005066D">
              <w:t>Check when new equipment was purchased that any Sale or Trade-in of Assets has been entered into datafile.</w:t>
            </w:r>
          </w:p>
        </w:tc>
        <w:tc>
          <w:tcPr>
            <w:tcW w:w="3402" w:type="dxa"/>
          </w:tcPr>
          <w:p w14:paraId="6D585794" w14:textId="77777777" w:rsidR="00103DB1" w:rsidRPr="0005066D" w:rsidRDefault="00103DB1" w:rsidP="00D14228"/>
        </w:tc>
      </w:tr>
      <w:tr w:rsidR="00103DB1" w:rsidRPr="00E03947" w14:paraId="3D8E7643" w14:textId="77777777" w:rsidTr="00D14228">
        <w:trPr>
          <w:trHeight w:val="470"/>
        </w:trPr>
        <w:tc>
          <w:tcPr>
            <w:tcW w:w="6803" w:type="dxa"/>
          </w:tcPr>
          <w:p w14:paraId="2B782141" w14:textId="77777777" w:rsidR="00103DB1" w:rsidRPr="0005066D" w:rsidRDefault="00103DB1" w:rsidP="00D14228">
            <w:r w:rsidRPr="0005066D">
              <w:t>If supported by software, upload copies of documents to purchases/bills.</w:t>
            </w:r>
          </w:p>
        </w:tc>
        <w:tc>
          <w:tcPr>
            <w:tcW w:w="3402" w:type="dxa"/>
          </w:tcPr>
          <w:p w14:paraId="3AA0955A" w14:textId="77777777" w:rsidR="00103DB1" w:rsidRPr="0005066D" w:rsidRDefault="00103DB1" w:rsidP="00D14228"/>
        </w:tc>
      </w:tr>
      <w:tr w:rsidR="00103DB1" w:rsidRPr="00E03947" w14:paraId="113245D5" w14:textId="77777777" w:rsidTr="00D14228">
        <w:trPr>
          <w:trHeight w:val="420"/>
        </w:trPr>
        <w:tc>
          <w:tcPr>
            <w:tcW w:w="6803" w:type="dxa"/>
          </w:tcPr>
          <w:p w14:paraId="1D5BB6A4" w14:textId="77777777" w:rsidR="00103DB1" w:rsidRPr="0005066D" w:rsidRDefault="00103DB1" w:rsidP="00D14228">
            <w:r w:rsidRPr="0005066D">
              <w:t>Reconcile bills to Supplier Statement, if available.</w:t>
            </w:r>
          </w:p>
        </w:tc>
        <w:tc>
          <w:tcPr>
            <w:tcW w:w="3402" w:type="dxa"/>
          </w:tcPr>
          <w:p w14:paraId="627A844C" w14:textId="77777777" w:rsidR="00103DB1" w:rsidRPr="0005066D" w:rsidRDefault="00103DB1" w:rsidP="00D14228"/>
        </w:tc>
      </w:tr>
      <w:tr w:rsidR="00103DB1" w:rsidRPr="00E03947" w14:paraId="09A84201" w14:textId="77777777" w:rsidTr="00D14228">
        <w:tc>
          <w:tcPr>
            <w:tcW w:w="6803" w:type="dxa"/>
            <w:hideMark/>
          </w:tcPr>
          <w:p w14:paraId="50ADB746" w14:textId="77777777" w:rsidR="00103DB1" w:rsidRPr="0005066D" w:rsidRDefault="00103DB1" w:rsidP="00D14228">
            <w:r w:rsidRPr="0005066D">
              <w:t>Review Credit Notes, if applicable.</w:t>
            </w:r>
          </w:p>
        </w:tc>
        <w:tc>
          <w:tcPr>
            <w:tcW w:w="3402" w:type="dxa"/>
          </w:tcPr>
          <w:p w14:paraId="335CC96E" w14:textId="77777777" w:rsidR="00103DB1" w:rsidRPr="0005066D" w:rsidRDefault="00103DB1" w:rsidP="00D14228"/>
        </w:tc>
      </w:tr>
      <w:tr w:rsidR="00103DB1" w:rsidRPr="00E03947" w14:paraId="3CB2767D" w14:textId="77777777" w:rsidTr="00D14228">
        <w:tc>
          <w:tcPr>
            <w:tcW w:w="6803" w:type="dxa"/>
            <w:hideMark/>
          </w:tcPr>
          <w:p w14:paraId="16F8C6F4" w14:textId="77777777" w:rsidR="00103DB1" w:rsidRPr="0005066D" w:rsidRDefault="00103DB1" w:rsidP="00D14228">
            <w:r w:rsidRPr="0005066D">
              <w:t>Print Aged Payables Report</w:t>
            </w:r>
            <w:r>
              <w:t>.</w:t>
            </w:r>
          </w:p>
        </w:tc>
        <w:tc>
          <w:tcPr>
            <w:tcW w:w="3402" w:type="dxa"/>
          </w:tcPr>
          <w:p w14:paraId="60F54705" w14:textId="77777777" w:rsidR="00103DB1" w:rsidRPr="0005066D" w:rsidRDefault="00103DB1" w:rsidP="00D14228"/>
        </w:tc>
      </w:tr>
      <w:tr w:rsidR="00103DB1" w:rsidRPr="00E03947" w14:paraId="4BB70324" w14:textId="77777777" w:rsidTr="00D14228">
        <w:tc>
          <w:tcPr>
            <w:tcW w:w="6803" w:type="dxa"/>
          </w:tcPr>
          <w:p w14:paraId="257873ED" w14:textId="77777777" w:rsidR="00103DB1" w:rsidRPr="0005066D" w:rsidRDefault="00103DB1" w:rsidP="00D14228">
            <w:r w:rsidRPr="0005066D">
              <w:t xml:space="preserve">Reconcile Payables Report to General Ledger Account </w:t>
            </w:r>
            <w:r>
              <w:t>‘</w:t>
            </w:r>
            <w:r w:rsidRPr="0005066D">
              <w:t>Trade Creditors</w:t>
            </w:r>
            <w:r>
              <w:t>’.</w:t>
            </w:r>
          </w:p>
        </w:tc>
        <w:tc>
          <w:tcPr>
            <w:tcW w:w="3402" w:type="dxa"/>
          </w:tcPr>
          <w:p w14:paraId="19040EC3" w14:textId="77777777" w:rsidR="00103DB1" w:rsidRPr="0005066D" w:rsidRDefault="00103DB1" w:rsidP="00D14228"/>
        </w:tc>
      </w:tr>
      <w:tr w:rsidR="00103DB1" w:rsidRPr="00E03947" w14:paraId="239A016A" w14:textId="77777777" w:rsidTr="00D14228">
        <w:tc>
          <w:tcPr>
            <w:tcW w:w="6803" w:type="dxa"/>
            <w:hideMark/>
          </w:tcPr>
          <w:p w14:paraId="47004DAD" w14:textId="77777777" w:rsidR="00103DB1" w:rsidRPr="0005066D" w:rsidRDefault="00103DB1" w:rsidP="00D14228">
            <w:r w:rsidRPr="0005066D">
              <w:t>Gain approval and authority to pay Suppliers from Business Owner.</w:t>
            </w:r>
          </w:p>
        </w:tc>
        <w:tc>
          <w:tcPr>
            <w:tcW w:w="3402" w:type="dxa"/>
          </w:tcPr>
          <w:p w14:paraId="71B0B844" w14:textId="77777777" w:rsidR="00103DB1" w:rsidRPr="0005066D" w:rsidRDefault="00103DB1" w:rsidP="00D14228"/>
        </w:tc>
      </w:tr>
      <w:tr w:rsidR="00103DB1" w:rsidRPr="00E03947" w14:paraId="3AD3BDBF" w14:textId="77777777" w:rsidTr="00D14228">
        <w:tc>
          <w:tcPr>
            <w:tcW w:w="6803" w:type="dxa"/>
            <w:hideMark/>
          </w:tcPr>
          <w:p w14:paraId="66350AF5" w14:textId="77777777" w:rsidR="00103DB1" w:rsidRPr="0005066D" w:rsidRDefault="00103DB1" w:rsidP="00D14228">
            <w:r w:rsidRPr="0005066D">
              <w:t>Pay Suppliers and Produce EFT/ABA or other system generated payment file.</w:t>
            </w:r>
          </w:p>
        </w:tc>
        <w:tc>
          <w:tcPr>
            <w:tcW w:w="3402" w:type="dxa"/>
          </w:tcPr>
          <w:p w14:paraId="1BF255D6" w14:textId="77777777" w:rsidR="00103DB1" w:rsidRPr="0005066D" w:rsidRDefault="00103DB1" w:rsidP="00D14228"/>
        </w:tc>
      </w:tr>
      <w:tr w:rsidR="00103DB1" w:rsidRPr="00E03947" w14:paraId="01ED9A5E" w14:textId="77777777" w:rsidTr="00D14228">
        <w:tc>
          <w:tcPr>
            <w:tcW w:w="6803" w:type="dxa"/>
            <w:hideMark/>
          </w:tcPr>
          <w:p w14:paraId="68231B68" w14:textId="77777777" w:rsidR="00103DB1" w:rsidRPr="0005066D" w:rsidRDefault="00103DB1" w:rsidP="00D14228">
            <w:r w:rsidRPr="0005066D">
              <w:t>Upload Payment File and process payment.</w:t>
            </w:r>
          </w:p>
        </w:tc>
        <w:tc>
          <w:tcPr>
            <w:tcW w:w="3402" w:type="dxa"/>
          </w:tcPr>
          <w:p w14:paraId="25DF4883" w14:textId="77777777" w:rsidR="00103DB1" w:rsidRPr="0005066D" w:rsidRDefault="00103DB1" w:rsidP="00D14228"/>
        </w:tc>
      </w:tr>
      <w:tr w:rsidR="00103DB1" w:rsidRPr="00E03947" w14:paraId="54178B37" w14:textId="77777777" w:rsidTr="00D14228">
        <w:tc>
          <w:tcPr>
            <w:tcW w:w="6803" w:type="dxa"/>
            <w:hideMark/>
          </w:tcPr>
          <w:p w14:paraId="1347B449" w14:textId="77777777" w:rsidR="00103DB1" w:rsidRPr="0005066D" w:rsidRDefault="00103DB1" w:rsidP="00D14228">
            <w:r w:rsidRPr="0005066D">
              <w:t>Email Supplier Remittances.</w:t>
            </w:r>
          </w:p>
        </w:tc>
        <w:tc>
          <w:tcPr>
            <w:tcW w:w="3402" w:type="dxa"/>
          </w:tcPr>
          <w:p w14:paraId="40DC0779" w14:textId="77777777" w:rsidR="00103DB1" w:rsidRPr="0005066D" w:rsidRDefault="00103DB1" w:rsidP="00D14228"/>
        </w:tc>
      </w:tr>
      <w:tr w:rsidR="00103DB1" w:rsidRPr="00E03947" w14:paraId="48ACB98C" w14:textId="77777777" w:rsidTr="00D14228">
        <w:tc>
          <w:tcPr>
            <w:tcW w:w="6803" w:type="dxa"/>
            <w:shd w:val="clear" w:color="auto" w:fill="E8E8E8" w:themeFill="background2"/>
          </w:tcPr>
          <w:p w14:paraId="2644AA27" w14:textId="77777777" w:rsidR="00103DB1" w:rsidRPr="00AB3BCC" w:rsidRDefault="00103DB1" w:rsidP="00D14228">
            <w:pPr>
              <w:rPr>
                <w:b/>
                <w:bCs/>
              </w:rPr>
            </w:pPr>
            <w:r w:rsidRPr="00AB3BCC">
              <w:rPr>
                <w:b/>
                <w:bCs/>
              </w:rPr>
              <w:t>Customers</w:t>
            </w:r>
          </w:p>
        </w:tc>
        <w:tc>
          <w:tcPr>
            <w:tcW w:w="3402" w:type="dxa"/>
            <w:shd w:val="clear" w:color="auto" w:fill="E8E8E8" w:themeFill="background2"/>
          </w:tcPr>
          <w:p w14:paraId="33406699" w14:textId="77777777" w:rsidR="00103DB1" w:rsidRPr="00AB3BCC" w:rsidRDefault="00103DB1" w:rsidP="00D14228">
            <w:pPr>
              <w:rPr>
                <w:b/>
                <w:bCs/>
              </w:rPr>
            </w:pPr>
          </w:p>
        </w:tc>
      </w:tr>
      <w:tr w:rsidR="00103DB1" w:rsidRPr="00E03947" w14:paraId="75693B47" w14:textId="77777777" w:rsidTr="00D14228">
        <w:tc>
          <w:tcPr>
            <w:tcW w:w="6803" w:type="dxa"/>
            <w:hideMark/>
          </w:tcPr>
          <w:p w14:paraId="25571204" w14:textId="77777777" w:rsidR="00103DB1" w:rsidRPr="0005066D" w:rsidRDefault="00103DB1" w:rsidP="00D14228">
            <w:r w:rsidRPr="0005066D">
              <w:t>Enter Customer Sales Invoices.</w:t>
            </w:r>
          </w:p>
        </w:tc>
        <w:tc>
          <w:tcPr>
            <w:tcW w:w="3402" w:type="dxa"/>
          </w:tcPr>
          <w:p w14:paraId="185AFB59" w14:textId="77777777" w:rsidR="00103DB1" w:rsidRPr="0005066D" w:rsidRDefault="00103DB1" w:rsidP="00D14228"/>
        </w:tc>
      </w:tr>
      <w:tr w:rsidR="00103DB1" w:rsidRPr="00E03947" w14:paraId="49134634" w14:textId="77777777" w:rsidTr="00D14228">
        <w:trPr>
          <w:trHeight w:val="387"/>
        </w:trPr>
        <w:tc>
          <w:tcPr>
            <w:tcW w:w="6803" w:type="dxa"/>
          </w:tcPr>
          <w:p w14:paraId="61140A9A" w14:textId="77777777" w:rsidR="00103DB1" w:rsidRPr="0005066D" w:rsidRDefault="00103DB1" w:rsidP="00D14228">
            <w:r w:rsidRPr="0005066D">
              <w:t>Review Credit Notes and attach to appropriate invoices.</w:t>
            </w:r>
          </w:p>
        </w:tc>
        <w:tc>
          <w:tcPr>
            <w:tcW w:w="3402" w:type="dxa"/>
          </w:tcPr>
          <w:p w14:paraId="58E7A0DE" w14:textId="77777777" w:rsidR="00103DB1" w:rsidRPr="0005066D" w:rsidRDefault="00103DB1" w:rsidP="00D14228"/>
        </w:tc>
      </w:tr>
      <w:tr w:rsidR="00103DB1" w:rsidRPr="00E03947" w14:paraId="7D1A60EC" w14:textId="77777777" w:rsidTr="00D14228">
        <w:tc>
          <w:tcPr>
            <w:tcW w:w="6803" w:type="dxa"/>
            <w:hideMark/>
          </w:tcPr>
          <w:p w14:paraId="037925C4" w14:textId="77777777" w:rsidR="00103DB1" w:rsidRPr="0005066D" w:rsidRDefault="00103DB1" w:rsidP="00D14228">
            <w:r w:rsidRPr="0005066D">
              <w:t>Allocate and enter Customer Payments.</w:t>
            </w:r>
            <w:r>
              <w:br/>
              <w:t>*</w:t>
            </w:r>
            <w:r w:rsidRPr="0005066D">
              <w:t>This may be transactions available via Bank Feeds.</w:t>
            </w:r>
          </w:p>
        </w:tc>
        <w:tc>
          <w:tcPr>
            <w:tcW w:w="3402" w:type="dxa"/>
          </w:tcPr>
          <w:p w14:paraId="59AA80C1" w14:textId="77777777" w:rsidR="00103DB1" w:rsidRPr="0005066D" w:rsidRDefault="00103DB1" w:rsidP="00D14228"/>
        </w:tc>
      </w:tr>
      <w:tr w:rsidR="00103DB1" w:rsidRPr="00E03947" w14:paraId="09C9C22E" w14:textId="77777777" w:rsidTr="00D14228">
        <w:tc>
          <w:tcPr>
            <w:tcW w:w="6803" w:type="dxa"/>
            <w:hideMark/>
          </w:tcPr>
          <w:p w14:paraId="780544C1" w14:textId="77777777" w:rsidR="00103DB1" w:rsidRPr="0005066D" w:rsidRDefault="00103DB1" w:rsidP="00D14228">
            <w:r w:rsidRPr="0005066D">
              <w:t>Print Aged Receivables Report.</w:t>
            </w:r>
          </w:p>
        </w:tc>
        <w:tc>
          <w:tcPr>
            <w:tcW w:w="3402" w:type="dxa"/>
          </w:tcPr>
          <w:p w14:paraId="7D2B863D" w14:textId="77777777" w:rsidR="00103DB1" w:rsidRPr="0005066D" w:rsidRDefault="00103DB1" w:rsidP="00D14228"/>
        </w:tc>
      </w:tr>
      <w:tr w:rsidR="00103DB1" w:rsidRPr="00E03947" w14:paraId="1800BD83" w14:textId="77777777" w:rsidTr="00D14228">
        <w:tc>
          <w:tcPr>
            <w:tcW w:w="6803" w:type="dxa"/>
          </w:tcPr>
          <w:p w14:paraId="1C2B2778" w14:textId="77777777" w:rsidR="00103DB1" w:rsidRPr="0005066D" w:rsidRDefault="00103DB1" w:rsidP="00D14228">
            <w:r w:rsidRPr="0005066D">
              <w:lastRenderedPageBreak/>
              <w:t xml:space="preserve">Reconcile Receivables Report to General Ledger Account </w:t>
            </w:r>
            <w:r>
              <w:t>‘</w:t>
            </w:r>
            <w:r w:rsidRPr="0005066D">
              <w:t>Trade Debtors</w:t>
            </w:r>
            <w:r>
              <w:t>’</w:t>
            </w:r>
            <w:r w:rsidRPr="0005066D">
              <w:t>.</w:t>
            </w:r>
          </w:p>
        </w:tc>
        <w:tc>
          <w:tcPr>
            <w:tcW w:w="3402" w:type="dxa"/>
          </w:tcPr>
          <w:p w14:paraId="3E95E862" w14:textId="77777777" w:rsidR="00103DB1" w:rsidRPr="0005066D" w:rsidRDefault="00103DB1" w:rsidP="00D14228"/>
        </w:tc>
      </w:tr>
      <w:tr w:rsidR="00103DB1" w:rsidRPr="00E03947" w14:paraId="70A944F2" w14:textId="77777777" w:rsidTr="00D14228">
        <w:tc>
          <w:tcPr>
            <w:tcW w:w="6803" w:type="dxa"/>
            <w:hideMark/>
          </w:tcPr>
          <w:p w14:paraId="6F73101F" w14:textId="77777777" w:rsidR="00103DB1" w:rsidRPr="0005066D" w:rsidRDefault="00103DB1" w:rsidP="00D14228">
            <w:r w:rsidRPr="0005066D">
              <w:t>Send EOM Statements to Debtors.</w:t>
            </w:r>
          </w:p>
        </w:tc>
        <w:tc>
          <w:tcPr>
            <w:tcW w:w="3402" w:type="dxa"/>
          </w:tcPr>
          <w:p w14:paraId="2C3E64AE" w14:textId="77777777" w:rsidR="00103DB1" w:rsidRPr="0005066D" w:rsidRDefault="00103DB1" w:rsidP="00D14228"/>
        </w:tc>
      </w:tr>
      <w:tr w:rsidR="00103DB1" w:rsidRPr="00E03947" w14:paraId="298AB324" w14:textId="77777777" w:rsidTr="00D14228">
        <w:tc>
          <w:tcPr>
            <w:tcW w:w="6803" w:type="dxa"/>
            <w:hideMark/>
          </w:tcPr>
          <w:p w14:paraId="28C6DAAC" w14:textId="77777777" w:rsidR="00103DB1" w:rsidRPr="0005066D" w:rsidRDefault="00103DB1" w:rsidP="00D14228">
            <w:r w:rsidRPr="0005066D">
              <w:t>Credit control of overdue payments.</w:t>
            </w:r>
          </w:p>
        </w:tc>
        <w:tc>
          <w:tcPr>
            <w:tcW w:w="3402" w:type="dxa"/>
          </w:tcPr>
          <w:p w14:paraId="6FBFBB8B" w14:textId="77777777" w:rsidR="00103DB1" w:rsidRPr="0005066D" w:rsidRDefault="00103DB1" w:rsidP="00D14228"/>
        </w:tc>
      </w:tr>
      <w:tr w:rsidR="00103DB1" w:rsidRPr="00E03947" w14:paraId="42FB7D11" w14:textId="77777777" w:rsidTr="00D14228">
        <w:tc>
          <w:tcPr>
            <w:tcW w:w="6803" w:type="dxa"/>
            <w:hideMark/>
          </w:tcPr>
          <w:p w14:paraId="4907386E" w14:textId="77777777" w:rsidR="00103DB1" w:rsidRPr="0005066D" w:rsidRDefault="00103DB1" w:rsidP="00D14228">
            <w:r w:rsidRPr="0005066D">
              <w:t>Raise provision for Bad and Doubtful Debts with Business Owner.</w:t>
            </w:r>
          </w:p>
        </w:tc>
        <w:tc>
          <w:tcPr>
            <w:tcW w:w="3402" w:type="dxa"/>
          </w:tcPr>
          <w:p w14:paraId="350CB153" w14:textId="77777777" w:rsidR="00103DB1" w:rsidRPr="0005066D" w:rsidRDefault="00103DB1" w:rsidP="00D14228"/>
        </w:tc>
      </w:tr>
      <w:tr w:rsidR="00103DB1" w:rsidRPr="00E03947" w14:paraId="19433868" w14:textId="77777777" w:rsidTr="00D14228">
        <w:tc>
          <w:tcPr>
            <w:tcW w:w="6803" w:type="dxa"/>
            <w:hideMark/>
          </w:tcPr>
          <w:p w14:paraId="44F9CCB1" w14:textId="77777777" w:rsidR="00103DB1" w:rsidRPr="0005066D" w:rsidRDefault="00103DB1" w:rsidP="00D14228">
            <w:r w:rsidRPr="0005066D">
              <w:t>Write off Bad Debts.</w:t>
            </w:r>
          </w:p>
        </w:tc>
        <w:tc>
          <w:tcPr>
            <w:tcW w:w="3402" w:type="dxa"/>
          </w:tcPr>
          <w:p w14:paraId="3E2E8222" w14:textId="77777777" w:rsidR="00103DB1" w:rsidRPr="0005066D" w:rsidRDefault="00103DB1" w:rsidP="00D14228"/>
        </w:tc>
      </w:tr>
      <w:tr w:rsidR="00103DB1" w:rsidRPr="00E03947" w14:paraId="20FD719C" w14:textId="77777777" w:rsidTr="00D14228">
        <w:tc>
          <w:tcPr>
            <w:tcW w:w="6803" w:type="dxa"/>
            <w:shd w:val="clear" w:color="auto" w:fill="E8E8E8" w:themeFill="background2"/>
            <w:hideMark/>
          </w:tcPr>
          <w:p w14:paraId="42D7B065" w14:textId="77777777" w:rsidR="00103DB1" w:rsidRPr="00AB3BCC" w:rsidRDefault="00103DB1" w:rsidP="00D14228">
            <w:pPr>
              <w:rPr>
                <w:b/>
                <w:bCs/>
              </w:rPr>
            </w:pPr>
            <w:r w:rsidRPr="00AB3BCC">
              <w:rPr>
                <w:b/>
                <w:bCs/>
              </w:rPr>
              <w:t>Prepare Payroll</w:t>
            </w:r>
          </w:p>
        </w:tc>
        <w:tc>
          <w:tcPr>
            <w:tcW w:w="3402" w:type="dxa"/>
            <w:shd w:val="clear" w:color="auto" w:fill="E8E8E8" w:themeFill="background2"/>
          </w:tcPr>
          <w:p w14:paraId="6796D886" w14:textId="77777777" w:rsidR="00103DB1" w:rsidRPr="00AB3BCC" w:rsidRDefault="00103DB1" w:rsidP="00D14228">
            <w:pPr>
              <w:rPr>
                <w:b/>
                <w:bCs/>
              </w:rPr>
            </w:pPr>
          </w:p>
        </w:tc>
      </w:tr>
      <w:tr w:rsidR="00103DB1" w:rsidRPr="00E03947" w14:paraId="4DC23849" w14:textId="77777777" w:rsidTr="00D14228">
        <w:tc>
          <w:tcPr>
            <w:tcW w:w="6803" w:type="dxa"/>
            <w:hideMark/>
          </w:tcPr>
          <w:p w14:paraId="35FC3AD9" w14:textId="77777777" w:rsidR="00103DB1" w:rsidRPr="0005066D" w:rsidRDefault="00103DB1" w:rsidP="00D14228">
            <w:r w:rsidRPr="0005066D">
              <w:t>Check for any Staff beginning employment.</w:t>
            </w:r>
          </w:p>
          <w:p w14:paraId="286A741F" w14:textId="77777777" w:rsidR="00103DB1" w:rsidRPr="0005066D" w:rsidRDefault="00103DB1" w:rsidP="00103DB1">
            <w:pPr>
              <w:pStyle w:val="ListBullet"/>
              <w:numPr>
                <w:ilvl w:val="2"/>
                <w:numId w:val="1"/>
              </w:numPr>
            </w:pPr>
            <w:r w:rsidRPr="0005066D">
              <w:t>Mak</w:t>
            </w:r>
            <w:r>
              <w:t>e</w:t>
            </w:r>
            <w:r w:rsidRPr="0005066D">
              <w:t xml:space="preserve"> sure that Onboarding has been completed, including</w:t>
            </w:r>
            <w:r>
              <w:t xml:space="preserve"> </w:t>
            </w:r>
            <w:r w:rsidRPr="0005066D">
              <w:t>employee basic information, TFN details and superannuation details.</w:t>
            </w:r>
          </w:p>
          <w:p w14:paraId="16F58236" w14:textId="77777777" w:rsidR="00103DB1" w:rsidRPr="0005066D" w:rsidRDefault="00103DB1" w:rsidP="00103DB1">
            <w:pPr>
              <w:pStyle w:val="ListBullet"/>
              <w:numPr>
                <w:ilvl w:val="2"/>
                <w:numId w:val="1"/>
              </w:numPr>
            </w:pPr>
            <w:r w:rsidRPr="0005066D">
              <w:t>Check that employees</w:t>
            </w:r>
            <w:r>
              <w:t>’</w:t>
            </w:r>
            <w:r w:rsidRPr="0005066D">
              <w:t xml:space="preserve"> remunerations package is recorded.</w:t>
            </w:r>
          </w:p>
        </w:tc>
        <w:tc>
          <w:tcPr>
            <w:tcW w:w="3402" w:type="dxa"/>
          </w:tcPr>
          <w:p w14:paraId="639106E4" w14:textId="77777777" w:rsidR="00103DB1" w:rsidRPr="0005066D" w:rsidRDefault="00103DB1" w:rsidP="00D14228"/>
        </w:tc>
      </w:tr>
      <w:tr w:rsidR="00103DB1" w:rsidRPr="00E03947" w14:paraId="50DA5026" w14:textId="77777777" w:rsidTr="00D14228">
        <w:tc>
          <w:tcPr>
            <w:tcW w:w="6803" w:type="dxa"/>
          </w:tcPr>
          <w:p w14:paraId="2EF63218" w14:textId="77777777" w:rsidR="00103DB1" w:rsidRPr="0005066D" w:rsidRDefault="00103DB1" w:rsidP="00D14228">
            <w:r w:rsidRPr="0005066D">
              <w:t>Check for Public Holidays and employees correctly paid as appropriate.</w:t>
            </w:r>
          </w:p>
        </w:tc>
        <w:tc>
          <w:tcPr>
            <w:tcW w:w="3402" w:type="dxa"/>
          </w:tcPr>
          <w:p w14:paraId="35EC99F0" w14:textId="77777777" w:rsidR="00103DB1" w:rsidRPr="0005066D" w:rsidRDefault="00103DB1" w:rsidP="00D14228"/>
        </w:tc>
      </w:tr>
      <w:tr w:rsidR="00103DB1" w:rsidRPr="00E03947" w14:paraId="5E98C3AA" w14:textId="77777777" w:rsidTr="00D14228">
        <w:tc>
          <w:tcPr>
            <w:tcW w:w="6803" w:type="dxa"/>
          </w:tcPr>
          <w:p w14:paraId="624191FA" w14:textId="77777777" w:rsidR="00103DB1" w:rsidRDefault="00103DB1" w:rsidP="00D14228">
            <w:r w:rsidRPr="0005066D">
              <w:t>Check Employees records for Annual Leave taken.</w:t>
            </w:r>
          </w:p>
          <w:p w14:paraId="088A0B4D" w14:textId="77777777" w:rsidR="00103DB1" w:rsidRPr="0005066D" w:rsidRDefault="00103DB1" w:rsidP="00103DB1">
            <w:pPr>
              <w:pStyle w:val="ListBullet"/>
              <w:numPr>
                <w:ilvl w:val="2"/>
                <w:numId w:val="1"/>
              </w:numPr>
            </w:pPr>
            <w:r w:rsidRPr="0005066D">
              <w:t>Calculate</w:t>
            </w:r>
            <w:r>
              <w:t>,</w:t>
            </w:r>
            <w:r w:rsidRPr="0005066D">
              <w:t xml:space="preserve"> making sure to check for any public holidays.</w:t>
            </w:r>
          </w:p>
        </w:tc>
        <w:tc>
          <w:tcPr>
            <w:tcW w:w="3402" w:type="dxa"/>
          </w:tcPr>
          <w:p w14:paraId="32E03688" w14:textId="77777777" w:rsidR="00103DB1" w:rsidRPr="0005066D" w:rsidRDefault="00103DB1" w:rsidP="00D14228"/>
        </w:tc>
      </w:tr>
      <w:tr w:rsidR="00103DB1" w:rsidRPr="00E03947" w14:paraId="65F5776F" w14:textId="77777777" w:rsidTr="00D14228">
        <w:trPr>
          <w:trHeight w:val="405"/>
        </w:trPr>
        <w:tc>
          <w:tcPr>
            <w:tcW w:w="6803" w:type="dxa"/>
          </w:tcPr>
          <w:p w14:paraId="25973CCE" w14:textId="77777777" w:rsidR="00103DB1" w:rsidRPr="0005066D" w:rsidRDefault="00103DB1" w:rsidP="00D14228">
            <w:r w:rsidRPr="0005066D">
              <w:t>Check Employees records for applicable Personal Leave to be paid.</w:t>
            </w:r>
          </w:p>
        </w:tc>
        <w:tc>
          <w:tcPr>
            <w:tcW w:w="3402" w:type="dxa"/>
          </w:tcPr>
          <w:p w14:paraId="360481D4" w14:textId="77777777" w:rsidR="00103DB1" w:rsidRPr="0005066D" w:rsidRDefault="00103DB1" w:rsidP="00D14228"/>
        </w:tc>
      </w:tr>
      <w:tr w:rsidR="00103DB1" w:rsidRPr="00E03947" w14:paraId="33A642EA" w14:textId="77777777" w:rsidTr="00D14228">
        <w:tc>
          <w:tcPr>
            <w:tcW w:w="6803" w:type="dxa"/>
          </w:tcPr>
          <w:p w14:paraId="14F3B9DD" w14:textId="77777777" w:rsidR="00103DB1" w:rsidRPr="0005066D" w:rsidRDefault="00103DB1" w:rsidP="00D14228">
            <w:r w:rsidRPr="0005066D">
              <w:t>Check Employees allowances are correctly allocated and calculated.</w:t>
            </w:r>
          </w:p>
        </w:tc>
        <w:tc>
          <w:tcPr>
            <w:tcW w:w="3402" w:type="dxa"/>
          </w:tcPr>
          <w:p w14:paraId="652E1346" w14:textId="77777777" w:rsidR="00103DB1" w:rsidRPr="0005066D" w:rsidRDefault="00103DB1" w:rsidP="00D14228"/>
        </w:tc>
      </w:tr>
      <w:tr w:rsidR="00103DB1" w:rsidRPr="00E03947" w14:paraId="146CC786" w14:textId="77777777" w:rsidTr="00D14228">
        <w:tc>
          <w:tcPr>
            <w:tcW w:w="6803" w:type="dxa"/>
          </w:tcPr>
          <w:p w14:paraId="0C61E6B9" w14:textId="77777777" w:rsidR="00103DB1" w:rsidRPr="0005066D" w:rsidRDefault="00103DB1" w:rsidP="00D14228">
            <w:r w:rsidRPr="0005066D">
              <w:t>Check Employees for Re-imbursements to be paid.</w:t>
            </w:r>
          </w:p>
        </w:tc>
        <w:tc>
          <w:tcPr>
            <w:tcW w:w="3402" w:type="dxa"/>
          </w:tcPr>
          <w:p w14:paraId="22DD0746" w14:textId="77777777" w:rsidR="00103DB1" w:rsidRPr="0005066D" w:rsidRDefault="00103DB1" w:rsidP="00D14228"/>
        </w:tc>
      </w:tr>
      <w:tr w:rsidR="00103DB1" w:rsidRPr="00E03947" w14:paraId="4116754C" w14:textId="77777777" w:rsidTr="00D14228">
        <w:tc>
          <w:tcPr>
            <w:tcW w:w="6803" w:type="dxa"/>
          </w:tcPr>
          <w:p w14:paraId="2C2F10E9" w14:textId="77777777" w:rsidR="00103DB1" w:rsidRPr="0005066D" w:rsidRDefault="00103DB1" w:rsidP="00D14228">
            <w:r w:rsidRPr="0005066D">
              <w:t>Review any staff terminations.</w:t>
            </w:r>
          </w:p>
          <w:p w14:paraId="24A87B16" w14:textId="77777777" w:rsidR="00103DB1" w:rsidRPr="0005066D" w:rsidRDefault="00103DB1" w:rsidP="00103DB1">
            <w:pPr>
              <w:pStyle w:val="ListBullet"/>
              <w:numPr>
                <w:ilvl w:val="2"/>
                <w:numId w:val="1"/>
              </w:numPr>
            </w:pPr>
            <w:r w:rsidRPr="0005066D">
              <w:t>Prepare and review applicable final pay.</w:t>
            </w:r>
          </w:p>
        </w:tc>
        <w:tc>
          <w:tcPr>
            <w:tcW w:w="3402" w:type="dxa"/>
          </w:tcPr>
          <w:p w14:paraId="6E86B68F" w14:textId="77777777" w:rsidR="00103DB1" w:rsidRPr="0005066D" w:rsidRDefault="00103DB1" w:rsidP="00D14228"/>
        </w:tc>
      </w:tr>
      <w:tr w:rsidR="00103DB1" w:rsidRPr="00E03947" w14:paraId="7FE2B64C" w14:textId="77777777" w:rsidTr="00D14228">
        <w:tc>
          <w:tcPr>
            <w:tcW w:w="6803" w:type="dxa"/>
            <w:hideMark/>
          </w:tcPr>
          <w:p w14:paraId="159ECD70" w14:textId="77777777" w:rsidR="00103DB1" w:rsidRPr="0005066D" w:rsidRDefault="00103DB1" w:rsidP="00D14228">
            <w:r w:rsidRPr="0005066D">
              <w:t>Review Timesheets.</w:t>
            </w:r>
          </w:p>
        </w:tc>
        <w:tc>
          <w:tcPr>
            <w:tcW w:w="3402" w:type="dxa"/>
          </w:tcPr>
          <w:p w14:paraId="083BF996" w14:textId="77777777" w:rsidR="00103DB1" w:rsidRPr="0005066D" w:rsidRDefault="00103DB1" w:rsidP="00D14228"/>
        </w:tc>
      </w:tr>
      <w:tr w:rsidR="00103DB1" w:rsidRPr="00E03947" w14:paraId="2A3CFEC2" w14:textId="77777777" w:rsidTr="00D14228">
        <w:tc>
          <w:tcPr>
            <w:tcW w:w="6803" w:type="dxa"/>
            <w:hideMark/>
          </w:tcPr>
          <w:p w14:paraId="37787466" w14:textId="77777777" w:rsidR="00103DB1" w:rsidRPr="0005066D" w:rsidRDefault="00103DB1" w:rsidP="00D14228">
            <w:r w:rsidRPr="0005066D">
              <w:t>Process Pays.</w:t>
            </w:r>
          </w:p>
        </w:tc>
        <w:tc>
          <w:tcPr>
            <w:tcW w:w="3402" w:type="dxa"/>
          </w:tcPr>
          <w:p w14:paraId="23165163" w14:textId="77777777" w:rsidR="00103DB1" w:rsidRPr="0005066D" w:rsidRDefault="00103DB1" w:rsidP="00D14228"/>
        </w:tc>
      </w:tr>
      <w:tr w:rsidR="00103DB1" w:rsidRPr="00E03947" w14:paraId="23201A51" w14:textId="77777777" w:rsidTr="00D14228">
        <w:tc>
          <w:tcPr>
            <w:tcW w:w="6803" w:type="dxa"/>
          </w:tcPr>
          <w:p w14:paraId="0106305F" w14:textId="77777777" w:rsidR="00103DB1" w:rsidRPr="0005066D" w:rsidRDefault="00103DB1" w:rsidP="00D14228">
            <w:r w:rsidRPr="0005066D">
              <w:t>Review pays and send appropriate reports to client for lodgement approval if required.</w:t>
            </w:r>
          </w:p>
        </w:tc>
        <w:tc>
          <w:tcPr>
            <w:tcW w:w="3402" w:type="dxa"/>
          </w:tcPr>
          <w:p w14:paraId="657A6275" w14:textId="77777777" w:rsidR="00103DB1" w:rsidRPr="0005066D" w:rsidRDefault="00103DB1" w:rsidP="00D14228"/>
        </w:tc>
      </w:tr>
      <w:tr w:rsidR="00103DB1" w:rsidRPr="00E03947" w14:paraId="2ECC83B3" w14:textId="77777777" w:rsidTr="00D14228">
        <w:tc>
          <w:tcPr>
            <w:tcW w:w="6803" w:type="dxa"/>
          </w:tcPr>
          <w:p w14:paraId="219E6560" w14:textId="77777777" w:rsidR="00103DB1" w:rsidRPr="0005066D" w:rsidRDefault="00103DB1" w:rsidP="00D14228">
            <w:r w:rsidRPr="0005066D">
              <w:t>Lodge Single Touch Payroll (STP) with the ATO.</w:t>
            </w:r>
          </w:p>
        </w:tc>
        <w:tc>
          <w:tcPr>
            <w:tcW w:w="3402" w:type="dxa"/>
          </w:tcPr>
          <w:p w14:paraId="54A3E672" w14:textId="77777777" w:rsidR="00103DB1" w:rsidRPr="0005066D" w:rsidRDefault="00103DB1" w:rsidP="00D14228"/>
        </w:tc>
      </w:tr>
      <w:tr w:rsidR="00103DB1" w:rsidRPr="00E03947" w14:paraId="663C6761" w14:textId="77777777" w:rsidTr="00D14228">
        <w:tc>
          <w:tcPr>
            <w:tcW w:w="6803" w:type="dxa"/>
          </w:tcPr>
          <w:p w14:paraId="76E52D29" w14:textId="77777777" w:rsidR="00103DB1" w:rsidRPr="0005066D" w:rsidRDefault="00103DB1" w:rsidP="00D14228">
            <w:r w:rsidRPr="0005066D">
              <w:t>Gain authority</w:t>
            </w:r>
            <w:r>
              <w:t xml:space="preserve"> </w:t>
            </w:r>
            <w:r w:rsidRPr="0005066D">
              <w:t>from Business Owner to pay wages.</w:t>
            </w:r>
          </w:p>
        </w:tc>
        <w:tc>
          <w:tcPr>
            <w:tcW w:w="3402" w:type="dxa"/>
          </w:tcPr>
          <w:p w14:paraId="51027481" w14:textId="77777777" w:rsidR="00103DB1" w:rsidRPr="0005066D" w:rsidRDefault="00103DB1" w:rsidP="00D14228"/>
        </w:tc>
      </w:tr>
      <w:tr w:rsidR="00103DB1" w:rsidRPr="00E03947" w14:paraId="1E99F115" w14:textId="77777777" w:rsidTr="00D14228">
        <w:tc>
          <w:tcPr>
            <w:tcW w:w="6803" w:type="dxa"/>
            <w:hideMark/>
          </w:tcPr>
          <w:p w14:paraId="3656F15F" w14:textId="77777777" w:rsidR="00103DB1" w:rsidRPr="0005066D" w:rsidRDefault="00103DB1" w:rsidP="00D14228">
            <w:r w:rsidRPr="0005066D">
              <w:t>Prepare Bank File (ABA) or other system generated payment file.</w:t>
            </w:r>
          </w:p>
        </w:tc>
        <w:tc>
          <w:tcPr>
            <w:tcW w:w="3402" w:type="dxa"/>
          </w:tcPr>
          <w:p w14:paraId="40768A06" w14:textId="77777777" w:rsidR="00103DB1" w:rsidRPr="0005066D" w:rsidRDefault="00103DB1" w:rsidP="00D14228"/>
        </w:tc>
      </w:tr>
      <w:tr w:rsidR="00103DB1" w:rsidRPr="00E03947" w14:paraId="44CC8674" w14:textId="77777777" w:rsidTr="00D14228">
        <w:tc>
          <w:tcPr>
            <w:tcW w:w="6803" w:type="dxa"/>
            <w:hideMark/>
          </w:tcPr>
          <w:p w14:paraId="12C2717F" w14:textId="77777777" w:rsidR="00103DB1" w:rsidRPr="0005066D" w:rsidRDefault="00103DB1" w:rsidP="00D14228">
            <w:r w:rsidRPr="0005066D">
              <w:t>Print Payroll Summary Reports.</w:t>
            </w:r>
          </w:p>
        </w:tc>
        <w:tc>
          <w:tcPr>
            <w:tcW w:w="3402" w:type="dxa"/>
          </w:tcPr>
          <w:p w14:paraId="4888D7D3" w14:textId="77777777" w:rsidR="00103DB1" w:rsidRPr="0005066D" w:rsidRDefault="00103DB1" w:rsidP="00D14228"/>
        </w:tc>
      </w:tr>
      <w:tr w:rsidR="00103DB1" w:rsidRPr="00E03947" w14:paraId="3C6209DB" w14:textId="77777777" w:rsidTr="00D14228">
        <w:tc>
          <w:tcPr>
            <w:tcW w:w="6803" w:type="dxa"/>
            <w:hideMark/>
          </w:tcPr>
          <w:p w14:paraId="754EF0F2" w14:textId="77777777" w:rsidR="00103DB1" w:rsidRPr="0005066D" w:rsidRDefault="00103DB1" w:rsidP="00D14228">
            <w:r w:rsidRPr="0005066D">
              <w:t>Email / Send Pay slips (ensure written permission in place to email if new employee).</w:t>
            </w:r>
          </w:p>
        </w:tc>
        <w:tc>
          <w:tcPr>
            <w:tcW w:w="3402" w:type="dxa"/>
          </w:tcPr>
          <w:p w14:paraId="707E67D3" w14:textId="77777777" w:rsidR="00103DB1" w:rsidRPr="0005066D" w:rsidRDefault="00103DB1" w:rsidP="00D14228"/>
        </w:tc>
      </w:tr>
      <w:tr w:rsidR="00103DB1" w:rsidRPr="00E03947" w14:paraId="6D91EEC4" w14:textId="77777777" w:rsidTr="00D14228">
        <w:tc>
          <w:tcPr>
            <w:tcW w:w="6803" w:type="dxa"/>
            <w:hideMark/>
          </w:tcPr>
          <w:p w14:paraId="1820E84F" w14:textId="77777777" w:rsidR="00103DB1" w:rsidRPr="0005066D" w:rsidRDefault="00103DB1" w:rsidP="00D14228">
            <w:r w:rsidRPr="0005066D">
              <w:lastRenderedPageBreak/>
              <w:t>Compare Payroll Reports and STP to General Ledger Payroll Accounts.</w:t>
            </w:r>
          </w:p>
        </w:tc>
        <w:tc>
          <w:tcPr>
            <w:tcW w:w="3402" w:type="dxa"/>
          </w:tcPr>
          <w:p w14:paraId="417CD8B2" w14:textId="77777777" w:rsidR="00103DB1" w:rsidRPr="0005066D" w:rsidRDefault="00103DB1" w:rsidP="00D14228"/>
        </w:tc>
      </w:tr>
      <w:tr w:rsidR="00103DB1" w:rsidRPr="00E03947" w14:paraId="2495318A" w14:textId="77777777" w:rsidTr="00D14228">
        <w:tc>
          <w:tcPr>
            <w:tcW w:w="6803" w:type="dxa"/>
          </w:tcPr>
          <w:p w14:paraId="1281C7B2" w14:textId="77777777" w:rsidR="00103DB1" w:rsidRPr="0005066D" w:rsidRDefault="00103DB1" w:rsidP="00D14228">
            <w:r w:rsidRPr="0005066D">
              <w:t>Reconcile Super Guarantee.</w:t>
            </w:r>
          </w:p>
        </w:tc>
        <w:tc>
          <w:tcPr>
            <w:tcW w:w="3402" w:type="dxa"/>
          </w:tcPr>
          <w:p w14:paraId="17D6C01F" w14:textId="77777777" w:rsidR="00103DB1" w:rsidRPr="0005066D" w:rsidRDefault="00103DB1" w:rsidP="00D14228"/>
        </w:tc>
      </w:tr>
      <w:tr w:rsidR="00103DB1" w:rsidRPr="00E03947" w14:paraId="0BDD1269" w14:textId="77777777" w:rsidTr="00D14228">
        <w:tc>
          <w:tcPr>
            <w:tcW w:w="6803" w:type="dxa"/>
            <w:hideMark/>
          </w:tcPr>
          <w:p w14:paraId="0A9A5187" w14:textId="77777777" w:rsidR="00103DB1" w:rsidRPr="0005066D" w:rsidRDefault="00103DB1" w:rsidP="00D14228">
            <w:r w:rsidRPr="0005066D">
              <w:t>Obtain Authority to Pay Super Guarantee.</w:t>
            </w:r>
          </w:p>
        </w:tc>
        <w:tc>
          <w:tcPr>
            <w:tcW w:w="3402" w:type="dxa"/>
          </w:tcPr>
          <w:p w14:paraId="5D366C14" w14:textId="77777777" w:rsidR="00103DB1" w:rsidRPr="0005066D" w:rsidRDefault="00103DB1" w:rsidP="00D14228"/>
        </w:tc>
      </w:tr>
      <w:tr w:rsidR="00103DB1" w:rsidRPr="00E03947" w14:paraId="7C8175D3" w14:textId="77777777" w:rsidTr="00D14228">
        <w:tc>
          <w:tcPr>
            <w:tcW w:w="6803" w:type="dxa"/>
          </w:tcPr>
          <w:p w14:paraId="3B180323" w14:textId="77777777" w:rsidR="00103DB1" w:rsidRPr="0005066D" w:rsidDel="009C4DC5" w:rsidRDefault="00103DB1" w:rsidP="00D14228">
            <w:r w:rsidRPr="0005066D">
              <w:t>Collect appropriate reports for Monthly PAYGW reporting, if applicable.</w:t>
            </w:r>
          </w:p>
        </w:tc>
        <w:tc>
          <w:tcPr>
            <w:tcW w:w="3402" w:type="dxa"/>
          </w:tcPr>
          <w:p w14:paraId="233D2A03" w14:textId="77777777" w:rsidR="00103DB1" w:rsidRPr="0005066D" w:rsidRDefault="00103DB1" w:rsidP="00D14228"/>
        </w:tc>
      </w:tr>
      <w:tr w:rsidR="00103DB1" w:rsidRPr="00E03947" w14:paraId="21AEE232" w14:textId="77777777" w:rsidTr="00D14228">
        <w:tc>
          <w:tcPr>
            <w:tcW w:w="6803" w:type="dxa"/>
            <w:shd w:val="clear" w:color="auto" w:fill="E8E8E8" w:themeFill="background2"/>
            <w:hideMark/>
          </w:tcPr>
          <w:p w14:paraId="0D921D76" w14:textId="77777777" w:rsidR="00103DB1" w:rsidRPr="00660656" w:rsidRDefault="00103DB1" w:rsidP="00D14228">
            <w:pPr>
              <w:rPr>
                <w:b/>
                <w:bCs/>
              </w:rPr>
            </w:pPr>
            <w:r w:rsidRPr="00660656">
              <w:rPr>
                <w:b/>
                <w:bCs/>
              </w:rPr>
              <w:t>Banking</w:t>
            </w:r>
          </w:p>
        </w:tc>
        <w:tc>
          <w:tcPr>
            <w:tcW w:w="3402" w:type="dxa"/>
            <w:shd w:val="clear" w:color="auto" w:fill="E8E8E8" w:themeFill="background2"/>
          </w:tcPr>
          <w:p w14:paraId="3980EA72" w14:textId="77777777" w:rsidR="00103DB1" w:rsidRPr="00660656" w:rsidRDefault="00103DB1" w:rsidP="00D14228">
            <w:pPr>
              <w:rPr>
                <w:b/>
                <w:bCs/>
              </w:rPr>
            </w:pPr>
          </w:p>
        </w:tc>
      </w:tr>
      <w:tr w:rsidR="00103DB1" w:rsidRPr="00E03947" w14:paraId="2F8F5299" w14:textId="77777777" w:rsidTr="00D14228">
        <w:tc>
          <w:tcPr>
            <w:tcW w:w="6803" w:type="dxa"/>
          </w:tcPr>
          <w:p w14:paraId="4D285647" w14:textId="77777777" w:rsidR="00103DB1" w:rsidRPr="0005066D" w:rsidRDefault="00103DB1" w:rsidP="00D14228">
            <w:r w:rsidRPr="0005066D">
              <w:t>Match Bank Feeds to appropriate receipts, automatic payments, general expenses and payroll transactions</w:t>
            </w:r>
            <w:r>
              <w:t>.</w:t>
            </w:r>
          </w:p>
          <w:p w14:paraId="1F82D1E3" w14:textId="77777777" w:rsidR="00103DB1" w:rsidRPr="0005066D" w:rsidRDefault="00103DB1" w:rsidP="00D14228">
            <w:r w:rsidRPr="00660656">
              <w:rPr>
                <w:b/>
                <w:bCs/>
              </w:rPr>
              <w:t>Note:</w:t>
            </w:r>
            <w:r w:rsidRPr="0005066D">
              <w:t xml:space="preserve"> Bank Feeds may contain a combination of Cheque Accounts,</w:t>
            </w:r>
            <w:r>
              <w:t xml:space="preserve"> </w:t>
            </w:r>
            <w:r w:rsidRPr="0005066D">
              <w:t>direct deposits and Credit Card Accounts</w:t>
            </w:r>
            <w:r>
              <w:t>.</w:t>
            </w:r>
          </w:p>
        </w:tc>
        <w:tc>
          <w:tcPr>
            <w:tcW w:w="3402" w:type="dxa"/>
          </w:tcPr>
          <w:p w14:paraId="78BAC11C" w14:textId="77777777" w:rsidR="00103DB1" w:rsidRPr="0005066D" w:rsidRDefault="00103DB1" w:rsidP="00D14228"/>
        </w:tc>
      </w:tr>
      <w:tr w:rsidR="00103DB1" w:rsidRPr="00E03947" w14:paraId="107B14FB" w14:textId="77777777" w:rsidTr="00D14228">
        <w:tc>
          <w:tcPr>
            <w:tcW w:w="6803" w:type="dxa"/>
          </w:tcPr>
          <w:p w14:paraId="28608223" w14:textId="77777777" w:rsidR="00103DB1" w:rsidRPr="0005066D" w:rsidRDefault="00103DB1" w:rsidP="00D14228">
            <w:r w:rsidRPr="0005066D">
              <w:t>Complete data entry for Petty cash or any other account that doesn</w:t>
            </w:r>
            <w:r>
              <w:t>’</w:t>
            </w:r>
            <w:r w:rsidRPr="0005066D">
              <w:t>t have</w:t>
            </w:r>
            <w:r>
              <w:t xml:space="preserve"> </w:t>
            </w:r>
            <w:r w:rsidRPr="0005066D">
              <w:t>Bank Feeds.</w:t>
            </w:r>
          </w:p>
        </w:tc>
        <w:tc>
          <w:tcPr>
            <w:tcW w:w="3402" w:type="dxa"/>
          </w:tcPr>
          <w:p w14:paraId="196D484B" w14:textId="77777777" w:rsidR="00103DB1" w:rsidRPr="0005066D" w:rsidRDefault="00103DB1" w:rsidP="00D14228"/>
        </w:tc>
      </w:tr>
      <w:tr w:rsidR="00103DB1" w:rsidRPr="00E03947" w14:paraId="3B789513" w14:textId="77777777" w:rsidTr="00D14228">
        <w:tc>
          <w:tcPr>
            <w:tcW w:w="6803" w:type="dxa"/>
          </w:tcPr>
          <w:p w14:paraId="5CE08958" w14:textId="77777777" w:rsidR="00103DB1" w:rsidRPr="0005066D" w:rsidRDefault="00103DB1" w:rsidP="00D14228">
            <w:r w:rsidRPr="0005066D">
              <w:t>Make sure all cash expenses or reimbursements have been entered.</w:t>
            </w:r>
          </w:p>
        </w:tc>
        <w:tc>
          <w:tcPr>
            <w:tcW w:w="3402" w:type="dxa"/>
          </w:tcPr>
          <w:p w14:paraId="2D01DC99" w14:textId="77777777" w:rsidR="00103DB1" w:rsidRPr="0005066D" w:rsidRDefault="00103DB1" w:rsidP="00D14228"/>
        </w:tc>
      </w:tr>
      <w:tr w:rsidR="00103DB1" w:rsidRPr="00E03947" w14:paraId="05FE3A98" w14:textId="77777777" w:rsidTr="00D14228">
        <w:tc>
          <w:tcPr>
            <w:tcW w:w="6803" w:type="dxa"/>
            <w:hideMark/>
          </w:tcPr>
          <w:p w14:paraId="1BFBDC49" w14:textId="77777777" w:rsidR="00103DB1" w:rsidRPr="0005066D" w:rsidRDefault="00103DB1" w:rsidP="00D14228">
            <w:r w:rsidRPr="0005066D">
              <w:t>Reconcile all Bank Accounts</w:t>
            </w:r>
            <w:r>
              <w:t>.</w:t>
            </w:r>
          </w:p>
        </w:tc>
        <w:tc>
          <w:tcPr>
            <w:tcW w:w="3402" w:type="dxa"/>
          </w:tcPr>
          <w:p w14:paraId="283EA2F4" w14:textId="77777777" w:rsidR="00103DB1" w:rsidRPr="0005066D" w:rsidRDefault="00103DB1" w:rsidP="00D14228"/>
        </w:tc>
      </w:tr>
      <w:tr w:rsidR="00103DB1" w:rsidRPr="00E03947" w14:paraId="1BAC4F3D" w14:textId="77777777" w:rsidTr="00D14228">
        <w:tc>
          <w:tcPr>
            <w:tcW w:w="6803" w:type="dxa"/>
            <w:hideMark/>
          </w:tcPr>
          <w:p w14:paraId="051A856E" w14:textId="77777777" w:rsidR="00103DB1" w:rsidRPr="0005066D" w:rsidRDefault="00103DB1" w:rsidP="00D14228">
            <w:r w:rsidRPr="0005066D">
              <w:t>Reconcile Bank Loan #, if statements are available.</w:t>
            </w:r>
          </w:p>
        </w:tc>
        <w:tc>
          <w:tcPr>
            <w:tcW w:w="3402" w:type="dxa"/>
          </w:tcPr>
          <w:p w14:paraId="657D86E1" w14:textId="77777777" w:rsidR="00103DB1" w:rsidRPr="0005066D" w:rsidRDefault="00103DB1" w:rsidP="00D14228"/>
        </w:tc>
      </w:tr>
      <w:tr w:rsidR="00103DB1" w:rsidRPr="00E03947" w14:paraId="7A7F93DE" w14:textId="77777777" w:rsidTr="00D14228">
        <w:tc>
          <w:tcPr>
            <w:tcW w:w="6803" w:type="dxa"/>
            <w:hideMark/>
          </w:tcPr>
          <w:p w14:paraId="3C68A769" w14:textId="77777777" w:rsidR="00103DB1" w:rsidRPr="0005066D" w:rsidRDefault="00103DB1" w:rsidP="00D14228">
            <w:r w:rsidRPr="0005066D">
              <w:t>Reconcile Credit Card #1.</w:t>
            </w:r>
          </w:p>
        </w:tc>
        <w:tc>
          <w:tcPr>
            <w:tcW w:w="3402" w:type="dxa"/>
          </w:tcPr>
          <w:p w14:paraId="15EB2F3A" w14:textId="77777777" w:rsidR="00103DB1" w:rsidRPr="0005066D" w:rsidRDefault="00103DB1" w:rsidP="00D14228"/>
        </w:tc>
      </w:tr>
      <w:tr w:rsidR="00103DB1" w:rsidRPr="00E03947" w14:paraId="47225DFB" w14:textId="77777777" w:rsidTr="00D14228">
        <w:tc>
          <w:tcPr>
            <w:tcW w:w="6803" w:type="dxa"/>
            <w:hideMark/>
          </w:tcPr>
          <w:p w14:paraId="0B5896A6" w14:textId="77777777" w:rsidR="00103DB1" w:rsidRPr="0005066D" w:rsidRDefault="00103DB1" w:rsidP="00D14228">
            <w:r w:rsidRPr="0005066D">
              <w:t>Reconcile PayPal / Square / any other type of payment method.</w:t>
            </w:r>
          </w:p>
        </w:tc>
        <w:tc>
          <w:tcPr>
            <w:tcW w:w="3402" w:type="dxa"/>
          </w:tcPr>
          <w:p w14:paraId="60982077" w14:textId="77777777" w:rsidR="00103DB1" w:rsidRPr="0005066D" w:rsidRDefault="00103DB1" w:rsidP="00D14228"/>
        </w:tc>
      </w:tr>
      <w:tr w:rsidR="00103DB1" w:rsidRPr="00E03947" w14:paraId="1BC72F4E" w14:textId="77777777" w:rsidTr="00D14228">
        <w:tc>
          <w:tcPr>
            <w:tcW w:w="6803" w:type="dxa"/>
          </w:tcPr>
          <w:p w14:paraId="0C7C3D7B" w14:textId="77777777" w:rsidR="00103DB1" w:rsidRPr="0005066D" w:rsidRDefault="00103DB1" w:rsidP="00D14228">
            <w:r w:rsidRPr="0005066D">
              <w:t xml:space="preserve">Reconcile </w:t>
            </w:r>
            <w:r>
              <w:t>‘</w:t>
            </w:r>
            <w:r w:rsidRPr="0005066D">
              <w:t>Electronic Clearing Account</w:t>
            </w:r>
            <w:r>
              <w:t>’</w:t>
            </w:r>
            <w:r w:rsidRPr="0005066D">
              <w:t xml:space="preserve"> if used.</w:t>
            </w:r>
          </w:p>
        </w:tc>
        <w:tc>
          <w:tcPr>
            <w:tcW w:w="3402" w:type="dxa"/>
          </w:tcPr>
          <w:p w14:paraId="154F3C40" w14:textId="77777777" w:rsidR="00103DB1" w:rsidRPr="0005066D" w:rsidRDefault="00103DB1" w:rsidP="00D14228"/>
        </w:tc>
      </w:tr>
      <w:tr w:rsidR="00103DB1" w:rsidRPr="00E03947" w14:paraId="17E6BFBE" w14:textId="77777777" w:rsidTr="00D14228">
        <w:trPr>
          <w:trHeight w:val="70"/>
        </w:trPr>
        <w:tc>
          <w:tcPr>
            <w:tcW w:w="6803" w:type="dxa"/>
          </w:tcPr>
          <w:p w14:paraId="436E84D3" w14:textId="77777777" w:rsidR="00103DB1" w:rsidRPr="0005066D" w:rsidRDefault="00103DB1" w:rsidP="00D14228">
            <w:r w:rsidRPr="0005066D">
              <w:t xml:space="preserve">Reconcile </w:t>
            </w:r>
            <w:r>
              <w:t>‘</w:t>
            </w:r>
            <w:r w:rsidRPr="0005066D">
              <w:t>Undeposited Funds Account</w:t>
            </w:r>
            <w:r>
              <w:t>’</w:t>
            </w:r>
            <w:r w:rsidRPr="0005066D">
              <w:t xml:space="preserve"> if used.</w:t>
            </w:r>
          </w:p>
        </w:tc>
        <w:tc>
          <w:tcPr>
            <w:tcW w:w="3402" w:type="dxa"/>
          </w:tcPr>
          <w:p w14:paraId="01EA630E" w14:textId="77777777" w:rsidR="00103DB1" w:rsidRPr="0005066D" w:rsidRDefault="00103DB1" w:rsidP="00D14228"/>
        </w:tc>
      </w:tr>
      <w:tr w:rsidR="00103DB1" w:rsidRPr="00E03947" w14:paraId="61660B5E" w14:textId="77777777" w:rsidTr="00D14228">
        <w:tc>
          <w:tcPr>
            <w:tcW w:w="6803" w:type="dxa"/>
            <w:shd w:val="clear" w:color="auto" w:fill="E8E8E8" w:themeFill="background2"/>
            <w:hideMark/>
          </w:tcPr>
          <w:p w14:paraId="0A56A396" w14:textId="77777777" w:rsidR="00103DB1" w:rsidRPr="005A0BF6" w:rsidRDefault="00103DB1" w:rsidP="00D14228">
            <w:pPr>
              <w:rPr>
                <w:b/>
                <w:bCs/>
              </w:rPr>
            </w:pPr>
            <w:r w:rsidRPr="005A0BF6">
              <w:rPr>
                <w:b/>
                <w:bCs/>
              </w:rPr>
              <w:t>Business Activity Statement (BAS)</w:t>
            </w:r>
          </w:p>
        </w:tc>
        <w:tc>
          <w:tcPr>
            <w:tcW w:w="3402" w:type="dxa"/>
            <w:shd w:val="clear" w:color="auto" w:fill="E8E8E8" w:themeFill="background2"/>
          </w:tcPr>
          <w:p w14:paraId="38CE6784" w14:textId="77777777" w:rsidR="00103DB1" w:rsidRPr="005A0BF6" w:rsidRDefault="00103DB1" w:rsidP="00D14228">
            <w:pPr>
              <w:rPr>
                <w:b/>
                <w:bCs/>
              </w:rPr>
            </w:pPr>
          </w:p>
        </w:tc>
      </w:tr>
      <w:tr w:rsidR="00103DB1" w:rsidRPr="00E03947" w14:paraId="47D11FB6" w14:textId="77777777" w:rsidTr="00D14228">
        <w:tc>
          <w:tcPr>
            <w:tcW w:w="6803" w:type="dxa"/>
          </w:tcPr>
          <w:p w14:paraId="22CEFBE1" w14:textId="77777777" w:rsidR="00103DB1" w:rsidRPr="0005066D" w:rsidRDefault="00103DB1" w:rsidP="00D14228">
            <w:r w:rsidRPr="0005066D">
              <w:t>Review GST Summary Report for prior BAS to ensure no changes to previous periods or applicable report in software.</w:t>
            </w:r>
          </w:p>
        </w:tc>
        <w:tc>
          <w:tcPr>
            <w:tcW w:w="3402" w:type="dxa"/>
          </w:tcPr>
          <w:p w14:paraId="79A19B56" w14:textId="77777777" w:rsidR="00103DB1" w:rsidRPr="0005066D" w:rsidRDefault="00103DB1" w:rsidP="00D14228"/>
        </w:tc>
      </w:tr>
      <w:tr w:rsidR="00103DB1" w:rsidRPr="00E03947" w14:paraId="4E625F06" w14:textId="77777777" w:rsidTr="00D14228">
        <w:tc>
          <w:tcPr>
            <w:tcW w:w="6803" w:type="dxa"/>
            <w:hideMark/>
          </w:tcPr>
          <w:p w14:paraId="3CBA717E" w14:textId="77777777" w:rsidR="00103DB1" w:rsidRPr="0005066D" w:rsidRDefault="00103DB1" w:rsidP="00D14228">
            <w:r w:rsidRPr="0005066D">
              <w:t>Run and review detailed GST reports and check all tax code allocations.</w:t>
            </w:r>
          </w:p>
        </w:tc>
        <w:tc>
          <w:tcPr>
            <w:tcW w:w="3402" w:type="dxa"/>
          </w:tcPr>
          <w:p w14:paraId="57A0C996" w14:textId="77777777" w:rsidR="00103DB1" w:rsidRPr="0005066D" w:rsidRDefault="00103DB1" w:rsidP="00D14228"/>
        </w:tc>
      </w:tr>
      <w:tr w:rsidR="00103DB1" w:rsidRPr="00E03947" w14:paraId="4B9A31AC" w14:textId="77777777" w:rsidTr="00D14228">
        <w:tc>
          <w:tcPr>
            <w:tcW w:w="6803" w:type="dxa"/>
          </w:tcPr>
          <w:p w14:paraId="2EE459B9" w14:textId="77777777" w:rsidR="00103DB1" w:rsidRPr="0005066D" w:rsidRDefault="00103DB1" w:rsidP="00D14228">
            <w:r w:rsidRPr="0005066D">
              <w:t>Print Payroll reports for Gross Wages and PAYGW to be included in BAS / IAS.</w:t>
            </w:r>
          </w:p>
        </w:tc>
        <w:tc>
          <w:tcPr>
            <w:tcW w:w="3402" w:type="dxa"/>
          </w:tcPr>
          <w:p w14:paraId="0952E14E" w14:textId="77777777" w:rsidR="00103DB1" w:rsidRPr="0005066D" w:rsidRDefault="00103DB1" w:rsidP="00D14228"/>
        </w:tc>
      </w:tr>
      <w:tr w:rsidR="00103DB1" w:rsidRPr="00E03947" w14:paraId="6B54DD6F" w14:textId="77777777" w:rsidTr="00D14228">
        <w:tc>
          <w:tcPr>
            <w:tcW w:w="6803" w:type="dxa"/>
            <w:hideMark/>
          </w:tcPr>
          <w:p w14:paraId="75706022" w14:textId="77777777" w:rsidR="00103DB1" w:rsidRPr="0005066D" w:rsidRDefault="00103DB1" w:rsidP="00D14228">
            <w:r w:rsidRPr="0005066D">
              <w:t>Review PAYGI arrangements if required.</w:t>
            </w:r>
          </w:p>
        </w:tc>
        <w:tc>
          <w:tcPr>
            <w:tcW w:w="3402" w:type="dxa"/>
          </w:tcPr>
          <w:p w14:paraId="7324F195" w14:textId="77777777" w:rsidR="00103DB1" w:rsidRPr="0005066D" w:rsidRDefault="00103DB1" w:rsidP="00D14228"/>
        </w:tc>
      </w:tr>
      <w:tr w:rsidR="00103DB1" w:rsidRPr="00E03947" w14:paraId="36B8097B" w14:textId="77777777" w:rsidTr="00D14228">
        <w:tc>
          <w:tcPr>
            <w:tcW w:w="6803" w:type="dxa"/>
          </w:tcPr>
          <w:p w14:paraId="31BFD25A" w14:textId="77777777" w:rsidR="00103DB1" w:rsidRPr="0005066D" w:rsidRDefault="00103DB1" w:rsidP="00D14228">
            <w:r w:rsidRPr="0005066D">
              <w:t>Check for Deferred GST scheme, FBT, WET, Fuel tax.</w:t>
            </w:r>
            <w:r>
              <w:br/>
            </w:r>
            <w:r w:rsidRPr="0005066D">
              <w:t>Correlate information if applicable.</w:t>
            </w:r>
          </w:p>
        </w:tc>
        <w:tc>
          <w:tcPr>
            <w:tcW w:w="3402" w:type="dxa"/>
          </w:tcPr>
          <w:p w14:paraId="26F5973F" w14:textId="77777777" w:rsidR="00103DB1" w:rsidRPr="0005066D" w:rsidRDefault="00103DB1" w:rsidP="00D14228"/>
        </w:tc>
      </w:tr>
      <w:tr w:rsidR="00103DB1" w:rsidRPr="00E03947" w14:paraId="3A2B2BCA" w14:textId="77777777" w:rsidTr="00D14228">
        <w:tc>
          <w:tcPr>
            <w:tcW w:w="6803" w:type="dxa"/>
            <w:shd w:val="clear" w:color="auto" w:fill="E8E8E8" w:themeFill="background2"/>
            <w:hideMark/>
          </w:tcPr>
          <w:p w14:paraId="4D5072FF" w14:textId="77777777" w:rsidR="00103DB1" w:rsidRPr="005A0BF6" w:rsidRDefault="00103DB1" w:rsidP="00D14228">
            <w:pPr>
              <w:rPr>
                <w:b/>
                <w:bCs/>
              </w:rPr>
            </w:pPr>
            <w:r w:rsidRPr="005A0BF6">
              <w:rPr>
                <w:b/>
                <w:bCs/>
              </w:rPr>
              <w:t>Prepare BAS</w:t>
            </w:r>
          </w:p>
        </w:tc>
        <w:tc>
          <w:tcPr>
            <w:tcW w:w="3402" w:type="dxa"/>
            <w:shd w:val="clear" w:color="auto" w:fill="E8E8E8" w:themeFill="background2"/>
          </w:tcPr>
          <w:p w14:paraId="22588D23" w14:textId="77777777" w:rsidR="00103DB1" w:rsidRPr="005A0BF6" w:rsidRDefault="00103DB1" w:rsidP="00D14228">
            <w:pPr>
              <w:rPr>
                <w:b/>
                <w:bCs/>
              </w:rPr>
            </w:pPr>
          </w:p>
        </w:tc>
      </w:tr>
      <w:tr w:rsidR="00103DB1" w:rsidRPr="00E03947" w14:paraId="3288DD2E" w14:textId="77777777" w:rsidTr="00D14228">
        <w:tc>
          <w:tcPr>
            <w:tcW w:w="6803" w:type="dxa"/>
          </w:tcPr>
          <w:p w14:paraId="253BC771" w14:textId="77777777" w:rsidR="00103DB1" w:rsidRPr="0005066D" w:rsidRDefault="00103DB1" w:rsidP="00D14228">
            <w:r w:rsidRPr="0005066D">
              <w:t>Send appropriate reports to Business Owner for review.</w:t>
            </w:r>
          </w:p>
        </w:tc>
        <w:tc>
          <w:tcPr>
            <w:tcW w:w="3402" w:type="dxa"/>
          </w:tcPr>
          <w:p w14:paraId="015EF27A" w14:textId="77777777" w:rsidR="00103DB1" w:rsidRPr="0005066D" w:rsidRDefault="00103DB1" w:rsidP="00D14228"/>
        </w:tc>
      </w:tr>
      <w:tr w:rsidR="00103DB1" w:rsidRPr="00E03947" w14:paraId="43F64D61" w14:textId="77777777" w:rsidTr="00D14228">
        <w:tc>
          <w:tcPr>
            <w:tcW w:w="6803" w:type="dxa"/>
            <w:hideMark/>
          </w:tcPr>
          <w:p w14:paraId="479A03A8" w14:textId="77777777" w:rsidR="00103DB1" w:rsidRPr="0005066D" w:rsidRDefault="00103DB1" w:rsidP="00D14228">
            <w:r w:rsidRPr="0005066D">
              <w:lastRenderedPageBreak/>
              <w:t>Gain authority to lodge from Business Owner (written approval).</w:t>
            </w:r>
          </w:p>
        </w:tc>
        <w:tc>
          <w:tcPr>
            <w:tcW w:w="3402" w:type="dxa"/>
          </w:tcPr>
          <w:p w14:paraId="7A8B101E" w14:textId="77777777" w:rsidR="00103DB1" w:rsidRPr="0005066D" w:rsidRDefault="00103DB1" w:rsidP="00D14228"/>
        </w:tc>
      </w:tr>
      <w:tr w:rsidR="00103DB1" w:rsidRPr="00E03947" w14:paraId="06F6453B" w14:textId="77777777" w:rsidTr="00D14228">
        <w:tc>
          <w:tcPr>
            <w:tcW w:w="6803" w:type="dxa"/>
            <w:hideMark/>
          </w:tcPr>
          <w:p w14:paraId="5B034D17" w14:textId="77777777" w:rsidR="00103DB1" w:rsidRPr="0005066D" w:rsidRDefault="00103DB1" w:rsidP="00D14228">
            <w:r w:rsidRPr="0005066D">
              <w:t>Upload to ATO via Online Services and lodge.</w:t>
            </w:r>
          </w:p>
          <w:p w14:paraId="28B156CE" w14:textId="77777777" w:rsidR="00103DB1" w:rsidRPr="0005066D" w:rsidRDefault="00103DB1" w:rsidP="00103DB1">
            <w:pPr>
              <w:pStyle w:val="ListBullet"/>
              <w:numPr>
                <w:ilvl w:val="2"/>
                <w:numId w:val="1"/>
              </w:numPr>
            </w:pPr>
            <w:r w:rsidRPr="0005066D">
              <w:t>Obtain authority to make payment.</w:t>
            </w:r>
          </w:p>
          <w:p w14:paraId="365BE272" w14:textId="77777777" w:rsidR="00103DB1" w:rsidRPr="0005066D" w:rsidRDefault="00103DB1" w:rsidP="00103DB1">
            <w:pPr>
              <w:pStyle w:val="ListBullet"/>
              <w:numPr>
                <w:ilvl w:val="2"/>
                <w:numId w:val="1"/>
              </w:numPr>
            </w:pPr>
            <w:r w:rsidRPr="0005066D">
              <w:t>Enter the payment using the</w:t>
            </w:r>
            <w:r>
              <w:t xml:space="preserve"> </w:t>
            </w:r>
            <w:r w:rsidRPr="0005066D">
              <w:t>full values from the GST accounts and allocate any rounding to an appropriate rounding account.</w:t>
            </w:r>
          </w:p>
        </w:tc>
        <w:tc>
          <w:tcPr>
            <w:tcW w:w="3402" w:type="dxa"/>
          </w:tcPr>
          <w:p w14:paraId="7E0AFF6F" w14:textId="77777777" w:rsidR="00103DB1" w:rsidRPr="0005066D" w:rsidRDefault="00103DB1" w:rsidP="00D14228"/>
        </w:tc>
      </w:tr>
      <w:tr w:rsidR="00103DB1" w:rsidRPr="00E03947" w14:paraId="62A83851" w14:textId="77777777" w:rsidTr="00D14228">
        <w:tc>
          <w:tcPr>
            <w:tcW w:w="6803" w:type="dxa"/>
            <w:shd w:val="clear" w:color="auto" w:fill="E8E8E8" w:themeFill="background2"/>
            <w:hideMark/>
          </w:tcPr>
          <w:p w14:paraId="30CA9E4F" w14:textId="77777777" w:rsidR="00103DB1" w:rsidRPr="005A0BF6" w:rsidRDefault="00103DB1" w:rsidP="00D14228">
            <w:pPr>
              <w:rPr>
                <w:b/>
                <w:bCs/>
              </w:rPr>
            </w:pPr>
            <w:r w:rsidRPr="005A0BF6">
              <w:rPr>
                <w:b/>
                <w:bCs/>
              </w:rPr>
              <w:t>Reporting</w:t>
            </w:r>
          </w:p>
        </w:tc>
        <w:tc>
          <w:tcPr>
            <w:tcW w:w="3402" w:type="dxa"/>
            <w:shd w:val="clear" w:color="auto" w:fill="E8E8E8" w:themeFill="background2"/>
          </w:tcPr>
          <w:p w14:paraId="6828072D" w14:textId="77777777" w:rsidR="00103DB1" w:rsidRPr="005A0BF6" w:rsidRDefault="00103DB1" w:rsidP="00D14228">
            <w:pPr>
              <w:rPr>
                <w:b/>
                <w:bCs/>
              </w:rPr>
            </w:pPr>
          </w:p>
        </w:tc>
      </w:tr>
      <w:tr w:rsidR="00103DB1" w:rsidRPr="00E03947" w14:paraId="0193C4B9" w14:textId="77777777" w:rsidTr="00D14228">
        <w:tc>
          <w:tcPr>
            <w:tcW w:w="6803" w:type="dxa"/>
            <w:hideMark/>
          </w:tcPr>
          <w:p w14:paraId="6A8555A3" w14:textId="77777777" w:rsidR="00103DB1" w:rsidRPr="0005066D" w:rsidRDefault="00103DB1" w:rsidP="00D14228">
            <w:r w:rsidRPr="0005066D">
              <w:t>Outstanding Debtors.</w:t>
            </w:r>
          </w:p>
        </w:tc>
        <w:tc>
          <w:tcPr>
            <w:tcW w:w="3402" w:type="dxa"/>
          </w:tcPr>
          <w:p w14:paraId="183342BB" w14:textId="77777777" w:rsidR="00103DB1" w:rsidRPr="0005066D" w:rsidRDefault="00103DB1" w:rsidP="00D14228"/>
        </w:tc>
      </w:tr>
      <w:tr w:rsidR="00103DB1" w:rsidRPr="00E03947" w14:paraId="07A12EFF" w14:textId="77777777" w:rsidTr="00D14228">
        <w:tc>
          <w:tcPr>
            <w:tcW w:w="6803" w:type="dxa"/>
            <w:hideMark/>
          </w:tcPr>
          <w:p w14:paraId="1CEE96F2" w14:textId="77777777" w:rsidR="00103DB1" w:rsidRPr="0005066D" w:rsidRDefault="00103DB1" w:rsidP="00D14228">
            <w:r w:rsidRPr="0005066D">
              <w:t>Outstanding Creditors.</w:t>
            </w:r>
          </w:p>
        </w:tc>
        <w:tc>
          <w:tcPr>
            <w:tcW w:w="3402" w:type="dxa"/>
          </w:tcPr>
          <w:p w14:paraId="08217C10" w14:textId="77777777" w:rsidR="00103DB1" w:rsidRPr="0005066D" w:rsidRDefault="00103DB1" w:rsidP="00D14228"/>
        </w:tc>
      </w:tr>
      <w:tr w:rsidR="00103DB1" w:rsidRPr="00E03947" w14:paraId="008D5858" w14:textId="77777777" w:rsidTr="00D14228">
        <w:tc>
          <w:tcPr>
            <w:tcW w:w="6803" w:type="dxa"/>
            <w:hideMark/>
          </w:tcPr>
          <w:p w14:paraId="4D9498CE" w14:textId="77777777" w:rsidR="00103DB1" w:rsidRPr="0005066D" w:rsidRDefault="00103DB1" w:rsidP="00D14228">
            <w:r w:rsidRPr="0005066D">
              <w:t>Outstanding Payroll Entitlements.</w:t>
            </w:r>
          </w:p>
        </w:tc>
        <w:tc>
          <w:tcPr>
            <w:tcW w:w="3402" w:type="dxa"/>
          </w:tcPr>
          <w:p w14:paraId="58B706D1" w14:textId="77777777" w:rsidR="00103DB1" w:rsidRPr="0005066D" w:rsidRDefault="00103DB1" w:rsidP="00D14228"/>
        </w:tc>
      </w:tr>
      <w:tr w:rsidR="00103DB1" w:rsidRPr="00E03947" w14:paraId="34F3340A" w14:textId="77777777" w:rsidTr="00D14228">
        <w:tc>
          <w:tcPr>
            <w:tcW w:w="6803" w:type="dxa"/>
            <w:hideMark/>
          </w:tcPr>
          <w:p w14:paraId="4982E855" w14:textId="77777777" w:rsidR="00103DB1" w:rsidRPr="0005066D" w:rsidRDefault="00103DB1" w:rsidP="00D14228">
            <w:r w:rsidRPr="0005066D">
              <w:t>Maintain General Ledger / verify / allocate adjustment Journal entries (if required).</w:t>
            </w:r>
          </w:p>
        </w:tc>
        <w:tc>
          <w:tcPr>
            <w:tcW w:w="3402" w:type="dxa"/>
          </w:tcPr>
          <w:p w14:paraId="3E17DFD8" w14:textId="77777777" w:rsidR="00103DB1" w:rsidRPr="0005066D" w:rsidRDefault="00103DB1" w:rsidP="00D14228"/>
        </w:tc>
      </w:tr>
      <w:tr w:rsidR="00103DB1" w:rsidRPr="00E03947" w14:paraId="3B75B87A" w14:textId="77777777" w:rsidTr="00D14228">
        <w:tc>
          <w:tcPr>
            <w:tcW w:w="6803" w:type="dxa"/>
            <w:hideMark/>
          </w:tcPr>
          <w:p w14:paraId="712043EA" w14:textId="77777777" w:rsidR="00103DB1" w:rsidRPr="0005066D" w:rsidRDefault="00103DB1" w:rsidP="00D14228">
            <w:r w:rsidRPr="0005066D">
              <w:t>Review Trial balance and reconcile any transactions, as necessary.</w:t>
            </w:r>
          </w:p>
        </w:tc>
        <w:tc>
          <w:tcPr>
            <w:tcW w:w="3402" w:type="dxa"/>
          </w:tcPr>
          <w:p w14:paraId="7DDA5181" w14:textId="77777777" w:rsidR="00103DB1" w:rsidRPr="0005066D" w:rsidRDefault="00103DB1" w:rsidP="00D14228"/>
        </w:tc>
      </w:tr>
      <w:tr w:rsidR="00103DB1" w:rsidRPr="00E03947" w14:paraId="07389DDF" w14:textId="77777777" w:rsidTr="00D14228">
        <w:tc>
          <w:tcPr>
            <w:tcW w:w="6803" w:type="dxa"/>
          </w:tcPr>
          <w:p w14:paraId="2E32E87A" w14:textId="77777777" w:rsidR="00103DB1" w:rsidRPr="0005066D" w:rsidRDefault="00103DB1" w:rsidP="00D14228">
            <w:r w:rsidRPr="0005066D">
              <w:t>Check with Business Owner what reports they would like to view.</w:t>
            </w:r>
          </w:p>
        </w:tc>
        <w:tc>
          <w:tcPr>
            <w:tcW w:w="3402" w:type="dxa"/>
          </w:tcPr>
          <w:p w14:paraId="720D6716" w14:textId="77777777" w:rsidR="00103DB1" w:rsidRPr="0005066D" w:rsidRDefault="00103DB1" w:rsidP="00D14228"/>
        </w:tc>
      </w:tr>
      <w:tr w:rsidR="00103DB1" w:rsidRPr="00E03947" w14:paraId="332264EF" w14:textId="77777777" w:rsidTr="00D14228">
        <w:tc>
          <w:tcPr>
            <w:tcW w:w="6803" w:type="dxa"/>
            <w:hideMark/>
          </w:tcPr>
          <w:p w14:paraId="220D36A0" w14:textId="77777777" w:rsidR="00103DB1" w:rsidRPr="0005066D" w:rsidRDefault="00103DB1" w:rsidP="00D14228">
            <w:r w:rsidRPr="0005066D">
              <w:t>Prepare Profit and Loss YTD.</w:t>
            </w:r>
          </w:p>
        </w:tc>
        <w:tc>
          <w:tcPr>
            <w:tcW w:w="3402" w:type="dxa"/>
          </w:tcPr>
          <w:p w14:paraId="6FF55DF5" w14:textId="77777777" w:rsidR="00103DB1" w:rsidRPr="0005066D" w:rsidRDefault="00103DB1" w:rsidP="00D14228"/>
        </w:tc>
      </w:tr>
      <w:tr w:rsidR="00103DB1" w:rsidRPr="00E03947" w14:paraId="2F7684B8" w14:textId="77777777" w:rsidTr="00D14228">
        <w:tc>
          <w:tcPr>
            <w:tcW w:w="6803" w:type="dxa"/>
            <w:hideMark/>
          </w:tcPr>
          <w:p w14:paraId="4986F213" w14:textId="77777777" w:rsidR="00103DB1" w:rsidRPr="0005066D" w:rsidRDefault="00103DB1" w:rsidP="00D14228">
            <w:r w:rsidRPr="0005066D">
              <w:t>Prepare Balance Sheet.</w:t>
            </w:r>
          </w:p>
        </w:tc>
        <w:tc>
          <w:tcPr>
            <w:tcW w:w="3402" w:type="dxa"/>
          </w:tcPr>
          <w:p w14:paraId="5901A728" w14:textId="77777777" w:rsidR="00103DB1" w:rsidRPr="0005066D" w:rsidRDefault="00103DB1" w:rsidP="00D14228"/>
        </w:tc>
      </w:tr>
      <w:tr w:rsidR="00103DB1" w:rsidRPr="00E03947" w14:paraId="50CAA82E" w14:textId="77777777" w:rsidTr="00D14228">
        <w:tc>
          <w:tcPr>
            <w:tcW w:w="6803" w:type="dxa"/>
          </w:tcPr>
          <w:p w14:paraId="70CE62DA" w14:textId="77777777" w:rsidR="00103DB1" w:rsidRPr="0005066D" w:rsidRDefault="00103DB1" w:rsidP="00D14228">
            <w:r w:rsidRPr="0005066D">
              <w:t>Provide Client with PDF copies of reports.</w:t>
            </w:r>
          </w:p>
        </w:tc>
        <w:tc>
          <w:tcPr>
            <w:tcW w:w="3402" w:type="dxa"/>
          </w:tcPr>
          <w:p w14:paraId="38B3477F" w14:textId="77777777" w:rsidR="00103DB1" w:rsidRPr="0005066D" w:rsidRDefault="00103DB1" w:rsidP="00D14228"/>
        </w:tc>
      </w:tr>
      <w:tr w:rsidR="00103DB1" w:rsidRPr="00E03947" w14:paraId="383FDF82" w14:textId="77777777" w:rsidTr="00D14228">
        <w:tc>
          <w:tcPr>
            <w:tcW w:w="6803" w:type="dxa"/>
            <w:hideMark/>
          </w:tcPr>
          <w:p w14:paraId="09A2CCC6" w14:textId="77777777" w:rsidR="00103DB1" w:rsidRPr="0005066D" w:rsidRDefault="00103DB1" w:rsidP="00D14228">
            <w:r w:rsidRPr="0005066D">
              <w:t>Provide a Backup of the file.</w:t>
            </w:r>
            <w:r>
              <w:t xml:space="preserve"> </w:t>
            </w:r>
            <w:r w:rsidRPr="0005066D">
              <w:t>This may be done as a PDF or Excel document of all transactions.</w:t>
            </w:r>
          </w:p>
        </w:tc>
        <w:tc>
          <w:tcPr>
            <w:tcW w:w="3402" w:type="dxa"/>
          </w:tcPr>
          <w:p w14:paraId="45967629" w14:textId="77777777" w:rsidR="00103DB1" w:rsidRPr="0005066D" w:rsidRDefault="00103DB1" w:rsidP="00D14228"/>
        </w:tc>
      </w:tr>
      <w:tr w:rsidR="00103DB1" w:rsidRPr="00E03947" w14:paraId="0CDB02C7" w14:textId="77777777" w:rsidTr="00D14228">
        <w:tc>
          <w:tcPr>
            <w:tcW w:w="6803" w:type="dxa"/>
          </w:tcPr>
          <w:p w14:paraId="056E4530" w14:textId="77777777" w:rsidR="00103DB1" w:rsidRPr="0005066D" w:rsidRDefault="00103DB1" w:rsidP="00D14228">
            <w:r w:rsidRPr="0005066D">
              <w:t>Ensure Accountant has access to the data file with Client</w:t>
            </w:r>
            <w:r>
              <w:t>’</w:t>
            </w:r>
            <w:r w:rsidRPr="0005066D">
              <w:t>s permission.</w:t>
            </w:r>
          </w:p>
        </w:tc>
        <w:tc>
          <w:tcPr>
            <w:tcW w:w="3402" w:type="dxa"/>
          </w:tcPr>
          <w:p w14:paraId="7260F66F" w14:textId="77777777" w:rsidR="00103DB1" w:rsidRPr="0005066D" w:rsidRDefault="00103DB1" w:rsidP="00D14228"/>
        </w:tc>
      </w:tr>
      <w:tr w:rsidR="00103DB1" w:rsidRPr="00E03947" w14:paraId="435A8636" w14:textId="77777777" w:rsidTr="00D14228">
        <w:tc>
          <w:tcPr>
            <w:tcW w:w="6803" w:type="dxa"/>
            <w:hideMark/>
          </w:tcPr>
          <w:p w14:paraId="490648E9" w14:textId="77777777" w:rsidR="00103DB1" w:rsidRPr="0005066D" w:rsidRDefault="00103DB1" w:rsidP="00D14228">
            <w:r w:rsidRPr="0005066D">
              <w:t>File name:</w:t>
            </w:r>
          </w:p>
        </w:tc>
        <w:tc>
          <w:tcPr>
            <w:tcW w:w="3402" w:type="dxa"/>
          </w:tcPr>
          <w:p w14:paraId="1127EA77" w14:textId="77777777" w:rsidR="00103DB1" w:rsidRPr="0005066D" w:rsidRDefault="00103DB1" w:rsidP="00D14228"/>
        </w:tc>
      </w:tr>
    </w:tbl>
    <w:p w14:paraId="52079297" w14:textId="77777777" w:rsidR="00103DB1" w:rsidRDefault="00103DB1" w:rsidP="00103DB1">
      <w:pPr>
        <w:keepLines w:val="0"/>
        <w:numPr>
          <w:ilvl w:val="0"/>
          <w:numId w:val="1"/>
        </w:numPr>
      </w:pPr>
    </w:p>
    <w:p w14:paraId="02DB9B30" w14:textId="32E68EF8" w:rsidR="00103DB1" w:rsidRDefault="00103DB1" w:rsidP="00103DB1">
      <w:pPr>
        <w:keepLines w:val="0"/>
        <w:numPr>
          <w:ilvl w:val="0"/>
          <w:numId w:val="1"/>
        </w:numPr>
      </w:pPr>
      <w:r w:rsidRPr="00E03947">
        <w:t>Follow up and comments:</w:t>
      </w:r>
    </w:p>
    <w:tbl>
      <w:tblPr>
        <w:tblStyle w:val="ICBFormTable"/>
        <w:tblW w:w="10204" w:type="dxa"/>
        <w:tblLook w:val="0280" w:firstRow="0" w:lastRow="0" w:firstColumn="1" w:lastColumn="0" w:noHBand="1" w:noVBand="0"/>
      </w:tblPr>
      <w:tblGrid>
        <w:gridCol w:w="1587"/>
        <w:gridCol w:w="1247"/>
        <w:gridCol w:w="2268"/>
        <w:gridCol w:w="2268"/>
        <w:gridCol w:w="1247"/>
        <w:gridCol w:w="1587"/>
      </w:tblGrid>
      <w:tr w:rsidR="00103DB1" w:rsidRPr="008E66EF" w14:paraId="16AC82D2" w14:textId="77777777" w:rsidTr="00D14228">
        <w:tc>
          <w:tcPr>
            <w:cnfStyle w:val="001000000000" w:firstRow="0" w:lastRow="0" w:firstColumn="1" w:lastColumn="0" w:oddVBand="0" w:evenVBand="0" w:oddHBand="0" w:evenHBand="0" w:firstRowFirstColumn="0" w:firstRowLastColumn="0" w:lastRowFirstColumn="0" w:lastRowLastColumn="0"/>
            <w:tcW w:w="1587" w:type="dxa"/>
          </w:tcPr>
          <w:p w14:paraId="3DDD448C" w14:textId="77777777" w:rsidR="00103DB1" w:rsidRPr="008E66EF" w:rsidRDefault="00103DB1" w:rsidP="00D14228">
            <w:r w:rsidRPr="008E66EF">
              <w:t>Hours of Work:</w:t>
            </w:r>
          </w:p>
        </w:tc>
        <w:tc>
          <w:tcPr>
            <w:cnfStyle w:val="000010000000" w:firstRow="0" w:lastRow="0" w:firstColumn="0" w:lastColumn="0" w:oddVBand="1" w:evenVBand="0" w:oddHBand="0" w:evenHBand="0" w:firstRowFirstColumn="0" w:firstRowLastColumn="0" w:lastRowFirstColumn="0" w:lastRowLastColumn="0"/>
            <w:tcW w:w="1247" w:type="dxa"/>
          </w:tcPr>
          <w:p w14:paraId="6C9B8CF8" w14:textId="77777777" w:rsidR="00103DB1" w:rsidRPr="008E66EF" w:rsidRDefault="00103DB1" w:rsidP="00D14228"/>
        </w:tc>
        <w:tc>
          <w:tcPr>
            <w:cnfStyle w:val="000001000000" w:firstRow="0" w:lastRow="0" w:firstColumn="0" w:lastColumn="0" w:oddVBand="0" w:evenVBand="1" w:oddHBand="0" w:evenHBand="0" w:firstRowFirstColumn="0" w:firstRowLastColumn="0" w:lastRowFirstColumn="0" w:lastRowLastColumn="0"/>
            <w:tcW w:w="2268" w:type="dxa"/>
          </w:tcPr>
          <w:p w14:paraId="267BFC55" w14:textId="77777777" w:rsidR="00103DB1" w:rsidRPr="008E66EF" w:rsidRDefault="00103DB1" w:rsidP="00D14228">
            <w:r>
              <w:t>Invoice Reference #:</w:t>
            </w:r>
          </w:p>
        </w:tc>
        <w:tc>
          <w:tcPr>
            <w:cnfStyle w:val="000010000000" w:firstRow="0" w:lastRow="0" w:firstColumn="0" w:lastColumn="0" w:oddVBand="1" w:evenVBand="0" w:oddHBand="0" w:evenHBand="0" w:firstRowFirstColumn="0" w:firstRowLastColumn="0" w:lastRowFirstColumn="0" w:lastRowLastColumn="0"/>
            <w:tcW w:w="2268" w:type="dxa"/>
          </w:tcPr>
          <w:p w14:paraId="7D8C14A1" w14:textId="77777777" w:rsidR="00103DB1" w:rsidRPr="008E66EF" w:rsidRDefault="00103DB1" w:rsidP="00D14228"/>
        </w:tc>
        <w:tc>
          <w:tcPr>
            <w:cnfStyle w:val="000001000000" w:firstRow="0" w:lastRow="0" w:firstColumn="0" w:lastColumn="0" w:oddVBand="0" w:evenVBand="1" w:oddHBand="0" w:evenHBand="0" w:firstRowFirstColumn="0" w:firstRowLastColumn="0" w:lastRowFirstColumn="0" w:lastRowLastColumn="0"/>
            <w:tcW w:w="1247" w:type="dxa"/>
          </w:tcPr>
          <w:p w14:paraId="020056D5" w14:textId="77777777" w:rsidR="00103DB1" w:rsidRPr="008E66EF" w:rsidRDefault="00103DB1" w:rsidP="00D14228">
            <w:r>
              <w:t>Next Visit:</w:t>
            </w:r>
          </w:p>
        </w:tc>
        <w:tc>
          <w:tcPr>
            <w:cnfStyle w:val="000010000000" w:firstRow="0" w:lastRow="0" w:firstColumn="0" w:lastColumn="0" w:oddVBand="1" w:evenVBand="0" w:oddHBand="0" w:evenHBand="0" w:firstRowFirstColumn="0" w:firstRowLastColumn="0" w:lastRowFirstColumn="0" w:lastRowLastColumn="0"/>
            <w:tcW w:w="1587" w:type="dxa"/>
          </w:tcPr>
          <w:p w14:paraId="620FE40C" w14:textId="77777777" w:rsidR="00103DB1" w:rsidRPr="008E66EF" w:rsidRDefault="00103DB1" w:rsidP="00D14228"/>
        </w:tc>
      </w:tr>
    </w:tbl>
    <w:p w14:paraId="73237054" w14:textId="77777777" w:rsidR="00103DB1" w:rsidRDefault="00103DB1" w:rsidP="00103DB1">
      <w:pPr>
        <w:keepLines w:val="0"/>
        <w:numPr>
          <w:ilvl w:val="0"/>
          <w:numId w:val="1"/>
        </w:numPr>
      </w:pPr>
    </w:p>
    <w:p w14:paraId="7C21BF9E" w14:textId="77777777" w:rsidR="0011480F" w:rsidRPr="0011480F" w:rsidRDefault="0011480F" w:rsidP="0011480F"/>
    <w:p w14:paraId="5A60A91D" w14:textId="27D3378C" w:rsidR="0011480F" w:rsidRDefault="0011480F" w:rsidP="0011480F"/>
    <w:p w14:paraId="530EA3EE" w14:textId="77777777" w:rsidR="00103DB1" w:rsidRDefault="00103DB1" w:rsidP="0011480F"/>
    <w:p w14:paraId="50BDCF4D" w14:textId="77777777" w:rsidR="00103DB1" w:rsidRDefault="00103DB1" w:rsidP="0011480F"/>
    <w:p w14:paraId="08C5848D" w14:textId="1C7ABE10" w:rsidR="00103DB1" w:rsidRDefault="00103DB1">
      <w:pPr>
        <w:keepLines w:val="0"/>
      </w:pPr>
      <w:r>
        <w:br w:type="page"/>
      </w:r>
    </w:p>
    <w:p w14:paraId="2BDA1F11" w14:textId="3FAA09CD" w:rsidR="00103DB1" w:rsidRDefault="00103DB1" w:rsidP="00103DB1">
      <w:pPr>
        <w:pStyle w:val="Title"/>
      </w:pPr>
      <w:r>
        <w:lastRenderedPageBreak/>
        <w:t xml:space="preserve">Chapter 1: </w:t>
      </w:r>
      <w:r w:rsidR="00A60D2E">
        <w:t>My Business Information</w:t>
      </w:r>
    </w:p>
    <w:p w14:paraId="69EF8124" w14:textId="77777777" w:rsidR="00103DB1" w:rsidRDefault="00103DB1" w:rsidP="00103DB1">
      <w:pPr>
        <w:pStyle w:val="Heading2"/>
      </w:pPr>
      <w:bookmarkStart w:id="30" w:name="_Toc196212038"/>
      <w:r>
        <w:t>Bookkeeper Client Meeting Pack</w:t>
      </w:r>
      <w:bookmarkEnd w:id="30"/>
      <w:r>
        <w:t xml:space="preserve"> </w:t>
      </w:r>
    </w:p>
    <w:p w14:paraId="060C6D10" w14:textId="77DE7654" w:rsidR="00103DB1" w:rsidRPr="00103DB1" w:rsidRDefault="00103DB1" w:rsidP="00103DB1">
      <w:pPr>
        <w:rPr>
          <w:b/>
          <w:bCs/>
        </w:rPr>
      </w:pPr>
      <w:r w:rsidRPr="00103DB1">
        <w:rPr>
          <w:b/>
          <w:bCs/>
          <w:highlight w:val="cyan"/>
        </w:rPr>
        <w:t xml:space="preserve">ICB Resource Link: </w:t>
      </w:r>
      <w:hyperlink r:id="rId49" w:history="1">
        <w:r w:rsidRPr="00103DB1">
          <w:rPr>
            <w:rStyle w:val="Hyperlink"/>
            <w:b/>
            <w:bCs/>
            <w:highlight w:val="cyan"/>
          </w:rPr>
          <w:t>Bookkeeper Client Meeting Pack</w:t>
        </w:r>
      </w:hyperlink>
    </w:p>
    <w:tbl>
      <w:tblPr>
        <w:tblStyle w:val="ICBFormTable"/>
        <w:tblW w:w="0" w:type="auto"/>
        <w:tblLook w:val="0280" w:firstRow="0" w:lastRow="0" w:firstColumn="1" w:lastColumn="0" w:noHBand="1" w:noVBand="0"/>
      </w:tblPr>
      <w:tblGrid>
        <w:gridCol w:w="1757"/>
        <w:gridCol w:w="6236"/>
        <w:gridCol w:w="794"/>
        <w:gridCol w:w="1417"/>
      </w:tblGrid>
      <w:tr w:rsidR="00103DB1" w14:paraId="223702AB" w14:textId="77777777" w:rsidTr="00D14228">
        <w:tc>
          <w:tcPr>
            <w:cnfStyle w:val="001000000000" w:firstRow="0" w:lastRow="0" w:firstColumn="1" w:lastColumn="0" w:oddVBand="0" w:evenVBand="0" w:oddHBand="0" w:evenHBand="0" w:firstRowFirstColumn="0" w:firstRowLastColumn="0" w:lastRowFirstColumn="0" w:lastRowLastColumn="0"/>
            <w:tcW w:w="1757" w:type="dxa"/>
          </w:tcPr>
          <w:p w14:paraId="506B7FBD" w14:textId="77777777" w:rsidR="00103DB1" w:rsidRPr="00276CB0" w:rsidRDefault="00103DB1" w:rsidP="00D14228">
            <w:r w:rsidRPr="00276CB0">
              <w:t>Business Name:</w:t>
            </w:r>
          </w:p>
        </w:tc>
        <w:tc>
          <w:tcPr>
            <w:cnfStyle w:val="000010000000" w:firstRow="0" w:lastRow="0" w:firstColumn="0" w:lastColumn="0" w:oddVBand="1" w:evenVBand="0" w:oddHBand="0" w:evenHBand="0" w:firstRowFirstColumn="0" w:firstRowLastColumn="0" w:lastRowFirstColumn="0" w:lastRowLastColumn="0"/>
            <w:tcW w:w="6236" w:type="dxa"/>
          </w:tcPr>
          <w:p w14:paraId="47105EDC" w14:textId="77777777" w:rsidR="00103DB1" w:rsidRPr="00276CB0" w:rsidRDefault="00103DB1" w:rsidP="00D14228"/>
        </w:tc>
        <w:tc>
          <w:tcPr>
            <w:cnfStyle w:val="000001000000" w:firstRow="0" w:lastRow="0" w:firstColumn="0" w:lastColumn="0" w:oddVBand="0" w:evenVBand="1" w:oddHBand="0" w:evenHBand="0" w:firstRowFirstColumn="0" w:firstRowLastColumn="0" w:lastRowFirstColumn="0" w:lastRowLastColumn="0"/>
            <w:tcW w:w="794" w:type="dxa"/>
          </w:tcPr>
          <w:p w14:paraId="5A13F8A9" w14:textId="77777777" w:rsidR="00103DB1" w:rsidRDefault="00103DB1" w:rsidP="00D14228">
            <w:r w:rsidRPr="00276CB0">
              <w:t>Year:</w:t>
            </w:r>
          </w:p>
        </w:tc>
        <w:tc>
          <w:tcPr>
            <w:cnfStyle w:val="000010000000" w:firstRow="0" w:lastRow="0" w:firstColumn="0" w:lastColumn="0" w:oddVBand="1" w:evenVBand="0" w:oddHBand="0" w:evenHBand="0" w:firstRowFirstColumn="0" w:firstRowLastColumn="0" w:lastRowFirstColumn="0" w:lastRowLastColumn="0"/>
            <w:tcW w:w="1417" w:type="dxa"/>
          </w:tcPr>
          <w:p w14:paraId="4B3743F6" w14:textId="77777777" w:rsidR="00103DB1" w:rsidRDefault="00103DB1" w:rsidP="00D14228"/>
        </w:tc>
      </w:tr>
    </w:tbl>
    <w:tbl>
      <w:tblPr>
        <w:tblStyle w:val="ICBTable"/>
        <w:tblW w:w="10204" w:type="dxa"/>
        <w:tblLook w:val="0600" w:firstRow="0" w:lastRow="0" w:firstColumn="0" w:lastColumn="0" w:noHBand="1" w:noVBand="1"/>
      </w:tblPr>
      <w:tblGrid>
        <w:gridCol w:w="5669"/>
        <w:gridCol w:w="4535"/>
      </w:tblGrid>
      <w:tr w:rsidR="00103DB1" w14:paraId="7FA8FF60" w14:textId="77777777" w:rsidTr="00D14228">
        <w:tc>
          <w:tcPr>
            <w:tcW w:w="5669" w:type="dxa"/>
            <w:shd w:val="clear" w:color="auto" w:fill="CAD4EE" w:themeFill="accent1" w:themeFillTint="33"/>
          </w:tcPr>
          <w:p w14:paraId="314C191C" w14:textId="77777777" w:rsidR="00103DB1" w:rsidRPr="004E6F3B" w:rsidRDefault="00103DB1" w:rsidP="00D14228">
            <w:pPr>
              <w:keepNext/>
              <w:rPr>
                <w:b/>
                <w:bCs/>
              </w:rPr>
            </w:pPr>
            <w:r w:rsidRPr="004E6F3B">
              <w:rPr>
                <w:b/>
                <w:bCs/>
              </w:rPr>
              <w:t>1. Items for Discussion</w:t>
            </w:r>
          </w:p>
        </w:tc>
        <w:tc>
          <w:tcPr>
            <w:tcW w:w="4535" w:type="dxa"/>
            <w:shd w:val="clear" w:color="auto" w:fill="CAD4EE" w:themeFill="accent1" w:themeFillTint="33"/>
          </w:tcPr>
          <w:p w14:paraId="4F6C0FDA" w14:textId="77777777" w:rsidR="00103DB1" w:rsidRPr="004E6F3B" w:rsidRDefault="00103DB1" w:rsidP="00D14228">
            <w:pPr>
              <w:rPr>
                <w:b/>
                <w:bCs/>
              </w:rPr>
            </w:pPr>
            <w:r w:rsidRPr="004E6F3B">
              <w:rPr>
                <w:b/>
                <w:bCs/>
              </w:rPr>
              <w:t>Bookkeeper Notes</w:t>
            </w:r>
          </w:p>
        </w:tc>
      </w:tr>
      <w:tr w:rsidR="00103DB1" w14:paraId="3C44DF35" w14:textId="77777777" w:rsidTr="00D14228">
        <w:tc>
          <w:tcPr>
            <w:tcW w:w="5669" w:type="dxa"/>
          </w:tcPr>
          <w:p w14:paraId="1159F645" w14:textId="77777777" w:rsidR="00103DB1" w:rsidRDefault="00103DB1" w:rsidP="00D14228">
            <w:r>
              <w:t>The year that was:</w:t>
            </w:r>
          </w:p>
          <w:p w14:paraId="43497A3A" w14:textId="77777777" w:rsidR="00103DB1" w:rsidRDefault="00103DB1" w:rsidP="00103DB1">
            <w:pPr>
              <w:pStyle w:val="ListBullet"/>
              <w:numPr>
                <w:ilvl w:val="2"/>
                <w:numId w:val="1"/>
              </w:numPr>
            </w:pPr>
            <w:r>
              <w:t>Overview of financial performance.</w:t>
            </w:r>
          </w:p>
        </w:tc>
        <w:tc>
          <w:tcPr>
            <w:tcW w:w="4535" w:type="dxa"/>
          </w:tcPr>
          <w:p w14:paraId="74E2CFA5" w14:textId="77777777" w:rsidR="00103DB1" w:rsidRDefault="00103DB1" w:rsidP="00D14228"/>
        </w:tc>
      </w:tr>
      <w:tr w:rsidR="00103DB1" w14:paraId="702F411C" w14:textId="77777777" w:rsidTr="00D14228">
        <w:tc>
          <w:tcPr>
            <w:tcW w:w="5669" w:type="dxa"/>
          </w:tcPr>
          <w:p w14:paraId="3933CE3E" w14:textId="77777777" w:rsidR="00103DB1" w:rsidRDefault="00103DB1" w:rsidP="00D14228">
            <w:r>
              <w:t>Payroll Issues:</w:t>
            </w:r>
          </w:p>
          <w:p w14:paraId="137C0023" w14:textId="333C375A" w:rsidR="00103DB1" w:rsidRDefault="00103DB1" w:rsidP="00103DB1">
            <w:pPr>
              <w:pStyle w:val="ListBullet"/>
              <w:numPr>
                <w:ilvl w:val="2"/>
                <w:numId w:val="1"/>
              </w:numPr>
            </w:pPr>
            <w:r>
              <w:t>Compliance – Fair Work, Super, Salary Sacrifice, FBT</w:t>
            </w:r>
            <w:r w:rsidR="00E7268B">
              <w:t>, etc</w:t>
            </w:r>
            <w:r>
              <w:t>.</w:t>
            </w:r>
          </w:p>
          <w:p w14:paraId="171DE980" w14:textId="77777777" w:rsidR="00103DB1" w:rsidRDefault="00103DB1" w:rsidP="00103DB1">
            <w:pPr>
              <w:pStyle w:val="ListBullet"/>
              <w:numPr>
                <w:ilvl w:val="2"/>
                <w:numId w:val="1"/>
              </w:numPr>
            </w:pPr>
            <w:r>
              <w:t>Government Employee Incentive Payments.</w:t>
            </w:r>
          </w:p>
          <w:p w14:paraId="7193A279" w14:textId="77777777" w:rsidR="00103DB1" w:rsidRDefault="00103DB1" w:rsidP="00103DB1">
            <w:pPr>
              <w:pStyle w:val="ListBullet"/>
              <w:numPr>
                <w:ilvl w:val="2"/>
                <w:numId w:val="1"/>
              </w:numPr>
            </w:pPr>
            <w:r>
              <w:t>Payroll Management Policy Review.</w:t>
            </w:r>
          </w:p>
          <w:p w14:paraId="47CCE708" w14:textId="77777777" w:rsidR="00103DB1" w:rsidRDefault="00103DB1" w:rsidP="00103DB1">
            <w:pPr>
              <w:pStyle w:val="ListBullet"/>
              <w:numPr>
                <w:ilvl w:val="2"/>
                <w:numId w:val="1"/>
              </w:numPr>
            </w:pPr>
            <w:r>
              <w:t>STP Discussions &amp; Initial Set-up &amp; Disaggregation.</w:t>
            </w:r>
          </w:p>
          <w:p w14:paraId="1AC7E71D" w14:textId="77777777" w:rsidR="00103DB1" w:rsidRDefault="00103DB1" w:rsidP="00103DB1">
            <w:pPr>
              <w:pStyle w:val="ListBullet"/>
              <w:numPr>
                <w:ilvl w:val="2"/>
                <w:numId w:val="1"/>
              </w:numPr>
            </w:pPr>
            <w:r>
              <w:t>Closely Held and micro employer discussions regarding STP.</w:t>
            </w:r>
          </w:p>
        </w:tc>
        <w:tc>
          <w:tcPr>
            <w:tcW w:w="4535" w:type="dxa"/>
          </w:tcPr>
          <w:p w14:paraId="01FA08C6" w14:textId="77777777" w:rsidR="00103DB1" w:rsidRDefault="00103DB1" w:rsidP="00D14228"/>
        </w:tc>
      </w:tr>
      <w:tr w:rsidR="00103DB1" w14:paraId="7ABDE294" w14:textId="77777777" w:rsidTr="00D14228">
        <w:tc>
          <w:tcPr>
            <w:tcW w:w="5669" w:type="dxa"/>
          </w:tcPr>
          <w:p w14:paraId="5FE1BD51" w14:textId="77777777" w:rsidR="00103DB1" w:rsidRDefault="00103DB1" w:rsidP="00D14228">
            <w:r>
              <w:t>Process Issues:</w:t>
            </w:r>
          </w:p>
          <w:p w14:paraId="7228BDCA" w14:textId="77777777" w:rsidR="00103DB1" w:rsidRDefault="00103DB1" w:rsidP="00103DB1">
            <w:pPr>
              <w:pStyle w:val="ListBullet"/>
              <w:numPr>
                <w:ilvl w:val="2"/>
                <w:numId w:val="1"/>
              </w:numPr>
            </w:pPr>
            <w:r>
              <w:t>Purchase and Supplier Processes.</w:t>
            </w:r>
          </w:p>
          <w:p w14:paraId="2005E7C5" w14:textId="77777777" w:rsidR="00103DB1" w:rsidRDefault="00103DB1" w:rsidP="00103DB1">
            <w:pPr>
              <w:pStyle w:val="ListBullet"/>
              <w:numPr>
                <w:ilvl w:val="2"/>
                <w:numId w:val="1"/>
              </w:numPr>
            </w:pPr>
            <w:r>
              <w:t>Customer Invoicing and Receivables Processes.</w:t>
            </w:r>
          </w:p>
          <w:p w14:paraId="1D992DEF" w14:textId="77777777" w:rsidR="00103DB1" w:rsidRDefault="00103DB1" w:rsidP="00103DB1">
            <w:pPr>
              <w:pStyle w:val="ListBullet"/>
              <w:numPr>
                <w:ilvl w:val="2"/>
                <w:numId w:val="1"/>
              </w:numPr>
            </w:pPr>
            <w:r>
              <w:t>Financial Control Policy.</w:t>
            </w:r>
          </w:p>
          <w:p w14:paraId="1883FA9A" w14:textId="77777777" w:rsidR="00103DB1" w:rsidRDefault="00103DB1" w:rsidP="00103DB1">
            <w:pPr>
              <w:pStyle w:val="ListBullet"/>
              <w:numPr>
                <w:ilvl w:val="2"/>
                <w:numId w:val="1"/>
              </w:numPr>
            </w:pPr>
            <w:r>
              <w:t>Cashflow.</w:t>
            </w:r>
          </w:p>
        </w:tc>
        <w:tc>
          <w:tcPr>
            <w:tcW w:w="4535" w:type="dxa"/>
          </w:tcPr>
          <w:p w14:paraId="1A319215" w14:textId="77777777" w:rsidR="00103DB1" w:rsidRDefault="00103DB1" w:rsidP="00D14228"/>
        </w:tc>
      </w:tr>
      <w:tr w:rsidR="00103DB1" w14:paraId="52959211" w14:textId="77777777" w:rsidTr="00D14228">
        <w:tc>
          <w:tcPr>
            <w:tcW w:w="5669" w:type="dxa"/>
          </w:tcPr>
          <w:p w14:paraId="61AA3562" w14:textId="77777777" w:rsidR="00103DB1" w:rsidRDefault="00103DB1" w:rsidP="00D14228">
            <w:r>
              <w:t>Efficiency Issues:</w:t>
            </w:r>
          </w:p>
          <w:p w14:paraId="59CEE6E9" w14:textId="77777777" w:rsidR="00103DB1" w:rsidRDefault="00103DB1" w:rsidP="00103DB1">
            <w:pPr>
              <w:pStyle w:val="ListBullet"/>
              <w:numPr>
                <w:ilvl w:val="2"/>
                <w:numId w:val="1"/>
              </w:numPr>
            </w:pPr>
            <w:r>
              <w:t>Software solutions such as bank feeds, optical character reader (OCR) receipt capture, payment gateways, and digital storage solutions.</w:t>
            </w:r>
          </w:p>
          <w:p w14:paraId="717D7193" w14:textId="77777777" w:rsidR="00103DB1" w:rsidRDefault="00103DB1" w:rsidP="00103DB1">
            <w:pPr>
              <w:pStyle w:val="ListBullet"/>
              <w:numPr>
                <w:ilvl w:val="2"/>
                <w:numId w:val="1"/>
              </w:numPr>
            </w:pPr>
            <w:r>
              <w:t>Other manual processes that could be resolved with technology.</w:t>
            </w:r>
          </w:p>
          <w:p w14:paraId="747B1B0C" w14:textId="77777777" w:rsidR="00103DB1" w:rsidRDefault="00103DB1" w:rsidP="00103DB1">
            <w:pPr>
              <w:pStyle w:val="ListBullet"/>
              <w:numPr>
                <w:ilvl w:val="2"/>
                <w:numId w:val="1"/>
              </w:numPr>
            </w:pPr>
            <w:r>
              <w:t>Online Services For Business (OSfB).</w:t>
            </w:r>
          </w:p>
          <w:p w14:paraId="31C984EF" w14:textId="77777777" w:rsidR="00103DB1" w:rsidRDefault="00103DB1" w:rsidP="00103DB1">
            <w:pPr>
              <w:pStyle w:val="ListBullet"/>
              <w:numPr>
                <w:ilvl w:val="2"/>
                <w:numId w:val="1"/>
              </w:numPr>
            </w:pPr>
            <w:r>
              <w:t>myGovID.</w:t>
            </w:r>
          </w:p>
          <w:p w14:paraId="1AFD9C1E" w14:textId="77777777" w:rsidR="00103DB1" w:rsidRDefault="00103DB1" w:rsidP="00103DB1">
            <w:pPr>
              <w:pStyle w:val="ListBullet"/>
              <w:numPr>
                <w:ilvl w:val="2"/>
                <w:numId w:val="1"/>
              </w:numPr>
            </w:pPr>
            <w:r>
              <w:t>New Hardware.</w:t>
            </w:r>
          </w:p>
        </w:tc>
        <w:tc>
          <w:tcPr>
            <w:tcW w:w="4535" w:type="dxa"/>
          </w:tcPr>
          <w:p w14:paraId="0E5AF5D5" w14:textId="77777777" w:rsidR="00103DB1" w:rsidRDefault="00103DB1" w:rsidP="00D14228"/>
        </w:tc>
      </w:tr>
      <w:tr w:rsidR="00103DB1" w14:paraId="480FDF5B" w14:textId="77777777" w:rsidTr="00D14228">
        <w:tc>
          <w:tcPr>
            <w:tcW w:w="5669" w:type="dxa"/>
          </w:tcPr>
          <w:p w14:paraId="4F117E07" w14:textId="77777777" w:rsidR="00103DB1" w:rsidRDefault="00103DB1" w:rsidP="00D14228">
            <w:r>
              <w:t>Communications:</w:t>
            </w:r>
          </w:p>
          <w:p w14:paraId="6D1CA2F0" w14:textId="77777777" w:rsidR="00103DB1" w:rsidRDefault="00103DB1" w:rsidP="00103DB1">
            <w:pPr>
              <w:pStyle w:val="ListBullet"/>
              <w:numPr>
                <w:ilvl w:val="2"/>
                <w:numId w:val="1"/>
              </w:numPr>
            </w:pPr>
            <w:r>
              <w:t>Between Bookkeeper and Owner.</w:t>
            </w:r>
          </w:p>
          <w:p w14:paraId="7EA3CD91" w14:textId="77777777" w:rsidR="00103DB1" w:rsidRDefault="00103DB1" w:rsidP="00103DB1">
            <w:pPr>
              <w:pStyle w:val="ListBullet"/>
              <w:numPr>
                <w:ilvl w:val="2"/>
                <w:numId w:val="1"/>
              </w:numPr>
            </w:pPr>
            <w:r>
              <w:t>Accountant/Auditor.</w:t>
            </w:r>
          </w:p>
          <w:p w14:paraId="6D122198" w14:textId="77777777" w:rsidR="00103DB1" w:rsidRDefault="00103DB1" w:rsidP="00103DB1">
            <w:pPr>
              <w:pStyle w:val="ListBullet"/>
              <w:numPr>
                <w:ilvl w:val="2"/>
                <w:numId w:val="1"/>
              </w:numPr>
            </w:pPr>
            <w:r>
              <w:t>Authority Forms.</w:t>
            </w:r>
          </w:p>
          <w:p w14:paraId="6B9FB00A" w14:textId="77777777" w:rsidR="00103DB1" w:rsidRDefault="00103DB1" w:rsidP="00103DB1">
            <w:pPr>
              <w:pStyle w:val="ListBullet"/>
              <w:numPr>
                <w:ilvl w:val="2"/>
                <w:numId w:val="1"/>
              </w:numPr>
            </w:pPr>
            <w:r>
              <w:t>Security.</w:t>
            </w:r>
          </w:p>
        </w:tc>
        <w:tc>
          <w:tcPr>
            <w:tcW w:w="4535" w:type="dxa"/>
          </w:tcPr>
          <w:p w14:paraId="68315828" w14:textId="77777777" w:rsidR="00103DB1" w:rsidRDefault="00103DB1" w:rsidP="00D14228"/>
        </w:tc>
      </w:tr>
      <w:tr w:rsidR="00103DB1" w14:paraId="2F48AED2" w14:textId="77777777" w:rsidTr="00D14228">
        <w:tc>
          <w:tcPr>
            <w:tcW w:w="5669" w:type="dxa"/>
          </w:tcPr>
          <w:p w14:paraId="23F88452" w14:textId="77777777" w:rsidR="00103DB1" w:rsidRDefault="00103DB1" w:rsidP="00D14228">
            <w:r>
              <w:lastRenderedPageBreak/>
              <w:t>Inventory Management:</w:t>
            </w:r>
          </w:p>
          <w:p w14:paraId="0FF90499" w14:textId="77777777" w:rsidR="00103DB1" w:rsidRDefault="00103DB1" w:rsidP="00103DB1">
            <w:pPr>
              <w:pStyle w:val="ListBullet"/>
              <w:numPr>
                <w:ilvl w:val="2"/>
                <w:numId w:val="1"/>
              </w:numPr>
            </w:pPr>
            <w:r>
              <w:t>Ordering, Receiving, Managing stock.</w:t>
            </w:r>
          </w:p>
          <w:p w14:paraId="5F322E02" w14:textId="77777777" w:rsidR="00103DB1" w:rsidRDefault="00103DB1" w:rsidP="00103DB1">
            <w:pPr>
              <w:pStyle w:val="ListBullet"/>
              <w:numPr>
                <w:ilvl w:val="2"/>
                <w:numId w:val="1"/>
              </w:numPr>
            </w:pPr>
            <w:r>
              <w:t>Cost of Goods.</w:t>
            </w:r>
          </w:p>
          <w:p w14:paraId="231BE70F" w14:textId="77777777" w:rsidR="00103DB1" w:rsidRDefault="00103DB1" w:rsidP="00103DB1">
            <w:pPr>
              <w:pStyle w:val="ListBullet"/>
              <w:numPr>
                <w:ilvl w:val="2"/>
                <w:numId w:val="1"/>
              </w:numPr>
            </w:pPr>
            <w:r>
              <w:t>Consignment Stock.</w:t>
            </w:r>
          </w:p>
          <w:p w14:paraId="007BE63F" w14:textId="77777777" w:rsidR="00103DB1" w:rsidRDefault="00103DB1" w:rsidP="00103DB1">
            <w:pPr>
              <w:pStyle w:val="ListBullet"/>
              <w:numPr>
                <w:ilvl w:val="2"/>
                <w:numId w:val="1"/>
              </w:numPr>
            </w:pPr>
            <w:r>
              <w:t>Stocktake.</w:t>
            </w:r>
          </w:p>
        </w:tc>
        <w:tc>
          <w:tcPr>
            <w:tcW w:w="4535" w:type="dxa"/>
          </w:tcPr>
          <w:p w14:paraId="2C3CB06A" w14:textId="77777777" w:rsidR="00103DB1" w:rsidRDefault="00103DB1" w:rsidP="00D14228"/>
        </w:tc>
      </w:tr>
      <w:tr w:rsidR="00103DB1" w14:paraId="132DA03E" w14:textId="77777777" w:rsidTr="00D14228">
        <w:tc>
          <w:tcPr>
            <w:tcW w:w="5669" w:type="dxa"/>
          </w:tcPr>
          <w:p w14:paraId="12678B3E" w14:textId="77777777" w:rsidR="00103DB1" w:rsidRDefault="00103DB1" w:rsidP="00D14228">
            <w:r>
              <w:t>Reporting:</w:t>
            </w:r>
          </w:p>
          <w:p w14:paraId="2955764B" w14:textId="77777777" w:rsidR="00103DB1" w:rsidRDefault="00103DB1" w:rsidP="00103DB1">
            <w:pPr>
              <w:pStyle w:val="ListBullet"/>
              <w:numPr>
                <w:ilvl w:val="2"/>
                <w:numId w:val="1"/>
              </w:numPr>
            </w:pPr>
            <w:r>
              <w:t>Types of Reports.</w:t>
            </w:r>
          </w:p>
          <w:p w14:paraId="4EA7F63F" w14:textId="77777777" w:rsidR="00103DB1" w:rsidRDefault="00103DB1" w:rsidP="00103DB1">
            <w:pPr>
              <w:pStyle w:val="ListBullet"/>
              <w:numPr>
                <w:ilvl w:val="2"/>
                <w:numId w:val="1"/>
              </w:numPr>
            </w:pPr>
            <w:r>
              <w:t>Frequency.</w:t>
            </w:r>
          </w:p>
          <w:p w14:paraId="1C9EACA9" w14:textId="393D37B4" w:rsidR="00103DB1" w:rsidRDefault="00103DB1" w:rsidP="00103DB1">
            <w:pPr>
              <w:pStyle w:val="ListBullet"/>
              <w:numPr>
                <w:ilvl w:val="2"/>
                <w:numId w:val="1"/>
              </w:numPr>
            </w:pPr>
            <w:r>
              <w:t xml:space="preserve">KPIs – </w:t>
            </w:r>
            <w:r w:rsidR="00E7268B">
              <w:t>What</w:t>
            </w:r>
            <w:r>
              <w:t xml:space="preserve"> do you want to measure?</w:t>
            </w:r>
          </w:p>
        </w:tc>
        <w:tc>
          <w:tcPr>
            <w:tcW w:w="4535" w:type="dxa"/>
          </w:tcPr>
          <w:p w14:paraId="0E52A26B" w14:textId="77777777" w:rsidR="00103DB1" w:rsidRDefault="00103DB1" w:rsidP="00D14228"/>
        </w:tc>
      </w:tr>
      <w:tr w:rsidR="00103DB1" w14:paraId="1068E7B7" w14:textId="77777777" w:rsidTr="00D14228">
        <w:tc>
          <w:tcPr>
            <w:tcW w:w="5669" w:type="dxa"/>
          </w:tcPr>
          <w:p w14:paraId="586914EF" w14:textId="77777777" w:rsidR="00103DB1" w:rsidRDefault="00103DB1" w:rsidP="00D14228">
            <w:r>
              <w:t>Other:</w:t>
            </w:r>
          </w:p>
          <w:p w14:paraId="5254E752" w14:textId="77777777" w:rsidR="00103DB1" w:rsidRDefault="00103DB1" w:rsidP="00103DB1">
            <w:pPr>
              <w:pStyle w:val="ListBullet"/>
              <w:numPr>
                <w:ilvl w:val="2"/>
                <w:numId w:val="1"/>
              </w:numPr>
            </w:pPr>
            <w:r>
              <w:t>Customer Deposits/Vouchers – Impact on Cashflow.</w:t>
            </w:r>
          </w:p>
          <w:p w14:paraId="1E3B0E1B" w14:textId="77777777" w:rsidR="00103DB1" w:rsidRDefault="00103DB1" w:rsidP="00103DB1">
            <w:pPr>
              <w:pStyle w:val="ListBullet"/>
              <w:numPr>
                <w:ilvl w:val="2"/>
                <w:numId w:val="1"/>
              </w:numPr>
            </w:pPr>
            <w:r>
              <w:t>Debt Management Review.</w:t>
            </w:r>
          </w:p>
          <w:p w14:paraId="5A98E910" w14:textId="77777777" w:rsidR="00103DB1" w:rsidRDefault="00103DB1" w:rsidP="00103DB1">
            <w:pPr>
              <w:pStyle w:val="ListBullet"/>
              <w:numPr>
                <w:ilvl w:val="2"/>
                <w:numId w:val="1"/>
              </w:numPr>
            </w:pPr>
            <w:r>
              <w:t>Review Merchant/Payment Fees for better deals.</w:t>
            </w:r>
          </w:p>
          <w:p w14:paraId="3732010D" w14:textId="77777777" w:rsidR="00103DB1" w:rsidRDefault="00103DB1" w:rsidP="00103DB1">
            <w:pPr>
              <w:pStyle w:val="ListBullet"/>
              <w:numPr>
                <w:ilvl w:val="2"/>
                <w:numId w:val="1"/>
              </w:numPr>
            </w:pPr>
            <w:r>
              <w:t>Online Selling/Digital presence/Website.</w:t>
            </w:r>
          </w:p>
          <w:p w14:paraId="145F1B54" w14:textId="77777777" w:rsidR="00103DB1" w:rsidRDefault="00103DB1" w:rsidP="00103DB1">
            <w:pPr>
              <w:pStyle w:val="ListBullet"/>
              <w:numPr>
                <w:ilvl w:val="2"/>
                <w:numId w:val="1"/>
              </w:numPr>
            </w:pPr>
            <w:r>
              <w:t>Other.</w:t>
            </w:r>
          </w:p>
        </w:tc>
        <w:tc>
          <w:tcPr>
            <w:tcW w:w="4535" w:type="dxa"/>
          </w:tcPr>
          <w:p w14:paraId="1FA8238F" w14:textId="77777777" w:rsidR="00103DB1" w:rsidRDefault="00103DB1" w:rsidP="00D14228"/>
        </w:tc>
      </w:tr>
      <w:tr w:rsidR="00103DB1" w14:paraId="2FF58718" w14:textId="77777777" w:rsidTr="00D14228">
        <w:tc>
          <w:tcPr>
            <w:tcW w:w="5669" w:type="dxa"/>
            <w:shd w:val="clear" w:color="auto" w:fill="CAD4EE" w:themeFill="accent1" w:themeFillTint="33"/>
          </w:tcPr>
          <w:p w14:paraId="238E04E4" w14:textId="77777777" w:rsidR="00103DB1" w:rsidRPr="009E0D0B" w:rsidRDefault="00103DB1" w:rsidP="00D14228">
            <w:pPr>
              <w:keepNext/>
              <w:rPr>
                <w:b/>
                <w:bCs/>
              </w:rPr>
            </w:pPr>
            <w:r w:rsidRPr="009E0D0B">
              <w:rPr>
                <w:b/>
                <w:bCs/>
              </w:rPr>
              <w:t>2. Reports</w:t>
            </w:r>
          </w:p>
        </w:tc>
        <w:tc>
          <w:tcPr>
            <w:tcW w:w="4535" w:type="dxa"/>
            <w:shd w:val="clear" w:color="auto" w:fill="CAD4EE" w:themeFill="accent1" w:themeFillTint="33"/>
          </w:tcPr>
          <w:p w14:paraId="1A5E5527" w14:textId="77777777" w:rsidR="00103DB1" w:rsidRPr="009E0D0B" w:rsidRDefault="00103DB1" w:rsidP="00D14228">
            <w:pPr>
              <w:rPr>
                <w:b/>
                <w:bCs/>
              </w:rPr>
            </w:pPr>
            <w:r w:rsidRPr="009E0D0B">
              <w:rPr>
                <w:b/>
                <w:bCs/>
              </w:rPr>
              <w:t>Bookkeeper Notes</w:t>
            </w:r>
          </w:p>
        </w:tc>
      </w:tr>
      <w:tr w:rsidR="00103DB1" w14:paraId="5712DA8C" w14:textId="77777777" w:rsidTr="00D14228">
        <w:tc>
          <w:tcPr>
            <w:tcW w:w="5669" w:type="dxa"/>
          </w:tcPr>
          <w:p w14:paraId="794C79F5" w14:textId="77777777" w:rsidR="00103DB1" w:rsidRDefault="00103DB1" w:rsidP="00D14228">
            <w:r>
              <w:t>Profit and Loss YTD.</w:t>
            </w:r>
          </w:p>
        </w:tc>
        <w:tc>
          <w:tcPr>
            <w:tcW w:w="4535" w:type="dxa"/>
          </w:tcPr>
          <w:p w14:paraId="05EFAED5" w14:textId="77777777" w:rsidR="00103DB1" w:rsidRDefault="00103DB1" w:rsidP="00D14228"/>
        </w:tc>
      </w:tr>
      <w:tr w:rsidR="00103DB1" w14:paraId="6EFF4B49" w14:textId="77777777" w:rsidTr="00D14228">
        <w:tc>
          <w:tcPr>
            <w:tcW w:w="5669" w:type="dxa"/>
          </w:tcPr>
          <w:p w14:paraId="09571D68" w14:textId="77777777" w:rsidR="00103DB1" w:rsidRDefault="00103DB1" w:rsidP="00D14228">
            <w:r>
              <w:t>Last Year’s Analysis Report.</w:t>
            </w:r>
          </w:p>
        </w:tc>
        <w:tc>
          <w:tcPr>
            <w:tcW w:w="4535" w:type="dxa"/>
          </w:tcPr>
          <w:p w14:paraId="6E0FCB83" w14:textId="77777777" w:rsidR="00103DB1" w:rsidRDefault="00103DB1" w:rsidP="00D14228"/>
        </w:tc>
      </w:tr>
      <w:tr w:rsidR="00103DB1" w14:paraId="1D8EAD3E" w14:textId="77777777" w:rsidTr="00D14228">
        <w:tc>
          <w:tcPr>
            <w:tcW w:w="5669" w:type="dxa"/>
          </w:tcPr>
          <w:p w14:paraId="52F82289" w14:textId="77777777" w:rsidR="00103DB1" w:rsidRDefault="00103DB1" w:rsidP="00D14228">
            <w:r>
              <w:t>Budget Analysis Report.</w:t>
            </w:r>
          </w:p>
        </w:tc>
        <w:tc>
          <w:tcPr>
            <w:tcW w:w="4535" w:type="dxa"/>
          </w:tcPr>
          <w:p w14:paraId="1451B4B8" w14:textId="77777777" w:rsidR="00103DB1" w:rsidRDefault="00103DB1" w:rsidP="00D14228"/>
        </w:tc>
      </w:tr>
      <w:tr w:rsidR="00103DB1" w14:paraId="193CD71D" w14:textId="77777777" w:rsidTr="00D14228">
        <w:tc>
          <w:tcPr>
            <w:tcW w:w="5669" w:type="dxa"/>
          </w:tcPr>
          <w:p w14:paraId="0598F86C" w14:textId="77777777" w:rsidR="00103DB1" w:rsidRDefault="00103DB1" w:rsidP="00D14228">
            <w:r>
              <w:t>Balance Sheet.</w:t>
            </w:r>
            <w:r>
              <w:tab/>
            </w:r>
          </w:p>
        </w:tc>
        <w:tc>
          <w:tcPr>
            <w:tcW w:w="4535" w:type="dxa"/>
          </w:tcPr>
          <w:p w14:paraId="587EF2FE" w14:textId="77777777" w:rsidR="00103DB1" w:rsidRDefault="00103DB1" w:rsidP="00D14228"/>
        </w:tc>
      </w:tr>
      <w:tr w:rsidR="00103DB1" w14:paraId="0DE79048" w14:textId="77777777" w:rsidTr="00D14228">
        <w:tc>
          <w:tcPr>
            <w:tcW w:w="5669" w:type="dxa"/>
          </w:tcPr>
          <w:p w14:paraId="4E152909" w14:textId="77777777" w:rsidR="00103DB1" w:rsidRDefault="00103DB1" w:rsidP="00D14228">
            <w:r>
              <w:t>TOP Selling items and Customers.</w:t>
            </w:r>
          </w:p>
        </w:tc>
        <w:tc>
          <w:tcPr>
            <w:tcW w:w="4535" w:type="dxa"/>
          </w:tcPr>
          <w:p w14:paraId="1CD40C46" w14:textId="77777777" w:rsidR="00103DB1" w:rsidRDefault="00103DB1" w:rsidP="00D14228"/>
        </w:tc>
      </w:tr>
      <w:tr w:rsidR="00103DB1" w14:paraId="1F558BB6" w14:textId="77777777" w:rsidTr="00D14228">
        <w:tc>
          <w:tcPr>
            <w:tcW w:w="5669" w:type="dxa"/>
          </w:tcPr>
          <w:p w14:paraId="0796CC23" w14:textId="77777777" w:rsidR="00103DB1" w:rsidRDefault="00103DB1" w:rsidP="00103DB1">
            <w:pPr>
              <w:pStyle w:val="ListBullet"/>
              <w:numPr>
                <w:ilvl w:val="2"/>
                <w:numId w:val="1"/>
              </w:numPr>
            </w:pPr>
            <w:r>
              <w:t>Outstanding Debtors and Creditors.</w:t>
            </w:r>
          </w:p>
          <w:p w14:paraId="3F22141C" w14:textId="77777777" w:rsidR="00103DB1" w:rsidRDefault="00103DB1" w:rsidP="00103DB1">
            <w:pPr>
              <w:pStyle w:val="ListBullet"/>
              <w:numPr>
                <w:ilvl w:val="2"/>
                <w:numId w:val="1"/>
              </w:numPr>
            </w:pPr>
            <w:r>
              <w:t>Bad Debts or Supplier bills.</w:t>
            </w:r>
          </w:p>
        </w:tc>
        <w:tc>
          <w:tcPr>
            <w:tcW w:w="4535" w:type="dxa"/>
          </w:tcPr>
          <w:p w14:paraId="196A5542" w14:textId="77777777" w:rsidR="00103DB1" w:rsidRDefault="00103DB1" w:rsidP="00D14228"/>
        </w:tc>
      </w:tr>
      <w:tr w:rsidR="00103DB1" w14:paraId="2572D35A" w14:textId="77777777" w:rsidTr="00D14228">
        <w:tc>
          <w:tcPr>
            <w:tcW w:w="5669" w:type="dxa"/>
          </w:tcPr>
          <w:p w14:paraId="2FDD8A94" w14:textId="77777777" w:rsidR="00103DB1" w:rsidRDefault="00103DB1" w:rsidP="00D14228">
            <w:r>
              <w:t>Inventory Summary:</w:t>
            </w:r>
          </w:p>
          <w:p w14:paraId="611A11DA" w14:textId="77777777" w:rsidR="00103DB1" w:rsidRDefault="00103DB1" w:rsidP="00103DB1">
            <w:pPr>
              <w:pStyle w:val="ListBullet"/>
              <w:numPr>
                <w:ilvl w:val="2"/>
                <w:numId w:val="1"/>
              </w:numPr>
            </w:pPr>
            <w:r>
              <w:t>Stock on Hand.</w:t>
            </w:r>
          </w:p>
          <w:p w14:paraId="402BB9FA" w14:textId="77777777" w:rsidR="00103DB1" w:rsidRDefault="00103DB1" w:rsidP="00103DB1">
            <w:pPr>
              <w:pStyle w:val="ListBullet"/>
              <w:numPr>
                <w:ilvl w:val="2"/>
                <w:numId w:val="1"/>
              </w:numPr>
            </w:pPr>
            <w:r>
              <w:t>Stock losses.</w:t>
            </w:r>
          </w:p>
        </w:tc>
        <w:tc>
          <w:tcPr>
            <w:tcW w:w="4535" w:type="dxa"/>
          </w:tcPr>
          <w:p w14:paraId="688A873B" w14:textId="77777777" w:rsidR="00103DB1" w:rsidRDefault="00103DB1" w:rsidP="00D14228"/>
        </w:tc>
      </w:tr>
      <w:tr w:rsidR="00103DB1" w14:paraId="2204176C" w14:textId="77777777" w:rsidTr="00D14228">
        <w:tc>
          <w:tcPr>
            <w:tcW w:w="5669" w:type="dxa"/>
          </w:tcPr>
          <w:p w14:paraId="4122F345" w14:textId="77777777" w:rsidR="00103DB1" w:rsidRDefault="00103DB1" w:rsidP="00D14228">
            <w:r>
              <w:t>Payroll Entitlements Reports, including Long Service Leave (if applicable).</w:t>
            </w:r>
          </w:p>
        </w:tc>
        <w:tc>
          <w:tcPr>
            <w:tcW w:w="4535" w:type="dxa"/>
          </w:tcPr>
          <w:p w14:paraId="74DB7428" w14:textId="77777777" w:rsidR="00103DB1" w:rsidRDefault="00103DB1" w:rsidP="00D14228"/>
        </w:tc>
      </w:tr>
      <w:tr w:rsidR="00103DB1" w14:paraId="3A557AA8" w14:textId="77777777" w:rsidTr="00D14228">
        <w:tc>
          <w:tcPr>
            <w:tcW w:w="5669" w:type="dxa"/>
            <w:shd w:val="clear" w:color="auto" w:fill="CAD4EE" w:themeFill="accent1" w:themeFillTint="33"/>
          </w:tcPr>
          <w:p w14:paraId="12034B80" w14:textId="77777777" w:rsidR="00103DB1" w:rsidRPr="00F922BD" w:rsidRDefault="00103DB1" w:rsidP="00D14228">
            <w:pPr>
              <w:keepNext/>
              <w:rPr>
                <w:b/>
                <w:bCs/>
              </w:rPr>
            </w:pPr>
            <w:r w:rsidRPr="00F922BD">
              <w:rPr>
                <w:b/>
                <w:bCs/>
              </w:rPr>
              <w:lastRenderedPageBreak/>
              <w:t>3. Comparison</w:t>
            </w:r>
          </w:p>
        </w:tc>
        <w:tc>
          <w:tcPr>
            <w:tcW w:w="4535" w:type="dxa"/>
            <w:shd w:val="clear" w:color="auto" w:fill="CAD4EE" w:themeFill="accent1" w:themeFillTint="33"/>
          </w:tcPr>
          <w:p w14:paraId="237428FF" w14:textId="77777777" w:rsidR="00103DB1" w:rsidRPr="00F922BD" w:rsidRDefault="00103DB1" w:rsidP="00D14228">
            <w:pPr>
              <w:rPr>
                <w:b/>
                <w:bCs/>
              </w:rPr>
            </w:pPr>
            <w:r w:rsidRPr="00F922BD">
              <w:rPr>
                <w:b/>
                <w:bCs/>
              </w:rPr>
              <w:t>Bookkeeper Notes</w:t>
            </w:r>
          </w:p>
        </w:tc>
      </w:tr>
      <w:tr w:rsidR="00103DB1" w14:paraId="05CD40F2" w14:textId="77777777" w:rsidTr="00D14228">
        <w:tc>
          <w:tcPr>
            <w:tcW w:w="5669" w:type="dxa"/>
          </w:tcPr>
          <w:p w14:paraId="7C4F4576" w14:textId="77777777" w:rsidR="00103DB1" w:rsidRDefault="00103DB1" w:rsidP="00D14228">
            <w:r>
              <w:t>Last Year Analysis Profit and Loss:</w:t>
            </w:r>
          </w:p>
          <w:p w14:paraId="0828B62F" w14:textId="77777777" w:rsidR="00103DB1" w:rsidRDefault="00103DB1" w:rsidP="00103DB1">
            <w:pPr>
              <w:pStyle w:val="ListBullet"/>
              <w:numPr>
                <w:ilvl w:val="2"/>
                <w:numId w:val="1"/>
              </w:numPr>
            </w:pPr>
            <w:r>
              <w:t>Highlight the differences for client</w:t>
            </w:r>
            <w:r>
              <w:br/>
              <w:t>– Decline or Incline from COVID/Other impacts.</w:t>
            </w:r>
          </w:p>
          <w:p w14:paraId="1CE1D55C" w14:textId="77777777" w:rsidR="00103DB1" w:rsidRDefault="00103DB1" w:rsidP="00103DB1">
            <w:pPr>
              <w:pStyle w:val="ListBullet"/>
              <w:numPr>
                <w:ilvl w:val="2"/>
                <w:numId w:val="1"/>
              </w:numPr>
            </w:pPr>
            <w:r>
              <w:t>List abnormal expenses in the year.</w:t>
            </w:r>
          </w:p>
          <w:p w14:paraId="1EC2EB50" w14:textId="77777777" w:rsidR="00103DB1" w:rsidRDefault="00103DB1" w:rsidP="00103DB1">
            <w:pPr>
              <w:pStyle w:val="ListBullet"/>
              <w:numPr>
                <w:ilvl w:val="2"/>
                <w:numId w:val="1"/>
              </w:numPr>
            </w:pPr>
            <w:r>
              <w:t>Wage Costs current versus last year.</w:t>
            </w:r>
          </w:p>
          <w:p w14:paraId="36CA1B14" w14:textId="77777777" w:rsidR="00103DB1" w:rsidRDefault="00103DB1" w:rsidP="00103DB1">
            <w:pPr>
              <w:pStyle w:val="ListBullet"/>
              <w:numPr>
                <w:ilvl w:val="2"/>
                <w:numId w:val="1"/>
              </w:numPr>
            </w:pPr>
            <w:r>
              <w:t>Cost of Goods current versus last year.</w:t>
            </w:r>
          </w:p>
        </w:tc>
        <w:tc>
          <w:tcPr>
            <w:tcW w:w="4535" w:type="dxa"/>
          </w:tcPr>
          <w:p w14:paraId="027D9EE4" w14:textId="77777777" w:rsidR="00103DB1" w:rsidRDefault="00103DB1" w:rsidP="00D14228"/>
          <w:p w14:paraId="28455564" w14:textId="77777777" w:rsidR="00103DB1" w:rsidRDefault="00103DB1" w:rsidP="00D14228">
            <w:r>
              <w:br/>
              <w:t>$</w:t>
            </w:r>
          </w:p>
          <w:p w14:paraId="06E99887" w14:textId="77777777" w:rsidR="00103DB1" w:rsidRDefault="00103DB1" w:rsidP="00D14228">
            <w:r>
              <w:t>$</w:t>
            </w:r>
          </w:p>
          <w:p w14:paraId="4A8D2A31" w14:textId="77777777" w:rsidR="00103DB1" w:rsidRDefault="00103DB1" w:rsidP="00D14228">
            <w:r>
              <w:t>$</w:t>
            </w:r>
          </w:p>
          <w:p w14:paraId="249867A7" w14:textId="77777777" w:rsidR="00103DB1" w:rsidRDefault="00103DB1" w:rsidP="00D14228">
            <w:r>
              <w:t>$</w:t>
            </w:r>
          </w:p>
        </w:tc>
      </w:tr>
      <w:tr w:rsidR="00103DB1" w14:paraId="594B188C" w14:textId="77777777" w:rsidTr="00D14228">
        <w:tc>
          <w:tcPr>
            <w:tcW w:w="5669" w:type="dxa"/>
          </w:tcPr>
          <w:p w14:paraId="2E413E22" w14:textId="77777777" w:rsidR="00103DB1" w:rsidRDefault="00103DB1" w:rsidP="00D14228">
            <w:r>
              <w:t>Last Year’s Analysis Balance Sheet.</w:t>
            </w:r>
          </w:p>
        </w:tc>
        <w:tc>
          <w:tcPr>
            <w:tcW w:w="4535" w:type="dxa"/>
          </w:tcPr>
          <w:p w14:paraId="17F97D5D" w14:textId="77777777" w:rsidR="00103DB1" w:rsidRDefault="00103DB1" w:rsidP="00D14228"/>
        </w:tc>
      </w:tr>
      <w:tr w:rsidR="00103DB1" w14:paraId="1255322A" w14:textId="77777777" w:rsidTr="00D14228">
        <w:tc>
          <w:tcPr>
            <w:tcW w:w="5669" w:type="dxa"/>
          </w:tcPr>
          <w:p w14:paraId="30F9A2CE" w14:textId="77777777" w:rsidR="00103DB1" w:rsidRDefault="00103DB1" w:rsidP="00D14228">
            <w:r>
              <w:t>Highlight Movements in Assets.</w:t>
            </w:r>
          </w:p>
        </w:tc>
        <w:tc>
          <w:tcPr>
            <w:tcW w:w="4535" w:type="dxa"/>
          </w:tcPr>
          <w:p w14:paraId="73E77A8C" w14:textId="77777777" w:rsidR="00103DB1" w:rsidRDefault="00103DB1" w:rsidP="00D14228">
            <w:r>
              <w:t>$</w:t>
            </w:r>
          </w:p>
        </w:tc>
      </w:tr>
      <w:tr w:rsidR="00103DB1" w14:paraId="7A37C41E" w14:textId="77777777" w:rsidTr="00D14228">
        <w:tc>
          <w:tcPr>
            <w:tcW w:w="5669" w:type="dxa"/>
          </w:tcPr>
          <w:p w14:paraId="69723EE9" w14:textId="77777777" w:rsidR="00103DB1" w:rsidRDefault="00103DB1" w:rsidP="00D14228">
            <w:r>
              <w:t>Major Assets Bought.</w:t>
            </w:r>
          </w:p>
        </w:tc>
        <w:tc>
          <w:tcPr>
            <w:tcW w:w="4535" w:type="dxa"/>
          </w:tcPr>
          <w:p w14:paraId="5EE45FB0" w14:textId="77777777" w:rsidR="00103DB1" w:rsidRDefault="00103DB1" w:rsidP="00D14228"/>
        </w:tc>
      </w:tr>
      <w:tr w:rsidR="00103DB1" w14:paraId="73FB175B" w14:textId="77777777" w:rsidTr="00D14228">
        <w:tc>
          <w:tcPr>
            <w:tcW w:w="5669" w:type="dxa"/>
          </w:tcPr>
          <w:p w14:paraId="486BA34A" w14:textId="77777777" w:rsidR="00103DB1" w:rsidRDefault="00103DB1" w:rsidP="00D14228">
            <w:r>
              <w:t>Highlight Liabilities.</w:t>
            </w:r>
          </w:p>
        </w:tc>
        <w:tc>
          <w:tcPr>
            <w:tcW w:w="4535" w:type="dxa"/>
          </w:tcPr>
          <w:p w14:paraId="64643967" w14:textId="77777777" w:rsidR="00103DB1" w:rsidRDefault="00103DB1" w:rsidP="00D14228"/>
        </w:tc>
      </w:tr>
      <w:tr w:rsidR="00103DB1" w14:paraId="29FD96B1" w14:textId="77777777" w:rsidTr="00D14228">
        <w:tc>
          <w:tcPr>
            <w:tcW w:w="5669" w:type="dxa"/>
            <w:shd w:val="clear" w:color="auto" w:fill="CAD4EE" w:themeFill="accent1" w:themeFillTint="33"/>
          </w:tcPr>
          <w:p w14:paraId="02BBF054" w14:textId="77777777" w:rsidR="00103DB1" w:rsidRPr="00C817A6" w:rsidRDefault="00103DB1" w:rsidP="00D14228">
            <w:pPr>
              <w:keepNext/>
              <w:rPr>
                <w:b/>
                <w:bCs/>
              </w:rPr>
            </w:pPr>
            <w:r w:rsidRPr="00C817A6">
              <w:rPr>
                <w:b/>
                <w:bCs/>
              </w:rPr>
              <w:t>4. Margins</w:t>
            </w:r>
          </w:p>
        </w:tc>
        <w:tc>
          <w:tcPr>
            <w:tcW w:w="4535" w:type="dxa"/>
            <w:shd w:val="clear" w:color="auto" w:fill="CAD4EE" w:themeFill="accent1" w:themeFillTint="33"/>
          </w:tcPr>
          <w:p w14:paraId="7EFF7A23" w14:textId="77777777" w:rsidR="00103DB1" w:rsidRPr="00C817A6" w:rsidRDefault="00103DB1" w:rsidP="00D14228">
            <w:pPr>
              <w:rPr>
                <w:b/>
                <w:bCs/>
              </w:rPr>
            </w:pPr>
            <w:r w:rsidRPr="00C817A6">
              <w:rPr>
                <w:b/>
                <w:bCs/>
              </w:rPr>
              <w:t>Bookkeeper Notes</w:t>
            </w:r>
          </w:p>
        </w:tc>
      </w:tr>
      <w:tr w:rsidR="00103DB1" w14:paraId="61B52E20" w14:textId="77777777" w:rsidTr="00D14228">
        <w:tc>
          <w:tcPr>
            <w:tcW w:w="5669" w:type="dxa"/>
          </w:tcPr>
          <w:p w14:paraId="008AC62B" w14:textId="77777777" w:rsidR="00103DB1" w:rsidRDefault="00103DB1" w:rsidP="00D14228">
            <w:r>
              <w:t>Profit Margin versus Mark-up.</w:t>
            </w:r>
          </w:p>
        </w:tc>
        <w:tc>
          <w:tcPr>
            <w:tcW w:w="4535" w:type="dxa"/>
          </w:tcPr>
          <w:p w14:paraId="66E10622" w14:textId="77777777" w:rsidR="00103DB1" w:rsidRDefault="00103DB1" w:rsidP="00D14228">
            <w:r>
              <w:t>%</w:t>
            </w:r>
          </w:p>
        </w:tc>
      </w:tr>
      <w:tr w:rsidR="00103DB1" w14:paraId="61C7B38B" w14:textId="77777777" w:rsidTr="00D14228">
        <w:tc>
          <w:tcPr>
            <w:tcW w:w="5669" w:type="dxa"/>
          </w:tcPr>
          <w:p w14:paraId="7EB77CE1" w14:textId="77777777" w:rsidR="00103DB1" w:rsidRDefault="00103DB1" w:rsidP="00D14228">
            <w:r>
              <w:t>Gross Profit Margin.</w:t>
            </w:r>
          </w:p>
        </w:tc>
        <w:tc>
          <w:tcPr>
            <w:tcW w:w="4535" w:type="dxa"/>
          </w:tcPr>
          <w:p w14:paraId="603EBC39" w14:textId="77777777" w:rsidR="00103DB1" w:rsidRDefault="00103DB1" w:rsidP="00D14228">
            <w:r>
              <w:t>%</w:t>
            </w:r>
          </w:p>
        </w:tc>
      </w:tr>
      <w:tr w:rsidR="00103DB1" w14:paraId="58519672" w14:textId="77777777" w:rsidTr="00D14228">
        <w:tc>
          <w:tcPr>
            <w:tcW w:w="5669" w:type="dxa"/>
          </w:tcPr>
          <w:p w14:paraId="453FB75C" w14:textId="77777777" w:rsidR="00103DB1" w:rsidRDefault="00103DB1" w:rsidP="00D14228">
            <w:r>
              <w:t>Operating Margin.</w:t>
            </w:r>
          </w:p>
        </w:tc>
        <w:tc>
          <w:tcPr>
            <w:tcW w:w="4535" w:type="dxa"/>
          </w:tcPr>
          <w:p w14:paraId="386A126C" w14:textId="77777777" w:rsidR="00103DB1" w:rsidRDefault="00103DB1" w:rsidP="00D14228">
            <w:r>
              <w:t>%</w:t>
            </w:r>
          </w:p>
        </w:tc>
      </w:tr>
      <w:tr w:rsidR="00103DB1" w14:paraId="7BBF0C18" w14:textId="77777777" w:rsidTr="00D14228">
        <w:tc>
          <w:tcPr>
            <w:tcW w:w="5669" w:type="dxa"/>
          </w:tcPr>
          <w:p w14:paraId="4D056BC1" w14:textId="77777777" w:rsidR="00103DB1" w:rsidRDefault="00103DB1" w:rsidP="00D14228">
            <w:r>
              <w:t>Current Ratio.</w:t>
            </w:r>
          </w:p>
        </w:tc>
        <w:tc>
          <w:tcPr>
            <w:tcW w:w="4535" w:type="dxa"/>
          </w:tcPr>
          <w:p w14:paraId="6403AADF" w14:textId="77777777" w:rsidR="00103DB1" w:rsidRDefault="00103DB1" w:rsidP="00D14228">
            <w:r>
              <w:t>%</w:t>
            </w:r>
          </w:p>
        </w:tc>
      </w:tr>
      <w:tr w:rsidR="00103DB1" w14:paraId="42CE9C20" w14:textId="77777777" w:rsidTr="00D14228">
        <w:tc>
          <w:tcPr>
            <w:tcW w:w="5669" w:type="dxa"/>
            <w:shd w:val="clear" w:color="auto" w:fill="CAD4EE" w:themeFill="accent1" w:themeFillTint="33"/>
          </w:tcPr>
          <w:p w14:paraId="6B3FE1D0" w14:textId="77777777" w:rsidR="00103DB1" w:rsidRPr="00C817A6" w:rsidRDefault="00103DB1" w:rsidP="00D14228">
            <w:pPr>
              <w:keepNext/>
              <w:rPr>
                <w:b/>
                <w:bCs/>
              </w:rPr>
            </w:pPr>
            <w:r w:rsidRPr="00C817A6">
              <w:rPr>
                <w:b/>
                <w:bCs/>
              </w:rPr>
              <w:t>5. Cashflow Difficulties</w:t>
            </w:r>
          </w:p>
        </w:tc>
        <w:tc>
          <w:tcPr>
            <w:tcW w:w="4535" w:type="dxa"/>
            <w:shd w:val="clear" w:color="auto" w:fill="CAD4EE" w:themeFill="accent1" w:themeFillTint="33"/>
          </w:tcPr>
          <w:p w14:paraId="0CC6D463" w14:textId="77777777" w:rsidR="00103DB1" w:rsidRPr="00C817A6" w:rsidRDefault="00103DB1" w:rsidP="00D14228">
            <w:pPr>
              <w:rPr>
                <w:b/>
                <w:bCs/>
              </w:rPr>
            </w:pPr>
            <w:r w:rsidRPr="00C817A6">
              <w:rPr>
                <w:b/>
                <w:bCs/>
              </w:rPr>
              <w:t>Bookkeeper Notes</w:t>
            </w:r>
          </w:p>
        </w:tc>
      </w:tr>
      <w:tr w:rsidR="00103DB1" w14:paraId="36D80A08" w14:textId="77777777" w:rsidTr="00D14228">
        <w:tc>
          <w:tcPr>
            <w:tcW w:w="5669" w:type="dxa"/>
          </w:tcPr>
          <w:p w14:paraId="0B486061" w14:textId="77777777" w:rsidR="00103DB1" w:rsidRDefault="00103DB1" w:rsidP="00103DB1">
            <w:pPr>
              <w:pStyle w:val="ListRestart"/>
              <w:numPr>
                <w:ilvl w:val="0"/>
                <w:numId w:val="1"/>
              </w:numPr>
            </w:pPr>
            <w:r>
              <w:t>List Direct Debits from Bank/Review Subscriptions:</w:t>
            </w:r>
          </w:p>
          <w:p w14:paraId="72A61A2A" w14:textId="77777777" w:rsidR="00103DB1" w:rsidRDefault="00103DB1" w:rsidP="00103DB1">
            <w:pPr>
              <w:pStyle w:val="ListNumber"/>
              <w:numPr>
                <w:ilvl w:val="1"/>
                <w:numId w:val="1"/>
              </w:numPr>
            </w:pPr>
          </w:p>
          <w:p w14:paraId="6946AE8C" w14:textId="77777777" w:rsidR="00103DB1" w:rsidRDefault="00103DB1" w:rsidP="00103DB1">
            <w:pPr>
              <w:pStyle w:val="ListNumber"/>
              <w:numPr>
                <w:ilvl w:val="1"/>
                <w:numId w:val="1"/>
              </w:numPr>
            </w:pPr>
          </w:p>
          <w:p w14:paraId="57A32346" w14:textId="77777777" w:rsidR="00103DB1" w:rsidRPr="00564054" w:rsidRDefault="00103DB1" w:rsidP="00103DB1">
            <w:pPr>
              <w:pStyle w:val="ListNumber"/>
              <w:numPr>
                <w:ilvl w:val="1"/>
                <w:numId w:val="1"/>
              </w:numPr>
            </w:pPr>
          </w:p>
        </w:tc>
        <w:tc>
          <w:tcPr>
            <w:tcW w:w="4535" w:type="dxa"/>
          </w:tcPr>
          <w:p w14:paraId="288D1C48" w14:textId="77777777" w:rsidR="00103DB1" w:rsidRDefault="00103DB1" w:rsidP="00D14228"/>
          <w:p w14:paraId="4882C68E" w14:textId="77777777" w:rsidR="00103DB1" w:rsidRDefault="00103DB1" w:rsidP="00D14228">
            <w:r>
              <w:t>$</w:t>
            </w:r>
          </w:p>
          <w:p w14:paraId="5C080B9A" w14:textId="77777777" w:rsidR="00103DB1" w:rsidRDefault="00103DB1" w:rsidP="00D14228">
            <w:r>
              <w:t>$</w:t>
            </w:r>
          </w:p>
          <w:p w14:paraId="3BB200DE" w14:textId="77777777" w:rsidR="00103DB1" w:rsidRDefault="00103DB1" w:rsidP="00D14228">
            <w:r>
              <w:t>$</w:t>
            </w:r>
          </w:p>
        </w:tc>
      </w:tr>
      <w:tr w:rsidR="00103DB1" w14:paraId="38DCF4B0" w14:textId="77777777" w:rsidTr="00D14228">
        <w:tc>
          <w:tcPr>
            <w:tcW w:w="5669" w:type="dxa"/>
          </w:tcPr>
          <w:p w14:paraId="1905B664" w14:textId="77777777" w:rsidR="00103DB1" w:rsidRDefault="00103DB1" w:rsidP="00D14228">
            <w:r>
              <w:t>Debtors Collection Rate.</w:t>
            </w:r>
          </w:p>
        </w:tc>
        <w:tc>
          <w:tcPr>
            <w:tcW w:w="4535" w:type="dxa"/>
          </w:tcPr>
          <w:p w14:paraId="0B32D9DF" w14:textId="77777777" w:rsidR="00103DB1" w:rsidRDefault="00103DB1" w:rsidP="00D14228"/>
        </w:tc>
      </w:tr>
      <w:tr w:rsidR="00103DB1" w14:paraId="5183A849" w14:textId="77777777" w:rsidTr="00D14228">
        <w:tc>
          <w:tcPr>
            <w:tcW w:w="5669" w:type="dxa"/>
          </w:tcPr>
          <w:p w14:paraId="0FA3D204" w14:textId="77777777" w:rsidR="00103DB1" w:rsidRDefault="00103DB1" w:rsidP="00D14228">
            <w:r>
              <w:t>Inventory Turnover Rate.</w:t>
            </w:r>
          </w:p>
        </w:tc>
        <w:tc>
          <w:tcPr>
            <w:tcW w:w="4535" w:type="dxa"/>
          </w:tcPr>
          <w:p w14:paraId="1ABCA146" w14:textId="77777777" w:rsidR="00103DB1" w:rsidRDefault="00103DB1" w:rsidP="00D14228"/>
        </w:tc>
      </w:tr>
      <w:tr w:rsidR="00103DB1" w14:paraId="0C7961ED" w14:textId="77777777" w:rsidTr="00D14228">
        <w:tc>
          <w:tcPr>
            <w:tcW w:w="5669" w:type="dxa"/>
          </w:tcPr>
          <w:p w14:paraId="42DBD8A7" w14:textId="77777777" w:rsidR="00103DB1" w:rsidRDefault="00103DB1" w:rsidP="00D14228">
            <w:r>
              <w:t>Loans or Debts.</w:t>
            </w:r>
          </w:p>
        </w:tc>
        <w:tc>
          <w:tcPr>
            <w:tcW w:w="4535" w:type="dxa"/>
          </w:tcPr>
          <w:p w14:paraId="07135A3C" w14:textId="77777777" w:rsidR="00103DB1" w:rsidRDefault="00103DB1" w:rsidP="00D14228"/>
        </w:tc>
      </w:tr>
      <w:tr w:rsidR="00103DB1" w14:paraId="496F3851" w14:textId="77777777" w:rsidTr="00D14228">
        <w:tc>
          <w:tcPr>
            <w:tcW w:w="5669" w:type="dxa"/>
            <w:shd w:val="clear" w:color="auto" w:fill="CAD4EE" w:themeFill="accent1" w:themeFillTint="33"/>
          </w:tcPr>
          <w:p w14:paraId="27AE886E" w14:textId="77777777" w:rsidR="00103DB1" w:rsidRPr="00564054" w:rsidRDefault="00103DB1" w:rsidP="00D14228">
            <w:pPr>
              <w:keepNext/>
              <w:rPr>
                <w:b/>
                <w:bCs/>
              </w:rPr>
            </w:pPr>
            <w:r w:rsidRPr="00564054">
              <w:rPr>
                <w:b/>
                <w:bCs/>
              </w:rPr>
              <w:t>6. Budgeting</w:t>
            </w:r>
          </w:p>
        </w:tc>
        <w:tc>
          <w:tcPr>
            <w:tcW w:w="4535" w:type="dxa"/>
            <w:shd w:val="clear" w:color="auto" w:fill="CAD4EE" w:themeFill="accent1" w:themeFillTint="33"/>
          </w:tcPr>
          <w:p w14:paraId="6DB4BACD" w14:textId="77777777" w:rsidR="00103DB1" w:rsidRPr="00564054" w:rsidRDefault="00103DB1" w:rsidP="00D14228">
            <w:pPr>
              <w:rPr>
                <w:b/>
                <w:bCs/>
              </w:rPr>
            </w:pPr>
            <w:r w:rsidRPr="00564054">
              <w:rPr>
                <w:b/>
                <w:bCs/>
              </w:rPr>
              <w:t>Bookkeeper Notes</w:t>
            </w:r>
          </w:p>
        </w:tc>
      </w:tr>
      <w:tr w:rsidR="00103DB1" w14:paraId="14CBEB16" w14:textId="77777777" w:rsidTr="00D14228">
        <w:tc>
          <w:tcPr>
            <w:tcW w:w="5669" w:type="dxa"/>
          </w:tcPr>
          <w:p w14:paraId="4AD0605B" w14:textId="77777777" w:rsidR="00103DB1" w:rsidRDefault="00103DB1" w:rsidP="00D14228">
            <w:r>
              <w:t>Discuss preparing a Budget for the client.</w:t>
            </w:r>
          </w:p>
        </w:tc>
        <w:tc>
          <w:tcPr>
            <w:tcW w:w="4535" w:type="dxa"/>
          </w:tcPr>
          <w:p w14:paraId="370D503C" w14:textId="77777777" w:rsidR="00103DB1" w:rsidRDefault="00103DB1" w:rsidP="00D14228"/>
        </w:tc>
      </w:tr>
      <w:tr w:rsidR="00103DB1" w14:paraId="322F8330" w14:textId="77777777" w:rsidTr="00D14228">
        <w:tc>
          <w:tcPr>
            <w:tcW w:w="5669" w:type="dxa"/>
          </w:tcPr>
          <w:p w14:paraId="6E0663EF" w14:textId="77777777" w:rsidR="00103DB1" w:rsidRDefault="00103DB1" w:rsidP="00D14228">
            <w:r>
              <w:t>Budget Variables: Sales / COGS / Wages / Other.</w:t>
            </w:r>
          </w:p>
        </w:tc>
        <w:tc>
          <w:tcPr>
            <w:tcW w:w="4535" w:type="dxa"/>
          </w:tcPr>
          <w:p w14:paraId="0634C9D4" w14:textId="77777777" w:rsidR="00103DB1" w:rsidRDefault="00103DB1" w:rsidP="00D14228"/>
        </w:tc>
      </w:tr>
      <w:tr w:rsidR="00103DB1" w14:paraId="3CA6EE79" w14:textId="77777777" w:rsidTr="00D14228">
        <w:tc>
          <w:tcPr>
            <w:tcW w:w="5669" w:type="dxa"/>
          </w:tcPr>
          <w:p w14:paraId="63C8929D" w14:textId="77777777" w:rsidR="00103DB1" w:rsidRDefault="00103DB1" w:rsidP="00D14228">
            <w:r>
              <w:t>Budget Fixed Costs: Rent / Security / Leases / Other.</w:t>
            </w:r>
            <w:r>
              <w:tab/>
            </w:r>
          </w:p>
        </w:tc>
        <w:tc>
          <w:tcPr>
            <w:tcW w:w="4535" w:type="dxa"/>
          </w:tcPr>
          <w:p w14:paraId="20AD8A7F" w14:textId="77777777" w:rsidR="00103DB1" w:rsidRDefault="00103DB1" w:rsidP="00D14228"/>
        </w:tc>
      </w:tr>
      <w:tr w:rsidR="00103DB1" w14:paraId="4D0BB570" w14:textId="77777777" w:rsidTr="00D14228">
        <w:tc>
          <w:tcPr>
            <w:tcW w:w="5669" w:type="dxa"/>
          </w:tcPr>
          <w:p w14:paraId="6B17649B" w14:textId="77777777" w:rsidR="00103DB1" w:rsidRDefault="00103DB1" w:rsidP="00D14228">
            <w:r>
              <w:t>Budget Variance Reporting.</w:t>
            </w:r>
          </w:p>
        </w:tc>
        <w:tc>
          <w:tcPr>
            <w:tcW w:w="4535" w:type="dxa"/>
          </w:tcPr>
          <w:p w14:paraId="7B7B878A" w14:textId="77777777" w:rsidR="00103DB1" w:rsidRDefault="00103DB1" w:rsidP="00D14228"/>
        </w:tc>
      </w:tr>
      <w:tr w:rsidR="00103DB1" w14:paraId="0CDB29A1" w14:textId="77777777" w:rsidTr="00D14228">
        <w:tc>
          <w:tcPr>
            <w:tcW w:w="5669" w:type="dxa"/>
          </w:tcPr>
          <w:p w14:paraId="553C70B7" w14:textId="77777777" w:rsidR="00103DB1" w:rsidRDefault="00103DB1" w:rsidP="00D14228">
            <w:r>
              <w:t>Management Analysis.</w:t>
            </w:r>
          </w:p>
        </w:tc>
        <w:tc>
          <w:tcPr>
            <w:tcW w:w="4535" w:type="dxa"/>
          </w:tcPr>
          <w:p w14:paraId="0ABCECF5" w14:textId="77777777" w:rsidR="00103DB1" w:rsidRDefault="00103DB1" w:rsidP="00D14228"/>
        </w:tc>
      </w:tr>
      <w:tr w:rsidR="00103DB1" w14:paraId="526B3C85" w14:textId="77777777" w:rsidTr="00D14228">
        <w:tc>
          <w:tcPr>
            <w:tcW w:w="5669" w:type="dxa"/>
          </w:tcPr>
          <w:p w14:paraId="4ED8C8EC" w14:textId="77777777" w:rsidR="00103DB1" w:rsidRDefault="00103DB1" w:rsidP="00D14228">
            <w:r>
              <w:t>Cash Flow Budget.</w:t>
            </w:r>
          </w:p>
        </w:tc>
        <w:tc>
          <w:tcPr>
            <w:tcW w:w="4535" w:type="dxa"/>
          </w:tcPr>
          <w:p w14:paraId="6DA0F1DA" w14:textId="77777777" w:rsidR="00103DB1" w:rsidRDefault="00103DB1" w:rsidP="00D14228"/>
        </w:tc>
      </w:tr>
      <w:tr w:rsidR="00103DB1" w14:paraId="0C5914AE" w14:textId="77777777" w:rsidTr="00D14228">
        <w:tc>
          <w:tcPr>
            <w:tcW w:w="5669" w:type="dxa"/>
            <w:shd w:val="clear" w:color="auto" w:fill="CAD4EE" w:themeFill="accent1" w:themeFillTint="33"/>
          </w:tcPr>
          <w:p w14:paraId="76FD8BC3" w14:textId="77777777" w:rsidR="00103DB1" w:rsidRPr="00564054" w:rsidRDefault="00103DB1" w:rsidP="00D14228">
            <w:pPr>
              <w:keepNext/>
              <w:rPr>
                <w:b/>
                <w:bCs/>
              </w:rPr>
            </w:pPr>
            <w:r w:rsidRPr="00564054">
              <w:rPr>
                <w:b/>
                <w:bCs/>
              </w:rPr>
              <w:lastRenderedPageBreak/>
              <w:t>7. Reports for the Accountant</w:t>
            </w:r>
          </w:p>
        </w:tc>
        <w:tc>
          <w:tcPr>
            <w:tcW w:w="4535" w:type="dxa"/>
            <w:shd w:val="clear" w:color="auto" w:fill="CAD4EE" w:themeFill="accent1" w:themeFillTint="33"/>
          </w:tcPr>
          <w:p w14:paraId="77E7A2AF" w14:textId="77777777" w:rsidR="00103DB1" w:rsidRPr="00564054" w:rsidRDefault="00103DB1" w:rsidP="00D14228">
            <w:pPr>
              <w:rPr>
                <w:b/>
                <w:bCs/>
              </w:rPr>
            </w:pPr>
            <w:r w:rsidRPr="00564054">
              <w:rPr>
                <w:b/>
                <w:bCs/>
              </w:rPr>
              <w:t>Bookkeeper Notes</w:t>
            </w:r>
          </w:p>
        </w:tc>
      </w:tr>
      <w:tr w:rsidR="00103DB1" w14:paraId="623D42CF" w14:textId="77777777" w:rsidTr="00D14228">
        <w:tc>
          <w:tcPr>
            <w:tcW w:w="5669" w:type="dxa"/>
          </w:tcPr>
          <w:p w14:paraId="507B097D" w14:textId="77777777" w:rsidR="00103DB1" w:rsidRDefault="00103DB1" w:rsidP="00D14228">
            <w:r>
              <w:t>Bookkeeper’s notes for the year – areas to review.</w:t>
            </w:r>
          </w:p>
        </w:tc>
        <w:tc>
          <w:tcPr>
            <w:tcW w:w="4535" w:type="dxa"/>
          </w:tcPr>
          <w:p w14:paraId="1B27D5AE" w14:textId="77777777" w:rsidR="00103DB1" w:rsidRDefault="00103DB1" w:rsidP="00D14228"/>
        </w:tc>
      </w:tr>
      <w:tr w:rsidR="00103DB1" w14:paraId="2859EB71" w14:textId="77777777" w:rsidTr="00D14228">
        <w:tc>
          <w:tcPr>
            <w:tcW w:w="5669" w:type="dxa"/>
          </w:tcPr>
          <w:p w14:paraId="6338EDCB" w14:textId="77777777" w:rsidR="00103DB1" w:rsidRDefault="00103DB1" w:rsidP="00D14228">
            <w:r>
              <w:t>BAS Reconciliation Worksheet.</w:t>
            </w:r>
          </w:p>
        </w:tc>
        <w:tc>
          <w:tcPr>
            <w:tcW w:w="4535" w:type="dxa"/>
          </w:tcPr>
          <w:p w14:paraId="1A07627C" w14:textId="77777777" w:rsidR="00103DB1" w:rsidRDefault="00103DB1" w:rsidP="00D14228"/>
        </w:tc>
      </w:tr>
      <w:tr w:rsidR="00103DB1" w14:paraId="5DD2A058" w14:textId="77777777" w:rsidTr="00D14228">
        <w:tc>
          <w:tcPr>
            <w:tcW w:w="5669" w:type="dxa"/>
          </w:tcPr>
          <w:p w14:paraId="1CAA10F7" w14:textId="77777777" w:rsidR="00103DB1" w:rsidRDefault="00103DB1" w:rsidP="00D14228">
            <w:r>
              <w:t>Profit and Loss YTD with comparison to last year.</w:t>
            </w:r>
          </w:p>
        </w:tc>
        <w:tc>
          <w:tcPr>
            <w:tcW w:w="4535" w:type="dxa"/>
          </w:tcPr>
          <w:p w14:paraId="43598F13" w14:textId="77777777" w:rsidR="00103DB1" w:rsidRDefault="00103DB1" w:rsidP="00D14228"/>
        </w:tc>
      </w:tr>
      <w:tr w:rsidR="00103DB1" w14:paraId="52EA59C9" w14:textId="77777777" w:rsidTr="00D14228">
        <w:tc>
          <w:tcPr>
            <w:tcW w:w="5669" w:type="dxa"/>
          </w:tcPr>
          <w:p w14:paraId="745E4501" w14:textId="77777777" w:rsidR="00103DB1" w:rsidRDefault="00103DB1" w:rsidP="00D14228">
            <w:r>
              <w:t>Balance Sheet as at 30th June.</w:t>
            </w:r>
          </w:p>
        </w:tc>
        <w:tc>
          <w:tcPr>
            <w:tcW w:w="4535" w:type="dxa"/>
          </w:tcPr>
          <w:p w14:paraId="5F8A2CED" w14:textId="77777777" w:rsidR="00103DB1" w:rsidRDefault="00103DB1" w:rsidP="00D14228"/>
        </w:tc>
      </w:tr>
      <w:tr w:rsidR="00103DB1" w14:paraId="653BDCE1" w14:textId="77777777" w:rsidTr="00D14228">
        <w:tc>
          <w:tcPr>
            <w:tcW w:w="5669" w:type="dxa"/>
          </w:tcPr>
          <w:p w14:paraId="03835E1F" w14:textId="77777777" w:rsidR="00103DB1" w:rsidRDefault="00103DB1" w:rsidP="00D14228">
            <w:r>
              <w:t>Supporting documents to support the financials.</w:t>
            </w:r>
          </w:p>
        </w:tc>
        <w:tc>
          <w:tcPr>
            <w:tcW w:w="4535" w:type="dxa"/>
          </w:tcPr>
          <w:p w14:paraId="61BE8687" w14:textId="77777777" w:rsidR="00103DB1" w:rsidRDefault="00103DB1" w:rsidP="00D14228"/>
        </w:tc>
      </w:tr>
      <w:tr w:rsidR="00103DB1" w14:paraId="314F5060" w14:textId="77777777" w:rsidTr="00D14228">
        <w:tc>
          <w:tcPr>
            <w:tcW w:w="5669" w:type="dxa"/>
          </w:tcPr>
          <w:p w14:paraId="44959CE6" w14:textId="77777777" w:rsidR="00103DB1" w:rsidRDefault="00103DB1" w:rsidP="00D14228">
            <w:r>
              <w:t>General Ledger details of Directors’ Loan and Assets.</w:t>
            </w:r>
          </w:p>
        </w:tc>
        <w:tc>
          <w:tcPr>
            <w:tcW w:w="4535" w:type="dxa"/>
          </w:tcPr>
          <w:p w14:paraId="3AB0F261" w14:textId="77777777" w:rsidR="00103DB1" w:rsidRDefault="00103DB1" w:rsidP="00D14228"/>
        </w:tc>
      </w:tr>
      <w:tr w:rsidR="00103DB1" w14:paraId="498B25EA" w14:textId="77777777" w:rsidTr="00D14228">
        <w:tc>
          <w:tcPr>
            <w:tcW w:w="5669" w:type="dxa"/>
          </w:tcPr>
          <w:p w14:paraId="4ACB443F" w14:textId="77777777" w:rsidR="00103DB1" w:rsidRDefault="00103DB1" w:rsidP="00D14228">
            <w:r>
              <w:t>Stocktake Value.</w:t>
            </w:r>
          </w:p>
        </w:tc>
        <w:tc>
          <w:tcPr>
            <w:tcW w:w="4535" w:type="dxa"/>
          </w:tcPr>
          <w:p w14:paraId="730608C3" w14:textId="77777777" w:rsidR="00103DB1" w:rsidRDefault="00103DB1" w:rsidP="00D14228"/>
        </w:tc>
      </w:tr>
      <w:tr w:rsidR="00103DB1" w14:paraId="0E26D626" w14:textId="77777777" w:rsidTr="00D14228">
        <w:tc>
          <w:tcPr>
            <w:tcW w:w="5669" w:type="dxa"/>
          </w:tcPr>
          <w:p w14:paraId="7A3A4C42" w14:textId="77777777" w:rsidR="00103DB1" w:rsidRDefault="00103DB1" w:rsidP="00D14228">
            <w:r>
              <w:t>Finance Contracts.</w:t>
            </w:r>
          </w:p>
        </w:tc>
        <w:tc>
          <w:tcPr>
            <w:tcW w:w="4535" w:type="dxa"/>
          </w:tcPr>
          <w:p w14:paraId="298C8068" w14:textId="77777777" w:rsidR="00103DB1" w:rsidRDefault="00103DB1" w:rsidP="00D14228"/>
        </w:tc>
      </w:tr>
      <w:tr w:rsidR="00103DB1" w14:paraId="1AD69CC5" w14:textId="77777777" w:rsidTr="00D14228">
        <w:tc>
          <w:tcPr>
            <w:tcW w:w="5669" w:type="dxa"/>
          </w:tcPr>
          <w:p w14:paraId="02F22469" w14:textId="77777777" w:rsidR="00103DB1" w:rsidRDefault="00103DB1" w:rsidP="00D14228">
            <w:r>
              <w:t>Receivables and Payables as at 30th June.</w:t>
            </w:r>
          </w:p>
        </w:tc>
        <w:tc>
          <w:tcPr>
            <w:tcW w:w="4535" w:type="dxa"/>
          </w:tcPr>
          <w:p w14:paraId="1E6B70E4" w14:textId="77777777" w:rsidR="00103DB1" w:rsidRDefault="00103DB1" w:rsidP="00D14228"/>
        </w:tc>
      </w:tr>
      <w:tr w:rsidR="00103DB1" w14:paraId="28CE66B1" w14:textId="77777777" w:rsidTr="00D14228">
        <w:tc>
          <w:tcPr>
            <w:tcW w:w="5669" w:type="dxa"/>
          </w:tcPr>
          <w:p w14:paraId="3648F60D" w14:textId="77777777" w:rsidR="00103DB1" w:rsidRDefault="00103DB1" w:rsidP="00D14228">
            <w:r>
              <w:t>Access to file or backup file.</w:t>
            </w:r>
          </w:p>
        </w:tc>
        <w:tc>
          <w:tcPr>
            <w:tcW w:w="4535" w:type="dxa"/>
          </w:tcPr>
          <w:p w14:paraId="28142B50" w14:textId="77777777" w:rsidR="00103DB1" w:rsidRDefault="00103DB1" w:rsidP="00D14228"/>
        </w:tc>
      </w:tr>
    </w:tbl>
    <w:p w14:paraId="11466AD9" w14:textId="77777777" w:rsidR="00103DB1" w:rsidRDefault="00103DB1" w:rsidP="00103DB1"/>
    <w:p w14:paraId="0D8B4498" w14:textId="77777777" w:rsidR="00103DB1" w:rsidRDefault="00103DB1">
      <w:pPr>
        <w:keepLines w:val="0"/>
      </w:pPr>
      <w:r>
        <w:br w:type="page"/>
      </w:r>
    </w:p>
    <w:p w14:paraId="7C73F663" w14:textId="556E5BE8" w:rsidR="00103DB1" w:rsidRDefault="00103DB1" w:rsidP="00103DB1">
      <w:pPr>
        <w:pStyle w:val="Title"/>
      </w:pPr>
      <w:r>
        <w:lastRenderedPageBreak/>
        <w:t xml:space="preserve">Chapter 1: </w:t>
      </w:r>
      <w:r w:rsidR="00A60D2E">
        <w:t>My Business Information</w:t>
      </w:r>
    </w:p>
    <w:p w14:paraId="7F668839" w14:textId="77777777" w:rsidR="00103DB1" w:rsidRDefault="00103DB1" w:rsidP="00103DB1">
      <w:pPr>
        <w:pStyle w:val="Heading2"/>
      </w:pPr>
      <w:bookmarkStart w:id="31" w:name="_Toc196212039"/>
      <w:r>
        <w:t>Accountant Checklist</w:t>
      </w:r>
      <w:bookmarkEnd w:id="31"/>
    </w:p>
    <w:p w14:paraId="507E99BB" w14:textId="77777777" w:rsidR="00103DB1" w:rsidRPr="00103DB1" w:rsidRDefault="00103DB1" w:rsidP="00103DB1">
      <w:pPr>
        <w:pStyle w:val="ListRestart"/>
        <w:rPr>
          <w:highlight w:val="cyan"/>
        </w:rPr>
      </w:pPr>
      <w:r w:rsidRPr="00103DB1">
        <w:rPr>
          <w:b/>
          <w:bCs/>
          <w:highlight w:val="cyan"/>
        </w:rPr>
        <w:t>ICB Resource Link</w:t>
      </w:r>
      <w:r w:rsidRPr="00103DB1">
        <w:rPr>
          <w:highlight w:val="cyan"/>
        </w:rPr>
        <w:t xml:space="preserve">: </w:t>
      </w:r>
      <w:hyperlink r:id="rId50" w:history="1">
        <w:r w:rsidRPr="00103DB1">
          <w:rPr>
            <w:rStyle w:val="Hyperlink"/>
            <w:highlight w:val="cyan"/>
          </w:rPr>
          <w:t>Checklist Information for Accountants</w:t>
        </w:r>
      </w:hyperlink>
    </w:p>
    <w:tbl>
      <w:tblPr>
        <w:tblStyle w:val="ICBTable"/>
        <w:tblW w:w="0" w:type="auto"/>
        <w:tblLook w:val="0620" w:firstRow="1" w:lastRow="0" w:firstColumn="0" w:lastColumn="0" w:noHBand="1" w:noVBand="1"/>
      </w:tblPr>
      <w:tblGrid>
        <w:gridCol w:w="8378"/>
        <w:gridCol w:w="464"/>
        <w:gridCol w:w="785"/>
        <w:gridCol w:w="567"/>
      </w:tblGrid>
      <w:tr w:rsidR="00103DB1" w:rsidRPr="00C674CE" w14:paraId="48F10BC3" w14:textId="77777777" w:rsidTr="00103DB1">
        <w:trPr>
          <w:cnfStyle w:val="100000000000" w:firstRow="1" w:lastRow="0" w:firstColumn="0" w:lastColumn="0" w:oddVBand="0" w:evenVBand="0" w:oddHBand="0" w:evenHBand="0" w:firstRowFirstColumn="0" w:firstRowLastColumn="0" w:lastRowFirstColumn="0" w:lastRowLastColumn="0"/>
        </w:trPr>
        <w:tc>
          <w:tcPr>
            <w:tcW w:w="0" w:type="auto"/>
            <w:hideMark/>
          </w:tcPr>
          <w:p w14:paraId="71088259" w14:textId="77777777" w:rsidR="00103DB1" w:rsidRPr="00C674CE" w:rsidRDefault="00103DB1" w:rsidP="00D14228">
            <w:pPr>
              <w:spacing w:before="120" w:line="252" w:lineRule="auto"/>
            </w:pPr>
            <w:r w:rsidRPr="00C674CE">
              <w:t>Checklist</w:t>
            </w:r>
          </w:p>
        </w:tc>
        <w:tc>
          <w:tcPr>
            <w:tcW w:w="0" w:type="auto"/>
            <w:hideMark/>
          </w:tcPr>
          <w:p w14:paraId="6E7D890A" w14:textId="77777777" w:rsidR="00103DB1" w:rsidRPr="00C674CE" w:rsidRDefault="00103DB1" w:rsidP="00D14228">
            <w:pPr>
              <w:spacing w:before="120" w:line="252" w:lineRule="auto"/>
            </w:pPr>
            <w:r w:rsidRPr="00C674CE">
              <w:t>OK</w:t>
            </w:r>
          </w:p>
        </w:tc>
        <w:tc>
          <w:tcPr>
            <w:tcW w:w="0" w:type="auto"/>
            <w:hideMark/>
          </w:tcPr>
          <w:p w14:paraId="60FF3672" w14:textId="77777777" w:rsidR="00103DB1" w:rsidRPr="00C674CE" w:rsidRDefault="00103DB1" w:rsidP="00D14228">
            <w:pPr>
              <w:spacing w:before="120" w:line="252" w:lineRule="auto"/>
            </w:pPr>
            <w:r w:rsidRPr="00C674CE">
              <w:t>Query</w:t>
            </w:r>
          </w:p>
        </w:tc>
        <w:tc>
          <w:tcPr>
            <w:tcW w:w="0" w:type="auto"/>
            <w:hideMark/>
          </w:tcPr>
          <w:p w14:paraId="39D8B052" w14:textId="77777777" w:rsidR="00103DB1" w:rsidRPr="00C674CE" w:rsidRDefault="00103DB1" w:rsidP="00D14228">
            <w:pPr>
              <w:spacing w:before="120" w:line="252" w:lineRule="auto"/>
            </w:pPr>
            <w:r w:rsidRPr="00C674CE">
              <w:t>N/A</w:t>
            </w:r>
          </w:p>
        </w:tc>
      </w:tr>
      <w:tr w:rsidR="00103DB1" w:rsidRPr="00C674CE" w14:paraId="7571EC07" w14:textId="77777777" w:rsidTr="00103DB1">
        <w:tc>
          <w:tcPr>
            <w:tcW w:w="0" w:type="auto"/>
            <w:hideMark/>
          </w:tcPr>
          <w:p w14:paraId="625D06BD" w14:textId="77777777" w:rsidR="00103DB1" w:rsidRPr="00C674CE" w:rsidRDefault="00103DB1" w:rsidP="00D14228">
            <w:pPr>
              <w:spacing w:before="120" w:line="252" w:lineRule="auto"/>
              <w:rPr>
                <w:b/>
                <w:bCs/>
              </w:rPr>
            </w:pPr>
            <w:r w:rsidRPr="00C674CE">
              <w:rPr>
                <w:b/>
                <w:bCs/>
              </w:rPr>
              <w:t>Data File Information</w:t>
            </w:r>
          </w:p>
        </w:tc>
        <w:tc>
          <w:tcPr>
            <w:tcW w:w="0" w:type="auto"/>
            <w:hideMark/>
          </w:tcPr>
          <w:p w14:paraId="25D864C4" w14:textId="77777777" w:rsidR="00103DB1" w:rsidRPr="00C674CE" w:rsidRDefault="00103DB1" w:rsidP="00D14228">
            <w:pPr>
              <w:spacing w:before="120" w:line="252" w:lineRule="auto"/>
              <w:rPr>
                <w:b/>
                <w:bCs/>
              </w:rPr>
            </w:pPr>
          </w:p>
        </w:tc>
        <w:tc>
          <w:tcPr>
            <w:tcW w:w="0" w:type="auto"/>
            <w:hideMark/>
          </w:tcPr>
          <w:p w14:paraId="799E8073" w14:textId="77777777" w:rsidR="00103DB1" w:rsidRPr="00C674CE" w:rsidRDefault="00103DB1" w:rsidP="00D14228">
            <w:pPr>
              <w:spacing w:before="120" w:line="252" w:lineRule="auto"/>
              <w:rPr>
                <w:b/>
                <w:bCs/>
              </w:rPr>
            </w:pPr>
          </w:p>
        </w:tc>
        <w:tc>
          <w:tcPr>
            <w:tcW w:w="0" w:type="auto"/>
            <w:hideMark/>
          </w:tcPr>
          <w:p w14:paraId="50B2C665" w14:textId="77777777" w:rsidR="00103DB1" w:rsidRPr="00C674CE" w:rsidRDefault="00103DB1" w:rsidP="00D14228">
            <w:pPr>
              <w:spacing w:before="120" w:line="252" w:lineRule="auto"/>
              <w:rPr>
                <w:b/>
                <w:bCs/>
              </w:rPr>
            </w:pPr>
          </w:p>
        </w:tc>
      </w:tr>
      <w:tr w:rsidR="00103DB1" w:rsidRPr="00C674CE" w14:paraId="47457839" w14:textId="77777777" w:rsidTr="00103DB1">
        <w:tc>
          <w:tcPr>
            <w:tcW w:w="0" w:type="auto"/>
            <w:hideMark/>
          </w:tcPr>
          <w:p w14:paraId="6D8056A4" w14:textId="77777777" w:rsidR="00103DB1" w:rsidRDefault="00103DB1" w:rsidP="00103DB1">
            <w:pPr>
              <w:pStyle w:val="ListBullet"/>
              <w:numPr>
                <w:ilvl w:val="0"/>
                <w:numId w:val="0"/>
              </w:numPr>
              <w:ind w:left="454" w:hanging="284"/>
              <w:rPr>
                <w:u w:val="single"/>
              </w:rPr>
            </w:pPr>
            <w:r w:rsidRPr="00C674CE">
              <w:t xml:space="preserve">Software program &amp; version (if applicable): </w:t>
            </w:r>
          </w:p>
          <w:p w14:paraId="360EBCE9" w14:textId="77777777" w:rsidR="00103DB1" w:rsidRDefault="00103DB1" w:rsidP="00103DB1">
            <w:pPr>
              <w:pStyle w:val="ListBullet"/>
              <w:numPr>
                <w:ilvl w:val="0"/>
                <w:numId w:val="0"/>
              </w:numPr>
              <w:ind w:left="454" w:hanging="284"/>
              <w:rPr>
                <w:u w:val="single"/>
              </w:rPr>
            </w:pPr>
            <w:r w:rsidRPr="00C674CE">
              <w:t xml:space="preserve">How software may be accessed: </w:t>
            </w:r>
          </w:p>
          <w:p w14:paraId="28373EFF" w14:textId="4F4EC21C" w:rsidR="00103DB1" w:rsidRDefault="00103DB1" w:rsidP="00103DB1">
            <w:pPr>
              <w:pStyle w:val="ListBullet"/>
              <w:numPr>
                <w:ilvl w:val="0"/>
                <w:numId w:val="0"/>
              </w:numPr>
              <w:ind w:left="454" w:hanging="284"/>
              <w:rPr>
                <w:u w:val="single"/>
              </w:rPr>
            </w:pPr>
            <w:r w:rsidRPr="00C674CE">
              <w:t xml:space="preserve">User ID established: </w:t>
            </w:r>
          </w:p>
          <w:p w14:paraId="0DCF26E5" w14:textId="33834C8C" w:rsidR="00103DB1" w:rsidRPr="00C674CE" w:rsidRDefault="00103DB1" w:rsidP="00103DB1">
            <w:pPr>
              <w:pStyle w:val="ListBullet"/>
              <w:numPr>
                <w:ilvl w:val="0"/>
                <w:numId w:val="0"/>
              </w:numPr>
              <w:ind w:left="170"/>
            </w:pPr>
            <w:r w:rsidRPr="00C674CE">
              <w:t xml:space="preserve">Online access invitation sent to email: </w:t>
            </w:r>
          </w:p>
        </w:tc>
        <w:tc>
          <w:tcPr>
            <w:tcW w:w="0" w:type="auto"/>
            <w:hideMark/>
          </w:tcPr>
          <w:p w14:paraId="5F13CF72" w14:textId="77777777" w:rsidR="00103DB1" w:rsidRPr="00C674CE" w:rsidRDefault="00103DB1" w:rsidP="00D14228">
            <w:pPr>
              <w:spacing w:before="120" w:line="252" w:lineRule="auto"/>
            </w:pPr>
          </w:p>
        </w:tc>
        <w:tc>
          <w:tcPr>
            <w:tcW w:w="0" w:type="auto"/>
            <w:hideMark/>
          </w:tcPr>
          <w:p w14:paraId="160A215B" w14:textId="77777777" w:rsidR="00103DB1" w:rsidRPr="00C674CE" w:rsidRDefault="00103DB1" w:rsidP="00D14228">
            <w:pPr>
              <w:spacing w:before="120" w:line="252" w:lineRule="auto"/>
            </w:pPr>
          </w:p>
        </w:tc>
        <w:tc>
          <w:tcPr>
            <w:tcW w:w="0" w:type="auto"/>
            <w:hideMark/>
          </w:tcPr>
          <w:p w14:paraId="1DAE6AD7" w14:textId="77777777" w:rsidR="00103DB1" w:rsidRPr="00C674CE" w:rsidRDefault="00103DB1" w:rsidP="00D14228">
            <w:pPr>
              <w:spacing w:before="120" w:line="252" w:lineRule="auto"/>
            </w:pPr>
          </w:p>
        </w:tc>
      </w:tr>
      <w:tr w:rsidR="00103DB1" w:rsidRPr="00C674CE" w14:paraId="4E1AF0A9" w14:textId="77777777" w:rsidTr="00103DB1">
        <w:tc>
          <w:tcPr>
            <w:tcW w:w="0" w:type="auto"/>
            <w:hideMark/>
          </w:tcPr>
          <w:p w14:paraId="4F21EC70" w14:textId="77777777" w:rsidR="00103DB1" w:rsidRPr="00C674CE" w:rsidRDefault="00103DB1" w:rsidP="00D14228">
            <w:pPr>
              <w:spacing w:before="120" w:line="252" w:lineRule="auto"/>
              <w:rPr>
                <w:b/>
                <w:bCs/>
              </w:rPr>
            </w:pPr>
            <w:r w:rsidRPr="00C674CE">
              <w:rPr>
                <w:b/>
                <w:bCs/>
              </w:rPr>
              <w:t>Opening Balances</w:t>
            </w:r>
          </w:p>
        </w:tc>
        <w:tc>
          <w:tcPr>
            <w:tcW w:w="0" w:type="auto"/>
            <w:hideMark/>
          </w:tcPr>
          <w:p w14:paraId="63785456" w14:textId="77777777" w:rsidR="00103DB1" w:rsidRPr="00C674CE" w:rsidRDefault="00103DB1" w:rsidP="00D14228">
            <w:pPr>
              <w:spacing w:before="120" w:line="252" w:lineRule="auto"/>
              <w:rPr>
                <w:b/>
                <w:bCs/>
              </w:rPr>
            </w:pPr>
          </w:p>
        </w:tc>
        <w:tc>
          <w:tcPr>
            <w:tcW w:w="0" w:type="auto"/>
            <w:hideMark/>
          </w:tcPr>
          <w:p w14:paraId="1A48444E" w14:textId="77777777" w:rsidR="00103DB1" w:rsidRPr="00C674CE" w:rsidRDefault="00103DB1" w:rsidP="00D14228">
            <w:pPr>
              <w:spacing w:before="120" w:line="252" w:lineRule="auto"/>
              <w:rPr>
                <w:b/>
                <w:bCs/>
              </w:rPr>
            </w:pPr>
          </w:p>
        </w:tc>
        <w:tc>
          <w:tcPr>
            <w:tcW w:w="0" w:type="auto"/>
            <w:hideMark/>
          </w:tcPr>
          <w:p w14:paraId="61712EBD" w14:textId="77777777" w:rsidR="00103DB1" w:rsidRPr="00C674CE" w:rsidRDefault="00103DB1" w:rsidP="00D14228">
            <w:pPr>
              <w:spacing w:before="120" w:line="252" w:lineRule="auto"/>
              <w:rPr>
                <w:b/>
                <w:bCs/>
              </w:rPr>
            </w:pPr>
          </w:p>
        </w:tc>
      </w:tr>
      <w:tr w:rsidR="00103DB1" w:rsidRPr="00C674CE" w14:paraId="2DA1DEC1" w14:textId="77777777" w:rsidTr="00103DB1">
        <w:tc>
          <w:tcPr>
            <w:tcW w:w="0" w:type="auto"/>
            <w:hideMark/>
          </w:tcPr>
          <w:p w14:paraId="7A8F61BA" w14:textId="77777777" w:rsidR="00103DB1" w:rsidRPr="00C674CE" w:rsidRDefault="00103DB1" w:rsidP="00D14228">
            <w:pPr>
              <w:pStyle w:val="ListBullet"/>
            </w:pPr>
            <w:r w:rsidRPr="00C674CE">
              <w:t>Determine opening balances are correct: compare last year’s 30th June balance sheet balances to accountants reports for last year – process last year’s EOY alignment journal or address any subsequent changes to the balances.</w:t>
            </w:r>
          </w:p>
        </w:tc>
        <w:tc>
          <w:tcPr>
            <w:tcW w:w="0" w:type="auto"/>
            <w:hideMark/>
          </w:tcPr>
          <w:p w14:paraId="69A510B5" w14:textId="77777777" w:rsidR="00103DB1" w:rsidRPr="00C674CE" w:rsidRDefault="00103DB1" w:rsidP="00D14228">
            <w:pPr>
              <w:spacing w:before="120" w:line="252" w:lineRule="auto"/>
            </w:pPr>
          </w:p>
        </w:tc>
        <w:tc>
          <w:tcPr>
            <w:tcW w:w="0" w:type="auto"/>
            <w:hideMark/>
          </w:tcPr>
          <w:p w14:paraId="7C7EDE92" w14:textId="77777777" w:rsidR="00103DB1" w:rsidRPr="00C674CE" w:rsidRDefault="00103DB1" w:rsidP="00D14228">
            <w:pPr>
              <w:spacing w:before="120" w:line="252" w:lineRule="auto"/>
            </w:pPr>
          </w:p>
        </w:tc>
        <w:tc>
          <w:tcPr>
            <w:tcW w:w="0" w:type="auto"/>
            <w:hideMark/>
          </w:tcPr>
          <w:p w14:paraId="2A2D79AE" w14:textId="77777777" w:rsidR="00103DB1" w:rsidRPr="00C674CE" w:rsidRDefault="00103DB1" w:rsidP="00D14228">
            <w:pPr>
              <w:spacing w:before="120" w:line="252" w:lineRule="auto"/>
            </w:pPr>
          </w:p>
        </w:tc>
      </w:tr>
      <w:tr w:rsidR="00103DB1" w:rsidRPr="00C674CE" w14:paraId="7E7E4727" w14:textId="77777777" w:rsidTr="00103DB1">
        <w:tc>
          <w:tcPr>
            <w:tcW w:w="0" w:type="auto"/>
            <w:hideMark/>
          </w:tcPr>
          <w:p w14:paraId="35EB6416" w14:textId="27C5283B" w:rsidR="00103DB1" w:rsidRPr="00C674CE" w:rsidRDefault="00103DB1" w:rsidP="00103DB1">
            <w:pPr>
              <w:spacing w:before="120" w:line="252" w:lineRule="auto"/>
              <w:rPr>
                <w:b/>
                <w:bCs/>
              </w:rPr>
            </w:pPr>
            <w:r w:rsidRPr="00C674CE">
              <w:rPr>
                <w:b/>
                <w:bCs/>
              </w:rPr>
              <w:t>Bank Reconciliations</w:t>
            </w:r>
          </w:p>
        </w:tc>
        <w:tc>
          <w:tcPr>
            <w:tcW w:w="0" w:type="auto"/>
            <w:hideMark/>
          </w:tcPr>
          <w:p w14:paraId="226B6EE5" w14:textId="77777777" w:rsidR="00103DB1" w:rsidRPr="00C674CE" w:rsidRDefault="00103DB1" w:rsidP="00D14228">
            <w:pPr>
              <w:spacing w:before="120" w:line="252" w:lineRule="auto"/>
              <w:rPr>
                <w:b/>
                <w:bCs/>
              </w:rPr>
            </w:pPr>
          </w:p>
        </w:tc>
        <w:tc>
          <w:tcPr>
            <w:tcW w:w="0" w:type="auto"/>
            <w:hideMark/>
          </w:tcPr>
          <w:p w14:paraId="0E8A04F0" w14:textId="77777777" w:rsidR="00103DB1" w:rsidRPr="00C674CE" w:rsidRDefault="00103DB1" w:rsidP="00D14228">
            <w:pPr>
              <w:spacing w:before="120" w:line="252" w:lineRule="auto"/>
              <w:rPr>
                <w:b/>
                <w:bCs/>
              </w:rPr>
            </w:pPr>
          </w:p>
        </w:tc>
        <w:tc>
          <w:tcPr>
            <w:tcW w:w="0" w:type="auto"/>
            <w:hideMark/>
          </w:tcPr>
          <w:p w14:paraId="5FEC1213" w14:textId="77777777" w:rsidR="00103DB1" w:rsidRPr="00C674CE" w:rsidRDefault="00103DB1" w:rsidP="00D14228">
            <w:pPr>
              <w:spacing w:before="120" w:line="252" w:lineRule="auto"/>
              <w:rPr>
                <w:b/>
                <w:bCs/>
              </w:rPr>
            </w:pPr>
          </w:p>
        </w:tc>
      </w:tr>
      <w:tr w:rsidR="00103DB1" w:rsidRPr="00C674CE" w14:paraId="02DC7982" w14:textId="77777777" w:rsidTr="00103DB1">
        <w:tc>
          <w:tcPr>
            <w:tcW w:w="0" w:type="auto"/>
            <w:hideMark/>
          </w:tcPr>
          <w:p w14:paraId="4D7CA4B8" w14:textId="1EE8DCF3" w:rsidR="00103DB1" w:rsidRPr="00C674CE" w:rsidRDefault="00103DB1" w:rsidP="00D14228">
            <w:pPr>
              <w:pStyle w:val="ListBullet"/>
            </w:pPr>
            <w:r w:rsidRPr="00C674CE">
              <w:t>Review all bank accounts</w:t>
            </w:r>
            <w:r>
              <w:t xml:space="preserve"> and ensure they are </w:t>
            </w:r>
            <w:r w:rsidRPr="00C674CE">
              <w:t>reconciled to at least 30th June.</w:t>
            </w:r>
          </w:p>
          <w:p w14:paraId="41C802EE" w14:textId="77777777" w:rsidR="00103DB1" w:rsidRPr="00C674CE" w:rsidRDefault="00103DB1" w:rsidP="00D14228">
            <w:pPr>
              <w:pStyle w:val="ListBullet2"/>
            </w:pPr>
            <w:r w:rsidRPr="00C674CE">
              <w:t>Cheque accounts</w:t>
            </w:r>
          </w:p>
          <w:p w14:paraId="3125475E" w14:textId="77777777" w:rsidR="00103DB1" w:rsidRPr="00C674CE" w:rsidRDefault="00103DB1" w:rsidP="00D14228">
            <w:pPr>
              <w:pStyle w:val="ListBullet2"/>
            </w:pPr>
            <w:r w:rsidRPr="00C674CE">
              <w:t>Credit Card accounts</w:t>
            </w:r>
          </w:p>
          <w:p w14:paraId="7E2FB1FE" w14:textId="77777777" w:rsidR="00103DB1" w:rsidRPr="00C674CE" w:rsidRDefault="00103DB1" w:rsidP="00D14228">
            <w:pPr>
              <w:pStyle w:val="ListBullet2"/>
            </w:pPr>
            <w:r w:rsidRPr="00C674CE">
              <w:t>Petty Cash</w:t>
            </w:r>
          </w:p>
          <w:p w14:paraId="06CC5D1B" w14:textId="77777777" w:rsidR="00103DB1" w:rsidRPr="00C674CE" w:rsidRDefault="00103DB1" w:rsidP="00D14228">
            <w:pPr>
              <w:pStyle w:val="ListBullet2"/>
            </w:pPr>
            <w:r w:rsidRPr="00C674CE">
              <w:t>Undeposited Funds</w:t>
            </w:r>
          </w:p>
          <w:p w14:paraId="691C83C9" w14:textId="77777777" w:rsidR="00103DB1" w:rsidRPr="00C674CE" w:rsidRDefault="00103DB1" w:rsidP="00D14228">
            <w:pPr>
              <w:pStyle w:val="ListBullet2"/>
            </w:pPr>
            <w:r w:rsidRPr="00C674CE">
              <w:t>Electronic Payments account</w:t>
            </w:r>
          </w:p>
          <w:p w14:paraId="05F8B1F4" w14:textId="77777777" w:rsidR="00103DB1" w:rsidRPr="00C674CE" w:rsidRDefault="00103DB1" w:rsidP="00D14228">
            <w:pPr>
              <w:pStyle w:val="ListBullet2"/>
            </w:pPr>
            <w:r w:rsidRPr="00C674CE">
              <w:t>Cash Drawer</w:t>
            </w:r>
          </w:p>
          <w:p w14:paraId="30CFA1C0" w14:textId="77777777" w:rsidR="00103DB1" w:rsidRPr="00C674CE" w:rsidRDefault="00103DB1" w:rsidP="00D14228">
            <w:pPr>
              <w:pStyle w:val="ListBullet2"/>
            </w:pPr>
            <w:r w:rsidRPr="00C674CE">
              <w:t>Clearing accounts</w:t>
            </w:r>
          </w:p>
          <w:p w14:paraId="287D20DD" w14:textId="77777777" w:rsidR="00103DB1" w:rsidRPr="00C674CE" w:rsidRDefault="00103DB1" w:rsidP="00D14228">
            <w:pPr>
              <w:pStyle w:val="ListBullet"/>
            </w:pPr>
            <w:r w:rsidRPr="00C674CE">
              <w:t>Provide reports of 30th June reconciliations and copies of bank statements to confirm the balances in the accounts as at 30th June, as an independent check to bank feed transactions.</w:t>
            </w:r>
          </w:p>
          <w:p w14:paraId="63627727" w14:textId="3A572486" w:rsidR="00103DB1" w:rsidRPr="00C674CE" w:rsidRDefault="00103DB1" w:rsidP="00D14228">
            <w:pPr>
              <w:pStyle w:val="ListBullet"/>
            </w:pPr>
            <w:r w:rsidRPr="00C674CE">
              <w:t>Address old, unreconciled amounts. There should be no outstanding direct debits or bank charges</w:t>
            </w:r>
            <w:r>
              <w:t>,</w:t>
            </w:r>
            <w:r w:rsidRPr="00C674CE">
              <w:t xml:space="preserve"> etc.</w:t>
            </w:r>
            <w:r w:rsidRPr="00C674CE">
              <w:br/>
              <w:t>Reasons for unpresented amounts may include:</w:t>
            </w:r>
          </w:p>
          <w:p w14:paraId="53820E33" w14:textId="77777777" w:rsidR="00103DB1" w:rsidRPr="00C674CE" w:rsidRDefault="00103DB1" w:rsidP="00D14228">
            <w:pPr>
              <w:pStyle w:val="ListBullet2"/>
            </w:pPr>
            <w:r w:rsidRPr="00C674CE">
              <w:t>Duplicate entries.</w:t>
            </w:r>
          </w:p>
          <w:p w14:paraId="3F679E1B" w14:textId="77777777" w:rsidR="00103DB1" w:rsidRPr="00C674CE" w:rsidRDefault="00103DB1" w:rsidP="00D14228">
            <w:pPr>
              <w:pStyle w:val="ListBullet2"/>
            </w:pPr>
            <w:r w:rsidRPr="00C674CE">
              <w:t>Incorrect process – a ‘customer payment’ may have been processed to remove an outstanding debtor, instead of processing an adjustment via debtors.</w:t>
            </w:r>
          </w:p>
          <w:p w14:paraId="05295B03" w14:textId="77777777" w:rsidR="00103DB1" w:rsidRPr="00C674CE" w:rsidRDefault="00103DB1" w:rsidP="00D14228">
            <w:pPr>
              <w:pStyle w:val="ListBullet2"/>
            </w:pPr>
            <w:r w:rsidRPr="00C674CE">
              <w:t>If there is a legitimate reason for an older unpresented transaction, make a note for the accountant.</w:t>
            </w:r>
          </w:p>
          <w:p w14:paraId="1E953678" w14:textId="1B7997FF" w:rsidR="00103DB1" w:rsidRPr="00C674CE" w:rsidRDefault="00103DB1" w:rsidP="00D14228">
            <w:pPr>
              <w:pStyle w:val="ListBullet2"/>
            </w:pPr>
            <w:r w:rsidRPr="00C674CE">
              <w:t>Be aware of the date for any corrections so that there is no impact on prior years and prior BAS periods.</w:t>
            </w:r>
          </w:p>
        </w:tc>
        <w:tc>
          <w:tcPr>
            <w:tcW w:w="0" w:type="auto"/>
            <w:hideMark/>
          </w:tcPr>
          <w:p w14:paraId="5D574BCB" w14:textId="77777777" w:rsidR="00103DB1" w:rsidRPr="00C674CE" w:rsidRDefault="00103DB1" w:rsidP="00D14228">
            <w:pPr>
              <w:spacing w:before="120" w:line="252" w:lineRule="auto"/>
            </w:pPr>
          </w:p>
        </w:tc>
        <w:tc>
          <w:tcPr>
            <w:tcW w:w="0" w:type="auto"/>
            <w:hideMark/>
          </w:tcPr>
          <w:p w14:paraId="79039F68" w14:textId="77777777" w:rsidR="00103DB1" w:rsidRPr="00C674CE" w:rsidRDefault="00103DB1" w:rsidP="00D14228">
            <w:pPr>
              <w:spacing w:before="120" w:line="252" w:lineRule="auto"/>
            </w:pPr>
          </w:p>
        </w:tc>
        <w:tc>
          <w:tcPr>
            <w:tcW w:w="0" w:type="auto"/>
            <w:hideMark/>
          </w:tcPr>
          <w:p w14:paraId="1B0751DE" w14:textId="77777777" w:rsidR="00103DB1" w:rsidRPr="00C674CE" w:rsidRDefault="00103DB1" w:rsidP="00D14228">
            <w:pPr>
              <w:spacing w:before="120" w:line="252" w:lineRule="auto"/>
            </w:pPr>
          </w:p>
        </w:tc>
      </w:tr>
      <w:tr w:rsidR="00103DB1" w:rsidRPr="00C674CE" w14:paraId="648126C3" w14:textId="77777777" w:rsidTr="00103DB1">
        <w:tc>
          <w:tcPr>
            <w:tcW w:w="0" w:type="auto"/>
          </w:tcPr>
          <w:p w14:paraId="5F2E2B1E" w14:textId="77777777" w:rsidR="00103DB1" w:rsidRPr="00C674CE" w:rsidRDefault="00103DB1" w:rsidP="00D14228">
            <w:pPr>
              <w:spacing w:before="120" w:line="252" w:lineRule="auto"/>
              <w:rPr>
                <w:b/>
                <w:bCs/>
              </w:rPr>
            </w:pPr>
            <w:r w:rsidRPr="00C674CE">
              <w:rPr>
                <w:b/>
                <w:bCs/>
              </w:rPr>
              <w:lastRenderedPageBreak/>
              <w:t>Creditors Reconciliation</w:t>
            </w:r>
          </w:p>
        </w:tc>
        <w:tc>
          <w:tcPr>
            <w:tcW w:w="0" w:type="auto"/>
          </w:tcPr>
          <w:p w14:paraId="09391544" w14:textId="77777777" w:rsidR="00103DB1" w:rsidRPr="00C674CE" w:rsidRDefault="00103DB1" w:rsidP="00D14228">
            <w:pPr>
              <w:spacing w:before="120" w:line="252" w:lineRule="auto"/>
              <w:rPr>
                <w:b/>
                <w:bCs/>
              </w:rPr>
            </w:pPr>
          </w:p>
        </w:tc>
        <w:tc>
          <w:tcPr>
            <w:tcW w:w="0" w:type="auto"/>
          </w:tcPr>
          <w:p w14:paraId="6DF18361" w14:textId="77777777" w:rsidR="00103DB1" w:rsidRPr="00C674CE" w:rsidRDefault="00103DB1" w:rsidP="00D14228">
            <w:pPr>
              <w:spacing w:before="120" w:line="252" w:lineRule="auto"/>
              <w:rPr>
                <w:b/>
                <w:bCs/>
              </w:rPr>
            </w:pPr>
          </w:p>
        </w:tc>
        <w:tc>
          <w:tcPr>
            <w:tcW w:w="0" w:type="auto"/>
          </w:tcPr>
          <w:p w14:paraId="654A0A7C" w14:textId="77777777" w:rsidR="00103DB1" w:rsidRPr="00C674CE" w:rsidRDefault="00103DB1" w:rsidP="00D14228">
            <w:pPr>
              <w:spacing w:before="120" w:line="252" w:lineRule="auto"/>
              <w:rPr>
                <w:b/>
                <w:bCs/>
              </w:rPr>
            </w:pPr>
          </w:p>
        </w:tc>
      </w:tr>
      <w:tr w:rsidR="00103DB1" w:rsidRPr="00C674CE" w14:paraId="345B2492" w14:textId="77777777" w:rsidTr="00103DB1">
        <w:tc>
          <w:tcPr>
            <w:tcW w:w="0" w:type="auto"/>
          </w:tcPr>
          <w:p w14:paraId="49B90060" w14:textId="77777777" w:rsidR="00103DB1" w:rsidRPr="00C674CE" w:rsidRDefault="00103DB1" w:rsidP="00D14228">
            <w:pPr>
              <w:pStyle w:val="ListBullet"/>
            </w:pPr>
            <w:r w:rsidRPr="00C674CE">
              <w:t>Review receivables reconciliation reports and ensure balance agrees with balance sheet. If not, address the anomaly. Is it a date issue, e.g., a payment made to supplier in June and supplier invoice dated July? Has an entry incorrectly been processed to the control account?</w:t>
            </w:r>
          </w:p>
          <w:p w14:paraId="59502E2D" w14:textId="77777777" w:rsidR="00103DB1" w:rsidRPr="00C674CE" w:rsidRDefault="00103DB1" w:rsidP="00D14228">
            <w:pPr>
              <w:pStyle w:val="ListBullet"/>
            </w:pPr>
            <w:r w:rsidRPr="00C674CE">
              <w:t>Review any old outstanding payables. Are there adjustments outstanding, have any bills been duplicated, or has a payment to a supplier been entered as a cash entry instead of supplier payment?</w:t>
            </w:r>
          </w:p>
          <w:p w14:paraId="7408633D" w14:textId="77777777" w:rsidR="00103DB1" w:rsidRPr="00C674CE" w:rsidRDefault="00103DB1" w:rsidP="00D14228">
            <w:pPr>
              <w:pStyle w:val="ListBullet"/>
            </w:pPr>
            <w:r w:rsidRPr="00C674CE">
              <w:t>Have adjustment notes/credits been applied to outstanding bills?</w:t>
            </w:r>
          </w:p>
          <w:p w14:paraId="00D414C6" w14:textId="77777777" w:rsidR="00103DB1" w:rsidRPr="00C674CE" w:rsidRDefault="00103DB1" w:rsidP="00D14228">
            <w:pPr>
              <w:pStyle w:val="ListBullet"/>
            </w:pPr>
            <w:r w:rsidRPr="00C674CE">
              <w:t>Provide a copy of outstanding creditors as at 30th June.</w:t>
            </w:r>
          </w:p>
        </w:tc>
        <w:tc>
          <w:tcPr>
            <w:tcW w:w="0" w:type="auto"/>
          </w:tcPr>
          <w:p w14:paraId="632D9BE9" w14:textId="77777777" w:rsidR="00103DB1" w:rsidRPr="00C674CE" w:rsidRDefault="00103DB1" w:rsidP="00D14228">
            <w:pPr>
              <w:spacing w:before="120" w:line="252" w:lineRule="auto"/>
            </w:pPr>
          </w:p>
        </w:tc>
        <w:tc>
          <w:tcPr>
            <w:tcW w:w="0" w:type="auto"/>
          </w:tcPr>
          <w:p w14:paraId="67C32B62" w14:textId="77777777" w:rsidR="00103DB1" w:rsidRPr="00C674CE" w:rsidRDefault="00103DB1" w:rsidP="00D14228">
            <w:pPr>
              <w:spacing w:before="120" w:line="252" w:lineRule="auto"/>
            </w:pPr>
          </w:p>
        </w:tc>
        <w:tc>
          <w:tcPr>
            <w:tcW w:w="0" w:type="auto"/>
          </w:tcPr>
          <w:p w14:paraId="45644FEE" w14:textId="77777777" w:rsidR="00103DB1" w:rsidRPr="00C674CE" w:rsidRDefault="00103DB1" w:rsidP="00D14228">
            <w:pPr>
              <w:spacing w:before="120" w:line="252" w:lineRule="auto"/>
            </w:pPr>
          </w:p>
        </w:tc>
      </w:tr>
      <w:tr w:rsidR="00103DB1" w:rsidRPr="00C674CE" w14:paraId="41E35CAE" w14:textId="77777777" w:rsidTr="00103DB1">
        <w:tc>
          <w:tcPr>
            <w:tcW w:w="0" w:type="auto"/>
            <w:hideMark/>
          </w:tcPr>
          <w:p w14:paraId="2796B6FA" w14:textId="77777777" w:rsidR="00103DB1" w:rsidRPr="00C674CE" w:rsidRDefault="00103DB1" w:rsidP="00D14228">
            <w:pPr>
              <w:spacing w:before="120" w:line="252" w:lineRule="auto"/>
              <w:rPr>
                <w:b/>
                <w:bCs/>
              </w:rPr>
            </w:pPr>
            <w:r w:rsidRPr="00C674CE">
              <w:rPr>
                <w:b/>
                <w:bCs/>
              </w:rPr>
              <w:t>Debtors Reconciliation</w:t>
            </w:r>
          </w:p>
        </w:tc>
        <w:tc>
          <w:tcPr>
            <w:tcW w:w="0" w:type="auto"/>
            <w:hideMark/>
          </w:tcPr>
          <w:p w14:paraId="5BF668AA" w14:textId="77777777" w:rsidR="00103DB1" w:rsidRPr="00C674CE" w:rsidRDefault="00103DB1" w:rsidP="00D14228">
            <w:pPr>
              <w:spacing w:before="120" w:line="252" w:lineRule="auto"/>
              <w:rPr>
                <w:b/>
                <w:bCs/>
              </w:rPr>
            </w:pPr>
          </w:p>
        </w:tc>
        <w:tc>
          <w:tcPr>
            <w:tcW w:w="0" w:type="auto"/>
            <w:hideMark/>
          </w:tcPr>
          <w:p w14:paraId="171A256A" w14:textId="77777777" w:rsidR="00103DB1" w:rsidRPr="00C674CE" w:rsidRDefault="00103DB1" w:rsidP="00D14228">
            <w:pPr>
              <w:spacing w:before="120" w:line="252" w:lineRule="auto"/>
              <w:rPr>
                <w:b/>
                <w:bCs/>
              </w:rPr>
            </w:pPr>
          </w:p>
        </w:tc>
        <w:tc>
          <w:tcPr>
            <w:tcW w:w="0" w:type="auto"/>
            <w:hideMark/>
          </w:tcPr>
          <w:p w14:paraId="611A1D4F" w14:textId="77777777" w:rsidR="00103DB1" w:rsidRPr="00C674CE" w:rsidRDefault="00103DB1" w:rsidP="00D14228">
            <w:pPr>
              <w:spacing w:before="120" w:line="252" w:lineRule="auto"/>
              <w:rPr>
                <w:b/>
                <w:bCs/>
              </w:rPr>
            </w:pPr>
          </w:p>
        </w:tc>
      </w:tr>
      <w:tr w:rsidR="00103DB1" w:rsidRPr="00C674CE" w14:paraId="764A3AC3" w14:textId="77777777" w:rsidTr="00103DB1">
        <w:tc>
          <w:tcPr>
            <w:tcW w:w="0" w:type="auto"/>
            <w:hideMark/>
          </w:tcPr>
          <w:p w14:paraId="4A675827" w14:textId="77777777" w:rsidR="00103DB1" w:rsidRPr="00C674CE" w:rsidRDefault="00103DB1" w:rsidP="00D14228">
            <w:pPr>
              <w:pStyle w:val="ListBullet"/>
            </w:pPr>
            <w:r w:rsidRPr="00C674CE">
              <w:t>Review payables reconciliation reports and ensure balance agrees with balance sheet. If not, address the anomaly. Is it a date issue, e.g., a July invoice paid by customer in June, or has a journal been incorrectly processed to the control account?</w:t>
            </w:r>
          </w:p>
          <w:p w14:paraId="79AD9AF1" w14:textId="17DCD85D" w:rsidR="00103DB1" w:rsidRPr="00C674CE" w:rsidRDefault="00103DB1" w:rsidP="00D14228">
            <w:pPr>
              <w:pStyle w:val="ListBullet"/>
            </w:pPr>
            <w:r w:rsidRPr="00C674CE">
              <w:t>Review any old outstanding amounts. Check whether any should be credited or written off as bad debts or whether a customer payment has been receipted as a cash receipt and not through debtors.</w:t>
            </w:r>
          </w:p>
          <w:p w14:paraId="141E1A65" w14:textId="77777777" w:rsidR="00103DB1" w:rsidRPr="00C674CE" w:rsidRDefault="00103DB1" w:rsidP="00D14228">
            <w:pPr>
              <w:pStyle w:val="ListBullet"/>
            </w:pPr>
            <w:r w:rsidRPr="00C674CE">
              <w:t>Review returns. Do returns need to be applied to current purchases or refunded to customers?</w:t>
            </w:r>
          </w:p>
          <w:p w14:paraId="61E75E7E" w14:textId="77777777" w:rsidR="00103DB1" w:rsidRPr="00C674CE" w:rsidRDefault="00103DB1" w:rsidP="00D14228">
            <w:pPr>
              <w:pStyle w:val="ListBullet"/>
            </w:pPr>
            <w:r w:rsidRPr="00C674CE">
              <w:t>Provide a copy of outstanding debtors as at 30th June.</w:t>
            </w:r>
          </w:p>
        </w:tc>
        <w:tc>
          <w:tcPr>
            <w:tcW w:w="0" w:type="auto"/>
            <w:hideMark/>
          </w:tcPr>
          <w:p w14:paraId="042104C2" w14:textId="77777777" w:rsidR="00103DB1" w:rsidRPr="00C674CE" w:rsidRDefault="00103DB1" w:rsidP="00D14228">
            <w:pPr>
              <w:spacing w:before="120" w:line="252" w:lineRule="auto"/>
            </w:pPr>
          </w:p>
        </w:tc>
        <w:tc>
          <w:tcPr>
            <w:tcW w:w="0" w:type="auto"/>
            <w:hideMark/>
          </w:tcPr>
          <w:p w14:paraId="01C0390F" w14:textId="77777777" w:rsidR="00103DB1" w:rsidRPr="00C674CE" w:rsidRDefault="00103DB1" w:rsidP="00D14228">
            <w:pPr>
              <w:spacing w:before="120" w:line="252" w:lineRule="auto"/>
            </w:pPr>
          </w:p>
        </w:tc>
        <w:tc>
          <w:tcPr>
            <w:tcW w:w="0" w:type="auto"/>
            <w:hideMark/>
          </w:tcPr>
          <w:p w14:paraId="465998DD" w14:textId="77777777" w:rsidR="00103DB1" w:rsidRPr="00C674CE" w:rsidRDefault="00103DB1" w:rsidP="00D14228">
            <w:pPr>
              <w:spacing w:before="120" w:line="252" w:lineRule="auto"/>
            </w:pPr>
          </w:p>
        </w:tc>
      </w:tr>
      <w:tr w:rsidR="00103DB1" w:rsidRPr="00C674CE" w14:paraId="5009B5D4" w14:textId="77777777" w:rsidTr="00103DB1">
        <w:tc>
          <w:tcPr>
            <w:tcW w:w="0" w:type="auto"/>
            <w:hideMark/>
          </w:tcPr>
          <w:p w14:paraId="18BD51F0" w14:textId="77777777" w:rsidR="00103DB1" w:rsidRPr="00C674CE" w:rsidRDefault="00103DB1" w:rsidP="00D14228">
            <w:pPr>
              <w:spacing w:before="120" w:line="252" w:lineRule="auto"/>
              <w:rPr>
                <w:b/>
                <w:bCs/>
              </w:rPr>
            </w:pPr>
            <w:r w:rsidRPr="00C674CE">
              <w:rPr>
                <w:b/>
                <w:bCs/>
              </w:rPr>
              <w:t>Inventory</w:t>
            </w:r>
          </w:p>
        </w:tc>
        <w:tc>
          <w:tcPr>
            <w:tcW w:w="0" w:type="auto"/>
            <w:hideMark/>
          </w:tcPr>
          <w:p w14:paraId="31FD2AD9" w14:textId="77777777" w:rsidR="00103DB1" w:rsidRPr="00C674CE" w:rsidRDefault="00103DB1" w:rsidP="00D14228">
            <w:pPr>
              <w:spacing w:before="120" w:line="252" w:lineRule="auto"/>
              <w:rPr>
                <w:b/>
                <w:bCs/>
              </w:rPr>
            </w:pPr>
          </w:p>
        </w:tc>
        <w:tc>
          <w:tcPr>
            <w:tcW w:w="0" w:type="auto"/>
            <w:hideMark/>
          </w:tcPr>
          <w:p w14:paraId="58618552" w14:textId="77777777" w:rsidR="00103DB1" w:rsidRPr="00C674CE" w:rsidRDefault="00103DB1" w:rsidP="00D14228">
            <w:pPr>
              <w:spacing w:before="120" w:line="252" w:lineRule="auto"/>
              <w:rPr>
                <w:b/>
                <w:bCs/>
              </w:rPr>
            </w:pPr>
          </w:p>
        </w:tc>
        <w:tc>
          <w:tcPr>
            <w:tcW w:w="0" w:type="auto"/>
            <w:hideMark/>
          </w:tcPr>
          <w:p w14:paraId="3044875D" w14:textId="77777777" w:rsidR="00103DB1" w:rsidRPr="00C674CE" w:rsidRDefault="00103DB1" w:rsidP="00D14228">
            <w:pPr>
              <w:spacing w:before="120" w:line="252" w:lineRule="auto"/>
              <w:rPr>
                <w:b/>
                <w:bCs/>
              </w:rPr>
            </w:pPr>
          </w:p>
        </w:tc>
      </w:tr>
      <w:tr w:rsidR="00103DB1" w:rsidRPr="00C674CE" w14:paraId="2DEC2114" w14:textId="77777777" w:rsidTr="00103DB1">
        <w:tc>
          <w:tcPr>
            <w:tcW w:w="0" w:type="auto"/>
            <w:hideMark/>
          </w:tcPr>
          <w:p w14:paraId="1F9164F4" w14:textId="77777777" w:rsidR="00103DB1" w:rsidRPr="00C674CE" w:rsidRDefault="00103DB1" w:rsidP="00D14228">
            <w:pPr>
              <w:pStyle w:val="ListBullet"/>
            </w:pPr>
            <w:r w:rsidRPr="00C674CE">
              <w:t>Stocktake cost based on:</w:t>
            </w:r>
          </w:p>
          <w:p w14:paraId="27DA9D70" w14:textId="77777777" w:rsidR="00103DB1" w:rsidRPr="00C674CE" w:rsidRDefault="00103DB1" w:rsidP="00D14228">
            <w:pPr>
              <w:pStyle w:val="ListBullet2"/>
            </w:pPr>
            <w:r w:rsidRPr="00C674CE">
              <w:t>First In, First Out (FIFO).</w:t>
            </w:r>
          </w:p>
          <w:p w14:paraId="08D69F64" w14:textId="77777777" w:rsidR="00103DB1" w:rsidRPr="00C674CE" w:rsidRDefault="00103DB1" w:rsidP="00D14228">
            <w:pPr>
              <w:pStyle w:val="ListBullet2"/>
            </w:pPr>
            <w:r w:rsidRPr="00C674CE">
              <w:t>Average cost.</w:t>
            </w:r>
          </w:p>
          <w:p w14:paraId="2CAD80AB" w14:textId="77777777" w:rsidR="00103DB1" w:rsidRPr="00C674CE" w:rsidRDefault="00103DB1" w:rsidP="00D14228">
            <w:pPr>
              <w:pStyle w:val="ListBullet"/>
            </w:pPr>
            <w:r w:rsidRPr="00C674CE">
              <w:t>Review the inventory value reconciliation report; address any anomalies with the physical stocktake.</w:t>
            </w:r>
          </w:p>
          <w:p w14:paraId="172DE296" w14:textId="77777777" w:rsidR="00103DB1" w:rsidRPr="00C674CE" w:rsidRDefault="00103DB1" w:rsidP="00D14228">
            <w:pPr>
              <w:pStyle w:val="ListBullet"/>
            </w:pPr>
            <w:r w:rsidRPr="00C674CE">
              <w:t>Provide stock value as at 30th June, with a copy of the physical stocktake if required.</w:t>
            </w:r>
          </w:p>
          <w:p w14:paraId="565A4C63" w14:textId="77777777" w:rsidR="00103DB1" w:rsidRPr="00C674CE" w:rsidRDefault="00103DB1" w:rsidP="00D14228">
            <w:pPr>
              <w:pStyle w:val="ListBullet"/>
            </w:pPr>
            <w:r w:rsidRPr="00C674CE">
              <w:t>Provide a list of stock adjustments to accounts for obsolete/damaged/samples.</w:t>
            </w:r>
          </w:p>
          <w:p w14:paraId="61315F22" w14:textId="77777777" w:rsidR="00103DB1" w:rsidRPr="00C674CE" w:rsidRDefault="00103DB1" w:rsidP="00D14228">
            <w:pPr>
              <w:pStyle w:val="ListBullet"/>
            </w:pPr>
            <w:r w:rsidRPr="00C674CE">
              <w:t>EOY stock adjustment journal created.</w:t>
            </w:r>
          </w:p>
        </w:tc>
        <w:tc>
          <w:tcPr>
            <w:tcW w:w="0" w:type="auto"/>
            <w:hideMark/>
          </w:tcPr>
          <w:p w14:paraId="3E1B8E24" w14:textId="77777777" w:rsidR="00103DB1" w:rsidRPr="00C674CE" w:rsidRDefault="00103DB1" w:rsidP="00D14228">
            <w:pPr>
              <w:spacing w:before="120" w:line="252" w:lineRule="auto"/>
            </w:pPr>
          </w:p>
        </w:tc>
        <w:tc>
          <w:tcPr>
            <w:tcW w:w="0" w:type="auto"/>
            <w:hideMark/>
          </w:tcPr>
          <w:p w14:paraId="4228DF68" w14:textId="77777777" w:rsidR="00103DB1" w:rsidRPr="00C674CE" w:rsidRDefault="00103DB1" w:rsidP="00D14228">
            <w:pPr>
              <w:spacing w:before="120" w:line="252" w:lineRule="auto"/>
            </w:pPr>
          </w:p>
        </w:tc>
        <w:tc>
          <w:tcPr>
            <w:tcW w:w="0" w:type="auto"/>
            <w:hideMark/>
          </w:tcPr>
          <w:p w14:paraId="350F7AF0" w14:textId="77777777" w:rsidR="00103DB1" w:rsidRPr="00C674CE" w:rsidRDefault="00103DB1" w:rsidP="00D14228">
            <w:pPr>
              <w:spacing w:before="120" w:line="252" w:lineRule="auto"/>
            </w:pPr>
          </w:p>
        </w:tc>
      </w:tr>
      <w:tr w:rsidR="00103DB1" w:rsidRPr="00C674CE" w14:paraId="0610BAEC" w14:textId="77777777" w:rsidTr="00103DB1">
        <w:tc>
          <w:tcPr>
            <w:tcW w:w="0" w:type="auto"/>
            <w:hideMark/>
          </w:tcPr>
          <w:p w14:paraId="56BDD894" w14:textId="77777777" w:rsidR="00103DB1" w:rsidRPr="00C674CE" w:rsidRDefault="00103DB1" w:rsidP="00D14228">
            <w:pPr>
              <w:spacing w:before="120" w:line="252" w:lineRule="auto"/>
              <w:rPr>
                <w:b/>
                <w:bCs/>
              </w:rPr>
            </w:pPr>
            <w:r w:rsidRPr="00C674CE">
              <w:rPr>
                <w:b/>
                <w:bCs/>
              </w:rPr>
              <w:t>Finance Contracts</w:t>
            </w:r>
          </w:p>
        </w:tc>
        <w:tc>
          <w:tcPr>
            <w:tcW w:w="0" w:type="auto"/>
            <w:hideMark/>
          </w:tcPr>
          <w:p w14:paraId="4C2A7736" w14:textId="77777777" w:rsidR="00103DB1" w:rsidRPr="00C674CE" w:rsidRDefault="00103DB1" w:rsidP="00D14228">
            <w:pPr>
              <w:spacing w:before="120" w:line="252" w:lineRule="auto"/>
              <w:rPr>
                <w:b/>
                <w:bCs/>
              </w:rPr>
            </w:pPr>
          </w:p>
        </w:tc>
        <w:tc>
          <w:tcPr>
            <w:tcW w:w="0" w:type="auto"/>
            <w:hideMark/>
          </w:tcPr>
          <w:p w14:paraId="142C3D78" w14:textId="77777777" w:rsidR="00103DB1" w:rsidRPr="00C674CE" w:rsidRDefault="00103DB1" w:rsidP="00D14228">
            <w:pPr>
              <w:spacing w:before="120" w:line="252" w:lineRule="auto"/>
              <w:rPr>
                <w:b/>
                <w:bCs/>
              </w:rPr>
            </w:pPr>
          </w:p>
        </w:tc>
        <w:tc>
          <w:tcPr>
            <w:tcW w:w="0" w:type="auto"/>
            <w:hideMark/>
          </w:tcPr>
          <w:p w14:paraId="003ED8D3" w14:textId="77777777" w:rsidR="00103DB1" w:rsidRPr="00C674CE" w:rsidRDefault="00103DB1" w:rsidP="00D14228">
            <w:pPr>
              <w:spacing w:before="120" w:line="252" w:lineRule="auto"/>
              <w:rPr>
                <w:b/>
                <w:bCs/>
              </w:rPr>
            </w:pPr>
          </w:p>
        </w:tc>
      </w:tr>
      <w:tr w:rsidR="00103DB1" w:rsidRPr="00C674CE" w14:paraId="63D7798A" w14:textId="77777777" w:rsidTr="00103DB1">
        <w:tc>
          <w:tcPr>
            <w:tcW w:w="0" w:type="auto"/>
            <w:hideMark/>
          </w:tcPr>
          <w:p w14:paraId="4ADF9FEA" w14:textId="77777777" w:rsidR="00103DB1" w:rsidRPr="00C674CE" w:rsidRDefault="00103DB1" w:rsidP="00D14228">
            <w:pPr>
              <w:pStyle w:val="ListBullet"/>
            </w:pPr>
            <w:r w:rsidRPr="00C674CE">
              <w:t>Provide or upload copies of all new finance contracts.</w:t>
            </w:r>
          </w:p>
          <w:p w14:paraId="0006B45B" w14:textId="77777777" w:rsidR="00103DB1" w:rsidRPr="00C674CE" w:rsidRDefault="00103DB1" w:rsidP="00D14228">
            <w:pPr>
              <w:pStyle w:val="ListBullet"/>
            </w:pPr>
            <w:r w:rsidRPr="00C674CE">
              <w:t>Provide or upload copies of bills related to sale or trade-ins of capital equipment/assets.</w:t>
            </w:r>
          </w:p>
          <w:p w14:paraId="1C41BA50" w14:textId="77777777" w:rsidR="00103DB1" w:rsidRPr="00C674CE" w:rsidRDefault="00103DB1" w:rsidP="00D14228">
            <w:pPr>
              <w:pStyle w:val="ListBullet"/>
            </w:pPr>
            <w:r w:rsidRPr="00C674CE">
              <w:t>Ensure each loan or contract is assigned a separate liability account.</w:t>
            </w:r>
          </w:p>
        </w:tc>
        <w:tc>
          <w:tcPr>
            <w:tcW w:w="0" w:type="auto"/>
            <w:hideMark/>
          </w:tcPr>
          <w:p w14:paraId="20954BD5" w14:textId="77777777" w:rsidR="00103DB1" w:rsidRPr="00C674CE" w:rsidRDefault="00103DB1" w:rsidP="00D14228">
            <w:pPr>
              <w:spacing w:before="120" w:line="252" w:lineRule="auto"/>
            </w:pPr>
          </w:p>
        </w:tc>
        <w:tc>
          <w:tcPr>
            <w:tcW w:w="0" w:type="auto"/>
            <w:hideMark/>
          </w:tcPr>
          <w:p w14:paraId="1A8AF768" w14:textId="77777777" w:rsidR="00103DB1" w:rsidRPr="00C674CE" w:rsidRDefault="00103DB1" w:rsidP="00D14228">
            <w:pPr>
              <w:spacing w:before="120" w:line="252" w:lineRule="auto"/>
            </w:pPr>
          </w:p>
        </w:tc>
        <w:tc>
          <w:tcPr>
            <w:tcW w:w="0" w:type="auto"/>
            <w:hideMark/>
          </w:tcPr>
          <w:p w14:paraId="60422021" w14:textId="77777777" w:rsidR="00103DB1" w:rsidRPr="00C674CE" w:rsidRDefault="00103DB1" w:rsidP="00D14228">
            <w:pPr>
              <w:spacing w:before="120" w:line="252" w:lineRule="auto"/>
            </w:pPr>
          </w:p>
        </w:tc>
      </w:tr>
      <w:tr w:rsidR="00103DB1" w:rsidRPr="00C674CE" w14:paraId="5E2C4C26" w14:textId="77777777" w:rsidTr="00103DB1">
        <w:tc>
          <w:tcPr>
            <w:tcW w:w="0" w:type="auto"/>
            <w:hideMark/>
          </w:tcPr>
          <w:p w14:paraId="5C5E7E05" w14:textId="77777777" w:rsidR="00103DB1" w:rsidRPr="00C674CE" w:rsidRDefault="00103DB1" w:rsidP="00D14228">
            <w:pPr>
              <w:spacing w:before="120" w:line="252" w:lineRule="auto"/>
              <w:rPr>
                <w:b/>
                <w:bCs/>
              </w:rPr>
            </w:pPr>
            <w:r w:rsidRPr="00C674CE">
              <w:rPr>
                <w:b/>
                <w:bCs/>
              </w:rPr>
              <w:lastRenderedPageBreak/>
              <w:t>Loans</w:t>
            </w:r>
          </w:p>
        </w:tc>
        <w:tc>
          <w:tcPr>
            <w:tcW w:w="0" w:type="auto"/>
            <w:hideMark/>
          </w:tcPr>
          <w:p w14:paraId="30156C52" w14:textId="77777777" w:rsidR="00103DB1" w:rsidRPr="00C674CE" w:rsidRDefault="00103DB1" w:rsidP="00D14228">
            <w:pPr>
              <w:spacing w:before="120" w:line="252" w:lineRule="auto"/>
              <w:rPr>
                <w:b/>
                <w:bCs/>
              </w:rPr>
            </w:pPr>
          </w:p>
        </w:tc>
        <w:tc>
          <w:tcPr>
            <w:tcW w:w="0" w:type="auto"/>
            <w:hideMark/>
          </w:tcPr>
          <w:p w14:paraId="40E94BD9" w14:textId="77777777" w:rsidR="00103DB1" w:rsidRPr="00C674CE" w:rsidRDefault="00103DB1" w:rsidP="00D14228">
            <w:pPr>
              <w:spacing w:before="120" w:line="252" w:lineRule="auto"/>
              <w:rPr>
                <w:b/>
                <w:bCs/>
              </w:rPr>
            </w:pPr>
          </w:p>
        </w:tc>
        <w:tc>
          <w:tcPr>
            <w:tcW w:w="0" w:type="auto"/>
            <w:hideMark/>
          </w:tcPr>
          <w:p w14:paraId="510F974D" w14:textId="77777777" w:rsidR="00103DB1" w:rsidRPr="00C674CE" w:rsidRDefault="00103DB1" w:rsidP="00D14228">
            <w:pPr>
              <w:spacing w:before="120" w:line="252" w:lineRule="auto"/>
              <w:rPr>
                <w:b/>
                <w:bCs/>
              </w:rPr>
            </w:pPr>
          </w:p>
        </w:tc>
      </w:tr>
      <w:tr w:rsidR="00103DB1" w:rsidRPr="00C674CE" w14:paraId="73C58D3F" w14:textId="77777777" w:rsidTr="00103DB1">
        <w:tc>
          <w:tcPr>
            <w:tcW w:w="0" w:type="auto"/>
            <w:hideMark/>
          </w:tcPr>
          <w:p w14:paraId="64722C36" w14:textId="77777777" w:rsidR="00103DB1" w:rsidRPr="00C674CE" w:rsidRDefault="00103DB1" w:rsidP="00D14228">
            <w:pPr>
              <w:pStyle w:val="ListBullet"/>
            </w:pPr>
            <w:r w:rsidRPr="00C674CE">
              <w:t>Provide statements for any bank loans.</w:t>
            </w:r>
          </w:p>
          <w:p w14:paraId="0B170EBA" w14:textId="77777777" w:rsidR="00103DB1" w:rsidRPr="00C674CE" w:rsidRDefault="00103DB1" w:rsidP="00D14228">
            <w:pPr>
              <w:pStyle w:val="ListBullet"/>
            </w:pPr>
            <w:r w:rsidRPr="00C674CE">
              <w:t>It is recommended that the loan account be set up to enable payments to be made from the account and that the account may be reconciled.</w:t>
            </w:r>
          </w:p>
          <w:p w14:paraId="0E9CB9C2" w14:textId="77777777" w:rsidR="00103DB1" w:rsidRPr="00C674CE" w:rsidRDefault="00103DB1" w:rsidP="00D14228">
            <w:pPr>
              <w:pStyle w:val="ListBullet"/>
            </w:pPr>
            <w:r w:rsidRPr="00C674CE">
              <w:t>Record interest and bank charges to the account.</w:t>
            </w:r>
          </w:p>
          <w:p w14:paraId="2D8F0631" w14:textId="77777777" w:rsidR="00103DB1" w:rsidRPr="00C674CE" w:rsidRDefault="00103DB1" w:rsidP="00D14228">
            <w:pPr>
              <w:pStyle w:val="ListBullet"/>
            </w:pPr>
            <w:r w:rsidRPr="00C674CE">
              <w:t>Reconcile all loan accounts to 30th June.</w:t>
            </w:r>
          </w:p>
        </w:tc>
        <w:tc>
          <w:tcPr>
            <w:tcW w:w="0" w:type="auto"/>
            <w:hideMark/>
          </w:tcPr>
          <w:p w14:paraId="62ED60E9" w14:textId="77777777" w:rsidR="00103DB1" w:rsidRPr="00C674CE" w:rsidRDefault="00103DB1" w:rsidP="00D14228">
            <w:pPr>
              <w:spacing w:before="120" w:line="252" w:lineRule="auto"/>
            </w:pPr>
          </w:p>
        </w:tc>
        <w:tc>
          <w:tcPr>
            <w:tcW w:w="0" w:type="auto"/>
            <w:hideMark/>
          </w:tcPr>
          <w:p w14:paraId="47ABC60D" w14:textId="77777777" w:rsidR="00103DB1" w:rsidRPr="00C674CE" w:rsidRDefault="00103DB1" w:rsidP="00D14228">
            <w:pPr>
              <w:spacing w:before="120" w:line="252" w:lineRule="auto"/>
            </w:pPr>
          </w:p>
        </w:tc>
        <w:tc>
          <w:tcPr>
            <w:tcW w:w="0" w:type="auto"/>
            <w:hideMark/>
          </w:tcPr>
          <w:p w14:paraId="23D9C0C8" w14:textId="77777777" w:rsidR="00103DB1" w:rsidRPr="00C674CE" w:rsidRDefault="00103DB1" w:rsidP="00D14228">
            <w:pPr>
              <w:spacing w:before="120" w:line="252" w:lineRule="auto"/>
            </w:pPr>
          </w:p>
        </w:tc>
      </w:tr>
      <w:tr w:rsidR="00103DB1" w:rsidRPr="00C674CE" w14:paraId="167BF706" w14:textId="77777777" w:rsidTr="00103DB1">
        <w:tc>
          <w:tcPr>
            <w:tcW w:w="0" w:type="auto"/>
            <w:hideMark/>
          </w:tcPr>
          <w:p w14:paraId="7CC8ACDC" w14:textId="77777777" w:rsidR="00103DB1" w:rsidRPr="00C674CE" w:rsidRDefault="00103DB1" w:rsidP="00D14228">
            <w:pPr>
              <w:spacing w:before="120" w:line="252" w:lineRule="auto"/>
              <w:rPr>
                <w:b/>
                <w:bCs/>
              </w:rPr>
            </w:pPr>
            <w:r w:rsidRPr="00C674CE">
              <w:rPr>
                <w:b/>
                <w:bCs/>
              </w:rPr>
              <w:t>Review GST Tax Codes</w:t>
            </w:r>
          </w:p>
        </w:tc>
        <w:tc>
          <w:tcPr>
            <w:tcW w:w="0" w:type="auto"/>
            <w:hideMark/>
          </w:tcPr>
          <w:p w14:paraId="399C613E" w14:textId="77777777" w:rsidR="00103DB1" w:rsidRPr="00C674CE" w:rsidRDefault="00103DB1" w:rsidP="00D14228">
            <w:pPr>
              <w:spacing w:before="120" w:line="252" w:lineRule="auto"/>
              <w:rPr>
                <w:b/>
                <w:bCs/>
              </w:rPr>
            </w:pPr>
          </w:p>
        </w:tc>
        <w:tc>
          <w:tcPr>
            <w:tcW w:w="0" w:type="auto"/>
            <w:hideMark/>
          </w:tcPr>
          <w:p w14:paraId="3F4B61F6" w14:textId="77777777" w:rsidR="00103DB1" w:rsidRPr="00C674CE" w:rsidRDefault="00103DB1" w:rsidP="00D14228">
            <w:pPr>
              <w:spacing w:before="120" w:line="252" w:lineRule="auto"/>
              <w:rPr>
                <w:b/>
                <w:bCs/>
              </w:rPr>
            </w:pPr>
          </w:p>
        </w:tc>
        <w:tc>
          <w:tcPr>
            <w:tcW w:w="0" w:type="auto"/>
            <w:hideMark/>
          </w:tcPr>
          <w:p w14:paraId="49F9FD6C" w14:textId="77777777" w:rsidR="00103DB1" w:rsidRPr="00C674CE" w:rsidRDefault="00103DB1" w:rsidP="00D14228">
            <w:pPr>
              <w:spacing w:before="120" w:line="252" w:lineRule="auto"/>
              <w:rPr>
                <w:b/>
                <w:bCs/>
              </w:rPr>
            </w:pPr>
          </w:p>
        </w:tc>
      </w:tr>
      <w:tr w:rsidR="00103DB1" w:rsidRPr="00C674CE" w14:paraId="2F1A8755" w14:textId="77777777" w:rsidTr="00103DB1">
        <w:tc>
          <w:tcPr>
            <w:tcW w:w="0" w:type="auto"/>
            <w:hideMark/>
          </w:tcPr>
          <w:p w14:paraId="2CC04C0A" w14:textId="77777777" w:rsidR="00103DB1" w:rsidRPr="00C674CE" w:rsidRDefault="00103DB1" w:rsidP="00D14228">
            <w:pPr>
              <w:pStyle w:val="ListBullet"/>
            </w:pPr>
            <w:r w:rsidRPr="00C674CE">
              <w:t>Review the default tax codes attached to each account.</w:t>
            </w:r>
          </w:p>
          <w:p w14:paraId="6831F193" w14:textId="77777777" w:rsidR="00103DB1" w:rsidRPr="00C674CE" w:rsidRDefault="00103DB1" w:rsidP="00D14228">
            <w:pPr>
              <w:pStyle w:val="ListBullet"/>
            </w:pPr>
            <w:r w:rsidRPr="00C674CE">
              <w:t>Review the GST detail reports.</w:t>
            </w:r>
          </w:p>
          <w:p w14:paraId="5F0D7B5A" w14:textId="77777777" w:rsidR="00103DB1" w:rsidRPr="00C674CE" w:rsidRDefault="00103DB1" w:rsidP="00D14228">
            <w:pPr>
              <w:pStyle w:val="ListBullet"/>
            </w:pPr>
            <w:r w:rsidRPr="00C674CE">
              <w:t>Review how the GST codes are reported in the software.</w:t>
            </w:r>
          </w:p>
          <w:p w14:paraId="23421B91" w14:textId="77777777" w:rsidR="00103DB1" w:rsidRPr="00C674CE" w:rsidRDefault="00103DB1" w:rsidP="00D14228">
            <w:pPr>
              <w:pStyle w:val="ListBullet"/>
            </w:pPr>
            <w:r w:rsidRPr="00C674CE">
              <w:t>Check use of the CAP code (if using the full reporting method).</w:t>
            </w:r>
          </w:p>
          <w:p w14:paraId="3A28446C" w14:textId="77777777" w:rsidR="00103DB1" w:rsidRPr="00C674CE" w:rsidRDefault="00103DB1" w:rsidP="00D14228">
            <w:pPr>
              <w:pStyle w:val="ListBullet"/>
            </w:pPr>
            <w:r w:rsidRPr="00C674CE">
              <w:t>Check all tax codes are set up correctly.</w:t>
            </w:r>
          </w:p>
        </w:tc>
        <w:tc>
          <w:tcPr>
            <w:tcW w:w="0" w:type="auto"/>
            <w:hideMark/>
          </w:tcPr>
          <w:p w14:paraId="35D5A64C" w14:textId="77777777" w:rsidR="00103DB1" w:rsidRPr="00C674CE" w:rsidRDefault="00103DB1" w:rsidP="00D14228">
            <w:pPr>
              <w:spacing w:before="120" w:line="252" w:lineRule="auto"/>
            </w:pPr>
          </w:p>
        </w:tc>
        <w:tc>
          <w:tcPr>
            <w:tcW w:w="0" w:type="auto"/>
            <w:hideMark/>
          </w:tcPr>
          <w:p w14:paraId="60597AE3" w14:textId="77777777" w:rsidR="00103DB1" w:rsidRPr="00C674CE" w:rsidRDefault="00103DB1" w:rsidP="00D14228">
            <w:pPr>
              <w:spacing w:before="120" w:line="252" w:lineRule="auto"/>
            </w:pPr>
          </w:p>
        </w:tc>
        <w:tc>
          <w:tcPr>
            <w:tcW w:w="0" w:type="auto"/>
            <w:hideMark/>
          </w:tcPr>
          <w:p w14:paraId="63CC4907" w14:textId="77777777" w:rsidR="00103DB1" w:rsidRPr="00C674CE" w:rsidRDefault="00103DB1" w:rsidP="00D14228">
            <w:pPr>
              <w:spacing w:before="120" w:line="252" w:lineRule="auto"/>
            </w:pPr>
          </w:p>
        </w:tc>
      </w:tr>
      <w:tr w:rsidR="00103DB1" w:rsidRPr="00C674CE" w14:paraId="3B48D2D6" w14:textId="77777777" w:rsidTr="00103DB1">
        <w:tc>
          <w:tcPr>
            <w:tcW w:w="0" w:type="auto"/>
            <w:hideMark/>
          </w:tcPr>
          <w:p w14:paraId="27C69009" w14:textId="77777777" w:rsidR="00103DB1" w:rsidRPr="00C674CE" w:rsidRDefault="00103DB1" w:rsidP="00D14228">
            <w:pPr>
              <w:spacing w:before="120" w:line="252" w:lineRule="auto"/>
              <w:rPr>
                <w:b/>
                <w:bCs/>
              </w:rPr>
            </w:pPr>
            <w:r w:rsidRPr="00C674CE">
              <w:rPr>
                <w:b/>
                <w:bCs/>
              </w:rPr>
              <w:t>BAS Payments</w:t>
            </w:r>
          </w:p>
        </w:tc>
        <w:tc>
          <w:tcPr>
            <w:tcW w:w="0" w:type="auto"/>
            <w:hideMark/>
          </w:tcPr>
          <w:p w14:paraId="0790800A" w14:textId="77777777" w:rsidR="00103DB1" w:rsidRPr="00C674CE" w:rsidRDefault="00103DB1" w:rsidP="00D14228">
            <w:pPr>
              <w:spacing w:before="120" w:line="252" w:lineRule="auto"/>
              <w:rPr>
                <w:b/>
                <w:bCs/>
              </w:rPr>
            </w:pPr>
          </w:p>
        </w:tc>
        <w:tc>
          <w:tcPr>
            <w:tcW w:w="0" w:type="auto"/>
            <w:hideMark/>
          </w:tcPr>
          <w:p w14:paraId="4D8CC025" w14:textId="77777777" w:rsidR="00103DB1" w:rsidRPr="00C674CE" w:rsidRDefault="00103DB1" w:rsidP="00D14228">
            <w:pPr>
              <w:spacing w:before="120" w:line="252" w:lineRule="auto"/>
              <w:rPr>
                <w:b/>
                <w:bCs/>
              </w:rPr>
            </w:pPr>
          </w:p>
        </w:tc>
        <w:tc>
          <w:tcPr>
            <w:tcW w:w="0" w:type="auto"/>
            <w:hideMark/>
          </w:tcPr>
          <w:p w14:paraId="2BB43458" w14:textId="77777777" w:rsidR="00103DB1" w:rsidRPr="00C674CE" w:rsidRDefault="00103DB1" w:rsidP="00D14228">
            <w:pPr>
              <w:spacing w:before="120" w:line="252" w:lineRule="auto"/>
              <w:rPr>
                <w:b/>
                <w:bCs/>
              </w:rPr>
            </w:pPr>
          </w:p>
        </w:tc>
      </w:tr>
      <w:tr w:rsidR="00103DB1" w:rsidRPr="00C674CE" w14:paraId="1EAE7537" w14:textId="77777777" w:rsidTr="00103DB1">
        <w:tc>
          <w:tcPr>
            <w:tcW w:w="0" w:type="auto"/>
            <w:hideMark/>
          </w:tcPr>
          <w:p w14:paraId="73CD1E6D" w14:textId="77777777" w:rsidR="00103DB1" w:rsidRPr="00C674CE" w:rsidRDefault="00103DB1" w:rsidP="00D14228">
            <w:pPr>
              <w:pStyle w:val="ListBullet"/>
            </w:pPr>
            <w:r w:rsidRPr="00C674CE">
              <w:t>Check BAS payment postings are correct, i.e., offsetting GST control accounts and PAYGW accounts, or to the ATO Accounts Summary (previously ICA) account if journals are processed at time of lodgement.</w:t>
            </w:r>
          </w:p>
        </w:tc>
        <w:tc>
          <w:tcPr>
            <w:tcW w:w="0" w:type="auto"/>
            <w:hideMark/>
          </w:tcPr>
          <w:p w14:paraId="1F152EC4" w14:textId="77777777" w:rsidR="00103DB1" w:rsidRPr="00C674CE" w:rsidRDefault="00103DB1" w:rsidP="00D14228">
            <w:pPr>
              <w:spacing w:before="120" w:line="252" w:lineRule="auto"/>
            </w:pPr>
          </w:p>
        </w:tc>
        <w:tc>
          <w:tcPr>
            <w:tcW w:w="0" w:type="auto"/>
            <w:hideMark/>
          </w:tcPr>
          <w:p w14:paraId="0AAFCFBA" w14:textId="77777777" w:rsidR="00103DB1" w:rsidRPr="00C674CE" w:rsidRDefault="00103DB1" w:rsidP="00D14228">
            <w:pPr>
              <w:spacing w:before="120" w:line="252" w:lineRule="auto"/>
            </w:pPr>
          </w:p>
        </w:tc>
        <w:tc>
          <w:tcPr>
            <w:tcW w:w="0" w:type="auto"/>
            <w:hideMark/>
          </w:tcPr>
          <w:p w14:paraId="15C0C0BB" w14:textId="77777777" w:rsidR="00103DB1" w:rsidRPr="00C674CE" w:rsidRDefault="00103DB1" w:rsidP="00D14228">
            <w:pPr>
              <w:spacing w:before="120" w:line="252" w:lineRule="auto"/>
            </w:pPr>
          </w:p>
        </w:tc>
      </w:tr>
      <w:tr w:rsidR="00103DB1" w:rsidRPr="00C674CE" w14:paraId="3E0AD474" w14:textId="77777777" w:rsidTr="00103DB1">
        <w:tc>
          <w:tcPr>
            <w:tcW w:w="0" w:type="auto"/>
            <w:hideMark/>
          </w:tcPr>
          <w:p w14:paraId="25D38A0F" w14:textId="77777777" w:rsidR="00103DB1" w:rsidRPr="00C674CE" w:rsidRDefault="00103DB1" w:rsidP="00D14228">
            <w:pPr>
              <w:spacing w:before="120" w:line="252" w:lineRule="auto"/>
              <w:rPr>
                <w:b/>
                <w:bCs/>
              </w:rPr>
            </w:pPr>
            <w:r w:rsidRPr="00C674CE">
              <w:rPr>
                <w:b/>
                <w:bCs/>
              </w:rPr>
              <w:t>BAS Reconciliation</w:t>
            </w:r>
          </w:p>
        </w:tc>
        <w:tc>
          <w:tcPr>
            <w:tcW w:w="0" w:type="auto"/>
            <w:hideMark/>
          </w:tcPr>
          <w:p w14:paraId="3F643B70" w14:textId="77777777" w:rsidR="00103DB1" w:rsidRPr="00C674CE" w:rsidRDefault="00103DB1" w:rsidP="00D14228">
            <w:pPr>
              <w:spacing w:before="120" w:line="252" w:lineRule="auto"/>
              <w:rPr>
                <w:b/>
                <w:bCs/>
              </w:rPr>
            </w:pPr>
          </w:p>
        </w:tc>
        <w:tc>
          <w:tcPr>
            <w:tcW w:w="0" w:type="auto"/>
            <w:hideMark/>
          </w:tcPr>
          <w:p w14:paraId="0349174D" w14:textId="77777777" w:rsidR="00103DB1" w:rsidRPr="00C674CE" w:rsidRDefault="00103DB1" w:rsidP="00D14228">
            <w:pPr>
              <w:spacing w:before="120" w:line="252" w:lineRule="auto"/>
              <w:rPr>
                <w:b/>
                <w:bCs/>
              </w:rPr>
            </w:pPr>
          </w:p>
        </w:tc>
        <w:tc>
          <w:tcPr>
            <w:tcW w:w="0" w:type="auto"/>
            <w:hideMark/>
          </w:tcPr>
          <w:p w14:paraId="260F8FC2" w14:textId="77777777" w:rsidR="00103DB1" w:rsidRPr="00C674CE" w:rsidRDefault="00103DB1" w:rsidP="00D14228">
            <w:pPr>
              <w:spacing w:before="120" w:line="252" w:lineRule="auto"/>
              <w:rPr>
                <w:b/>
                <w:bCs/>
              </w:rPr>
            </w:pPr>
          </w:p>
        </w:tc>
      </w:tr>
      <w:tr w:rsidR="00103DB1" w:rsidRPr="00C674CE" w14:paraId="033FFB9F" w14:textId="77777777" w:rsidTr="00103DB1">
        <w:tc>
          <w:tcPr>
            <w:tcW w:w="0" w:type="auto"/>
            <w:hideMark/>
          </w:tcPr>
          <w:p w14:paraId="408541DA" w14:textId="77777777" w:rsidR="00103DB1" w:rsidRPr="00C674CE" w:rsidRDefault="00103DB1" w:rsidP="00D14228">
            <w:pPr>
              <w:pStyle w:val="ListBullet"/>
            </w:pPr>
            <w:r w:rsidRPr="00C674CE">
              <w:t>Review each quarter’s BAS for the year again and compare to the originals lodged for any variances to be taken up in the final BAS for the year.</w:t>
            </w:r>
          </w:p>
          <w:p w14:paraId="533C2E9F" w14:textId="77777777" w:rsidR="00103DB1" w:rsidRPr="00C674CE" w:rsidRDefault="00103DB1" w:rsidP="00D14228">
            <w:pPr>
              <w:pStyle w:val="ListBullet"/>
            </w:pPr>
            <w:r w:rsidRPr="00C674CE">
              <w:t xml:space="preserve">Utilise ICB </w:t>
            </w:r>
            <w:hyperlink r:id="rId51" w:history="1">
              <w:r w:rsidRPr="00C674CE">
                <w:rPr>
                  <w:rStyle w:val="Hyperlink"/>
                </w:rPr>
                <w:t>BAS reconciliation worksheet</w:t>
              </w:r>
            </w:hyperlink>
            <w:r w:rsidRPr="00C674CE">
              <w:t xml:space="preserve"> or a GST reconciliation process within the software to ensure that the year’s reporting is correct.</w:t>
            </w:r>
          </w:p>
          <w:p w14:paraId="46D56F37" w14:textId="77777777" w:rsidR="00103DB1" w:rsidRPr="00C674CE" w:rsidRDefault="00103DB1" w:rsidP="00D14228">
            <w:pPr>
              <w:pStyle w:val="ListBullet"/>
            </w:pPr>
            <w:r w:rsidRPr="00C674CE">
              <w:t>Advise or address any GST adjustments required.</w:t>
            </w:r>
          </w:p>
        </w:tc>
        <w:tc>
          <w:tcPr>
            <w:tcW w:w="0" w:type="auto"/>
            <w:hideMark/>
          </w:tcPr>
          <w:p w14:paraId="05186893" w14:textId="77777777" w:rsidR="00103DB1" w:rsidRPr="00C674CE" w:rsidRDefault="00103DB1" w:rsidP="00D14228">
            <w:pPr>
              <w:spacing w:before="120" w:line="252" w:lineRule="auto"/>
            </w:pPr>
          </w:p>
        </w:tc>
        <w:tc>
          <w:tcPr>
            <w:tcW w:w="0" w:type="auto"/>
            <w:hideMark/>
          </w:tcPr>
          <w:p w14:paraId="14708FD8" w14:textId="77777777" w:rsidR="00103DB1" w:rsidRPr="00C674CE" w:rsidRDefault="00103DB1" w:rsidP="00D14228">
            <w:pPr>
              <w:spacing w:before="120" w:line="252" w:lineRule="auto"/>
            </w:pPr>
          </w:p>
        </w:tc>
        <w:tc>
          <w:tcPr>
            <w:tcW w:w="0" w:type="auto"/>
            <w:hideMark/>
          </w:tcPr>
          <w:p w14:paraId="3D4B0D0A" w14:textId="77777777" w:rsidR="00103DB1" w:rsidRPr="00C674CE" w:rsidRDefault="00103DB1" w:rsidP="00D14228">
            <w:pPr>
              <w:spacing w:before="120" w:line="252" w:lineRule="auto"/>
            </w:pPr>
          </w:p>
        </w:tc>
      </w:tr>
      <w:tr w:rsidR="00103DB1" w:rsidRPr="00C674CE" w14:paraId="311CF0D0" w14:textId="77777777" w:rsidTr="00103DB1">
        <w:tc>
          <w:tcPr>
            <w:tcW w:w="0" w:type="auto"/>
            <w:hideMark/>
          </w:tcPr>
          <w:p w14:paraId="48A4C513" w14:textId="77777777" w:rsidR="00103DB1" w:rsidRPr="00C674CE" w:rsidRDefault="00103DB1" w:rsidP="00D14228">
            <w:pPr>
              <w:spacing w:before="120" w:line="252" w:lineRule="auto"/>
              <w:rPr>
                <w:b/>
                <w:bCs/>
              </w:rPr>
            </w:pPr>
            <w:r w:rsidRPr="00C674CE">
              <w:rPr>
                <w:b/>
                <w:bCs/>
              </w:rPr>
              <w:t>Private Expenses</w:t>
            </w:r>
          </w:p>
        </w:tc>
        <w:tc>
          <w:tcPr>
            <w:tcW w:w="0" w:type="auto"/>
            <w:hideMark/>
          </w:tcPr>
          <w:p w14:paraId="74293A3A" w14:textId="77777777" w:rsidR="00103DB1" w:rsidRPr="00C674CE" w:rsidRDefault="00103DB1" w:rsidP="00D14228">
            <w:pPr>
              <w:spacing w:before="120" w:line="252" w:lineRule="auto"/>
              <w:rPr>
                <w:b/>
                <w:bCs/>
              </w:rPr>
            </w:pPr>
          </w:p>
        </w:tc>
        <w:tc>
          <w:tcPr>
            <w:tcW w:w="0" w:type="auto"/>
            <w:hideMark/>
          </w:tcPr>
          <w:p w14:paraId="6CABA91F" w14:textId="77777777" w:rsidR="00103DB1" w:rsidRPr="00C674CE" w:rsidRDefault="00103DB1" w:rsidP="00D14228">
            <w:pPr>
              <w:spacing w:before="120" w:line="252" w:lineRule="auto"/>
              <w:rPr>
                <w:b/>
                <w:bCs/>
              </w:rPr>
            </w:pPr>
          </w:p>
        </w:tc>
        <w:tc>
          <w:tcPr>
            <w:tcW w:w="0" w:type="auto"/>
            <w:hideMark/>
          </w:tcPr>
          <w:p w14:paraId="1083F364" w14:textId="77777777" w:rsidR="00103DB1" w:rsidRPr="00C674CE" w:rsidRDefault="00103DB1" w:rsidP="00D14228">
            <w:pPr>
              <w:spacing w:before="120" w:line="252" w:lineRule="auto"/>
              <w:rPr>
                <w:b/>
                <w:bCs/>
              </w:rPr>
            </w:pPr>
          </w:p>
        </w:tc>
      </w:tr>
      <w:tr w:rsidR="00103DB1" w:rsidRPr="00C674CE" w14:paraId="67624C5A" w14:textId="77777777" w:rsidTr="00103DB1">
        <w:tc>
          <w:tcPr>
            <w:tcW w:w="0" w:type="auto"/>
            <w:hideMark/>
          </w:tcPr>
          <w:p w14:paraId="3E4F18DB" w14:textId="77777777" w:rsidR="00103DB1" w:rsidRPr="00C674CE" w:rsidRDefault="00103DB1" w:rsidP="00D14228">
            <w:pPr>
              <w:pStyle w:val="ListBullet"/>
            </w:pPr>
            <w:r w:rsidRPr="00C674CE">
              <w:t>Review any loan or drawings accounts transactions to ensure that GST tax codes have not been used. Ensure that loan account balances have been brought to the attention of Client/Accountant prior to year-end.</w:t>
            </w:r>
          </w:p>
          <w:p w14:paraId="7B79535C" w14:textId="77777777" w:rsidR="00103DB1" w:rsidRPr="00C674CE" w:rsidRDefault="00103DB1" w:rsidP="00D14228">
            <w:pPr>
              <w:pStyle w:val="ListBullet"/>
            </w:pPr>
            <w:r w:rsidRPr="00C674CE">
              <w:t>Check for any home office type expenses that include both a private and business portion. Check that GST has not been claimed on the private portion, that those amounts are processed as ‘not reportable’.</w:t>
            </w:r>
          </w:p>
          <w:p w14:paraId="787FED66" w14:textId="77777777" w:rsidR="00103DB1" w:rsidRPr="00C674CE" w:rsidRDefault="00103DB1" w:rsidP="00D14228">
            <w:pPr>
              <w:pStyle w:val="ListBullet"/>
            </w:pPr>
            <w:r w:rsidRPr="00C674CE">
              <w:t>Inform the accountant of any matters for their consideration.</w:t>
            </w:r>
          </w:p>
          <w:p w14:paraId="0F6D281A" w14:textId="77777777" w:rsidR="00103DB1" w:rsidRDefault="00103DB1" w:rsidP="00D14228">
            <w:pPr>
              <w:pStyle w:val="ListBullet"/>
            </w:pPr>
            <w:r w:rsidRPr="00C674CE">
              <w:t>Check that the allocation of private expense percentages is current and correct.</w:t>
            </w:r>
          </w:p>
          <w:p w14:paraId="42D28123" w14:textId="77777777" w:rsidR="00E7268B" w:rsidRDefault="00E7268B" w:rsidP="00E7268B">
            <w:pPr>
              <w:pStyle w:val="ListRestart"/>
            </w:pPr>
          </w:p>
          <w:p w14:paraId="24751B24" w14:textId="77777777" w:rsidR="00E7268B" w:rsidRDefault="00E7268B" w:rsidP="00E7268B">
            <w:pPr>
              <w:pStyle w:val="ListRestart"/>
            </w:pPr>
          </w:p>
          <w:p w14:paraId="5EC3615B" w14:textId="77777777" w:rsidR="00E7268B" w:rsidRPr="00E7268B" w:rsidRDefault="00E7268B" w:rsidP="00E7268B">
            <w:pPr>
              <w:pStyle w:val="ListRestart"/>
            </w:pPr>
          </w:p>
        </w:tc>
        <w:tc>
          <w:tcPr>
            <w:tcW w:w="0" w:type="auto"/>
            <w:hideMark/>
          </w:tcPr>
          <w:p w14:paraId="087AD147" w14:textId="77777777" w:rsidR="00103DB1" w:rsidRPr="00C674CE" w:rsidRDefault="00103DB1" w:rsidP="00D14228">
            <w:pPr>
              <w:spacing w:before="120" w:line="252" w:lineRule="auto"/>
            </w:pPr>
          </w:p>
        </w:tc>
        <w:tc>
          <w:tcPr>
            <w:tcW w:w="0" w:type="auto"/>
            <w:hideMark/>
          </w:tcPr>
          <w:p w14:paraId="6ABB55E0" w14:textId="77777777" w:rsidR="00103DB1" w:rsidRPr="00C674CE" w:rsidRDefault="00103DB1" w:rsidP="00D14228">
            <w:pPr>
              <w:spacing w:before="120" w:line="252" w:lineRule="auto"/>
            </w:pPr>
          </w:p>
        </w:tc>
        <w:tc>
          <w:tcPr>
            <w:tcW w:w="0" w:type="auto"/>
            <w:hideMark/>
          </w:tcPr>
          <w:p w14:paraId="2FDA5E59" w14:textId="77777777" w:rsidR="00103DB1" w:rsidRPr="00C674CE" w:rsidRDefault="00103DB1" w:rsidP="00D14228">
            <w:pPr>
              <w:spacing w:before="120" w:line="252" w:lineRule="auto"/>
            </w:pPr>
          </w:p>
        </w:tc>
      </w:tr>
      <w:tr w:rsidR="00103DB1" w:rsidRPr="00C674CE" w14:paraId="7C41CEFE" w14:textId="77777777" w:rsidTr="00103DB1">
        <w:tc>
          <w:tcPr>
            <w:tcW w:w="0" w:type="auto"/>
            <w:hideMark/>
          </w:tcPr>
          <w:p w14:paraId="41181899" w14:textId="77777777" w:rsidR="00103DB1" w:rsidRPr="00C674CE" w:rsidRDefault="00103DB1" w:rsidP="00D14228">
            <w:pPr>
              <w:spacing w:before="120" w:line="252" w:lineRule="auto"/>
              <w:rPr>
                <w:b/>
                <w:bCs/>
              </w:rPr>
            </w:pPr>
            <w:r w:rsidRPr="00C674CE">
              <w:rPr>
                <w:b/>
                <w:bCs/>
              </w:rPr>
              <w:lastRenderedPageBreak/>
              <w:t>PAYG Withholding</w:t>
            </w:r>
          </w:p>
        </w:tc>
        <w:tc>
          <w:tcPr>
            <w:tcW w:w="0" w:type="auto"/>
            <w:hideMark/>
          </w:tcPr>
          <w:p w14:paraId="547481BE" w14:textId="77777777" w:rsidR="00103DB1" w:rsidRPr="00C674CE" w:rsidRDefault="00103DB1" w:rsidP="00D14228">
            <w:pPr>
              <w:spacing w:before="120" w:line="252" w:lineRule="auto"/>
              <w:rPr>
                <w:b/>
                <w:bCs/>
              </w:rPr>
            </w:pPr>
          </w:p>
        </w:tc>
        <w:tc>
          <w:tcPr>
            <w:tcW w:w="0" w:type="auto"/>
            <w:hideMark/>
          </w:tcPr>
          <w:p w14:paraId="14A23FE6" w14:textId="77777777" w:rsidR="00103DB1" w:rsidRPr="00C674CE" w:rsidRDefault="00103DB1" w:rsidP="00D14228">
            <w:pPr>
              <w:spacing w:before="120" w:line="252" w:lineRule="auto"/>
              <w:rPr>
                <w:b/>
                <w:bCs/>
              </w:rPr>
            </w:pPr>
          </w:p>
        </w:tc>
        <w:tc>
          <w:tcPr>
            <w:tcW w:w="0" w:type="auto"/>
            <w:hideMark/>
          </w:tcPr>
          <w:p w14:paraId="2F7A2748" w14:textId="77777777" w:rsidR="00103DB1" w:rsidRPr="00C674CE" w:rsidRDefault="00103DB1" w:rsidP="00D14228">
            <w:pPr>
              <w:spacing w:before="120" w:line="252" w:lineRule="auto"/>
              <w:rPr>
                <w:b/>
                <w:bCs/>
              </w:rPr>
            </w:pPr>
          </w:p>
        </w:tc>
      </w:tr>
      <w:tr w:rsidR="00103DB1" w:rsidRPr="00C674CE" w14:paraId="31367B7C" w14:textId="77777777" w:rsidTr="00103DB1">
        <w:tc>
          <w:tcPr>
            <w:tcW w:w="0" w:type="auto"/>
            <w:hideMark/>
          </w:tcPr>
          <w:p w14:paraId="03AEDE50" w14:textId="77777777" w:rsidR="00103DB1" w:rsidRPr="00C674CE" w:rsidRDefault="00103DB1" w:rsidP="00D14228">
            <w:pPr>
              <w:pStyle w:val="ListBullet"/>
            </w:pPr>
            <w:r w:rsidRPr="00C674CE">
              <w:t>If more than $25,000 per year is being withheld in tax from employees, the entity should be reporting monthly not quarterly for PAYG withholding. Note if a change to registration is required.</w:t>
            </w:r>
          </w:p>
        </w:tc>
        <w:tc>
          <w:tcPr>
            <w:tcW w:w="0" w:type="auto"/>
            <w:hideMark/>
          </w:tcPr>
          <w:p w14:paraId="6693563D" w14:textId="77777777" w:rsidR="00103DB1" w:rsidRPr="00C674CE" w:rsidRDefault="00103DB1" w:rsidP="00D14228">
            <w:pPr>
              <w:spacing w:before="120" w:line="252" w:lineRule="auto"/>
            </w:pPr>
          </w:p>
        </w:tc>
        <w:tc>
          <w:tcPr>
            <w:tcW w:w="0" w:type="auto"/>
            <w:hideMark/>
          </w:tcPr>
          <w:p w14:paraId="3D603E53" w14:textId="77777777" w:rsidR="00103DB1" w:rsidRPr="00C674CE" w:rsidRDefault="00103DB1" w:rsidP="00D14228">
            <w:pPr>
              <w:spacing w:before="120" w:line="252" w:lineRule="auto"/>
            </w:pPr>
          </w:p>
        </w:tc>
        <w:tc>
          <w:tcPr>
            <w:tcW w:w="0" w:type="auto"/>
            <w:hideMark/>
          </w:tcPr>
          <w:p w14:paraId="3043B9AA" w14:textId="77777777" w:rsidR="00103DB1" w:rsidRPr="00C674CE" w:rsidRDefault="00103DB1" w:rsidP="00D14228">
            <w:pPr>
              <w:spacing w:before="120" w:line="252" w:lineRule="auto"/>
            </w:pPr>
          </w:p>
        </w:tc>
      </w:tr>
      <w:tr w:rsidR="00103DB1" w:rsidRPr="00C674CE" w14:paraId="2C3F0A06" w14:textId="77777777" w:rsidTr="00103DB1">
        <w:tc>
          <w:tcPr>
            <w:tcW w:w="0" w:type="auto"/>
            <w:hideMark/>
          </w:tcPr>
          <w:p w14:paraId="122C1DE4" w14:textId="77777777" w:rsidR="00103DB1" w:rsidRPr="00C674CE" w:rsidRDefault="00103DB1" w:rsidP="00D14228">
            <w:pPr>
              <w:spacing w:before="120" w:line="252" w:lineRule="auto"/>
              <w:rPr>
                <w:b/>
                <w:bCs/>
              </w:rPr>
            </w:pPr>
            <w:r w:rsidRPr="00C674CE">
              <w:rPr>
                <w:b/>
                <w:bCs/>
              </w:rPr>
              <w:t>Capital Acquisitions</w:t>
            </w:r>
          </w:p>
        </w:tc>
        <w:tc>
          <w:tcPr>
            <w:tcW w:w="0" w:type="auto"/>
            <w:hideMark/>
          </w:tcPr>
          <w:p w14:paraId="41835F23" w14:textId="77777777" w:rsidR="00103DB1" w:rsidRPr="00C674CE" w:rsidRDefault="00103DB1" w:rsidP="00D14228">
            <w:pPr>
              <w:spacing w:before="120" w:line="252" w:lineRule="auto"/>
              <w:rPr>
                <w:b/>
                <w:bCs/>
              </w:rPr>
            </w:pPr>
          </w:p>
        </w:tc>
        <w:tc>
          <w:tcPr>
            <w:tcW w:w="0" w:type="auto"/>
            <w:hideMark/>
          </w:tcPr>
          <w:p w14:paraId="67E59B1A" w14:textId="77777777" w:rsidR="00103DB1" w:rsidRPr="00C674CE" w:rsidRDefault="00103DB1" w:rsidP="00D14228">
            <w:pPr>
              <w:spacing w:before="120" w:line="252" w:lineRule="auto"/>
              <w:rPr>
                <w:b/>
                <w:bCs/>
              </w:rPr>
            </w:pPr>
          </w:p>
        </w:tc>
        <w:tc>
          <w:tcPr>
            <w:tcW w:w="0" w:type="auto"/>
            <w:hideMark/>
          </w:tcPr>
          <w:p w14:paraId="6E7C2908" w14:textId="77777777" w:rsidR="00103DB1" w:rsidRPr="00C674CE" w:rsidRDefault="00103DB1" w:rsidP="00D14228">
            <w:pPr>
              <w:spacing w:before="120" w:line="252" w:lineRule="auto"/>
              <w:rPr>
                <w:b/>
                <w:bCs/>
              </w:rPr>
            </w:pPr>
          </w:p>
        </w:tc>
      </w:tr>
      <w:tr w:rsidR="00103DB1" w:rsidRPr="00C674CE" w14:paraId="59226E2F" w14:textId="77777777" w:rsidTr="00103DB1">
        <w:tc>
          <w:tcPr>
            <w:tcW w:w="0" w:type="auto"/>
            <w:hideMark/>
          </w:tcPr>
          <w:p w14:paraId="0970543C" w14:textId="77777777" w:rsidR="00103DB1" w:rsidRPr="00C674CE" w:rsidRDefault="00103DB1" w:rsidP="00D14228">
            <w:pPr>
              <w:pStyle w:val="ListBullet"/>
            </w:pPr>
            <w:r w:rsidRPr="00C674CE">
              <w:t>Review transactions in all asset accounts to ensure that capital purchases have been assigned the correct tax code (if applicable).</w:t>
            </w:r>
          </w:p>
          <w:p w14:paraId="355C4349" w14:textId="77777777" w:rsidR="00103DB1" w:rsidRPr="00C674CE" w:rsidRDefault="00103DB1" w:rsidP="00D14228">
            <w:pPr>
              <w:pStyle w:val="ListBullet"/>
            </w:pPr>
            <w:r w:rsidRPr="00C674CE">
              <w:t>Check any expense accounts that you may have incorrectly used for capital purchases. Expense accounts may be relevant and correct if the accountant has requested an expense account be used for assets below the threshold to be expensed.</w:t>
            </w:r>
          </w:p>
          <w:p w14:paraId="2F8E17EB" w14:textId="77777777" w:rsidR="00103DB1" w:rsidRPr="00C674CE" w:rsidRDefault="00103DB1" w:rsidP="00D14228">
            <w:pPr>
              <w:pStyle w:val="ListBullet"/>
            </w:pPr>
            <w:r w:rsidRPr="00C674CE">
              <w:t>Provide detailed information on capital purchases (for depreciation purposes) in the accounts and provide copies of the bills or upload to the software.</w:t>
            </w:r>
          </w:p>
        </w:tc>
        <w:tc>
          <w:tcPr>
            <w:tcW w:w="0" w:type="auto"/>
            <w:hideMark/>
          </w:tcPr>
          <w:p w14:paraId="79386863" w14:textId="77777777" w:rsidR="00103DB1" w:rsidRPr="00C674CE" w:rsidRDefault="00103DB1" w:rsidP="00D14228">
            <w:pPr>
              <w:spacing w:before="120" w:line="252" w:lineRule="auto"/>
            </w:pPr>
          </w:p>
        </w:tc>
        <w:tc>
          <w:tcPr>
            <w:tcW w:w="0" w:type="auto"/>
            <w:hideMark/>
          </w:tcPr>
          <w:p w14:paraId="04098BE3" w14:textId="77777777" w:rsidR="00103DB1" w:rsidRPr="00C674CE" w:rsidRDefault="00103DB1" w:rsidP="00D14228">
            <w:pPr>
              <w:spacing w:before="120" w:line="252" w:lineRule="auto"/>
            </w:pPr>
          </w:p>
        </w:tc>
        <w:tc>
          <w:tcPr>
            <w:tcW w:w="0" w:type="auto"/>
            <w:hideMark/>
          </w:tcPr>
          <w:p w14:paraId="7D4848EC" w14:textId="77777777" w:rsidR="00103DB1" w:rsidRPr="00C674CE" w:rsidRDefault="00103DB1" w:rsidP="00D14228">
            <w:pPr>
              <w:spacing w:before="120" w:line="252" w:lineRule="auto"/>
            </w:pPr>
          </w:p>
        </w:tc>
      </w:tr>
      <w:tr w:rsidR="00103DB1" w:rsidRPr="00C674CE" w14:paraId="1C6F0997" w14:textId="77777777" w:rsidTr="00103DB1">
        <w:tc>
          <w:tcPr>
            <w:tcW w:w="0" w:type="auto"/>
            <w:hideMark/>
          </w:tcPr>
          <w:p w14:paraId="18E9E302" w14:textId="77777777" w:rsidR="00103DB1" w:rsidRPr="00C674CE" w:rsidRDefault="00103DB1" w:rsidP="00D14228">
            <w:pPr>
              <w:spacing w:before="120" w:line="252" w:lineRule="auto"/>
              <w:rPr>
                <w:b/>
                <w:bCs/>
              </w:rPr>
            </w:pPr>
            <w:r w:rsidRPr="00C674CE">
              <w:rPr>
                <w:b/>
                <w:bCs/>
              </w:rPr>
              <w:t>Wages &amp; Superannuation</w:t>
            </w:r>
          </w:p>
        </w:tc>
        <w:tc>
          <w:tcPr>
            <w:tcW w:w="0" w:type="auto"/>
            <w:hideMark/>
          </w:tcPr>
          <w:p w14:paraId="5FB686B6" w14:textId="77777777" w:rsidR="00103DB1" w:rsidRPr="00C674CE" w:rsidRDefault="00103DB1" w:rsidP="00D14228">
            <w:pPr>
              <w:spacing w:before="120" w:line="252" w:lineRule="auto"/>
              <w:rPr>
                <w:b/>
                <w:bCs/>
              </w:rPr>
            </w:pPr>
          </w:p>
        </w:tc>
        <w:tc>
          <w:tcPr>
            <w:tcW w:w="0" w:type="auto"/>
            <w:hideMark/>
          </w:tcPr>
          <w:p w14:paraId="785ADCCA" w14:textId="77777777" w:rsidR="00103DB1" w:rsidRPr="00C674CE" w:rsidRDefault="00103DB1" w:rsidP="00D14228">
            <w:pPr>
              <w:spacing w:before="120" w:line="252" w:lineRule="auto"/>
              <w:rPr>
                <w:b/>
                <w:bCs/>
              </w:rPr>
            </w:pPr>
          </w:p>
        </w:tc>
        <w:tc>
          <w:tcPr>
            <w:tcW w:w="0" w:type="auto"/>
            <w:hideMark/>
          </w:tcPr>
          <w:p w14:paraId="50D52812" w14:textId="77777777" w:rsidR="00103DB1" w:rsidRPr="00C674CE" w:rsidRDefault="00103DB1" w:rsidP="00D14228">
            <w:pPr>
              <w:spacing w:before="120" w:line="252" w:lineRule="auto"/>
              <w:rPr>
                <w:b/>
                <w:bCs/>
              </w:rPr>
            </w:pPr>
          </w:p>
        </w:tc>
      </w:tr>
      <w:tr w:rsidR="00103DB1" w:rsidRPr="00C674CE" w14:paraId="5D400FAD" w14:textId="77777777" w:rsidTr="00103DB1">
        <w:tc>
          <w:tcPr>
            <w:tcW w:w="0" w:type="auto"/>
            <w:hideMark/>
          </w:tcPr>
          <w:p w14:paraId="6ACFB188" w14:textId="77777777" w:rsidR="00103DB1" w:rsidRPr="00C674CE" w:rsidRDefault="00103DB1" w:rsidP="00D14228">
            <w:pPr>
              <w:pStyle w:val="ListBullet"/>
            </w:pPr>
            <w:r w:rsidRPr="00C674CE">
              <w:t>Provide a copy of payroll reconciliation reports for the full year. Reconcile income statement totals with the profit and loss accounts for salaries, wages, and superannuation.</w:t>
            </w:r>
          </w:p>
          <w:p w14:paraId="3CDA99C7" w14:textId="77777777" w:rsidR="00103DB1" w:rsidRPr="00C674CE" w:rsidRDefault="00103DB1" w:rsidP="00D14228">
            <w:pPr>
              <w:pStyle w:val="ListBullet"/>
            </w:pPr>
            <w:r w:rsidRPr="00C674CE">
              <w:t>Provide details of superannuation payable outstanding as at 30th June and the period the outstanding amounts relate to.</w:t>
            </w:r>
          </w:p>
        </w:tc>
        <w:tc>
          <w:tcPr>
            <w:tcW w:w="0" w:type="auto"/>
            <w:hideMark/>
          </w:tcPr>
          <w:p w14:paraId="294A4C5F" w14:textId="77777777" w:rsidR="00103DB1" w:rsidRPr="00C674CE" w:rsidRDefault="00103DB1" w:rsidP="00D14228">
            <w:pPr>
              <w:spacing w:before="120" w:line="252" w:lineRule="auto"/>
            </w:pPr>
          </w:p>
        </w:tc>
        <w:tc>
          <w:tcPr>
            <w:tcW w:w="0" w:type="auto"/>
            <w:hideMark/>
          </w:tcPr>
          <w:p w14:paraId="2260B3A0" w14:textId="77777777" w:rsidR="00103DB1" w:rsidRPr="00C674CE" w:rsidRDefault="00103DB1" w:rsidP="00D14228">
            <w:pPr>
              <w:spacing w:before="120" w:line="252" w:lineRule="auto"/>
            </w:pPr>
          </w:p>
        </w:tc>
        <w:tc>
          <w:tcPr>
            <w:tcW w:w="0" w:type="auto"/>
            <w:hideMark/>
          </w:tcPr>
          <w:p w14:paraId="72D7D62A" w14:textId="77777777" w:rsidR="00103DB1" w:rsidRPr="00C674CE" w:rsidRDefault="00103DB1" w:rsidP="00D14228">
            <w:pPr>
              <w:spacing w:before="120" w:line="252" w:lineRule="auto"/>
            </w:pPr>
          </w:p>
        </w:tc>
      </w:tr>
      <w:tr w:rsidR="00103DB1" w:rsidRPr="00C674CE" w14:paraId="2F2F57FF" w14:textId="77777777" w:rsidTr="00103DB1">
        <w:tc>
          <w:tcPr>
            <w:tcW w:w="0" w:type="auto"/>
            <w:hideMark/>
          </w:tcPr>
          <w:p w14:paraId="7DA65AF4" w14:textId="77777777" w:rsidR="00103DB1" w:rsidRPr="00C674CE" w:rsidRDefault="00103DB1" w:rsidP="00D14228">
            <w:pPr>
              <w:pStyle w:val="ListBullet"/>
            </w:pPr>
            <w:r w:rsidRPr="00C674CE">
              <w:t>Compare payroll summary/payroll totals report for the year with total wages and salaries expenses in the profit and loss. Do they agree? If not, determine the reason for differences. Have funds received, e.g. from Services Australian for Paid Parental Leave (PPL), been incorrectly processed to the wages expense accounts?</w:t>
            </w:r>
          </w:p>
          <w:p w14:paraId="71FC2D30" w14:textId="77777777" w:rsidR="00103DB1" w:rsidRPr="00C674CE" w:rsidRDefault="00103DB1" w:rsidP="00D14228">
            <w:pPr>
              <w:pStyle w:val="ListBullet"/>
            </w:pPr>
            <w:r w:rsidRPr="00C674CE">
              <w:t>Check for any wage accounts set up that override the wages and salaries accounts to another account – these accounts may need to be added to reconcile total wages and salaries at the end of the year.</w:t>
            </w:r>
          </w:p>
          <w:p w14:paraId="725E6FAA" w14:textId="77777777" w:rsidR="00103DB1" w:rsidRPr="00C674CE" w:rsidRDefault="00103DB1" w:rsidP="00D14228">
            <w:pPr>
              <w:pStyle w:val="ListBullet"/>
            </w:pPr>
            <w:r w:rsidRPr="00C674CE">
              <w:t>Check that tax payments to ATO in relation to PAYG withholding have been posted correctly to PAYGW liability account or to the ATO Accounts Summary if a journal was processed at lodgement.</w:t>
            </w:r>
          </w:p>
        </w:tc>
        <w:tc>
          <w:tcPr>
            <w:tcW w:w="0" w:type="auto"/>
            <w:hideMark/>
          </w:tcPr>
          <w:p w14:paraId="2BEEB5E2" w14:textId="77777777" w:rsidR="00103DB1" w:rsidRPr="00C674CE" w:rsidRDefault="00103DB1" w:rsidP="00D14228">
            <w:pPr>
              <w:spacing w:before="120" w:line="252" w:lineRule="auto"/>
            </w:pPr>
          </w:p>
        </w:tc>
        <w:tc>
          <w:tcPr>
            <w:tcW w:w="0" w:type="auto"/>
            <w:hideMark/>
          </w:tcPr>
          <w:p w14:paraId="7FC472F1" w14:textId="77777777" w:rsidR="00103DB1" w:rsidRPr="00C674CE" w:rsidRDefault="00103DB1" w:rsidP="00D14228">
            <w:pPr>
              <w:spacing w:before="120" w:line="252" w:lineRule="auto"/>
            </w:pPr>
          </w:p>
        </w:tc>
        <w:tc>
          <w:tcPr>
            <w:tcW w:w="0" w:type="auto"/>
            <w:hideMark/>
          </w:tcPr>
          <w:p w14:paraId="2E7A9192" w14:textId="77777777" w:rsidR="00103DB1" w:rsidRPr="00C674CE" w:rsidRDefault="00103DB1" w:rsidP="00D14228">
            <w:pPr>
              <w:spacing w:before="120" w:line="252" w:lineRule="auto"/>
            </w:pPr>
          </w:p>
        </w:tc>
      </w:tr>
      <w:tr w:rsidR="00103DB1" w:rsidRPr="00C674CE" w14:paraId="23C6F424" w14:textId="77777777" w:rsidTr="00103DB1">
        <w:tc>
          <w:tcPr>
            <w:tcW w:w="0" w:type="auto"/>
            <w:hideMark/>
          </w:tcPr>
          <w:p w14:paraId="464F8FD4" w14:textId="77777777" w:rsidR="00103DB1" w:rsidRPr="00C674CE" w:rsidRDefault="00103DB1" w:rsidP="00D14228">
            <w:pPr>
              <w:spacing w:before="120" w:line="252" w:lineRule="auto"/>
              <w:rPr>
                <w:b/>
                <w:bCs/>
              </w:rPr>
            </w:pPr>
            <w:r w:rsidRPr="00C674CE">
              <w:rPr>
                <w:b/>
                <w:bCs/>
              </w:rPr>
              <w:t>Deductions</w:t>
            </w:r>
          </w:p>
        </w:tc>
        <w:tc>
          <w:tcPr>
            <w:tcW w:w="0" w:type="auto"/>
            <w:hideMark/>
          </w:tcPr>
          <w:p w14:paraId="754D88B6" w14:textId="77777777" w:rsidR="00103DB1" w:rsidRPr="00C674CE" w:rsidRDefault="00103DB1" w:rsidP="00D14228">
            <w:pPr>
              <w:spacing w:before="120" w:line="252" w:lineRule="auto"/>
              <w:rPr>
                <w:b/>
                <w:bCs/>
              </w:rPr>
            </w:pPr>
          </w:p>
        </w:tc>
        <w:tc>
          <w:tcPr>
            <w:tcW w:w="0" w:type="auto"/>
            <w:hideMark/>
          </w:tcPr>
          <w:p w14:paraId="3A82A002" w14:textId="77777777" w:rsidR="00103DB1" w:rsidRPr="00C674CE" w:rsidRDefault="00103DB1" w:rsidP="00D14228">
            <w:pPr>
              <w:spacing w:before="120" w:line="252" w:lineRule="auto"/>
              <w:rPr>
                <w:b/>
                <w:bCs/>
              </w:rPr>
            </w:pPr>
          </w:p>
        </w:tc>
        <w:tc>
          <w:tcPr>
            <w:tcW w:w="0" w:type="auto"/>
            <w:hideMark/>
          </w:tcPr>
          <w:p w14:paraId="40414A2A" w14:textId="77777777" w:rsidR="00103DB1" w:rsidRPr="00C674CE" w:rsidRDefault="00103DB1" w:rsidP="00D14228">
            <w:pPr>
              <w:spacing w:before="120" w:line="252" w:lineRule="auto"/>
              <w:rPr>
                <w:b/>
                <w:bCs/>
              </w:rPr>
            </w:pPr>
          </w:p>
        </w:tc>
      </w:tr>
      <w:tr w:rsidR="00103DB1" w:rsidRPr="00C674CE" w14:paraId="5882229C" w14:textId="77777777" w:rsidTr="00103DB1">
        <w:tc>
          <w:tcPr>
            <w:tcW w:w="0" w:type="auto"/>
            <w:hideMark/>
          </w:tcPr>
          <w:p w14:paraId="2290DC7A" w14:textId="77777777" w:rsidR="00103DB1" w:rsidRPr="00C674CE" w:rsidRDefault="00103DB1" w:rsidP="00D14228">
            <w:pPr>
              <w:pStyle w:val="ListBullet"/>
            </w:pPr>
            <w:r w:rsidRPr="00C674CE">
              <w:t>Review deduction expenses and query with, or flag for the accountant any tax treatment to be reviewed.</w:t>
            </w:r>
          </w:p>
          <w:p w14:paraId="61A9602D" w14:textId="77777777" w:rsidR="00103DB1" w:rsidRDefault="00103DB1" w:rsidP="00D14228">
            <w:pPr>
              <w:pStyle w:val="ListBullet"/>
            </w:pPr>
            <w:r w:rsidRPr="00C674CE">
              <w:t>Entertainment expenses – advise the accountant specifically what they are and for whom. It is recommended to process this detail at the time of processing the transaction, to save having to ask later.</w:t>
            </w:r>
          </w:p>
          <w:p w14:paraId="2A66EE2B" w14:textId="77777777" w:rsidR="00E7268B" w:rsidRPr="00C674CE" w:rsidRDefault="00E7268B" w:rsidP="00E7268B">
            <w:pPr>
              <w:pStyle w:val="ListRestart"/>
            </w:pPr>
          </w:p>
        </w:tc>
        <w:tc>
          <w:tcPr>
            <w:tcW w:w="0" w:type="auto"/>
            <w:hideMark/>
          </w:tcPr>
          <w:p w14:paraId="49CBA3CA" w14:textId="77777777" w:rsidR="00103DB1" w:rsidRPr="00C674CE" w:rsidRDefault="00103DB1" w:rsidP="00D14228">
            <w:pPr>
              <w:spacing w:before="120" w:line="252" w:lineRule="auto"/>
            </w:pPr>
          </w:p>
        </w:tc>
        <w:tc>
          <w:tcPr>
            <w:tcW w:w="0" w:type="auto"/>
            <w:hideMark/>
          </w:tcPr>
          <w:p w14:paraId="245750C1" w14:textId="77777777" w:rsidR="00103DB1" w:rsidRPr="00C674CE" w:rsidRDefault="00103DB1" w:rsidP="00D14228">
            <w:pPr>
              <w:spacing w:before="120" w:line="252" w:lineRule="auto"/>
            </w:pPr>
          </w:p>
        </w:tc>
        <w:tc>
          <w:tcPr>
            <w:tcW w:w="0" w:type="auto"/>
            <w:hideMark/>
          </w:tcPr>
          <w:p w14:paraId="44C1C3D2" w14:textId="77777777" w:rsidR="00103DB1" w:rsidRPr="00C674CE" w:rsidRDefault="00103DB1" w:rsidP="00D14228">
            <w:pPr>
              <w:spacing w:before="120" w:line="252" w:lineRule="auto"/>
            </w:pPr>
          </w:p>
        </w:tc>
      </w:tr>
      <w:tr w:rsidR="00103DB1" w:rsidRPr="00C674CE" w14:paraId="1EBD87B3" w14:textId="77777777" w:rsidTr="00103DB1">
        <w:tc>
          <w:tcPr>
            <w:tcW w:w="0" w:type="auto"/>
            <w:hideMark/>
          </w:tcPr>
          <w:p w14:paraId="137693EA" w14:textId="77777777" w:rsidR="00103DB1" w:rsidRPr="00C674CE" w:rsidRDefault="00103DB1" w:rsidP="00D14228">
            <w:pPr>
              <w:spacing w:before="120" w:line="252" w:lineRule="auto"/>
              <w:rPr>
                <w:b/>
                <w:bCs/>
              </w:rPr>
            </w:pPr>
            <w:r w:rsidRPr="00C674CE">
              <w:rPr>
                <w:b/>
                <w:bCs/>
              </w:rPr>
              <w:lastRenderedPageBreak/>
              <w:t>Directors Loan Accounts</w:t>
            </w:r>
          </w:p>
        </w:tc>
        <w:tc>
          <w:tcPr>
            <w:tcW w:w="0" w:type="auto"/>
            <w:hideMark/>
          </w:tcPr>
          <w:p w14:paraId="4715384C" w14:textId="77777777" w:rsidR="00103DB1" w:rsidRPr="00C674CE" w:rsidRDefault="00103DB1" w:rsidP="00D14228">
            <w:pPr>
              <w:spacing w:before="120" w:line="252" w:lineRule="auto"/>
              <w:rPr>
                <w:b/>
                <w:bCs/>
              </w:rPr>
            </w:pPr>
          </w:p>
        </w:tc>
        <w:tc>
          <w:tcPr>
            <w:tcW w:w="0" w:type="auto"/>
            <w:hideMark/>
          </w:tcPr>
          <w:p w14:paraId="141D8F9B" w14:textId="77777777" w:rsidR="00103DB1" w:rsidRPr="00C674CE" w:rsidRDefault="00103DB1" w:rsidP="00D14228">
            <w:pPr>
              <w:spacing w:before="120" w:line="252" w:lineRule="auto"/>
              <w:rPr>
                <w:b/>
                <w:bCs/>
              </w:rPr>
            </w:pPr>
          </w:p>
        </w:tc>
        <w:tc>
          <w:tcPr>
            <w:tcW w:w="0" w:type="auto"/>
            <w:hideMark/>
          </w:tcPr>
          <w:p w14:paraId="4D1AF889" w14:textId="77777777" w:rsidR="00103DB1" w:rsidRPr="00C674CE" w:rsidRDefault="00103DB1" w:rsidP="00D14228">
            <w:pPr>
              <w:spacing w:before="120" w:line="252" w:lineRule="auto"/>
              <w:rPr>
                <w:b/>
                <w:bCs/>
              </w:rPr>
            </w:pPr>
          </w:p>
        </w:tc>
      </w:tr>
      <w:tr w:rsidR="00103DB1" w:rsidRPr="00C674CE" w14:paraId="22D75B9F" w14:textId="77777777" w:rsidTr="00103DB1">
        <w:tc>
          <w:tcPr>
            <w:tcW w:w="0" w:type="auto"/>
            <w:hideMark/>
          </w:tcPr>
          <w:p w14:paraId="680B8F07" w14:textId="77777777" w:rsidR="00103DB1" w:rsidRPr="00C674CE" w:rsidRDefault="00103DB1" w:rsidP="00D14228">
            <w:pPr>
              <w:pStyle w:val="ListBullet"/>
            </w:pPr>
            <w:r w:rsidRPr="00C674CE">
              <w:t>Save a detailed GL report on loan accounts and ensure postings are correct.</w:t>
            </w:r>
          </w:p>
          <w:p w14:paraId="1E7AF7CE" w14:textId="77777777" w:rsidR="00103DB1" w:rsidRPr="00C674CE" w:rsidRDefault="00103DB1" w:rsidP="00D14228">
            <w:pPr>
              <w:pStyle w:val="ListBullet"/>
            </w:pPr>
            <w:r w:rsidRPr="00C674CE">
              <w:t>Provide information to accountant as required, ideally prior to the end of the financial year.</w:t>
            </w:r>
          </w:p>
          <w:p w14:paraId="6E8161C4" w14:textId="77777777" w:rsidR="00103DB1" w:rsidRPr="00C674CE" w:rsidRDefault="00103DB1" w:rsidP="00D14228">
            <w:pPr>
              <w:pStyle w:val="ListBullet"/>
            </w:pPr>
            <w:r w:rsidRPr="00C674CE">
              <w:t>Review any director dividends or fees paid through the year. Are they correct and assigned to correct accounts? Have directors’ fees been processed through payroll? If not, confirm the type of payment with accountant and process accordingly.</w:t>
            </w:r>
          </w:p>
          <w:p w14:paraId="7490846D" w14:textId="77777777" w:rsidR="00103DB1" w:rsidRPr="00C674CE" w:rsidRDefault="00103DB1" w:rsidP="00D14228">
            <w:pPr>
              <w:pStyle w:val="ListBullet"/>
            </w:pPr>
            <w:r w:rsidRPr="00C674CE">
              <w:t>Review that superannuation has been paid to directors as appropriate. Directors on the payroll need to be setup the same as other employees.</w:t>
            </w:r>
          </w:p>
        </w:tc>
        <w:tc>
          <w:tcPr>
            <w:tcW w:w="0" w:type="auto"/>
            <w:hideMark/>
          </w:tcPr>
          <w:p w14:paraId="67353CE9" w14:textId="77777777" w:rsidR="00103DB1" w:rsidRPr="00C674CE" w:rsidRDefault="00103DB1" w:rsidP="00D14228">
            <w:pPr>
              <w:spacing w:before="120" w:line="252" w:lineRule="auto"/>
            </w:pPr>
          </w:p>
        </w:tc>
        <w:tc>
          <w:tcPr>
            <w:tcW w:w="0" w:type="auto"/>
            <w:hideMark/>
          </w:tcPr>
          <w:p w14:paraId="006EA578" w14:textId="77777777" w:rsidR="00103DB1" w:rsidRPr="00C674CE" w:rsidRDefault="00103DB1" w:rsidP="00D14228">
            <w:pPr>
              <w:spacing w:before="120" w:line="252" w:lineRule="auto"/>
            </w:pPr>
          </w:p>
        </w:tc>
        <w:tc>
          <w:tcPr>
            <w:tcW w:w="0" w:type="auto"/>
            <w:hideMark/>
          </w:tcPr>
          <w:p w14:paraId="2FCE9282" w14:textId="77777777" w:rsidR="00103DB1" w:rsidRPr="00C674CE" w:rsidRDefault="00103DB1" w:rsidP="00D14228">
            <w:pPr>
              <w:spacing w:before="120" w:line="252" w:lineRule="auto"/>
            </w:pPr>
          </w:p>
        </w:tc>
      </w:tr>
      <w:tr w:rsidR="00103DB1" w:rsidRPr="00C674CE" w14:paraId="6551C635" w14:textId="77777777" w:rsidTr="00103DB1">
        <w:tc>
          <w:tcPr>
            <w:tcW w:w="0" w:type="auto"/>
            <w:hideMark/>
          </w:tcPr>
          <w:p w14:paraId="3AE2B24C" w14:textId="77777777" w:rsidR="00103DB1" w:rsidRPr="00C674CE" w:rsidRDefault="00103DB1" w:rsidP="00D14228">
            <w:pPr>
              <w:spacing w:before="120" w:line="252" w:lineRule="auto"/>
              <w:rPr>
                <w:b/>
                <w:bCs/>
              </w:rPr>
            </w:pPr>
            <w:r w:rsidRPr="00C674CE">
              <w:rPr>
                <w:b/>
                <w:bCs/>
              </w:rPr>
              <w:t>Report to Accountant</w:t>
            </w:r>
          </w:p>
        </w:tc>
        <w:tc>
          <w:tcPr>
            <w:tcW w:w="0" w:type="auto"/>
            <w:hideMark/>
          </w:tcPr>
          <w:p w14:paraId="25DEF367" w14:textId="77777777" w:rsidR="00103DB1" w:rsidRPr="00C674CE" w:rsidRDefault="00103DB1" w:rsidP="00D14228">
            <w:pPr>
              <w:spacing w:before="120" w:line="252" w:lineRule="auto"/>
              <w:rPr>
                <w:b/>
                <w:bCs/>
              </w:rPr>
            </w:pPr>
          </w:p>
        </w:tc>
        <w:tc>
          <w:tcPr>
            <w:tcW w:w="0" w:type="auto"/>
            <w:hideMark/>
          </w:tcPr>
          <w:p w14:paraId="752C73DB" w14:textId="77777777" w:rsidR="00103DB1" w:rsidRPr="00C674CE" w:rsidRDefault="00103DB1" w:rsidP="00D14228">
            <w:pPr>
              <w:spacing w:before="120" w:line="252" w:lineRule="auto"/>
              <w:rPr>
                <w:b/>
                <w:bCs/>
              </w:rPr>
            </w:pPr>
          </w:p>
        </w:tc>
        <w:tc>
          <w:tcPr>
            <w:tcW w:w="0" w:type="auto"/>
            <w:hideMark/>
          </w:tcPr>
          <w:p w14:paraId="456596AA" w14:textId="77777777" w:rsidR="00103DB1" w:rsidRPr="00C674CE" w:rsidRDefault="00103DB1" w:rsidP="00D14228">
            <w:pPr>
              <w:spacing w:before="120" w:line="252" w:lineRule="auto"/>
              <w:rPr>
                <w:b/>
                <w:bCs/>
              </w:rPr>
            </w:pPr>
          </w:p>
        </w:tc>
      </w:tr>
      <w:tr w:rsidR="00103DB1" w:rsidRPr="00C674CE" w14:paraId="1D613C61" w14:textId="77777777" w:rsidTr="00103DB1">
        <w:tc>
          <w:tcPr>
            <w:tcW w:w="0" w:type="auto"/>
            <w:hideMark/>
          </w:tcPr>
          <w:p w14:paraId="0D2DBFEA" w14:textId="77777777" w:rsidR="00103DB1" w:rsidRPr="00C674CE" w:rsidRDefault="00103DB1" w:rsidP="00D14228">
            <w:pPr>
              <w:pStyle w:val="ListBullet"/>
            </w:pPr>
            <w:r w:rsidRPr="00C674CE">
              <w:t>Prepare a note to the accountant about things you would like them to address and things you are unsure about.</w:t>
            </w:r>
          </w:p>
          <w:p w14:paraId="2F2833A0" w14:textId="77777777" w:rsidR="00103DB1" w:rsidRPr="00C674CE" w:rsidRDefault="00103DB1" w:rsidP="00D14228">
            <w:pPr>
              <w:pStyle w:val="ListBullet"/>
            </w:pPr>
            <w:r w:rsidRPr="00C674CE">
              <w:t>Save reports as a ‘backup’, namely Trial Balance, Profit and Loss statement, Balance Sheet, General Ledger Summary, and any others deemed relevant.</w:t>
            </w:r>
          </w:p>
          <w:p w14:paraId="34513CC5" w14:textId="77777777" w:rsidR="00103DB1" w:rsidRPr="00C674CE" w:rsidRDefault="00103DB1" w:rsidP="00D14228">
            <w:pPr>
              <w:pStyle w:val="ListBullet"/>
            </w:pPr>
            <w:r w:rsidRPr="00C674CE">
              <w:t>Provide supporting reports and documents to substantiate the figures on the Balance Sheet and Profit &amp; Loss.</w:t>
            </w:r>
          </w:p>
          <w:p w14:paraId="2B951B86" w14:textId="77777777" w:rsidR="00103DB1" w:rsidRPr="00C674CE" w:rsidRDefault="00103DB1" w:rsidP="00D14228">
            <w:pPr>
              <w:pStyle w:val="ListBullet"/>
            </w:pPr>
            <w:r w:rsidRPr="00C674CE">
              <w:t>Provide notes or explanations to the financial reports as needed.</w:t>
            </w:r>
          </w:p>
        </w:tc>
        <w:tc>
          <w:tcPr>
            <w:tcW w:w="0" w:type="auto"/>
            <w:hideMark/>
          </w:tcPr>
          <w:p w14:paraId="124DA1E0" w14:textId="77777777" w:rsidR="00103DB1" w:rsidRPr="00C674CE" w:rsidRDefault="00103DB1" w:rsidP="00D14228">
            <w:pPr>
              <w:spacing w:before="120" w:line="252" w:lineRule="auto"/>
            </w:pPr>
          </w:p>
        </w:tc>
        <w:tc>
          <w:tcPr>
            <w:tcW w:w="0" w:type="auto"/>
            <w:hideMark/>
          </w:tcPr>
          <w:p w14:paraId="4747B8B6" w14:textId="77777777" w:rsidR="00103DB1" w:rsidRPr="00C674CE" w:rsidRDefault="00103DB1" w:rsidP="00D14228">
            <w:pPr>
              <w:spacing w:before="120" w:line="252" w:lineRule="auto"/>
            </w:pPr>
          </w:p>
        </w:tc>
        <w:tc>
          <w:tcPr>
            <w:tcW w:w="0" w:type="auto"/>
            <w:hideMark/>
          </w:tcPr>
          <w:p w14:paraId="2585E9A6" w14:textId="77777777" w:rsidR="00103DB1" w:rsidRPr="00C674CE" w:rsidRDefault="00103DB1" w:rsidP="00D14228">
            <w:pPr>
              <w:spacing w:before="120" w:line="252" w:lineRule="auto"/>
            </w:pPr>
          </w:p>
        </w:tc>
      </w:tr>
    </w:tbl>
    <w:p w14:paraId="36561C1F" w14:textId="6D659CE4" w:rsidR="00103DB1" w:rsidRDefault="00103DB1" w:rsidP="00103DB1"/>
    <w:p w14:paraId="04A1727B" w14:textId="77777777" w:rsidR="006C1B45" w:rsidRDefault="006C1B45" w:rsidP="00103DB1"/>
    <w:p w14:paraId="73E26F04" w14:textId="352C8639" w:rsidR="006C1B45" w:rsidRDefault="006C1B45">
      <w:pPr>
        <w:keepLines w:val="0"/>
      </w:pPr>
    </w:p>
    <w:sectPr w:rsidR="006C1B45" w:rsidSect="003824EB">
      <w:type w:val="continuous"/>
      <w:pgSz w:w="11906" w:h="16838"/>
      <w:pgMar w:top="851" w:right="851" w:bottom="851" w:left="851"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379BD" w14:textId="77777777" w:rsidR="00172F83" w:rsidRDefault="00172F83" w:rsidP="00260D40">
      <w:pPr>
        <w:spacing w:before="0" w:after="0" w:line="240" w:lineRule="auto"/>
      </w:pPr>
      <w:r>
        <w:separator/>
      </w:r>
    </w:p>
    <w:p w14:paraId="6EF250A0" w14:textId="77777777" w:rsidR="00172F83" w:rsidRDefault="00172F83"/>
  </w:endnote>
  <w:endnote w:type="continuationSeparator" w:id="0">
    <w:p w14:paraId="262E87AE" w14:textId="77777777" w:rsidR="00172F83" w:rsidRDefault="00172F83" w:rsidP="00260D40">
      <w:pPr>
        <w:spacing w:before="0" w:after="0" w:line="240" w:lineRule="auto"/>
      </w:pPr>
      <w:r>
        <w:continuationSeparator/>
      </w:r>
    </w:p>
    <w:p w14:paraId="6217D282" w14:textId="77777777" w:rsidR="00172F83" w:rsidRDefault="00172F83"/>
  </w:endnote>
  <w:endnote w:type="continuationNotice" w:id="1">
    <w:p w14:paraId="0FADACDD" w14:textId="77777777" w:rsidR="00172F83" w:rsidRDefault="00172F8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8"/>
      </w:rPr>
      <w:id w:val="1742759716"/>
      <w:lock w:val="contentLocked"/>
      <w:group/>
    </w:sdtPr>
    <w:sdtEndPr>
      <w:rPr>
        <w:rStyle w:val="PageNumber"/>
        <w:sz w:val="24"/>
        <w:szCs w:val="24"/>
      </w:rPr>
    </w:sdtEndPr>
    <w:sdtContent>
      <w:p w14:paraId="0D9DB78C" w14:textId="53073F8D" w:rsidR="00603E60" w:rsidRDefault="00576F95" w:rsidP="00EA14C5">
        <w:pPr>
          <w:pStyle w:val="Footer"/>
        </w:pPr>
        <w:r w:rsidRPr="00347434">
          <w:rPr>
            <w:szCs w:val="18"/>
          </w:rPr>
          <w:t xml:space="preserve">© The Institute of Certified </w:t>
        </w:r>
        <w:r w:rsidR="0015290A" w:rsidRPr="00347434">
          <w:rPr>
            <w:szCs w:val="18"/>
          </w:rPr>
          <w:t>Bookke</w:t>
        </w:r>
        <w:r w:rsidR="0015290A">
          <w:rPr>
            <w:szCs w:val="18"/>
          </w:rPr>
          <w:t>e</w:t>
        </w:r>
        <w:r w:rsidR="0015290A" w:rsidRPr="0015290A">
          <w:t>pers (</w:t>
        </w:r>
        <w:sdt>
          <w:sdtPr>
            <w:alias w:val="Last updated"/>
            <w:tag w:val="Last updated"/>
            <w:id w:val="1010099441"/>
            <w:dataBinding w:prefixMappings="xmlns:ns0='http://schemas.microsoft.com/office/2006/coverPageProps' " w:xpath="/ns0:CoverPageProperties[1]/ns0:PublishDate[1]" w:storeItemID="{55AF091B-3C7A-41E3-B477-F2FDAA23CFDA}"/>
            <w15:color w:val="3366FF"/>
            <w:date w:fullDate="2025-05-06T00:00:00Z">
              <w:dateFormat w:val="MMMM yyyy"/>
              <w:lid w:val="en-AU"/>
              <w:storeMappedDataAs w:val="dateTime"/>
              <w:calendar w:val="gregorian"/>
            </w:date>
          </w:sdtPr>
          <w:sdtContent>
            <w:r w:rsidR="00FB0CCD">
              <w:t>May 2025</w:t>
            </w:r>
          </w:sdtContent>
        </w:sdt>
        <w:r w:rsidR="0015290A" w:rsidRPr="0015290A">
          <w:t>)</w:t>
        </w:r>
        <w:r w:rsidRPr="00347434">
          <w:ptab w:relativeTo="margin" w:alignment="right" w:leader="none"/>
        </w:r>
        <w:r w:rsidRPr="00C43C55">
          <w:rPr>
            <w:rStyle w:val="PageNumber"/>
          </w:rPr>
          <w:t xml:space="preserve">Page </w:t>
        </w:r>
        <w:r w:rsidRPr="00C43C55">
          <w:rPr>
            <w:rStyle w:val="PageNumber"/>
          </w:rPr>
          <w:fldChar w:fldCharType="begin"/>
        </w:r>
        <w:r w:rsidRPr="00C43C55">
          <w:rPr>
            <w:rStyle w:val="PageNumber"/>
          </w:rPr>
          <w:instrText xml:space="preserve"> PAGE  \* Arabic  \* MERGEFORMAT </w:instrText>
        </w:r>
        <w:r w:rsidRPr="00C43C55">
          <w:rPr>
            <w:rStyle w:val="PageNumber"/>
          </w:rPr>
          <w:fldChar w:fldCharType="separate"/>
        </w:r>
        <w:r w:rsidRPr="00C43C55">
          <w:rPr>
            <w:rStyle w:val="PageNumber"/>
          </w:rPr>
          <w:t>1</w:t>
        </w:r>
        <w:r w:rsidRPr="00C43C55">
          <w:rPr>
            <w:rStyle w:val="PageNumbe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8"/>
      </w:rPr>
      <w:id w:val="1572313721"/>
      <w:lock w:val="contentLocked"/>
      <w:group/>
    </w:sdtPr>
    <w:sdtEndPr>
      <w:rPr>
        <w:rStyle w:val="PageNumber"/>
        <w:sz w:val="24"/>
        <w:szCs w:val="24"/>
      </w:rPr>
    </w:sdtEndPr>
    <w:sdtContent>
      <w:p w14:paraId="39BEC0BB" w14:textId="378406F8" w:rsidR="00603E60" w:rsidRDefault="00FD44CF" w:rsidP="0015290A">
        <w:pPr>
          <w:pStyle w:val="Footer"/>
        </w:pPr>
        <w:r w:rsidRPr="00347434">
          <w:rPr>
            <w:szCs w:val="18"/>
          </w:rPr>
          <w:t>© The Institute of Certified Bookke</w:t>
        </w:r>
        <w:r>
          <w:rPr>
            <w:szCs w:val="18"/>
          </w:rPr>
          <w:t>e</w:t>
        </w:r>
        <w:r w:rsidRPr="0015290A">
          <w:t>pers</w:t>
        </w:r>
        <w:r w:rsidR="0015290A" w:rsidRPr="0015290A">
          <w:t xml:space="preserve"> (</w:t>
        </w:r>
        <w:sdt>
          <w:sdtPr>
            <w:alias w:val="Last updated"/>
            <w:tag w:val="Last updated"/>
            <w:id w:val="-356967554"/>
            <w:lock w:val="sdtLocked"/>
            <w:dataBinding w:prefixMappings="xmlns:ns0='http://schemas.microsoft.com/office/2006/coverPageProps' " w:xpath="/ns0:CoverPageProperties[1]/ns0:PublishDate[1]" w:storeItemID="{55AF091B-3C7A-41E3-B477-F2FDAA23CFDA}"/>
            <w15:color w:val="3366FF"/>
            <w:date w:fullDate="2025-05-06T00:00:00Z">
              <w:dateFormat w:val="MMMM yyyy"/>
              <w:lid w:val="en-AU"/>
              <w:storeMappedDataAs w:val="dateTime"/>
              <w:calendar w:val="gregorian"/>
            </w:date>
          </w:sdtPr>
          <w:sdtContent>
            <w:r w:rsidR="00FB0CCD">
              <w:t>May 2025</w:t>
            </w:r>
          </w:sdtContent>
        </w:sdt>
        <w:r w:rsidR="0015290A" w:rsidRPr="0015290A">
          <w:t>)</w:t>
        </w:r>
        <w:r w:rsidRPr="00347434">
          <w:ptab w:relativeTo="margin" w:alignment="right" w:leader="none"/>
        </w:r>
        <w:r w:rsidRPr="00C43C55">
          <w:rPr>
            <w:rStyle w:val="PageNumber"/>
          </w:rPr>
          <w:t xml:space="preserve">Page </w:t>
        </w:r>
        <w:r w:rsidRPr="00C43C55">
          <w:rPr>
            <w:rStyle w:val="PageNumber"/>
          </w:rPr>
          <w:fldChar w:fldCharType="begin"/>
        </w:r>
        <w:r w:rsidRPr="00C43C55">
          <w:rPr>
            <w:rStyle w:val="PageNumber"/>
          </w:rPr>
          <w:instrText xml:space="preserve"> PAGE  \* Arabic  \* MERGEFORMAT </w:instrText>
        </w:r>
        <w:r w:rsidRPr="00C43C55">
          <w:rPr>
            <w:rStyle w:val="PageNumber"/>
          </w:rPr>
          <w:fldChar w:fldCharType="separate"/>
        </w:r>
        <w:r>
          <w:rPr>
            <w:rStyle w:val="PageNumber"/>
          </w:rPr>
          <w:t>2</w:t>
        </w:r>
        <w:r w:rsidRPr="00C43C55">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DEB4E" w14:textId="77777777" w:rsidR="00172F83" w:rsidRDefault="00172F83" w:rsidP="00260D40">
      <w:pPr>
        <w:spacing w:before="0" w:after="0" w:line="240" w:lineRule="auto"/>
      </w:pPr>
      <w:r>
        <w:separator/>
      </w:r>
    </w:p>
    <w:p w14:paraId="5318F8E9" w14:textId="77777777" w:rsidR="00172F83" w:rsidRDefault="00172F83"/>
  </w:footnote>
  <w:footnote w:type="continuationSeparator" w:id="0">
    <w:p w14:paraId="47DFB73F" w14:textId="77777777" w:rsidR="00172F83" w:rsidRDefault="00172F83" w:rsidP="00260D40">
      <w:pPr>
        <w:spacing w:before="0" w:after="0" w:line="240" w:lineRule="auto"/>
      </w:pPr>
      <w:r>
        <w:continuationSeparator/>
      </w:r>
    </w:p>
    <w:p w14:paraId="6C85BC0F" w14:textId="77777777" w:rsidR="00172F83" w:rsidRDefault="00172F83"/>
  </w:footnote>
  <w:footnote w:type="continuationNotice" w:id="1">
    <w:p w14:paraId="662CEA8E" w14:textId="77777777" w:rsidR="00172F83" w:rsidRDefault="00172F8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C47C2" w14:textId="265829CB" w:rsidR="00603E60" w:rsidRDefault="00576F95" w:rsidP="00F91E2A">
    <w:pPr>
      <w:pStyle w:val="Header"/>
      <w:keepLines/>
      <w:pBdr>
        <w:bottom w:val="none" w:sz="0" w:space="0" w:color="auto"/>
      </w:pBdr>
      <w:spacing w:before="120" w:after="240" w:line="240" w:lineRule="auto"/>
      <w:rPr>
        <w:color w:val="808080" w:themeColor="background1" w:themeShade="80"/>
      </w:rPr>
    </w:pPr>
    <w:r w:rsidRPr="00CC4D6F">
      <w:rPr>
        <w:noProof/>
      </w:rPr>
      <w:drawing>
        <wp:anchor distT="0" distB="0" distL="114300" distR="114300" simplePos="0" relativeHeight="251658240" behindDoc="1" locked="0" layoutInCell="1" allowOverlap="1" wp14:anchorId="7FA35E2E" wp14:editId="3960FF3A">
          <wp:simplePos x="539750" y="361950"/>
          <wp:positionH relativeFrom="column">
            <wp:align>left</wp:align>
          </wp:positionH>
          <wp:positionV relativeFrom="line">
            <wp:align>top</wp:align>
          </wp:positionV>
          <wp:extent cx="1000800" cy="410400"/>
          <wp:effectExtent l="0" t="0" r="8890" b="8890"/>
          <wp:wrapNone/>
          <wp:docPr id="60713809" name="Picture 60713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61746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0800" cy="410400"/>
                  </a:xfrm>
                  <a:prstGeom prst="rect">
                    <a:avLst/>
                  </a:prstGeom>
                </pic:spPr>
              </pic:pic>
            </a:graphicData>
          </a:graphic>
          <wp14:sizeRelH relativeFrom="margin">
            <wp14:pctWidth>0</wp14:pctWidth>
          </wp14:sizeRelH>
          <wp14:sizeRelV relativeFrom="margin">
            <wp14:pctHeight>0</wp14:pctHeight>
          </wp14:sizeRelV>
        </wp:anchor>
      </w:drawing>
    </w:r>
    <w:bookmarkStart w:id="1" w:name="_Hlk148615962"/>
    <w:bookmarkStart w:id="2" w:name="_Hlk148615961"/>
    <w:r w:rsidR="005347C8" w:rsidRPr="00B76B8F">
      <w:rPr>
        <w:rFonts w:ascii="Verdana" w:hAnsi="Verdana"/>
        <w:b/>
        <w:bCs/>
        <w:noProof/>
      </w:rPr>
      <mc:AlternateContent>
        <mc:Choice Requires="wps">
          <w:drawing>
            <wp:anchor distT="45720" distB="45720" distL="114300" distR="114300" simplePos="0" relativeHeight="251658243" behindDoc="0" locked="0" layoutInCell="1" allowOverlap="1" wp14:anchorId="592C18EE" wp14:editId="0BC53988">
              <wp:simplePos x="0" y="0"/>
              <wp:positionH relativeFrom="column">
                <wp:align>right</wp:align>
              </wp:positionH>
              <wp:positionV relativeFrom="page">
                <wp:posOffset>288290</wp:posOffset>
              </wp:positionV>
              <wp:extent cx="1080000" cy="540000"/>
              <wp:effectExtent l="0" t="0" r="6350" b="12700"/>
              <wp:wrapNone/>
              <wp:docPr id="9468768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540000"/>
                      </a:xfrm>
                      <a:prstGeom prst="rect">
                        <a:avLst/>
                      </a:prstGeom>
                      <a:noFill/>
                      <a:ln w="9525">
                        <a:noFill/>
                        <a:miter lim="800000"/>
                        <a:headEnd/>
                        <a:tailEnd/>
                      </a:ln>
                    </wps:spPr>
                    <wps:txbx>
                      <w:txbxContent>
                        <w:sdt>
                          <w:sdtPr>
                            <w:alias w:val="Your Logo"/>
                            <w:tag w:val="Your Logo"/>
                            <w:id w:val="1434789475"/>
                            <w:placeholder>
                              <w:docPart w:val="A22EF66190CB4509A86B593907DDB52D"/>
                            </w:placeholder>
                            <w:showingPlcHdr/>
                            <w15:color w:val="3366FF"/>
                          </w:sdtPr>
                          <w:sdtContent>
                            <w:p w14:paraId="2DCBA8E7" w14:textId="77777777" w:rsidR="00D65457" w:rsidRPr="00B76B8F" w:rsidRDefault="00D65457" w:rsidP="0021395D">
                              <w:pPr>
                                <w:spacing w:before="80" w:line="240" w:lineRule="auto"/>
                                <w:jc w:val="center"/>
                              </w:pPr>
                              <w:r w:rsidRPr="00B76B8F">
                                <w:rPr>
                                  <w:b/>
                                  <w:bCs/>
                                  <w:color w:val="C0C0D0" w:themeColor="text2"/>
                                </w:rPr>
                                <w:t>Insert</w:t>
                              </w:r>
                              <w:r>
                                <w:rPr>
                                  <w:b/>
                                  <w:bCs/>
                                  <w:color w:val="C0C0D0" w:themeColor="text2"/>
                                </w:rPr>
                                <w:t xml:space="preserve"> </w:t>
                              </w:r>
                              <w:r w:rsidRPr="00B76B8F">
                                <w:rPr>
                                  <w:b/>
                                  <w:bCs/>
                                  <w:color w:val="C0C0D0" w:themeColor="text2"/>
                                </w:rPr>
                                <w:t>your</w:t>
                              </w:r>
                              <w:r>
                                <w:rPr>
                                  <w:b/>
                                  <w:bCs/>
                                  <w:color w:val="C0C0D0" w:themeColor="text2"/>
                                </w:rPr>
                                <w:br/>
                              </w:r>
                              <w:r>
                                <w:rPr>
                                  <w:b/>
                                  <w:bCs/>
                                  <w:color w:val="C0C0D0" w:themeColor="text2"/>
                                </w:rPr>
                                <w:ptab w:relativeTo="margin" w:alignment="center" w:leader="none"/>
                              </w:r>
                              <w:r w:rsidRPr="00B76B8F">
                                <w:rPr>
                                  <w:b/>
                                  <w:bCs/>
                                  <w:color w:val="C0C0D0" w:themeColor="text2"/>
                                </w:rPr>
                                <w:t>logo her</w:t>
                              </w:r>
                              <w:r>
                                <w:rPr>
                                  <w:b/>
                                  <w:bCs/>
                                  <w:color w:val="C0C0D0" w:themeColor="text2"/>
                                </w:rPr>
                                <w:t>e</w:t>
                              </w:r>
                              <w:r>
                                <w:rPr>
                                  <w:b/>
                                  <w:bCs/>
                                  <w:color w:val="C0C0D0" w:themeColor="text2"/>
                                </w:rPr>
                                <w:ptab w:relativeTo="margin" w:alignment="right" w:leader="none"/>
                              </w:r>
                            </w:p>
                          </w:sdtContent>
                        </w:sdt>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2C18EE" id="_x0000_t202" coordsize="21600,21600" o:spt="202" path="m,l,21600r21600,l21600,xe">
              <v:stroke joinstyle="miter"/>
              <v:path gradientshapeok="t" o:connecttype="rect"/>
            </v:shapetype>
            <v:shape id="_x0000_s1027" type="#_x0000_t202" style="position:absolute;left:0;text-align:left;margin-left:33.85pt;margin-top:22.7pt;width:85.05pt;height:42.5pt;z-index:251658243;visibility:visible;mso-wrap-style:square;mso-width-percent:0;mso-height-percent:0;mso-wrap-distance-left:9pt;mso-wrap-distance-top:3.6pt;mso-wrap-distance-right:9pt;mso-wrap-distance-bottom:3.6pt;mso-position-horizontal:right;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" filled="f" stroked="f">
              <v:textbox inset="0,0,0,0">
                <w:txbxContent>
                  <w:sdt>
                    <w:sdtPr>
                      <w:alias w:val="Your Logo"/>
                      <w:tag w:val="Your Logo"/>
                      <w:id w:val="1434789475"/>
                      <w:placeholder>
                        <w:docPart w:val="A22EF66190CB4509A86B593907DDB52D"/>
                      </w:placeholder>
                      <w:showingPlcHdr/>
                      <w15:color w:val="3366FF"/>
                    </w:sdtPr>
                    <w:sdtContent>
                      <w:p w14:paraId="2DCBA8E7" w14:textId="77777777" w:rsidR="00D65457" w:rsidRPr="00B76B8F" w:rsidRDefault="00D65457" w:rsidP="0021395D">
                        <w:pPr>
                          <w:spacing w:before="80" w:line="240" w:lineRule="auto"/>
                          <w:jc w:val="center"/>
                        </w:pPr>
                        <w:r w:rsidRPr="00B76B8F">
                          <w:rPr>
                            <w:b/>
                            <w:bCs/>
                            <w:color w:val="C0C0D0" w:themeColor="text2"/>
                          </w:rPr>
                          <w:t>Insert</w:t>
                        </w:r>
                        <w:r>
                          <w:rPr>
                            <w:b/>
                            <w:bCs/>
                            <w:color w:val="C0C0D0" w:themeColor="text2"/>
                          </w:rPr>
                          <w:t xml:space="preserve"> </w:t>
                        </w:r>
                        <w:r w:rsidRPr="00B76B8F">
                          <w:rPr>
                            <w:b/>
                            <w:bCs/>
                            <w:color w:val="C0C0D0" w:themeColor="text2"/>
                          </w:rPr>
                          <w:t>your</w:t>
                        </w:r>
                        <w:r>
                          <w:rPr>
                            <w:b/>
                            <w:bCs/>
                            <w:color w:val="C0C0D0" w:themeColor="text2"/>
                          </w:rPr>
                          <w:br/>
                        </w:r>
                        <w:r>
                          <w:rPr>
                            <w:b/>
                            <w:bCs/>
                            <w:color w:val="C0C0D0" w:themeColor="text2"/>
                          </w:rPr>
                          <w:ptab w:relativeTo="margin" w:alignment="center" w:leader="none"/>
                        </w:r>
                        <w:r w:rsidRPr="00B76B8F">
                          <w:rPr>
                            <w:b/>
                            <w:bCs/>
                            <w:color w:val="C0C0D0" w:themeColor="text2"/>
                          </w:rPr>
                          <w:t>logo her</w:t>
                        </w:r>
                        <w:r>
                          <w:rPr>
                            <w:b/>
                            <w:bCs/>
                            <w:color w:val="C0C0D0" w:themeColor="text2"/>
                          </w:rPr>
                          <w:t>e</w:t>
                        </w:r>
                        <w:r>
                          <w:rPr>
                            <w:b/>
                            <w:bCs/>
                            <w:color w:val="C0C0D0" w:themeColor="text2"/>
                          </w:rPr>
                          <w:ptab w:relativeTo="margin" w:alignment="right" w:leader="none"/>
                        </w:r>
                      </w:p>
                    </w:sdtContent>
                  </w:sdt>
                </w:txbxContent>
              </v:textbox>
              <w10:wrap anchory="page"/>
            </v:shape>
          </w:pict>
        </mc:Fallback>
      </mc:AlternateContent>
    </w:r>
    <w:sdt>
      <w:sdtPr>
        <w:rPr>
          <w:color w:val="808080" w:themeColor="background1" w:themeShade="80"/>
        </w:rPr>
        <w:id w:val="2031448741"/>
        <w:lock w:val="contentLocked"/>
        <w:group/>
      </w:sdtPr>
      <w:sdtContent>
        <w:sdt>
          <w:sdtPr>
            <w:rPr>
              <w:color w:val="808080" w:themeColor="background1" w:themeShade="80"/>
            </w:rPr>
            <w:alias w:val="Document title"/>
            <w:tag w:val="Document title"/>
            <w:id w:val="-955557128"/>
            <w:lock w:val="sdtLocked"/>
            <w:placeholder>
              <w:docPart w:val="BB616BAF748E48E58765794392C78D5E"/>
            </w:placeholder>
            <w:dataBinding w:prefixMappings="xmlns:ns0='http://purl.org/dc/elements/1.1/' xmlns:ns1='http://schemas.openxmlformats.org/package/2006/metadata/core-properties' " w:xpath="/ns1:coreProperties[1]/ns0:title[1]" w:storeItemID="{6C3C8BC8-F283-45AE-878A-BAB7291924A1}"/>
            <w15:color w:val="FFCC00"/>
            <w:text/>
          </w:sdtPr>
          <w:sdtContent>
            <w:r w:rsidR="0005407D">
              <w:rPr>
                <w:color w:val="808080" w:themeColor="background1" w:themeShade="80"/>
              </w:rPr>
              <w:t>My QMS – Chapter 1: My Business Information</w:t>
            </w:r>
          </w:sdtContent>
        </w:sdt>
        <w:bookmarkEnd w:id="1"/>
        <w:bookmarkEnd w:id="2"/>
      </w:sdtContent>
    </w:sdt>
  </w:p>
  <w:p w14:paraId="1946E207" w14:textId="337D8028" w:rsidR="00F91E2A" w:rsidRDefault="00B847C2" w:rsidP="00B847C2">
    <w:pPr>
      <w:pStyle w:val="Header"/>
      <w:keepLines/>
      <w:pBdr>
        <w:bottom w:val="none" w:sz="0" w:space="0" w:color="auto"/>
      </w:pBdr>
      <w:tabs>
        <w:tab w:val="left" w:pos="7095"/>
      </w:tabs>
      <w:spacing w:before="120" w:after="240" w:line="240" w:lineRule="auto"/>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F6A36" w14:textId="2D5355F2" w:rsidR="00603E60" w:rsidRPr="0005407D" w:rsidRDefault="00B76B8F" w:rsidP="00A65C1E">
    <w:pPr>
      <w:pStyle w:val="Header"/>
      <w:keepLines/>
      <w:pBdr>
        <w:bottom w:val="none" w:sz="0" w:space="0" w:color="auto"/>
      </w:pBdr>
      <w:spacing w:before="120" w:after="240" w:line="240" w:lineRule="auto"/>
      <w:rPr>
        <w:rFonts w:ascii="Verdana" w:hAnsi="Verdana"/>
        <w:b/>
        <w:bCs/>
        <w:sz w:val="26"/>
        <w:szCs w:val="26"/>
      </w:rPr>
    </w:pPr>
    <w:r w:rsidRPr="0005407D">
      <w:rPr>
        <w:rFonts w:ascii="Verdana" w:hAnsi="Verdana"/>
        <w:b/>
        <w:bCs/>
        <w:noProof/>
        <w:sz w:val="26"/>
        <w:szCs w:val="26"/>
      </w:rPr>
      <mc:AlternateContent>
        <mc:Choice Requires="wps">
          <w:drawing>
            <wp:anchor distT="45720" distB="45720" distL="114300" distR="114300" simplePos="0" relativeHeight="251658242" behindDoc="0" locked="0" layoutInCell="1" allowOverlap="1" wp14:anchorId="283CCC6E" wp14:editId="3F7B7060">
              <wp:simplePos x="0" y="0"/>
              <wp:positionH relativeFrom="column">
                <wp:align>right</wp:align>
              </wp:positionH>
              <wp:positionV relativeFrom="page">
                <wp:posOffset>288290</wp:posOffset>
              </wp:positionV>
              <wp:extent cx="1080000" cy="540000"/>
              <wp:effectExtent l="0" t="0" r="635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540000"/>
                      </a:xfrm>
                      <a:prstGeom prst="rect">
                        <a:avLst/>
                      </a:prstGeom>
                      <a:noFill/>
                      <a:ln w="9525">
                        <a:noFill/>
                        <a:miter lim="800000"/>
                        <a:headEnd/>
                        <a:tailEnd/>
                      </a:ln>
                    </wps:spPr>
                    <wps:txbx>
                      <w:txbxContent>
                        <w:sdt>
                          <w:sdtPr>
                            <w:alias w:val="Your Logo"/>
                            <w:tag w:val="Your Logo"/>
                            <w:id w:val="2041930092"/>
                            <w:lock w:val="sdtLocked"/>
                            <w:showingPlcHdr/>
                            <w15:color w:val="3366FF"/>
                          </w:sdtPr>
                          <w:sdtContent>
                            <w:p w14:paraId="2D82B85A" w14:textId="77777777" w:rsidR="00B76B8F" w:rsidRPr="00B76B8F" w:rsidRDefault="00B76B8F" w:rsidP="0021395D">
                              <w:pPr>
                                <w:spacing w:before="80" w:line="240" w:lineRule="auto"/>
                                <w:jc w:val="center"/>
                              </w:pPr>
                              <w:r w:rsidRPr="00B76B8F">
                                <w:rPr>
                                  <w:b/>
                                  <w:bCs/>
                                  <w:color w:val="C0C0D0" w:themeColor="text2"/>
                                </w:rPr>
                                <w:t>Insert</w:t>
                              </w:r>
                              <w:r>
                                <w:rPr>
                                  <w:b/>
                                  <w:bCs/>
                                  <w:color w:val="C0C0D0" w:themeColor="text2"/>
                                </w:rPr>
                                <w:t xml:space="preserve"> </w:t>
                              </w:r>
                              <w:r w:rsidRPr="00B76B8F">
                                <w:rPr>
                                  <w:b/>
                                  <w:bCs/>
                                  <w:color w:val="C0C0D0" w:themeColor="text2"/>
                                </w:rPr>
                                <w:t>your</w:t>
                              </w:r>
                              <w:r>
                                <w:rPr>
                                  <w:b/>
                                  <w:bCs/>
                                  <w:color w:val="C0C0D0" w:themeColor="text2"/>
                                </w:rPr>
                                <w:br/>
                              </w:r>
                              <w:r w:rsidR="0098480B">
                                <w:rPr>
                                  <w:b/>
                                  <w:bCs/>
                                  <w:color w:val="C0C0D0" w:themeColor="text2"/>
                                </w:rPr>
                                <w:ptab w:relativeTo="margin" w:alignment="center" w:leader="none"/>
                              </w:r>
                              <w:r w:rsidRPr="00B76B8F">
                                <w:rPr>
                                  <w:b/>
                                  <w:bCs/>
                                  <w:color w:val="C0C0D0" w:themeColor="text2"/>
                                </w:rPr>
                                <w:t>logo her</w:t>
                              </w:r>
                              <w:r w:rsidR="0098480B">
                                <w:rPr>
                                  <w:b/>
                                  <w:bCs/>
                                  <w:color w:val="C0C0D0" w:themeColor="text2"/>
                                </w:rPr>
                                <w:t>e</w:t>
                              </w:r>
                              <w:r w:rsidR="0098480B">
                                <w:rPr>
                                  <w:b/>
                                  <w:bCs/>
                                  <w:color w:val="C0C0D0" w:themeColor="text2"/>
                                </w:rPr>
                                <w:ptab w:relativeTo="margin" w:alignment="right" w:leader="none"/>
                              </w:r>
                            </w:p>
                          </w:sdtContent>
                        </w:sdt>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83CCC6E" id="_x0000_t202" coordsize="21600,21600" o:spt="202" path="m,l,21600r21600,l21600,xe">
              <v:stroke joinstyle="miter"/>
              <v:path gradientshapeok="t" o:connecttype="rect"/>
            </v:shapetype>
            <v:shape id="_x0000_s1028" type="#_x0000_t202" style="position:absolute;left:0;text-align:left;margin-left:33.85pt;margin-top:22.7pt;width:85.05pt;height:42.5pt;z-index:251658242;visibility:visible;mso-wrap-style:square;mso-width-percent:0;mso-height-percent:0;mso-wrap-distance-left:9pt;mso-wrap-distance-top:3.6pt;mso-wrap-distance-right:9pt;mso-wrap-distance-bottom:3.6pt;mso-position-horizontal:right;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" filled="f" stroked="f">
              <v:textbox inset="0,0,0,0">
                <w:txbxContent>
                  <w:sdt>
                    <w:sdtPr>
                      <w:alias w:val="Your Logo"/>
                      <w:tag w:val="Your Logo"/>
                      <w:id w:val="2041930092"/>
                      <w:lock w:val="sdtLocked"/>
                      <w:showingPlcHdr/>
                      <w15:color w:val="3366FF"/>
                    </w:sdtPr>
                    <w:sdtContent>
                      <w:p w14:paraId="2D82B85A" w14:textId="77777777" w:rsidR="00B76B8F" w:rsidRPr="00B76B8F" w:rsidRDefault="00B76B8F" w:rsidP="0021395D">
                        <w:pPr>
                          <w:spacing w:before="80" w:line="240" w:lineRule="auto"/>
                          <w:jc w:val="center"/>
                        </w:pPr>
                        <w:r w:rsidRPr="00B76B8F">
                          <w:rPr>
                            <w:b/>
                            <w:bCs/>
                            <w:color w:val="C0C0D0" w:themeColor="text2"/>
                          </w:rPr>
                          <w:t>Insert</w:t>
                        </w:r>
                        <w:r>
                          <w:rPr>
                            <w:b/>
                            <w:bCs/>
                            <w:color w:val="C0C0D0" w:themeColor="text2"/>
                          </w:rPr>
                          <w:t xml:space="preserve"> </w:t>
                        </w:r>
                        <w:r w:rsidRPr="00B76B8F">
                          <w:rPr>
                            <w:b/>
                            <w:bCs/>
                            <w:color w:val="C0C0D0" w:themeColor="text2"/>
                          </w:rPr>
                          <w:t>your</w:t>
                        </w:r>
                        <w:r>
                          <w:rPr>
                            <w:b/>
                            <w:bCs/>
                            <w:color w:val="C0C0D0" w:themeColor="text2"/>
                          </w:rPr>
                          <w:br/>
                        </w:r>
                        <w:r w:rsidR="0098480B">
                          <w:rPr>
                            <w:b/>
                            <w:bCs/>
                            <w:color w:val="C0C0D0" w:themeColor="text2"/>
                          </w:rPr>
                          <w:ptab w:relativeTo="margin" w:alignment="center" w:leader="none"/>
                        </w:r>
                        <w:r w:rsidRPr="00B76B8F">
                          <w:rPr>
                            <w:b/>
                            <w:bCs/>
                            <w:color w:val="C0C0D0" w:themeColor="text2"/>
                          </w:rPr>
                          <w:t>logo her</w:t>
                        </w:r>
                        <w:r w:rsidR="0098480B">
                          <w:rPr>
                            <w:b/>
                            <w:bCs/>
                            <w:color w:val="C0C0D0" w:themeColor="text2"/>
                          </w:rPr>
                          <w:t>e</w:t>
                        </w:r>
                        <w:r w:rsidR="0098480B">
                          <w:rPr>
                            <w:b/>
                            <w:bCs/>
                            <w:color w:val="C0C0D0" w:themeColor="text2"/>
                          </w:rPr>
                          <w:ptab w:relativeTo="margin" w:alignment="right" w:leader="none"/>
                        </w:r>
                      </w:p>
                    </w:sdtContent>
                  </w:sdt>
                </w:txbxContent>
              </v:textbox>
              <w10:wrap anchory="page"/>
            </v:shape>
          </w:pict>
        </mc:Fallback>
      </mc:AlternateContent>
    </w:r>
    <w:r w:rsidR="00FD44CF" w:rsidRPr="0005407D">
      <w:rPr>
        <w:rFonts w:ascii="Verdana" w:hAnsi="Verdana"/>
        <w:b/>
        <w:bCs/>
        <w:sz w:val="26"/>
        <w:szCs w:val="26"/>
      </w:rPr>
      <w:ptab w:relativeTo="margin" w:alignment="center" w:leader="none"/>
    </w:r>
    <w:r w:rsidR="00FD44CF" w:rsidRPr="0005407D">
      <w:rPr>
        <w:rFonts w:ascii="Verdana" w:hAnsi="Verdana"/>
        <w:b/>
        <w:bCs/>
        <w:noProof/>
        <w:sz w:val="26"/>
        <w:szCs w:val="26"/>
      </w:rPr>
      <w:drawing>
        <wp:anchor distT="0" distB="0" distL="114300" distR="114300" simplePos="0" relativeHeight="251658241" behindDoc="1" locked="0" layoutInCell="1" allowOverlap="1" wp14:anchorId="7D92F999" wp14:editId="0A7E63E9">
          <wp:simplePos x="539750" y="361950"/>
          <wp:positionH relativeFrom="column">
            <wp:align>left</wp:align>
          </wp:positionH>
          <wp:positionV relativeFrom="line">
            <wp:align>top</wp:align>
          </wp:positionV>
          <wp:extent cx="1000800" cy="410400"/>
          <wp:effectExtent l="0" t="0" r="8890" b="8890"/>
          <wp:wrapNone/>
          <wp:docPr id="1193121982" name="Picture 119312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61746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0800" cy="410400"/>
                  </a:xfrm>
                  <a:prstGeom prst="rect">
                    <a:avLst/>
                  </a:prstGeom>
                </pic:spPr>
              </pic:pic>
            </a:graphicData>
          </a:graphic>
          <wp14:sizeRelH relativeFrom="margin">
            <wp14:pctWidth>0</wp14:pctWidth>
          </wp14:sizeRelH>
          <wp14:sizeRelV relativeFrom="margin">
            <wp14:pctHeight>0</wp14:pctHeight>
          </wp14:sizeRelV>
        </wp:anchor>
      </w:drawing>
    </w:r>
    <w:r w:rsidR="00046DF6" w:rsidRPr="0005407D">
      <w:rPr>
        <w:rFonts w:ascii="Verdana" w:hAnsi="Verdana"/>
        <w:b/>
        <w:bCs/>
        <w:sz w:val="26"/>
        <w:szCs w:val="26"/>
      </w:rPr>
      <w:t>My QMS Chapter 1</w:t>
    </w:r>
    <w:r w:rsidR="00B847C2" w:rsidRPr="0005407D">
      <w:rPr>
        <w:rFonts w:ascii="Verdana" w:hAnsi="Verdana"/>
        <w:b/>
        <w:bCs/>
        <w:sz w:val="26"/>
        <w:szCs w:val="26"/>
      </w:rPr>
      <w:t>:</w:t>
    </w:r>
    <w:r w:rsidR="00046DF6" w:rsidRPr="0005407D">
      <w:rPr>
        <w:rFonts w:ascii="Verdana" w:hAnsi="Verdana"/>
        <w:b/>
        <w:bCs/>
        <w:sz w:val="26"/>
        <w:szCs w:val="26"/>
      </w:rPr>
      <w:t xml:space="preserve"> My</w:t>
    </w:r>
    <w:r w:rsidR="001A2F65" w:rsidRPr="0005407D">
      <w:rPr>
        <w:rFonts w:ascii="Verdana" w:hAnsi="Verdana"/>
        <w:b/>
        <w:bCs/>
        <w:sz w:val="26"/>
        <w:szCs w:val="26"/>
      </w:rPr>
      <w:t xml:space="preserve"> Business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F8016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5981489" o:spid="_x0000_i1025" type="#_x0000_t75" style="width:24pt;height:24pt;visibility:visible;mso-wrap-style:square">
            <v:imagedata r:id="rId1" o:title=""/>
          </v:shape>
        </w:pict>
      </mc:Choice>
      <mc:Fallback>
        <w:drawing>
          <wp:inline distT="0" distB="0" distL="0" distR="0" wp14:anchorId="3CD9CB90" wp14:editId="0A63212B">
            <wp:extent cx="304800" cy="304800"/>
            <wp:effectExtent l="0" t="0" r="0" b="0"/>
            <wp:docPr id="1085981489" name="Picture 108598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mc:Fallback>
    </mc:AlternateContent>
  </w:numPicBullet>
  <w:numPicBullet w:numPicBulletId="1">
    <mc:AlternateContent>
      <mc:Choice Requires="v">
        <w:pict>
          <v:shape w14:anchorId="12D9D0EA" id="Picture 931181947" o:spid="_x0000_i1025" type="#_x0000_t75" style="width:24pt;height:24pt;visibility:visible;mso-wrap-style:square">
            <v:imagedata r:id="rId3" o:title=""/>
          </v:shape>
        </w:pict>
      </mc:Choice>
      <mc:Fallback>
        <w:drawing>
          <wp:inline distT="0" distB="0" distL="0" distR="0" wp14:anchorId="17FC1789" wp14:editId="3D1F9CFD">
            <wp:extent cx="304800" cy="304800"/>
            <wp:effectExtent l="0" t="0" r="0" b="0"/>
            <wp:docPr id="931181947" name="Picture 93118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mc:Fallback>
    </mc:AlternateContent>
  </w:numPicBullet>
  <w:numPicBullet w:numPicBulletId="2">
    <mc:AlternateContent>
      <mc:Choice Requires="v">
        <w:pict>
          <v:shape w14:anchorId="1C9E9FE8" id="Picture 1321272375" o:spid="_x0000_i1025" type="#_x0000_t75" style="width:24pt;height:24pt;visibility:visible;mso-wrap-style:square">
            <v:imagedata r:id="rId5" o:title=""/>
          </v:shape>
        </w:pict>
      </mc:Choice>
      <mc:Fallback>
        <w:drawing>
          <wp:inline distT="0" distB="0" distL="0" distR="0" wp14:anchorId="00D674EC" wp14:editId="3E504180">
            <wp:extent cx="304800" cy="304800"/>
            <wp:effectExtent l="0" t="0" r="0" b="0"/>
            <wp:docPr id="1321272375" name="Picture 1321272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mc:Fallback>
    </mc:AlternateContent>
  </w:numPicBullet>
  <w:abstractNum w:abstractNumId="0" w15:restartNumberingAfterBreak="0">
    <w:nsid w:val="006C51FC"/>
    <w:multiLevelType w:val="hybridMultilevel"/>
    <w:tmpl w:val="00CAC2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B37845"/>
    <w:multiLevelType w:val="multilevel"/>
    <w:tmpl w:val="5CBA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4D276F"/>
    <w:multiLevelType w:val="hybridMultilevel"/>
    <w:tmpl w:val="EBF0F73A"/>
    <w:lvl w:ilvl="0" w:tplc="21C85C24">
      <w:start w:val="1"/>
      <w:numFmt w:val="lowerLetter"/>
      <w:lvlText w:val="%1)"/>
      <w:lvlJc w:val="left"/>
      <w:pPr>
        <w:ind w:left="708" w:hanging="708"/>
      </w:pPr>
      <w:rPr>
        <w:rFonts w:ascii="Cambria" w:eastAsia="Cambria" w:hAnsi="Cambria" w:cs="Cambria" w:hint="default"/>
        <w:b w:val="0"/>
        <w:bCs w:val="0"/>
        <w:i w:val="0"/>
        <w:iCs w:val="0"/>
        <w:spacing w:val="-2"/>
        <w:w w:val="100"/>
        <w:sz w:val="24"/>
        <w:szCs w:val="24"/>
        <w:lang w:val="en-US" w:eastAsia="en-US" w:bidi="ar-SA"/>
      </w:rPr>
    </w:lvl>
    <w:lvl w:ilvl="1" w:tplc="235A9AE6">
      <w:start w:val="1"/>
      <w:numFmt w:val="lowerLetter"/>
      <w:lvlText w:val="%2)"/>
      <w:lvlJc w:val="left"/>
      <w:pPr>
        <w:ind w:left="720" w:hanging="360"/>
      </w:pPr>
      <w:rPr>
        <w:rFonts w:ascii="Cambria" w:eastAsia="Cambria" w:hAnsi="Cambria" w:cs="Cambria" w:hint="default"/>
        <w:b w:val="0"/>
        <w:bCs w:val="0"/>
        <w:i w:val="0"/>
        <w:iCs w:val="0"/>
        <w:spacing w:val="-2"/>
        <w:w w:val="100"/>
        <w:sz w:val="24"/>
        <w:szCs w:val="24"/>
        <w:lang w:val="en-US" w:eastAsia="en-US" w:bidi="ar-SA"/>
      </w:rPr>
    </w:lvl>
    <w:lvl w:ilvl="2" w:tplc="E814F858">
      <w:numFmt w:val="bullet"/>
      <w:lvlText w:val="-"/>
      <w:lvlJc w:val="left"/>
      <w:pPr>
        <w:ind w:left="1081" w:hanging="361"/>
      </w:pPr>
      <w:rPr>
        <w:rFonts w:ascii="Cambria" w:eastAsia="Cambria" w:hAnsi="Cambria" w:cs="Cambria" w:hint="default"/>
        <w:b w:val="0"/>
        <w:bCs w:val="0"/>
        <w:i w:val="0"/>
        <w:iCs w:val="0"/>
        <w:spacing w:val="0"/>
        <w:w w:val="100"/>
        <w:sz w:val="24"/>
        <w:szCs w:val="24"/>
        <w:lang w:val="en-US" w:eastAsia="en-US" w:bidi="ar-SA"/>
      </w:rPr>
    </w:lvl>
    <w:lvl w:ilvl="3" w:tplc="CA62A7EA">
      <w:numFmt w:val="bullet"/>
      <w:lvlText w:val="•"/>
      <w:lvlJc w:val="left"/>
      <w:pPr>
        <w:ind w:left="1128" w:hanging="361"/>
      </w:pPr>
      <w:rPr>
        <w:rFonts w:hint="default"/>
        <w:lang w:val="en-US" w:eastAsia="en-US" w:bidi="ar-SA"/>
      </w:rPr>
    </w:lvl>
    <w:lvl w:ilvl="4" w:tplc="2602A260">
      <w:numFmt w:val="bullet"/>
      <w:lvlText w:val="•"/>
      <w:lvlJc w:val="left"/>
      <w:pPr>
        <w:ind w:left="2448" w:hanging="361"/>
      </w:pPr>
      <w:rPr>
        <w:rFonts w:hint="default"/>
        <w:lang w:val="en-US" w:eastAsia="en-US" w:bidi="ar-SA"/>
      </w:rPr>
    </w:lvl>
    <w:lvl w:ilvl="5" w:tplc="B57266EC">
      <w:numFmt w:val="bullet"/>
      <w:lvlText w:val="•"/>
      <w:lvlJc w:val="left"/>
      <w:pPr>
        <w:ind w:left="3768" w:hanging="361"/>
      </w:pPr>
      <w:rPr>
        <w:rFonts w:hint="default"/>
        <w:lang w:val="en-US" w:eastAsia="en-US" w:bidi="ar-SA"/>
      </w:rPr>
    </w:lvl>
    <w:lvl w:ilvl="6" w:tplc="C346F560">
      <w:numFmt w:val="bullet"/>
      <w:lvlText w:val="•"/>
      <w:lvlJc w:val="left"/>
      <w:pPr>
        <w:ind w:left="5088" w:hanging="361"/>
      </w:pPr>
      <w:rPr>
        <w:rFonts w:hint="default"/>
        <w:lang w:val="en-US" w:eastAsia="en-US" w:bidi="ar-SA"/>
      </w:rPr>
    </w:lvl>
    <w:lvl w:ilvl="7" w:tplc="FF920FB6">
      <w:numFmt w:val="bullet"/>
      <w:lvlText w:val="•"/>
      <w:lvlJc w:val="left"/>
      <w:pPr>
        <w:ind w:left="6408" w:hanging="361"/>
      </w:pPr>
      <w:rPr>
        <w:rFonts w:hint="default"/>
        <w:lang w:val="en-US" w:eastAsia="en-US" w:bidi="ar-SA"/>
      </w:rPr>
    </w:lvl>
    <w:lvl w:ilvl="8" w:tplc="399EB454">
      <w:numFmt w:val="bullet"/>
      <w:lvlText w:val="•"/>
      <w:lvlJc w:val="left"/>
      <w:pPr>
        <w:ind w:left="7728" w:hanging="361"/>
      </w:pPr>
      <w:rPr>
        <w:rFonts w:hint="default"/>
        <w:lang w:val="en-US" w:eastAsia="en-US" w:bidi="ar-SA"/>
      </w:rPr>
    </w:lvl>
  </w:abstractNum>
  <w:abstractNum w:abstractNumId="3" w15:restartNumberingAfterBreak="0">
    <w:nsid w:val="015425BC"/>
    <w:multiLevelType w:val="multilevel"/>
    <w:tmpl w:val="904E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6E7E3F"/>
    <w:multiLevelType w:val="multilevel"/>
    <w:tmpl w:val="1396D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751B35"/>
    <w:multiLevelType w:val="multilevel"/>
    <w:tmpl w:val="F8B273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9258F6"/>
    <w:multiLevelType w:val="multilevel"/>
    <w:tmpl w:val="551ECB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9A7930"/>
    <w:multiLevelType w:val="multilevel"/>
    <w:tmpl w:val="E034E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0C6EC6"/>
    <w:multiLevelType w:val="multilevel"/>
    <w:tmpl w:val="013E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375C90"/>
    <w:multiLevelType w:val="hybridMultilevel"/>
    <w:tmpl w:val="0DDAC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ED0B6C"/>
    <w:multiLevelType w:val="multilevel"/>
    <w:tmpl w:val="D264D486"/>
    <w:styleLink w:val="ListBullets"/>
    <w:lvl w:ilvl="0">
      <w:start w:val="1"/>
      <w:numFmt w:val="bullet"/>
      <w:lvlText w:val=""/>
      <w:lvlPicBulletId w:val="0"/>
      <w:lvlJc w:val="left"/>
      <w:pPr>
        <w:ind w:left="454" w:hanging="341"/>
      </w:pPr>
      <w:rPr>
        <w:rFonts w:ascii="Symbol" w:hAnsi="Symbol"/>
        <w:caps w:val="0"/>
        <w:smallCaps w:val="0"/>
        <w:strike w:val="0"/>
        <w:dstrike w:val="0"/>
        <w:vanish w:val="0"/>
        <w:color w:val="auto"/>
        <w:spacing w:val="0"/>
        <w:kern w:val="0"/>
        <w:position w:val="-2"/>
        <w:u w:val="none"/>
        <w:vertAlign w:val="baseline"/>
      </w:rPr>
    </w:lvl>
    <w:lvl w:ilvl="1">
      <w:start w:val="1"/>
      <w:numFmt w:val="bullet"/>
      <w:lvlText w:val=""/>
      <w:lvlPicBulletId w:val="1"/>
      <w:lvlJc w:val="left"/>
      <w:pPr>
        <w:ind w:left="908" w:hanging="341"/>
      </w:pPr>
      <w:rPr>
        <w:rFonts w:ascii="Symbol" w:hAnsi="Symbol"/>
        <w:caps w:val="0"/>
        <w:smallCaps w:val="0"/>
        <w:strike w:val="0"/>
        <w:dstrike w:val="0"/>
        <w:vanish w:val="0"/>
        <w:color w:val="auto"/>
        <w:spacing w:val="0"/>
        <w:kern w:val="0"/>
        <w:position w:val="-2"/>
        <w:u w:val="none"/>
        <w:vertAlign w:val="baseline"/>
      </w:rPr>
    </w:lvl>
    <w:lvl w:ilvl="2">
      <w:start w:val="1"/>
      <w:numFmt w:val="bullet"/>
      <w:lvlText w:val=""/>
      <w:lvlPicBulletId w:val="2"/>
      <w:lvlJc w:val="left"/>
      <w:pPr>
        <w:ind w:left="1362" w:hanging="341"/>
      </w:pPr>
      <w:rPr>
        <w:rFonts w:ascii="Symbol" w:hAnsi="Symbol"/>
        <w:caps w:val="0"/>
        <w:smallCaps w:val="0"/>
        <w:strike w:val="0"/>
        <w:dstrike w:val="0"/>
        <w:vanish w:val="0"/>
        <w:color w:val="auto"/>
        <w:spacing w:val="0"/>
        <w:kern w:val="0"/>
        <w:position w:val="-2"/>
        <w:u w:val="none"/>
        <w:vertAlign w:val="baseline"/>
      </w:rPr>
    </w:lvl>
    <w:lvl w:ilvl="3">
      <w:start w:val="1"/>
      <w:numFmt w:val="none"/>
      <w:lvlText w:val="%4"/>
      <w:lvlJc w:val="left"/>
      <w:pPr>
        <w:ind w:left="1816" w:hanging="342"/>
      </w:pPr>
      <w:rPr>
        <w:rFonts w:hint="default"/>
        <w:caps w:val="0"/>
        <w:smallCaps w:val="0"/>
        <w:strike w:val="0"/>
        <w:dstrike w:val="0"/>
        <w:vanish w:val="0"/>
        <w:color w:val="auto"/>
        <w:u w:val="none"/>
        <w:vertAlign w:val="baseline"/>
      </w:rPr>
    </w:lvl>
    <w:lvl w:ilvl="4">
      <w:start w:val="1"/>
      <w:numFmt w:val="none"/>
      <w:lvlText w:val=""/>
      <w:lvlJc w:val="left"/>
      <w:pPr>
        <w:ind w:left="2270" w:hanging="227"/>
      </w:pPr>
      <w:rPr>
        <w:rFonts w:hint="default"/>
      </w:rPr>
    </w:lvl>
    <w:lvl w:ilvl="5">
      <w:start w:val="1"/>
      <w:numFmt w:val="none"/>
      <w:lvlText w:val=""/>
      <w:lvlJc w:val="left"/>
      <w:pPr>
        <w:ind w:left="2724" w:hanging="227"/>
      </w:pPr>
      <w:rPr>
        <w:rFonts w:hint="default"/>
      </w:rPr>
    </w:lvl>
    <w:lvl w:ilvl="6">
      <w:start w:val="1"/>
      <w:numFmt w:val="none"/>
      <w:lvlText w:val=""/>
      <w:lvlJc w:val="left"/>
      <w:pPr>
        <w:ind w:left="3178" w:hanging="227"/>
      </w:pPr>
      <w:rPr>
        <w:rFonts w:hint="default"/>
      </w:rPr>
    </w:lvl>
    <w:lvl w:ilvl="7">
      <w:start w:val="1"/>
      <w:numFmt w:val="none"/>
      <w:lvlText w:val=""/>
      <w:lvlJc w:val="left"/>
      <w:pPr>
        <w:ind w:left="3629" w:hanging="227"/>
      </w:pPr>
      <w:rPr>
        <w:rFonts w:hint="default"/>
      </w:rPr>
    </w:lvl>
    <w:lvl w:ilvl="8">
      <w:start w:val="1"/>
      <w:numFmt w:val="none"/>
      <w:lvlText w:val=""/>
      <w:lvlJc w:val="left"/>
      <w:pPr>
        <w:ind w:left="4082" w:hanging="226"/>
      </w:pPr>
      <w:rPr>
        <w:rFonts w:hint="default"/>
      </w:rPr>
    </w:lvl>
  </w:abstractNum>
  <w:abstractNum w:abstractNumId="11" w15:restartNumberingAfterBreak="0">
    <w:nsid w:val="0DBC178F"/>
    <w:multiLevelType w:val="multilevel"/>
    <w:tmpl w:val="0C4C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E24911"/>
    <w:multiLevelType w:val="multilevel"/>
    <w:tmpl w:val="B5A865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105054"/>
    <w:multiLevelType w:val="multilevel"/>
    <w:tmpl w:val="B6325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2C5567"/>
    <w:multiLevelType w:val="multilevel"/>
    <w:tmpl w:val="45E01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C536AB"/>
    <w:multiLevelType w:val="multilevel"/>
    <w:tmpl w:val="D648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6D376D"/>
    <w:multiLevelType w:val="multilevel"/>
    <w:tmpl w:val="123E37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FA5517"/>
    <w:multiLevelType w:val="multilevel"/>
    <w:tmpl w:val="1C9CD4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B061DD"/>
    <w:multiLevelType w:val="multilevel"/>
    <w:tmpl w:val="34866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904E73"/>
    <w:multiLevelType w:val="multilevel"/>
    <w:tmpl w:val="AED82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826F20"/>
    <w:multiLevelType w:val="multilevel"/>
    <w:tmpl w:val="BF98AE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382F47"/>
    <w:multiLevelType w:val="hybridMultilevel"/>
    <w:tmpl w:val="4F0C038E"/>
    <w:lvl w:ilvl="0" w:tplc="7E70F41E">
      <w:start w:val="1"/>
      <w:numFmt w:val="bullet"/>
      <w:pStyle w:val="Important"/>
      <w:lvlText w:val="!"/>
      <w:lvlJc w:val="left"/>
      <w:pPr>
        <w:ind w:left="340" w:hanging="227"/>
      </w:pPr>
      <w:rPr>
        <w:rFonts w:ascii="Georgia" w:hAnsi="Georgia" w:hint="default"/>
        <w:b/>
        <w:i w:val="0"/>
        <w:color w:val="C03040" w:themeColor="accent2"/>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2" w15:restartNumberingAfterBreak="0">
    <w:nsid w:val="2DFE2B76"/>
    <w:multiLevelType w:val="multilevel"/>
    <w:tmpl w:val="273A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AF0686"/>
    <w:multiLevelType w:val="multilevel"/>
    <w:tmpl w:val="E738DC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555454"/>
    <w:multiLevelType w:val="hybridMultilevel"/>
    <w:tmpl w:val="D79C3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9B48F3"/>
    <w:multiLevelType w:val="multilevel"/>
    <w:tmpl w:val="98661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7F7CF4"/>
    <w:multiLevelType w:val="multilevel"/>
    <w:tmpl w:val="01A8DB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F238F5"/>
    <w:multiLevelType w:val="multilevel"/>
    <w:tmpl w:val="AB86A8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C0782B"/>
    <w:multiLevelType w:val="hybridMultilevel"/>
    <w:tmpl w:val="B35C41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36CD1258"/>
    <w:multiLevelType w:val="hybridMultilevel"/>
    <w:tmpl w:val="DD327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6D4370"/>
    <w:multiLevelType w:val="multilevel"/>
    <w:tmpl w:val="DD743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E50CE3"/>
    <w:multiLevelType w:val="multilevel"/>
    <w:tmpl w:val="DC762A90"/>
    <w:lvl w:ilvl="0">
      <w:start w:val="1"/>
      <w:numFmt w:val="none"/>
      <w:pStyle w:val="ListRestart"/>
      <w:suff w:val="nothing"/>
      <w:lvlText w:val=""/>
      <w:lvlJc w:val="left"/>
      <w:pPr>
        <w:ind w:left="0" w:firstLine="0"/>
      </w:pPr>
      <w:rPr>
        <w:rFonts w:hint="default"/>
        <w:sz w:val="18"/>
      </w:rPr>
    </w:lvl>
    <w:lvl w:ilvl="1">
      <w:start w:val="1"/>
      <w:numFmt w:val="decimal"/>
      <w:pStyle w:val="ListNumber"/>
      <w:lvlText w:val="%2."/>
      <w:lvlJc w:val="right"/>
      <w:pPr>
        <w:ind w:left="454" w:hanging="114"/>
      </w:pPr>
      <w:rPr>
        <w:rFonts w:hint="default"/>
        <w:position w:val="0"/>
        <w:sz w:val="24"/>
      </w:rPr>
    </w:lvl>
    <w:lvl w:ilvl="2">
      <w:start w:val="1"/>
      <w:numFmt w:val="bullet"/>
      <w:pStyle w:val="ListBullet"/>
      <w:lvlText w:val="●"/>
      <w:lvlJc w:val="left"/>
      <w:pPr>
        <w:ind w:left="454" w:hanging="284"/>
      </w:pPr>
      <w:rPr>
        <w:rFonts w:hint="default"/>
        <w:sz w:val="24"/>
      </w:rPr>
    </w:lvl>
    <w:lvl w:ilvl="3">
      <w:start w:val="1"/>
      <w:numFmt w:val="lowerLetter"/>
      <w:pStyle w:val="ListNumber2"/>
      <w:lvlText w:val="%4."/>
      <w:lvlJc w:val="left"/>
      <w:pPr>
        <w:ind w:left="907" w:hanging="340"/>
      </w:pPr>
      <w:rPr>
        <w:rFonts w:hint="default"/>
        <w:sz w:val="24"/>
      </w:rPr>
    </w:lvl>
    <w:lvl w:ilvl="4">
      <w:start w:val="1"/>
      <w:numFmt w:val="bullet"/>
      <w:pStyle w:val="ListBullet2"/>
      <w:lvlText w:val="○"/>
      <w:lvlJc w:val="left"/>
      <w:pPr>
        <w:ind w:left="907" w:hanging="340"/>
      </w:pPr>
      <w:rPr>
        <w:rFonts w:hint="default"/>
        <w:sz w:val="24"/>
      </w:rPr>
    </w:lvl>
    <w:lvl w:ilvl="5">
      <w:start w:val="1"/>
      <w:numFmt w:val="lowerRoman"/>
      <w:pStyle w:val="ListNumber3"/>
      <w:lvlText w:val="%6."/>
      <w:lvlJc w:val="center"/>
      <w:pPr>
        <w:ind w:left="1361" w:hanging="227"/>
      </w:pPr>
      <w:rPr>
        <w:rFonts w:hint="default"/>
        <w:sz w:val="24"/>
      </w:rPr>
    </w:lvl>
    <w:lvl w:ilvl="6">
      <w:start w:val="1"/>
      <w:numFmt w:val="bullet"/>
      <w:pStyle w:val="ListBullet3"/>
      <w:lvlText w:val="▪"/>
      <w:lvlJc w:val="left"/>
      <w:pPr>
        <w:ind w:left="1361" w:hanging="284"/>
      </w:pPr>
      <w:rPr>
        <w:rFonts w:hint="default"/>
        <w:sz w:val="24"/>
      </w:rPr>
    </w:lvl>
    <w:lvl w:ilvl="7">
      <w:start w:val="1"/>
      <w:numFmt w:val="none"/>
      <w:lvlRestart w:val="0"/>
      <w:lvlText w:val=""/>
      <w:lvlJc w:val="left"/>
      <w:pPr>
        <w:ind w:left="5760" w:hanging="360"/>
      </w:pPr>
      <w:rPr>
        <w:rFonts w:hint="default"/>
      </w:rPr>
    </w:lvl>
    <w:lvl w:ilvl="8">
      <w:start w:val="1"/>
      <w:numFmt w:val="none"/>
      <w:lvlRestart w:val="0"/>
      <w:lvlText w:val=""/>
      <w:lvlJc w:val="left"/>
      <w:pPr>
        <w:ind w:left="6480" w:hanging="360"/>
      </w:pPr>
      <w:rPr>
        <w:rFonts w:hint="default"/>
      </w:rPr>
    </w:lvl>
  </w:abstractNum>
  <w:abstractNum w:abstractNumId="32" w15:restartNumberingAfterBreak="0">
    <w:nsid w:val="3CE6765B"/>
    <w:multiLevelType w:val="multilevel"/>
    <w:tmpl w:val="ADB8E8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5D3B25"/>
    <w:multiLevelType w:val="multilevel"/>
    <w:tmpl w:val="85C2C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5A35AE"/>
    <w:multiLevelType w:val="multilevel"/>
    <w:tmpl w:val="0290B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C12F03"/>
    <w:multiLevelType w:val="multilevel"/>
    <w:tmpl w:val="A29E1B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E54EDF"/>
    <w:multiLevelType w:val="multilevel"/>
    <w:tmpl w:val="F48A1D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603099"/>
    <w:multiLevelType w:val="multilevel"/>
    <w:tmpl w:val="23E2F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0F40B2"/>
    <w:multiLevelType w:val="hybridMultilevel"/>
    <w:tmpl w:val="74844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2746F3A"/>
    <w:multiLevelType w:val="hybridMultilevel"/>
    <w:tmpl w:val="35207E6A"/>
    <w:lvl w:ilvl="0" w:tplc="F416A3CA">
      <w:start w:val="1"/>
      <w:numFmt w:val="bullet"/>
      <w:pStyle w:val="Quote"/>
      <w:lvlText w:val="“"/>
      <w:lvlJc w:val="left"/>
      <w:pPr>
        <w:ind w:left="340" w:hanging="227"/>
      </w:pPr>
      <w:rPr>
        <w:rFonts w:ascii="Georgia" w:hAnsi="Georgia" w:hint="default"/>
        <w:b/>
        <w:i w:val="0"/>
        <w:color w:val="8686A5" w:themeColor="text2" w:themeShade="BF"/>
      </w:rPr>
    </w:lvl>
    <w:lvl w:ilvl="1" w:tplc="3EA26130">
      <w:start w:val="1"/>
      <w:numFmt w:val="bullet"/>
      <w:lvlText w:val="¶"/>
      <w:lvlJc w:val="left"/>
      <w:pPr>
        <w:ind w:left="340" w:hanging="227"/>
      </w:pPr>
      <w:rPr>
        <w:rFonts w:hint="default"/>
        <w:color w:val="F2F2F5" w:themeColor="text2" w:themeTint="33"/>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0" w15:restartNumberingAfterBreak="0">
    <w:nsid w:val="54F572F6"/>
    <w:multiLevelType w:val="multilevel"/>
    <w:tmpl w:val="15F83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7C3BF0"/>
    <w:multiLevelType w:val="hybridMultilevel"/>
    <w:tmpl w:val="5D842C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A4B441A"/>
    <w:multiLevelType w:val="hybridMultilevel"/>
    <w:tmpl w:val="5A864D74"/>
    <w:lvl w:ilvl="0" w:tplc="070215CC">
      <w:start w:val="1"/>
      <w:numFmt w:val="bullet"/>
      <w:pStyle w:val="Note"/>
      <w:lvlText w:val="i"/>
      <w:lvlJc w:val="left"/>
      <w:pPr>
        <w:ind w:left="340" w:hanging="227"/>
      </w:pPr>
      <w:rPr>
        <w:rFonts w:ascii="Georgia" w:hAnsi="Georgia" w:hint="default"/>
        <w:b/>
        <w:i w:val="0"/>
        <w:color w:val="60A0E0" w:themeColor="accent6"/>
      </w:rPr>
    </w:lvl>
    <w:lvl w:ilvl="1" w:tplc="72768092">
      <w:start w:val="1"/>
      <w:numFmt w:val="bullet"/>
      <w:lvlText w:val="¶"/>
      <w:lvlJc w:val="left"/>
      <w:pPr>
        <w:ind w:left="340" w:hanging="227"/>
      </w:pPr>
      <w:rPr>
        <w:rFonts w:hint="default"/>
        <w:b/>
        <w:i w:val="0"/>
        <w:color w:val="DFEBF8" w:themeColor="accent6" w:themeTint="33"/>
      </w:rPr>
    </w:lvl>
    <w:lvl w:ilvl="2" w:tplc="ACCC7CF0">
      <w:start w:val="1"/>
      <w:numFmt w:val="bullet"/>
      <w:lvlText w:val="›"/>
      <w:lvlJc w:val="left"/>
      <w:pPr>
        <w:ind w:left="567" w:hanging="454"/>
      </w:pPr>
      <w:rPr>
        <w:rFonts w:ascii="Georgia" w:hAnsi="Georgia" w:hint="default"/>
        <w:b/>
        <w:i w:val="0"/>
        <w:color w:val="2777C8" w:themeColor="accent6" w:themeShade="BF"/>
      </w:rPr>
    </w:lvl>
    <w:lvl w:ilvl="3" w:tplc="0C09000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3" w15:restartNumberingAfterBreak="0">
    <w:nsid w:val="617F10B4"/>
    <w:multiLevelType w:val="multilevel"/>
    <w:tmpl w:val="D62632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835034"/>
    <w:multiLevelType w:val="multilevel"/>
    <w:tmpl w:val="3F2AAE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36124F"/>
    <w:multiLevelType w:val="hybridMultilevel"/>
    <w:tmpl w:val="0AC486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6E9D3FBD"/>
    <w:multiLevelType w:val="multilevel"/>
    <w:tmpl w:val="E6F49F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243806"/>
    <w:multiLevelType w:val="multilevel"/>
    <w:tmpl w:val="F5A6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405069"/>
    <w:multiLevelType w:val="multilevel"/>
    <w:tmpl w:val="1132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2903CCB"/>
    <w:multiLevelType w:val="multilevel"/>
    <w:tmpl w:val="12DAAE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492E04"/>
    <w:multiLevelType w:val="multilevel"/>
    <w:tmpl w:val="343A17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024227"/>
    <w:multiLevelType w:val="multilevel"/>
    <w:tmpl w:val="3F1EE3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D737CE2"/>
    <w:multiLevelType w:val="multilevel"/>
    <w:tmpl w:val="5DEE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6931474">
    <w:abstractNumId w:val="31"/>
  </w:num>
  <w:num w:numId="2" w16cid:durableId="688946952">
    <w:abstractNumId w:val="39"/>
  </w:num>
  <w:num w:numId="3" w16cid:durableId="649363412">
    <w:abstractNumId w:val="42"/>
  </w:num>
  <w:num w:numId="4" w16cid:durableId="2004891989">
    <w:abstractNumId w:val="21"/>
  </w:num>
  <w:num w:numId="5" w16cid:durableId="1266572760">
    <w:abstractNumId w:val="31"/>
  </w:num>
  <w:num w:numId="6" w16cid:durableId="1298678911">
    <w:abstractNumId w:val="2"/>
  </w:num>
  <w:num w:numId="7" w16cid:durableId="796608982">
    <w:abstractNumId w:val="10"/>
  </w:num>
  <w:num w:numId="8" w16cid:durableId="207494036">
    <w:abstractNumId w:val="22"/>
  </w:num>
  <w:num w:numId="9" w16cid:durableId="426118481">
    <w:abstractNumId w:val="11"/>
  </w:num>
  <w:num w:numId="10" w16cid:durableId="910506491">
    <w:abstractNumId w:val="15"/>
  </w:num>
  <w:num w:numId="11" w16cid:durableId="1686399089">
    <w:abstractNumId w:val="8"/>
  </w:num>
  <w:num w:numId="12" w16cid:durableId="1744335203">
    <w:abstractNumId w:val="3"/>
  </w:num>
  <w:num w:numId="13" w16cid:durableId="1075275258">
    <w:abstractNumId w:val="47"/>
  </w:num>
  <w:num w:numId="14" w16cid:durableId="1757433279">
    <w:abstractNumId w:val="52"/>
  </w:num>
  <w:num w:numId="15" w16cid:durableId="1959990198">
    <w:abstractNumId w:val="1"/>
  </w:num>
  <w:num w:numId="16" w16cid:durableId="1113474424">
    <w:abstractNumId w:val="48"/>
  </w:num>
  <w:num w:numId="17" w16cid:durableId="1928076104">
    <w:abstractNumId w:val="38"/>
  </w:num>
  <w:num w:numId="18" w16cid:durableId="67047022">
    <w:abstractNumId w:val="29"/>
  </w:num>
  <w:num w:numId="19" w16cid:durableId="758450823">
    <w:abstractNumId w:val="9"/>
  </w:num>
  <w:num w:numId="20" w16cid:durableId="1106315159">
    <w:abstractNumId w:val="41"/>
  </w:num>
  <w:num w:numId="21" w16cid:durableId="1896813997">
    <w:abstractNumId w:val="28"/>
  </w:num>
  <w:num w:numId="22" w16cid:durableId="910844987">
    <w:abstractNumId w:val="45"/>
  </w:num>
  <w:num w:numId="23" w16cid:durableId="1908565183">
    <w:abstractNumId w:val="24"/>
  </w:num>
  <w:num w:numId="24" w16cid:durableId="622230892">
    <w:abstractNumId w:val="34"/>
  </w:num>
  <w:num w:numId="25" w16cid:durableId="1104500720">
    <w:abstractNumId w:val="25"/>
  </w:num>
  <w:num w:numId="26" w16cid:durableId="1353918905">
    <w:abstractNumId w:val="33"/>
  </w:num>
  <w:num w:numId="27" w16cid:durableId="147944543">
    <w:abstractNumId w:val="13"/>
  </w:num>
  <w:num w:numId="28" w16cid:durableId="627585574">
    <w:abstractNumId w:val="30"/>
  </w:num>
  <w:num w:numId="29" w16cid:durableId="1622375035">
    <w:abstractNumId w:val="35"/>
  </w:num>
  <w:num w:numId="30" w16cid:durableId="2008484914">
    <w:abstractNumId w:val="6"/>
  </w:num>
  <w:num w:numId="31" w16cid:durableId="1367867992">
    <w:abstractNumId w:val="43"/>
  </w:num>
  <w:num w:numId="32" w16cid:durableId="1619680082">
    <w:abstractNumId w:val="5"/>
  </w:num>
  <w:num w:numId="33" w16cid:durableId="343243766">
    <w:abstractNumId w:val="37"/>
  </w:num>
  <w:num w:numId="34" w16cid:durableId="313997560">
    <w:abstractNumId w:val="19"/>
  </w:num>
  <w:num w:numId="35" w16cid:durableId="31729000">
    <w:abstractNumId w:val="49"/>
  </w:num>
  <w:num w:numId="36" w16cid:durableId="133565173">
    <w:abstractNumId w:val="26"/>
  </w:num>
  <w:num w:numId="37" w16cid:durableId="180248485">
    <w:abstractNumId w:val="32"/>
  </w:num>
  <w:num w:numId="38" w16cid:durableId="1373462523">
    <w:abstractNumId w:val="46"/>
  </w:num>
  <w:num w:numId="39" w16cid:durableId="1954896324">
    <w:abstractNumId w:val="23"/>
  </w:num>
  <w:num w:numId="40" w16cid:durableId="1941064666">
    <w:abstractNumId w:val="40"/>
  </w:num>
  <w:num w:numId="41" w16cid:durableId="1856574882">
    <w:abstractNumId w:val="18"/>
  </w:num>
  <w:num w:numId="42" w16cid:durableId="1800607457">
    <w:abstractNumId w:val="16"/>
  </w:num>
  <w:num w:numId="43" w16cid:durableId="561452969">
    <w:abstractNumId w:val="17"/>
  </w:num>
  <w:num w:numId="44" w16cid:durableId="154735303">
    <w:abstractNumId w:val="44"/>
  </w:num>
  <w:num w:numId="45" w16cid:durableId="436826691">
    <w:abstractNumId w:val="12"/>
  </w:num>
  <w:num w:numId="46" w16cid:durableId="192348234">
    <w:abstractNumId w:val="36"/>
  </w:num>
  <w:num w:numId="47" w16cid:durableId="2037272314">
    <w:abstractNumId w:val="4"/>
  </w:num>
  <w:num w:numId="48" w16cid:durableId="1380014803">
    <w:abstractNumId w:val="50"/>
  </w:num>
  <w:num w:numId="49" w16cid:durableId="1610428723">
    <w:abstractNumId w:val="20"/>
  </w:num>
  <w:num w:numId="50" w16cid:durableId="1192261954">
    <w:abstractNumId w:val="14"/>
  </w:num>
  <w:num w:numId="51" w16cid:durableId="1063220105">
    <w:abstractNumId w:val="7"/>
  </w:num>
  <w:num w:numId="52" w16cid:durableId="1604876601">
    <w:abstractNumId w:val="27"/>
  </w:num>
  <w:num w:numId="53" w16cid:durableId="66152867">
    <w:abstractNumId w:val="51"/>
  </w:num>
  <w:num w:numId="54" w16cid:durableId="110712244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946"/>
    <w:rsid w:val="00004C39"/>
    <w:rsid w:val="00015EDB"/>
    <w:rsid w:val="00021FB1"/>
    <w:rsid w:val="00030EC1"/>
    <w:rsid w:val="00031215"/>
    <w:rsid w:val="0004636F"/>
    <w:rsid w:val="00046DF6"/>
    <w:rsid w:val="0005407D"/>
    <w:rsid w:val="0006086F"/>
    <w:rsid w:val="000614CF"/>
    <w:rsid w:val="000617F0"/>
    <w:rsid w:val="00071297"/>
    <w:rsid w:val="00090780"/>
    <w:rsid w:val="00096823"/>
    <w:rsid w:val="000A1F6C"/>
    <w:rsid w:val="000A2E7D"/>
    <w:rsid w:val="000A7C78"/>
    <w:rsid w:val="000B3695"/>
    <w:rsid w:val="000B518A"/>
    <w:rsid w:val="000B6387"/>
    <w:rsid w:val="000E163D"/>
    <w:rsid w:val="000E7577"/>
    <w:rsid w:val="000F121C"/>
    <w:rsid w:val="000F78B5"/>
    <w:rsid w:val="001025A5"/>
    <w:rsid w:val="00103DB1"/>
    <w:rsid w:val="0011480F"/>
    <w:rsid w:val="001149AC"/>
    <w:rsid w:val="001265FB"/>
    <w:rsid w:val="0013190A"/>
    <w:rsid w:val="00132618"/>
    <w:rsid w:val="00132965"/>
    <w:rsid w:val="0013719E"/>
    <w:rsid w:val="0015290A"/>
    <w:rsid w:val="00160B33"/>
    <w:rsid w:val="00164D37"/>
    <w:rsid w:val="0016508E"/>
    <w:rsid w:val="00170244"/>
    <w:rsid w:val="00172F83"/>
    <w:rsid w:val="001A2105"/>
    <w:rsid w:val="001A2F65"/>
    <w:rsid w:val="001B3969"/>
    <w:rsid w:val="001C2FD1"/>
    <w:rsid w:val="001D06C6"/>
    <w:rsid w:val="001D3B5D"/>
    <w:rsid w:val="001E109C"/>
    <w:rsid w:val="001E3F67"/>
    <w:rsid w:val="001E4490"/>
    <w:rsid w:val="002106F7"/>
    <w:rsid w:val="0021395D"/>
    <w:rsid w:val="002173EA"/>
    <w:rsid w:val="002213DB"/>
    <w:rsid w:val="00222304"/>
    <w:rsid w:val="002375DB"/>
    <w:rsid w:val="00250660"/>
    <w:rsid w:val="00252FD4"/>
    <w:rsid w:val="00253397"/>
    <w:rsid w:val="00253F95"/>
    <w:rsid w:val="00260D40"/>
    <w:rsid w:val="00263536"/>
    <w:rsid w:val="0029761E"/>
    <w:rsid w:val="002B69B0"/>
    <w:rsid w:val="002C0372"/>
    <w:rsid w:val="002D1092"/>
    <w:rsid w:val="002D6B09"/>
    <w:rsid w:val="002D7FA2"/>
    <w:rsid w:val="002E1CEA"/>
    <w:rsid w:val="00313A43"/>
    <w:rsid w:val="00315884"/>
    <w:rsid w:val="00322464"/>
    <w:rsid w:val="00324514"/>
    <w:rsid w:val="0033264F"/>
    <w:rsid w:val="00332EFE"/>
    <w:rsid w:val="003434D3"/>
    <w:rsid w:val="00344DB7"/>
    <w:rsid w:val="00345F38"/>
    <w:rsid w:val="003502E2"/>
    <w:rsid w:val="00353BCB"/>
    <w:rsid w:val="003824EB"/>
    <w:rsid w:val="00387BDF"/>
    <w:rsid w:val="00392372"/>
    <w:rsid w:val="003A6FB7"/>
    <w:rsid w:val="003B01C6"/>
    <w:rsid w:val="003C5F33"/>
    <w:rsid w:val="003C708A"/>
    <w:rsid w:val="003D12BB"/>
    <w:rsid w:val="003D25A2"/>
    <w:rsid w:val="003E0C73"/>
    <w:rsid w:val="003F332C"/>
    <w:rsid w:val="00405438"/>
    <w:rsid w:val="00410844"/>
    <w:rsid w:val="00424C6F"/>
    <w:rsid w:val="0042543A"/>
    <w:rsid w:val="00426815"/>
    <w:rsid w:val="004279E3"/>
    <w:rsid w:val="00430CDA"/>
    <w:rsid w:val="00431698"/>
    <w:rsid w:val="00436300"/>
    <w:rsid w:val="004367A9"/>
    <w:rsid w:val="00442E98"/>
    <w:rsid w:val="0044351F"/>
    <w:rsid w:val="0045391F"/>
    <w:rsid w:val="004722E8"/>
    <w:rsid w:val="00476561"/>
    <w:rsid w:val="004779E8"/>
    <w:rsid w:val="00485C13"/>
    <w:rsid w:val="004934CD"/>
    <w:rsid w:val="00497F87"/>
    <w:rsid w:val="004A745D"/>
    <w:rsid w:val="004B47D7"/>
    <w:rsid w:val="004C765E"/>
    <w:rsid w:val="004C766F"/>
    <w:rsid w:val="004D0DFD"/>
    <w:rsid w:val="004D750B"/>
    <w:rsid w:val="004D76E0"/>
    <w:rsid w:val="004E0B3A"/>
    <w:rsid w:val="004F633B"/>
    <w:rsid w:val="004F63A2"/>
    <w:rsid w:val="004F63F8"/>
    <w:rsid w:val="004F7AAD"/>
    <w:rsid w:val="004F7C75"/>
    <w:rsid w:val="00515C4F"/>
    <w:rsid w:val="005347C8"/>
    <w:rsid w:val="00540F83"/>
    <w:rsid w:val="00543BBA"/>
    <w:rsid w:val="005516C7"/>
    <w:rsid w:val="00561A1A"/>
    <w:rsid w:val="00572713"/>
    <w:rsid w:val="00573931"/>
    <w:rsid w:val="00576F95"/>
    <w:rsid w:val="005A0607"/>
    <w:rsid w:val="005B1324"/>
    <w:rsid w:val="005B1B72"/>
    <w:rsid w:val="005C362C"/>
    <w:rsid w:val="005D17B8"/>
    <w:rsid w:val="005D1FFB"/>
    <w:rsid w:val="005D7323"/>
    <w:rsid w:val="005E4A98"/>
    <w:rsid w:val="00603E60"/>
    <w:rsid w:val="0062385E"/>
    <w:rsid w:val="00624C63"/>
    <w:rsid w:val="006362F0"/>
    <w:rsid w:val="00645458"/>
    <w:rsid w:val="00652024"/>
    <w:rsid w:val="0066187D"/>
    <w:rsid w:val="0066681B"/>
    <w:rsid w:val="0067502F"/>
    <w:rsid w:val="006C1B45"/>
    <w:rsid w:val="006D13AF"/>
    <w:rsid w:val="006D51DF"/>
    <w:rsid w:val="006D6DEE"/>
    <w:rsid w:val="006E0EE3"/>
    <w:rsid w:val="006E344F"/>
    <w:rsid w:val="006E54E7"/>
    <w:rsid w:val="006E7638"/>
    <w:rsid w:val="006F01FD"/>
    <w:rsid w:val="006F1FE9"/>
    <w:rsid w:val="006F705D"/>
    <w:rsid w:val="007037DB"/>
    <w:rsid w:val="00720D19"/>
    <w:rsid w:val="007236EC"/>
    <w:rsid w:val="00725946"/>
    <w:rsid w:val="00726FEB"/>
    <w:rsid w:val="0073096B"/>
    <w:rsid w:val="00733419"/>
    <w:rsid w:val="00735CB6"/>
    <w:rsid w:val="00737C65"/>
    <w:rsid w:val="00751C0B"/>
    <w:rsid w:val="00757CC8"/>
    <w:rsid w:val="00757F20"/>
    <w:rsid w:val="007676D5"/>
    <w:rsid w:val="0077370E"/>
    <w:rsid w:val="00774BE6"/>
    <w:rsid w:val="00783D0A"/>
    <w:rsid w:val="00792688"/>
    <w:rsid w:val="00794CC2"/>
    <w:rsid w:val="00795479"/>
    <w:rsid w:val="007A0EBC"/>
    <w:rsid w:val="007A5EFB"/>
    <w:rsid w:val="007B06AC"/>
    <w:rsid w:val="007B637D"/>
    <w:rsid w:val="007C0ED1"/>
    <w:rsid w:val="007C2D48"/>
    <w:rsid w:val="007E23C9"/>
    <w:rsid w:val="007E2B1E"/>
    <w:rsid w:val="007E78BC"/>
    <w:rsid w:val="007F6529"/>
    <w:rsid w:val="00803761"/>
    <w:rsid w:val="00803FA9"/>
    <w:rsid w:val="008077B6"/>
    <w:rsid w:val="008077CF"/>
    <w:rsid w:val="00826294"/>
    <w:rsid w:val="00833F8A"/>
    <w:rsid w:val="008600E8"/>
    <w:rsid w:val="008630EA"/>
    <w:rsid w:val="00866BF7"/>
    <w:rsid w:val="008725E0"/>
    <w:rsid w:val="00880AC2"/>
    <w:rsid w:val="008861B6"/>
    <w:rsid w:val="00887E3B"/>
    <w:rsid w:val="008952B4"/>
    <w:rsid w:val="008D21A5"/>
    <w:rsid w:val="008D5638"/>
    <w:rsid w:val="008F0F2F"/>
    <w:rsid w:val="008F0F71"/>
    <w:rsid w:val="008F476D"/>
    <w:rsid w:val="008F4C7C"/>
    <w:rsid w:val="009001D9"/>
    <w:rsid w:val="009011A0"/>
    <w:rsid w:val="0090478B"/>
    <w:rsid w:val="009060EF"/>
    <w:rsid w:val="009142B3"/>
    <w:rsid w:val="0092126F"/>
    <w:rsid w:val="00946EA7"/>
    <w:rsid w:val="00953B6B"/>
    <w:rsid w:val="00965326"/>
    <w:rsid w:val="00973B75"/>
    <w:rsid w:val="00977F65"/>
    <w:rsid w:val="0098480B"/>
    <w:rsid w:val="00992365"/>
    <w:rsid w:val="00994E33"/>
    <w:rsid w:val="009A0F58"/>
    <w:rsid w:val="009A20B6"/>
    <w:rsid w:val="009A5095"/>
    <w:rsid w:val="009D2231"/>
    <w:rsid w:val="009D6F2A"/>
    <w:rsid w:val="009E2CDC"/>
    <w:rsid w:val="009E37F4"/>
    <w:rsid w:val="009E635C"/>
    <w:rsid w:val="009F0C0B"/>
    <w:rsid w:val="009F0CF9"/>
    <w:rsid w:val="009F6A8B"/>
    <w:rsid w:val="00A07924"/>
    <w:rsid w:val="00A1438F"/>
    <w:rsid w:val="00A211B8"/>
    <w:rsid w:val="00A23963"/>
    <w:rsid w:val="00A25EF9"/>
    <w:rsid w:val="00A30A6E"/>
    <w:rsid w:val="00A50404"/>
    <w:rsid w:val="00A51196"/>
    <w:rsid w:val="00A54F54"/>
    <w:rsid w:val="00A60D2E"/>
    <w:rsid w:val="00A61005"/>
    <w:rsid w:val="00A65C1E"/>
    <w:rsid w:val="00A81654"/>
    <w:rsid w:val="00A85F56"/>
    <w:rsid w:val="00A9271D"/>
    <w:rsid w:val="00A95528"/>
    <w:rsid w:val="00AB2F4A"/>
    <w:rsid w:val="00AB67A3"/>
    <w:rsid w:val="00AB6AC9"/>
    <w:rsid w:val="00AB702C"/>
    <w:rsid w:val="00AC0F7A"/>
    <w:rsid w:val="00AC62E9"/>
    <w:rsid w:val="00AD052A"/>
    <w:rsid w:val="00AD5994"/>
    <w:rsid w:val="00AE64AB"/>
    <w:rsid w:val="00AF49C3"/>
    <w:rsid w:val="00B04BDA"/>
    <w:rsid w:val="00B1362F"/>
    <w:rsid w:val="00B16F92"/>
    <w:rsid w:val="00B17984"/>
    <w:rsid w:val="00B210E9"/>
    <w:rsid w:val="00B22BAC"/>
    <w:rsid w:val="00B24F26"/>
    <w:rsid w:val="00B37CFB"/>
    <w:rsid w:val="00B43771"/>
    <w:rsid w:val="00B4379A"/>
    <w:rsid w:val="00B45410"/>
    <w:rsid w:val="00B45FB0"/>
    <w:rsid w:val="00B46FA5"/>
    <w:rsid w:val="00B50483"/>
    <w:rsid w:val="00B53809"/>
    <w:rsid w:val="00B55F55"/>
    <w:rsid w:val="00B57A0C"/>
    <w:rsid w:val="00B57A5C"/>
    <w:rsid w:val="00B66478"/>
    <w:rsid w:val="00B71F50"/>
    <w:rsid w:val="00B75F45"/>
    <w:rsid w:val="00B76B8F"/>
    <w:rsid w:val="00B840C9"/>
    <w:rsid w:val="00B847C2"/>
    <w:rsid w:val="00B87505"/>
    <w:rsid w:val="00B91CAE"/>
    <w:rsid w:val="00B931D8"/>
    <w:rsid w:val="00BA22B9"/>
    <w:rsid w:val="00BB13AA"/>
    <w:rsid w:val="00BB4966"/>
    <w:rsid w:val="00BB5976"/>
    <w:rsid w:val="00BC27AF"/>
    <w:rsid w:val="00BC4992"/>
    <w:rsid w:val="00BC7D58"/>
    <w:rsid w:val="00BD790C"/>
    <w:rsid w:val="00BE4D84"/>
    <w:rsid w:val="00BF32F7"/>
    <w:rsid w:val="00BF3C8D"/>
    <w:rsid w:val="00C16548"/>
    <w:rsid w:val="00C26B22"/>
    <w:rsid w:val="00C27C36"/>
    <w:rsid w:val="00C35A56"/>
    <w:rsid w:val="00C43C55"/>
    <w:rsid w:val="00C565D6"/>
    <w:rsid w:val="00C56E67"/>
    <w:rsid w:val="00C619BD"/>
    <w:rsid w:val="00C622F7"/>
    <w:rsid w:val="00C76A22"/>
    <w:rsid w:val="00C92E0B"/>
    <w:rsid w:val="00C945BF"/>
    <w:rsid w:val="00CB140E"/>
    <w:rsid w:val="00CC4D6F"/>
    <w:rsid w:val="00D05A89"/>
    <w:rsid w:val="00D0763E"/>
    <w:rsid w:val="00D07CED"/>
    <w:rsid w:val="00D10EEA"/>
    <w:rsid w:val="00D136AA"/>
    <w:rsid w:val="00D16F7F"/>
    <w:rsid w:val="00D25799"/>
    <w:rsid w:val="00D3557D"/>
    <w:rsid w:val="00D4642D"/>
    <w:rsid w:val="00D50A42"/>
    <w:rsid w:val="00D52E3A"/>
    <w:rsid w:val="00D62998"/>
    <w:rsid w:val="00D65457"/>
    <w:rsid w:val="00D708D2"/>
    <w:rsid w:val="00D715AC"/>
    <w:rsid w:val="00D77CB0"/>
    <w:rsid w:val="00D83937"/>
    <w:rsid w:val="00DA0392"/>
    <w:rsid w:val="00DA3FE8"/>
    <w:rsid w:val="00DF77FD"/>
    <w:rsid w:val="00E068EA"/>
    <w:rsid w:val="00E31D6E"/>
    <w:rsid w:val="00E32A6D"/>
    <w:rsid w:val="00E32C76"/>
    <w:rsid w:val="00E36E83"/>
    <w:rsid w:val="00E45D83"/>
    <w:rsid w:val="00E46018"/>
    <w:rsid w:val="00E479C9"/>
    <w:rsid w:val="00E6240D"/>
    <w:rsid w:val="00E7268B"/>
    <w:rsid w:val="00E740CC"/>
    <w:rsid w:val="00E74BA6"/>
    <w:rsid w:val="00E83B92"/>
    <w:rsid w:val="00E852DD"/>
    <w:rsid w:val="00E93C5A"/>
    <w:rsid w:val="00E96522"/>
    <w:rsid w:val="00E971D4"/>
    <w:rsid w:val="00EA14C5"/>
    <w:rsid w:val="00EA285E"/>
    <w:rsid w:val="00EA2BE6"/>
    <w:rsid w:val="00EA4520"/>
    <w:rsid w:val="00EA5ADD"/>
    <w:rsid w:val="00EB0F75"/>
    <w:rsid w:val="00EB1720"/>
    <w:rsid w:val="00EB492E"/>
    <w:rsid w:val="00ED003C"/>
    <w:rsid w:val="00ED0C52"/>
    <w:rsid w:val="00ED0D96"/>
    <w:rsid w:val="00ED2941"/>
    <w:rsid w:val="00ED3D35"/>
    <w:rsid w:val="00EE64C7"/>
    <w:rsid w:val="00EF5617"/>
    <w:rsid w:val="00EF6C88"/>
    <w:rsid w:val="00F101CF"/>
    <w:rsid w:val="00F169D2"/>
    <w:rsid w:val="00F42918"/>
    <w:rsid w:val="00F56DE7"/>
    <w:rsid w:val="00F6483A"/>
    <w:rsid w:val="00F65A4D"/>
    <w:rsid w:val="00F8449B"/>
    <w:rsid w:val="00F85CBA"/>
    <w:rsid w:val="00F91E2A"/>
    <w:rsid w:val="00F92C71"/>
    <w:rsid w:val="00F96CE4"/>
    <w:rsid w:val="00FB0CCD"/>
    <w:rsid w:val="00FC18EA"/>
    <w:rsid w:val="00FC5CB0"/>
    <w:rsid w:val="00FC6595"/>
    <w:rsid w:val="00FD251E"/>
    <w:rsid w:val="00FD44CF"/>
    <w:rsid w:val="00FE0CDF"/>
    <w:rsid w:val="00FE22C5"/>
    <w:rsid w:val="00FF0007"/>
    <w:rsid w:val="00FF47E5"/>
    <w:rsid w:val="00FF51FC"/>
    <w:rsid w:val="794E3D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FF275"/>
  <w15:chartTrackingRefBased/>
  <w15:docId w15:val="{591C41BB-1892-4CF1-A744-7F9F764F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before="120" w:after="8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lsdException w:name="footnote text" w:semiHidden="1" w:unhideWhenUsed="1"/>
    <w:lsdException w:name="annotation text" w:semiHidden="1" w:unhideWhenUsed="1"/>
    <w:lsdException w:name="header" w:uiPriority="95"/>
    <w:lsdException w:name="footer" w:uiPriority="97"/>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37"/>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31" w:unhideWhenUsed="1"/>
    <w:lsdException w:name="Body Text Indent" w:semiHidden="1" w:unhideWhenUsed="1"/>
    <w:lsdException w:name="List Continue 2"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3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BF32F7"/>
    <w:pPr>
      <w:keepLines/>
    </w:pPr>
  </w:style>
  <w:style w:type="paragraph" w:styleId="Heading1">
    <w:name w:val="heading 1"/>
    <w:basedOn w:val="ListRestart"/>
    <w:next w:val="Normal"/>
    <w:link w:val="Heading1Char"/>
    <w:uiPriority w:val="2"/>
    <w:qFormat/>
    <w:rsid w:val="00263536"/>
    <w:pPr>
      <w:spacing w:before="240"/>
      <w:outlineLvl w:val="0"/>
    </w:pPr>
    <w:rPr>
      <w:rFonts w:asciiTheme="majorHAnsi" w:eastAsiaTheme="majorEastAsia" w:hAnsiTheme="majorHAnsi" w:cstheme="majorBidi"/>
      <w:b/>
      <w:color w:val="284080" w:themeColor="accent1"/>
      <w:sz w:val="40"/>
      <w:szCs w:val="32"/>
    </w:rPr>
  </w:style>
  <w:style w:type="paragraph" w:styleId="Heading2">
    <w:name w:val="heading 2"/>
    <w:basedOn w:val="Heading1"/>
    <w:next w:val="Normal"/>
    <w:link w:val="Heading2Char"/>
    <w:uiPriority w:val="2"/>
    <w:qFormat/>
    <w:rsid w:val="00263536"/>
    <w:pPr>
      <w:spacing w:before="200"/>
      <w:outlineLvl w:val="1"/>
    </w:pPr>
    <w:rPr>
      <w:color w:val="1E2F5F" w:themeColor="accent1" w:themeShade="BF"/>
      <w:sz w:val="36"/>
      <w:szCs w:val="26"/>
    </w:rPr>
  </w:style>
  <w:style w:type="paragraph" w:styleId="Heading3">
    <w:name w:val="heading 3"/>
    <w:basedOn w:val="Heading2"/>
    <w:next w:val="Normal"/>
    <w:link w:val="Heading3Char"/>
    <w:uiPriority w:val="2"/>
    <w:qFormat/>
    <w:rsid w:val="00263536"/>
    <w:pPr>
      <w:spacing w:before="160"/>
      <w:outlineLvl w:val="2"/>
    </w:pPr>
    <w:rPr>
      <w:color w:val="141F3F" w:themeColor="accent1" w:themeShade="7F"/>
      <w:sz w:val="32"/>
    </w:rPr>
  </w:style>
  <w:style w:type="paragraph" w:styleId="Heading4">
    <w:name w:val="heading 4"/>
    <w:basedOn w:val="Heading3"/>
    <w:next w:val="Normal"/>
    <w:link w:val="Heading4Char"/>
    <w:uiPriority w:val="2"/>
    <w:qFormat/>
    <w:rsid w:val="00263536"/>
    <w:pPr>
      <w:spacing w:before="120"/>
      <w:outlineLvl w:val="3"/>
    </w:pPr>
    <w:rPr>
      <w:iCs/>
      <w:color w:val="000000" w:themeColor="text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63536"/>
    <w:rPr>
      <w:i/>
      <w:iCs/>
    </w:rPr>
  </w:style>
  <w:style w:type="character" w:styleId="Strong">
    <w:name w:val="Strong"/>
    <w:basedOn w:val="DefaultParagraphFont"/>
    <w:uiPriority w:val="22"/>
    <w:qFormat/>
    <w:rsid w:val="00263536"/>
    <w:rPr>
      <w:b/>
      <w:bCs/>
    </w:rPr>
  </w:style>
  <w:style w:type="paragraph" w:styleId="Quote">
    <w:name w:val="Quote"/>
    <w:basedOn w:val="BlockText"/>
    <w:next w:val="Normal"/>
    <w:link w:val="QuoteChar"/>
    <w:uiPriority w:val="21"/>
    <w:qFormat/>
    <w:rsid w:val="00263536"/>
    <w:pPr>
      <w:numPr>
        <w:numId w:val="2"/>
      </w:numPr>
      <w:pBdr>
        <w:top w:val="single" w:sz="4" w:space="3" w:color="D9D9E2" w:themeColor="text2" w:themeTint="99"/>
        <w:left w:val="single" w:sz="4" w:space="5" w:color="D9D9E2" w:themeColor="text2" w:themeTint="99"/>
        <w:bottom w:val="single" w:sz="4" w:space="6" w:color="D9D9E2" w:themeColor="text2" w:themeTint="99"/>
        <w:right w:val="single" w:sz="4" w:space="5" w:color="D9D9E2" w:themeColor="text2" w:themeTint="99"/>
      </w:pBdr>
      <w:shd w:val="clear" w:color="auto" w:fill="F2F2F5" w:themeFill="text2" w:themeFillTint="33"/>
      <w:tabs>
        <w:tab w:val="num" w:pos="360"/>
      </w:tabs>
      <w:ind w:left="113" w:firstLine="0"/>
    </w:pPr>
    <w:rPr>
      <w:i/>
      <w:iCs w:val="0"/>
    </w:rPr>
  </w:style>
  <w:style w:type="character" w:customStyle="1" w:styleId="QuoteChar">
    <w:name w:val="Quote Char"/>
    <w:basedOn w:val="DefaultParagraphFont"/>
    <w:link w:val="Quote"/>
    <w:uiPriority w:val="21"/>
    <w:rsid w:val="00263536"/>
    <w:rPr>
      <w:rFonts w:eastAsiaTheme="minorEastAsia"/>
      <w:i/>
      <w:shd w:val="clear" w:color="auto" w:fill="F2F2F5" w:themeFill="text2" w:themeFillTint="33"/>
    </w:rPr>
  </w:style>
  <w:style w:type="paragraph" w:styleId="BlockText">
    <w:name w:val="Block Text"/>
    <w:aliases w:val="Excerpt"/>
    <w:basedOn w:val="Normal"/>
    <w:uiPriority w:val="19"/>
    <w:rsid w:val="00263536"/>
    <w:pPr>
      <w:pBdr>
        <w:top w:val="single" w:sz="4" w:space="3" w:color="C0C0D0" w:themeColor="text2"/>
        <w:left w:val="single" w:sz="4" w:space="5" w:color="C0C0D0" w:themeColor="text2"/>
        <w:bottom w:val="single" w:sz="4" w:space="6" w:color="C0C0D0" w:themeColor="text2"/>
        <w:right w:val="single" w:sz="4" w:space="5" w:color="C0C0D0" w:themeColor="text2"/>
      </w:pBdr>
      <w:ind w:left="113" w:right="113"/>
    </w:pPr>
    <w:rPr>
      <w:rFonts w:eastAsiaTheme="minorEastAsia"/>
      <w:iCs/>
    </w:rPr>
  </w:style>
  <w:style w:type="paragraph" w:styleId="ListNumber">
    <w:name w:val="List Number"/>
    <w:basedOn w:val="Normal"/>
    <w:uiPriority w:val="10"/>
    <w:rsid w:val="00263536"/>
    <w:pPr>
      <w:numPr>
        <w:ilvl w:val="1"/>
        <w:numId w:val="5"/>
      </w:numPr>
      <w:spacing w:before="80"/>
    </w:pPr>
  </w:style>
  <w:style w:type="paragraph" w:styleId="ListNumber2">
    <w:name w:val="List Number 2"/>
    <w:basedOn w:val="Normal"/>
    <w:uiPriority w:val="10"/>
    <w:rsid w:val="00263536"/>
    <w:pPr>
      <w:numPr>
        <w:ilvl w:val="3"/>
        <w:numId w:val="5"/>
      </w:numPr>
      <w:spacing w:before="60" w:after="60"/>
    </w:pPr>
  </w:style>
  <w:style w:type="paragraph" w:styleId="ListBullet3">
    <w:name w:val="List Bullet 3"/>
    <w:basedOn w:val="ListNumber3"/>
    <w:uiPriority w:val="9"/>
    <w:rsid w:val="00263536"/>
    <w:pPr>
      <w:numPr>
        <w:ilvl w:val="6"/>
      </w:numPr>
    </w:pPr>
  </w:style>
  <w:style w:type="paragraph" w:styleId="ListContinue2">
    <w:name w:val="List Continue 2"/>
    <w:basedOn w:val="ListBullet2"/>
    <w:uiPriority w:val="11"/>
    <w:rsid w:val="00263536"/>
    <w:pPr>
      <w:numPr>
        <w:ilvl w:val="0"/>
        <w:numId w:val="0"/>
      </w:numPr>
      <w:ind w:left="907"/>
    </w:pPr>
  </w:style>
  <w:style w:type="paragraph" w:styleId="Title">
    <w:name w:val="Title"/>
    <w:next w:val="Subtitle"/>
    <w:link w:val="TitleChar"/>
    <w:rsid w:val="00263536"/>
    <w:pPr>
      <w:widowControl w:val="0"/>
      <w:pBdr>
        <w:top w:val="single" w:sz="4" w:space="4" w:color="284080" w:themeColor="accent1"/>
        <w:left w:val="single" w:sz="4" w:space="6" w:color="284080" w:themeColor="accent1"/>
        <w:bottom w:val="single" w:sz="4" w:space="6" w:color="284080" w:themeColor="accent1"/>
        <w:right w:val="single" w:sz="4" w:space="6" w:color="284080" w:themeColor="accent1"/>
      </w:pBdr>
      <w:shd w:val="clear" w:color="auto" w:fill="284080" w:themeFill="accent1"/>
      <w:spacing w:before="0" w:after="0" w:line="240" w:lineRule="auto"/>
    </w:pPr>
    <w:rPr>
      <w:rFonts w:asciiTheme="majorHAnsi" w:eastAsiaTheme="majorEastAsia" w:hAnsiTheme="majorHAnsi" w:cstheme="majorBidi"/>
      <w:b/>
      <w:color w:val="FFFFFF" w:themeColor="background1"/>
      <w:sz w:val="40"/>
      <w:szCs w:val="56"/>
    </w:rPr>
  </w:style>
  <w:style w:type="character" w:customStyle="1" w:styleId="TitleChar">
    <w:name w:val="Title Char"/>
    <w:basedOn w:val="DefaultParagraphFont"/>
    <w:link w:val="Title"/>
    <w:rsid w:val="00263536"/>
    <w:rPr>
      <w:rFonts w:asciiTheme="majorHAnsi" w:eastAsiaTheme="majorEastAsia" w:hAnsiTheme="majorHAnsi" w:cstheme="majorBidi"/>
      <w:b/>
      <w:color w:val="FFFFFF" w:themeColor="background1"/>
      <w:sz w:val="40"/>
      <w:szCs w:val="56"/>
      <w:shd w:val="clear" w:color="auto" w:fill="284080" w:themeFill="accent1"/>
    </w:rPr>
  </w:style>
  <w:style w:type="paragraph" w:styleId="Subtitle">
    <w:name w:val="Subtitle"/>
    <w:aliases w:val="Headline/Subtitle"/>
    <w:next w:val="Heading1"/>
    <w:link w:val="SubtitleChar"/>
    <w:uiPriority w:val="1"/>
    <w:rsid w:val="00263536"/>
    <w:pPr>
      <w:widowControl w:val="0"/>
      <w:numPr>
        <w:ilvl w:val="1"/>
      </w:numPr>
      <w:pBdr>
        <w:bottom w:val="single" w:sz="4" w:space="10" w:color="C0C0D0" w:themeColor="text2"/>
      </w:pBdr>
      <w:spacing w:before="240" w:after="240" w:line="240" w:lineRule="auto"/>
    </w:pPr>
    <w:rPr>
      <w:rFonts w:ascii="Georgia" w:eastAsiaTheme="minorEastAsia" w:hAnsi="Georgia"/>
      <w:color w:val="C03040" w:themeColor="accent2"/>
      <w:kern w:val="0"/>
      <w:sz w:val="32"/>
    </w:rPr>
  </w:style>
  <w:style w:type="character" w:customStyle="1" w:styleId="SubtitleChar">
    <w:name w:val="Subtitle Char"/>
    <w:aliases w:val="Headline/Subtitle Char"/>
    <w:basedOn w:val="DefaultParagraphFont"/>
    <w:link w:val="Subtitle"/>
    <w:uiPriority w:val="1"/>
    <w:rsid w:val="00263536"/>
    <w:rPr>
      <w:rFonts w:ascii="Georgia" w:eastAsiaTheme="minorEastAsia" w:hAnsi="Georgia"/>
      <w:color w:val="C03040" w:themeColor="accent2"/>
      <w:kern w:val="0"/>
      <w:sz w:val="32"/>
    </w:rPr>
  </w:style>
  <w:style w:type="character" w:customStyle="1" w:styleId="Heading1Char">
    <w:name w:val="Heading 1 Char"/>
    <w:basedOn w:val="DefaultParagraphFont"/>
    <w:link w:val="Heading1"/>
    <w:uiPriority w:val="2"/>
    <w:rsid w:val="00263536"/>
    <w:rPr>
      <w:rFonts w:asciiTheme="majorHAnsi" w:eastAsiaTheme="majorEastAsia" w:hAnsiTheme="majorHAnsi" w:cstheme="majorBidi"/>
      <w:b/>
      <w:color w:val="284080" w:themeColor="accent1"/>
      <w:sz w:val="40"/>
      <w:szCs w:val="32"/>
    </w:rPr>
  </w:style>
  <w:style w:type="character" w:customStyle="1" w:styleId="Heading2Char">
    <w:name w:val="Heading 2 Char"/>
    <w:basedOn w:val="DefaultParagraphFont"/>
    <w:link w:val="Heading2"/>
    <w:uiPriority w:val="2"/>
    <w:rsid w:val="00263536"/>
    <w:rPr>
      <w:rFonts w:asciiTheme="majorHAnsi" w:eastAsiaTheme="majorEastAsia" w:hAnsiTheme="majorHAnsi" w:cstheme="majorBidi"/>
      <w:b/>
      <w:color w:val="1E2F5F" w:themeColor="accent1" w:themeShade="BF"/>
      <w:sz w:val="36"/>
      <w:szCs w:val="26"/>
    </w:rPr>
  </w:style>
  <w:style w:type="character" w:customStyle="1" w:styleId="Heading3Char">
    <w:name w:val="Heading 3 Char"/>
    <w:basedOn w:val="DefaultParagraphFont"/>
    <w:link w:val="Heading3"/>
    <w:uiPriority w:val="2"/>
    <w:rsid w:val="00263536"/>
    <w:rPr>
      <w:rFonts w:asciiTheme="majorHAnsi" w:eastAsiaTheme="majorEastAsia" w:hAnsiTheme="majorHAnsi" w:cstheme="majorBidi"/>
      <w:b/>
      <w:color w:val="141F3F" w:themeColor="accent1" w:themeShade="7F"/>
      <w:sz w:val="32"/>
      <w:szCs w:val="26"/>
    </w:rPr>
  </w:style>
  <w:style w:type="character" w:customStyle="1" w:styleId="Heading4Char">
    <w:name w:val="Heading 4 Char"/>
    <w:basedOn w:val="DefaultParagraphFont"/>
    <w:link w:val="Heading4"/>
    <w:uiPriority w:val="2"/>
    <w:rsid w:val="00263536"/>
    <w:rPr>
      <w:rFonts w:asciiTheme="majorHAnsi" w:eastAsiaTheme="majorEastAsia" w:hAnsiTheme="majorHAnsi" w:cstheme="majorBidi"/>
      <w:b/>
      <w:iCs/>
      <w:color w:val="000000" w:themeColor="text1"/>
      <w:sz w:val="28"/>
      <w:szCs w:val="26"/>
    </w:rPr>
  </w:style>
  <w:style w:type="paragraph" w:styleId="Caption">
    <w:name w:val="caption"/>
    <w:aliases w:val="Table Title Caption"/>
    <w:basedOn w:val="Normal"/>
    <w:next w:val="Normal"/>
    <w:uiPriority w:val="29"/>
    <w:rsid w:val="00263536"/>
    <w:pPr>
      <w:keepNext/>
      <w:pBdr>
        <w:top w:val="single" w:sz="4" w:space="0" w:color="FFFFFF" w:themeColor="background1"/>
        <w:left w:val="thinThickLargeGap" w:sz="8" w:space="0" w:color="CAD4EE" w:themeColor="accent1" w:themeTint="33"/>
      </w:pBdr>
      <w:spacing w:before="160" w:line="240" w:lineRule="auto"/>
      <w:ind w:left="85" w:right="85"/>
      <w:contextualSpacing/>
    </w:pPr>
    <w:rPr>
      <w:b/>
      <w:iCs/>
      <w:color w:val="627FCE" w:themeColor="accent1" w:themeTint="99"/>
      <w:szCs w:val="18"/>
    </w:rPr>
  </w:style>
  <w:style w:type="paragraph" w:styleId="BodyText">
    <w:name w:val="Body Text"/>
    <w:basedOn w:val="Normal"/>
    <w:link w:val="BodyTextChar"/>
    <w:uiPriority w:val="99"/>
    <w:semiHidden/>
    <w:rsid w:val="00263536"/>
  </w:style>
  <w:style w:type="character" w:customStyle="1" w:styleId="BodyTextChar">
    <w:name w:val="Body Text Char"/>
    <w:basedOn w:val="DefaultParagraphFont"/>
    <w:link w:val="BodyText"/>
    <w:uiPriority w:val="99"/>
    <w:semiHidden/>
    <w:rsid w:val="00263536"/>
  </w:style>
  <w:style w:type="character" w:styleId="Hyperlink">
    <w:name w:val="Hyperlink"/>
    <w:basedOn w:val="DefaultParagraphFont"/>
    <w:uiPriority w:val="99"/>
    <w:rsid w:val="00263536"/>
    <w:rPr>
      <w:color w:val="2060A0" w:themeColor="hyperlink"/>
      <w:u w:val="single"/>
    </w:rPr>
  </w:style>
  <w:style w:type="paragraph" w:styleId="ListBullet">
    <w:name w:val="List Bullet"/>
    <w:basedOn w:val="ListNumber"/>
    <w:uiPriority w:val="9"/>
    <w:rsid w:val="00263536"/>
    <w:pPr>
      <w:numPr>
        <w:ilvl w:val="2"/>
      </w:numPr>
    </w:pPr>
  </w:style>
  <w:style w:type="paragraph" w:styleId="ListContinue">
    <w:name w:val="List Continue"/>
    <w:basedOn w:val="ListBullet"/>
    <w:uiPriority w:val="11"/>
    <w:rsid w:val="00263536"/>
    <w:pPr>
      <w:numPr>
        <w:ilvl w:val="0"/>
        <w:numId w:val="0"/>
      </w:numPr>
      <w:ind w:left="454"/>
    </w:pPr>
  </w:style>
  <w:style w:type="paragraph" w:styleId="ListBullet2">
    <w:name w:val="List Bullet 2"/>
    <w:basedOn w:val="ListNumber2"/>
    <w:uiPriority w:val="9"/>
    <w:rsid w:val="00263536"/>
    <w:pPr>
      <w:numPr>
        <w:ilvl w:val="4"/>
      </w:numPr>
    </w:pPr>
  </w:style>
  <w:style w:type="paragraph" w:styleId="ListNumber3">
    <w:name w:val="List Number 3"/>
    <w:basedOn w:val="Normal"/>
    <w:uiPriority w:val="10"/>
    <w:rsid w:val="00263536"/>
    <w:pPr>
      <w:numPr>
        <w:ilvl w:val="5"/>
        <w:numId w:val="5"/>
      </w:numPr>
      <w:spacing w:before="40" w:after="40"/>
    </w:pPr>
  </w:style>
  <w:style w:type="paragraph" w:styleId="ListContinue3">
    <w:name w:val="List Continue 3"/>
    <w:basedOn w:val="ListBullet3"/>
    <w:uiPriority w:val="11"/>
    <w:rsid w:val="00263536"/>
    <w:pPr>
      <w:numPr>
        <w:ilvl w:val="0"/>
        <w:numId w:val="0"/>
      </w:numPr>
      <w:ind w:left="1361"/>
    </w:pPr>
  </w:style>
  <w:style w:type="paragraph" w:styleId="ListParagraph">
    <w:name w:val="List Paragraph"/>
    <w:basedOn w:val="Normal"/>
    <w:uiPriority w:val="2"/>
    <w:qFormat/>
    <w:rsid w:val="00263536"/>
    <w:pPr>
      <w:spacing w:before="80"/>
    </w:pPr>
  </w:style>
  <w:style w:type="paragraph" w:styleId="Header">
    <w:name w:val="header"/>
    <w:link w:val="HeaderChar"/>
    <w:uiPriority w:val="34"/>
    <w:semiHidden/>
    <w:rsid w:val="00263536"/>
    <w:pPr>
      <w:widowControl w:val="0"/>
      <w:pBdr>
        <w:bottom w:val="single" w:sz="4" w:space="2" w:color="C0C0D0" w:themeColor="text2"/>
      </w:pBdr>
      <w:spacing w:before="0" w:after="120" w:line="324" w:lineRule="auto"/>
      <w:ind w:firstLine="1814"/>
      <w:contextualSpacing/>
    </w:pPr>
    <w:rPr>
      <w:rFonts w:ascii="Tahoma" w:hAnsi="Tahoma"/>
      <w:color w:val="A6A6A6" w:themeColor="background1" w:themeShade="A6"/>
    </w:rPr>
  </w:style>
  <w:style w:type="character" w:customStyle="1" w:styleId="HeaderChar">
    <w:name w:val="Header Char"/>
    <w:basedOn w:val="DefaultParagraphFont"/>
    <w:link w:val="Header"/>
    <w:uiPriority w:val="34"/>
    <w:semiHidden/>
    <w:rsid w:val="00263536"/>
    <w:rPr>
      <w:rFonts w:ascii="Tahoma" w:hAnsi="Tahoma"/>
      <w:color w:val="A6A6A6" w:themeColor="background1" w:themeShade="A6"/>
    </w:rPr>
  </w:style>
  <w:style w:type="paragraph" w:styleId="Footer">
    <w:name w:val="footer"/>
    <w:link w:val="FooterChar"/>
    <w:uiPriority w:val="36"/>
    <w:semiHidden/>
    <w:rsid w:val="00263536"/>
    <w:pPr>
      <w:widowControl w:val="0"/>
      <w:pBdr>
        <w:top w:val="single" w:sz="4" w:space="4" w:color="C0C0D0" w:themeColor="text2"/>
      </w:pBdr>
      <w:spacing w:after="0" w:line="240" w:lineRule="auto"/>
    </w:pPr>
    <w:rPr>
      <w:rFonts w:ascii="Tahoma" w:hAnsi="Tahoma"/>
      <w:color w:val="7F7F7F" w:themeColor="text1" w:themeTint="80"/>
      <w:sz w:val="20"/>
    </w:rPr>
  </w:style>
  <w:style w:type="character" w:customStyle="1" w:styleId="FooterChar">
    <w:name w:val="Footer Char"/>
    <w:basedOn w:val="DefaultParagraphFont"/>
    <w:link w:val="Footer"/>
    <w:uiPriority w:val="36"/>
    <w:semiHidden/>
    <w:rsid w:val="00263536"/>
    <w:rPr>
      <w:rFonts w:ascii="Tahoma" w:hAnsi="Tahoma"/>
      <w:color w:val="7F7F7F" w:themeColor="text1" w:themeTint="80"/>
      <w:sz w:val="20"/>
    </w:rPr>
  </w:style>
  <w:style w:type="table" w:customStyle="1" w:styleId="ICBTable">
    <w:name w:val="ICB Table"/>
    <w:basedOn w:val="TableNormal"/>
    <w:uiPriority w:val="99"/>
    <w:rsid w:val="00263536"/>
    <w:pPr>
      <w:spacing w:before="80" w:line="240" w:lineRule="auto"/>
    </w:pPr>
    <w:tblPr>
      <w:tblBorders>
        <w:top w:val="single" w:sz="4" w:space="0" w:color="627FCE" w:themeColor="accent1" w:themeTint="99"/>
        <w:left w:val="single" w:sz="4" w:space="0" w:color="627FCE" w:themeColor="accent1" w:themeTint="99"/>
        <w:bottom w:val="single" w:sz="4" w:space="0" w:color="627FCE" w:themeColor="accent1" w:themeTint="99"/>
        <w:right w:val="single" w:sz="4" w:space="0" w:color="627FCE" w:themeColor="accent1" w:themeTint="99"/>
        <w:insideH w:val="single" w:sz="4" w:space="0" w:color="627FCE" w:themeColor="accent1" w:themeTint="99"/>
        <w:insideV w:val="single" w:sz="4" w:space="0" w:color="627FCE" w:themeColor="accent1" w:themeTint="99"/>
      </w:tblBorders>
      <w:tblCellMar>
        <w:left w:w="85" w:type="dxa"/>
        <w:bottom w:w="28" w:type="dxa"/>
        <w:right w:w="85" w:type="dxa"/>
      </w:tblCellMar>
    </w:tblPr>
    <w:trPr>
      <w:cantSplit/>
    </w:trPr>
    <w:tblStylePr w:type="firstRow">
      <w:rPr>
        <w:b/>
      </w:rPr>
      <w:tblPr/>
      <w:trPr>
        <w:cantSplit w:val="0"/>
        <w:tblHeader/>
      </w:trPr>
      <w:tcPr>
        <w:shd w:val="clear" w:color="auto" w:fill="CAD4EE" w:themeFill="accent1" w:themeFillTint="33"/>
        <w:vAlign w:val="center"/>
      </w:tcPr>
    </w:tblStylePr>
    <w:tblStylePr w:type="lastRow">
      <w:tblPr/>
      <w:tcPr>
        <w:tcBorders>
          <w:top w:val="double" w:sz="4" w:space="0" w:color="627FCE" w:themeColor="accent1" w:themeTint="99"/>
          <w:left w:val="single" w:sz="4" w:space="0" w:color="627FCE" w:themeColor="accent1" w:themeTint="99"/>
          <w:bottom w:val="single" w:sz="4" w:space="0" w:color="627FCE" w:themeColor="accent1" w:themeTint="99"/>
          <w:right w:val="single" w:sz="4" w:space="0" w:color="627FCE" w:themeColor="accent1" w:themeTint="99"/>
          <w:insideH w:val="nil"/>
          <w:insideV w:val="single" w:sz="4" w:space="0" w:color="627FCE" w:themeColor="accent1" w:themeTint="99"/>
          <w:tl2br w:val="nil"/>
          <w:tr2bl w:val="nil"/>
        </w:tcBorders>
        <w:shd w:val="clear" w:color="auto" w:fill="F2F2F5" w:themeFill="text2" w:themeFillTint="33"/>
      </w:tcPr>
    </w:tblStylePr>
    <w:tblStylePr w:type="firstCol">
      <w:rPr>
        <w:b/>
      </w:rPr>
      <w:tblPr/>
      <w:tcPr>
        <w:shd w:val="clear" w:color="auto" w:fill="E8E8E8" w:themeFill="background2"/>
      </w:tcPr>
    </w:tblStylePr>
    <w:tblStylePr w:type="lastCol">
      <w:pPr>
        <w:wordWrap/>
        <w:jc w:val="center"/>
      </w:pPr>
    </w:tblStylePr>
    <w:tblStylePr w:type="neCell">
      <w:pPr>
        <w:wordWrap/>
        <w:spacing w:afterLines="0" w:after="0" w:afterAutospacing="0"/>
      </w:pPr>
      <w:rPr>
        <w:rFonts w:ascii="Wingdings" w:hAnsi="Wingdings"/>
      </w:rPr>
    </w:tblStylePr>
    <w:tblStylePr w:type="swCell">
      <w:tblPr/>
      <w:tcPr>
        <w:shd w:val="clear" w:color="auto" w:fill="E5E5EC" w:themeFill="text2" w:themeFillTint="66"/>
      </w:tcPr>
    </w:tblStylePr>
  </w:style>
  <w:style w:type="paragraph" w:styleId="NoSpacing">
    <w:name w:val="No Spacing"/>
    <w:basedOn w:val="Normal"/>
    <w:uiPriority w:val="4"/>
    <w:semiHidden/>
    <w:unhideWhenUsed/>
    <w:rsid w:val="00263536"/>
    <w:pPr>
      <w:spacing w:before="0" w:after="0" w:line="240" w:lineRule="auto"/>
    </w:pPr>
  </w:style>
  <w:style w:type="character" w:styleId="PlaceholderText">
    <w:name w:val="Placeholder Text"/>
    <w:basedOn w:val="DefaultParagraphFont"/>
    <w:uiPriority w:val="99"/>
    <w:semiHidden/>
    <w:rsid w:val="00263536"/>
    <w:rPr>
      <w:color w:val="808080"/>
    </w:rPr>
  </w:style>
  <w:style w:type="character" w:styleId="PageNumber">
    <w:name w:val="page number"/>
    <w:uiPriority w:val="37"/>
    <w:semiHidden/>
    <w:rsid w:val="00263536"/>
    <w:rPr>
      <w:sz w:val="24"/>
    </w:rPr>
  </w:style>
  <w:style w:type="paragraph" w:styleId="NormalIndent">
    <w:name w:val="Normal Indent"/>
    <w:basedOn w:val="Normal"/>
    <w:uiPriority w:val="4"/>
    <w:rsid w:val="00263536"/>
    <w:pPr>
      <w:spacing w:after="120"/>
      <w:ind w:left="340"/>
    </w:pPr>
  </w:style>
  <w:style w:type="paragraph" w:customStyle="1" w:styleId="ExcerptListIndent">
    <w:name w:val="Excerpt List Indent"/>
    <w:basedOn w:val="BlockText"/>
    <w:uiPriority w:val="20"/>
    <w:rsid w:val="00263536"/>
    <w:pPr>
      <w:spacing w:before="80"/>
      <w:ind w:left="453" w:hanging="340"/>
    </w:pPr>
  </w:style>
  <w:style w:type="paragraph" w:customStyle="1" w:styleId="Note">
    <w:name w:val="Note"/>
    <w:basedOn w:val="Quote"/>
    <w:next w:val="Normal"/>
    <w:uiPriority w:val="22"/>
    <w:qFormat/>
    <w:rsid w:val="00263536"/>
    <w:pPr>
      <w:numPr>
        <w:numId w:val="3"/>
      </w:numPr>
      <w:pBdr>
        <w:top w:val="single" w:sz="4" w:space="3" w:color="9FC5EC" w:themeColor="accent6" w:themeTint="99"/>
        <w:left w:val="single" w:sz="4" w:space="5" w:color="9FC5EC" w:themeColor="accent6" w:themeTint="99"/>
        <w:bottom w:val="single" w:sz="4" w:space="6" w:color="9FC5EC" w:themeColor="accent6" w:themeTint="99"/>
        <w:right w:val="single" w:sz="4" w:space="5" w:color="9FC5EC" w:themeColor="accent6" w:themeTint="99"/>
      </w:pBdr>
      <w:shd w:val="clear" w:color="auto" w:fill="DFEBF8" w:themeFill="accent6" w:themeFillTint="33"/>
    </w:pPr>
  </w:style>
  <w:style w:type="paragraph" w:customStyle="1" w:styleId="Important">
    <w:name w:val="Important"/>
    <w:basedOn w:val="Note"/>
    <w:next w:val="Normal"/>
    <w:uiPriority w:val="23"/>
    <w:qFormat/>
    <w:rsid w:val="00263536"/>
    <w:pPr>
      <w:numPr>
        <w:numId w:val="4"/>
      </w:numPr>
      <w:pBdr>
        <w:top w:val="single" w:sz="4" w:space="3" w:color="DE7D88" w:themeColor="accent2" w:themeTint="99"/>
        <w:left w:val="single" w:sz="4" w:space="5" w:color="DE7D88" w:themeColor="accent2" w:themeTint="99"/>
        <w:bottom w:val="single" w:sz="4" w:space="6" w:color="DE7D88" w:themeColor="accent2" w:themeTint="99"/>
        <w:right w:val="single" w:sz="4" w:space="5" w:color="DE7D88" w:themeColor="accent2" w:themeTint="99"/>
      </w:pBdr>
      <w:shd w:val="clear" w:color="auto" w:fill="F4D3D7" w:themeFill="accent2" w:themeFillTint="33"/>
    </w:pPr>
  </w:style>
  <w:style w:type="paragraph" w:customStyle="1" w:styleId="ListRestart">
    <w:name w:val="List Restart"/>
    <w:basedOn w:val="Normal"/>
    <w:next w:val="ListNumber"/>
    <w:uiPriority w:val="8"/>
    <w:qFormat/>
    <w:rsid w:val="00263536"/>
    <w:pPr>
      <w:keepNext/>
      <w:numPr>
        <w:numId w:val="5"/>
      </w:numPr>
    </w:pPr>
  </w:style>
  <w:style w:type="table" w:styleId="TableGrid">
    <w:name w:val="Table Grid"/>
    <w:basedOn w:val="TableNormal"/>
    <w:uiPriority w:val="39"/>
    <w:rsid w:val="0026353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CBFormTable">
    <w:name w:val="ICB Form Table"/>
    <w:basedOn w:val="TableNormal"/>
    <w:uiPriority w:val="99"/>
    <w:rsid w:val="00263536"/>
    <w:pPr>
      <w:spacing w:before="80" w:line="240" w:lineRule="auto"/>
      <w:ind w:left="57" w:right="57"/>
    </w:pPr>
    <w:tblPr>
      <w:tblStyleRowBandSize w:val="1"/>
      <w:tblStyleColBandSize w:val="1"/>
      <w:tblBorders>
        <w:bottom w:val="single" w:sz="6" w:space="0" w:color="627FCE" w:themeColor="accent1" w:themeTint="99"/>
        <w:insideH w:val="single" w:sz="6" w:space="0" w:color="627FCE" w:themeColor="accent1" w:themeTint="99"/>
      </w:tblBorders>
      <w:tblCellMar>
        <w:left w:w="0" w:type="dxa"/>
        <w:right w:w="0" w:type="dxa"/>
      </w:tblCellMar>
    </w:tblPr>
    <w:trPr>
      <w:cantSplit/>
    </w:trPr>
    <w:tcPr>
      <w:vAlign w:val="bottom"/>
    </w:tcPr>
    <w:tblStylePr w:type="firstCol">
      <w:pPr>
        <w:wordWrap/>
        <w:ind w:leftChars="0" w:left="0"/>
        <w:jc w:val="left"/>
      </w:pPr>
      <w:rPr>
        <w:b/>
      </w:rPr>
      <w:tblPr/>
      <w:trPr>
        <w:cantSplit w:val="0"/>
      </w:trPr>
      <w:tcPr>
        <w:tcBorders>
          <w:top w:val="nil"/>
          <w:left w:val="nil"/>
          <w:bottom w:val="single" w:sz="4" w:space="0" w:color="CAD4EE" w:themeColor="accent1" w:themeTint="33"/>
          <w:right w:val="nil"/>
          <w:insideH w:val="single" w:sz="4" w:space="0" w:color="CAD4EE" w:themeColor="accent1" w:themeTint="33"/>
          <w:insideV w:val="nil"/>
        </w:tcBorders>
        <w:vAlign w:val="top"/>
      </w:tcPr>
    </w:tblStylePr>
    <w:tblStylePr w:type="band1Vert">
      <w:pPr>
        <w:wordWrap/>
        <w:ind w:leftChars="0" w:left="57"/>
      </w:pPr>
      <w:rPr>
        <w:b w:val="0"/>
      </w:rPr>
      <w:tblPr/>
      <w:trPr>
        <w:cantSplit w:val="0"/>
      </w:trPr>
      <w:tcPr>
        <w:tcBorders>
          <w:top w:val="nil"/>
          <w:left w:val="nil"/>
          <w:bottom w:val="single" w:sz="6" w:space="0" w:color="627FCE" w:themeColor="accent1" w:themeTint="99"/>
          <w:right w:val="nil"/>
          <w:insideH w:val="single" w:sz="6" w:space="0" w:color="627FCE" w:themeColor="accent1" w:themeTint="99"/>
          <w:insideV w:val="nil"/>
          <w:tl2br w:val="nil"/>
          <w:tr2bl w:val="nil"/>
        </w:tcBorders>
        <w:vAlign w:val="bottom"/>
      </w:tcPr>
    </w:tblStylePr>
    <w:tblStylePr w:type="band2Vert">
      <w:pPr>
        <w:wordWrap/>
        <w:ind w:leftChars="0" w:left="0"/>
      </w:pPr>
      <w:rPr>
        <w:b/>
      </w:rPr>
      <w:tblPr/>
      <w:tcPr>
        <w:tcBorders>
          <w:top w:val="nil"/>
          <w:left w:val="triple" w:sz="24" w:space="0" w:color="FFFFFF" w:themeColor="background1"/>
          <w:bottom w:val="single" w:sz="2" w:space="0" w:color="CAD4EE" w:themeColor="accent1" w:themeTint="33"/>
          <w:right w:val="nil"/>
          <w:insideH w:val="single" w:sz="2" w:space="0" w:color="CAD4EE" w:themeColor="accent1" w:themeTint="33"/>
          <w:insideV w:val="nil"/>
          <w:tl2br w:val="nil"/>
          <w:tr2bl w:val="nil"/>
        </w:tcBorders>
      </w:tcPr>
    </w:tblStylePr>
    <w:tblStylePr w:type="band2Horz">
      <w:pPr>
        <w:wordWrap/>
        <w:ind w:leftChars="0" w:left="0"/>
      </w:pPr>
    </w:tblStylePr>
  </w:style>
  <w:style w:type="character" w:customStyle="1" w:styleId="Condensed1">
    <w:name w:val="Condensed 1"/>
    <w:uiPriority w:val="6"/>
    <w:rsid w:val="00263536"/>
    <w:rPr>
      <w:spacing w:val="-2"/>
    </w:rPr>
  </w:style>
  <w:style w:type="character" w:customStyle="1" w:styleId="Condensed2">
    <w:name w:val="Condensed 2"/>
    <w:basedOn w:val="Condensed1"/>
    <w:uiPriority w:val="6"/>
    <w:rsid w:val="00263536"/>
    <w:rPr>
      <w:spacing w:val="-4"/>
    </w:rPr>
  </w:style>
  <w:style w:type="character" w:styleId="UnresolvedMention">
    <w:name w:val="Unresolved Mention"/>
    <w:basedOn w:val="DefaultParagraphFont"/>
    <w:uiPriority w:val="99"/>
    <w:semiHidden/>
    <w:unhideWhenUsed/>
    <w:rsid w:val="00263536"/>
    <w:rPr>
      <w:color w:val="605E5C"/>
      <w:shd w:val="clear" w:color="auto" w:fill="E1DFDD"/>
    </w:rPr>
  </w:style>
  <w:style w:type="character" w:styleId="FollowedHyperlink">
    <w:name w:val="FollowedHyperlink"/>
    <w:basedOn w:val="DefaultParagraphFont"/>
    <w:uiPriority w:val="99"/>
    <w:semiHidden/>
    <w:unhideWhenUsed/>
    <w:rsid w:val="00046DF6"/>
    <w:rPr>
      <w:color w:val="A02060" w:themeColor="followedHyperlink"/>
      <w:u w:val="single"/>
    </w:rPr>
  </w:style>
  <w:style w:type="table" w:styleId="TableGridLight">
    <w:name w:val="Grid Table Light"/>
    <w:basedOn w:val="TableNormal"/>
    <w:uiPriority w:val="40"/>
    <w:rsid w:val="00F91E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ListBullets">
    <w:name w:val="List Bullets"/>
    <w:uiPriority w:val="99"/>
    <w:rsid w:val="0013190A"/>
    <w:pPr>
      <w:numPr>
        <w:numId w:val="7"/>
      </w:numPr>
    </w:pPr>
  </w:style>
  <w:style w:type="paragraph" w:styleId="Revision">
    <w:name w:val="Revision"/>
    <w:hidden/>
    <w:uiPriority w:val="99"/>
    <w:semiHidden/>
    <w:rsid w:val="00B91CAE"/>
    <w:pPr>
      <w:spacing w:before="0" w:after="0" w:line="240" w:lineRule="auto"/>
    </w:pPr>
  </w:style>
  <w:style w:type="paragraph" w:styleId="NormalWeb">
    <w:name w:val="Normal (Web)"/>
    <w:basedOn w:val="Normal"/>
    <w:uiPriority w:val="99"/>
    <w:semiHidden/>
    <w:unhideWhenUsed/>
    <w:rsid w:val="00757F20"/>
    <w:pPr>
      <w:keepLines w:val="0"/>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TOCHeading">
    <w:name w:val="TOC Heading"/>
    <w:basedOn w:val="Heading1"/>
    <w:next w:val="Normal"/>
    <w:uiPriority w:val="39"/>
    <w:unhideWhenUsed/>
    <w:qFormat/>
    <w:rsid w:val="00B4379A"/>
    <w:pPr>
      <w:numPr>
        <w:numId w:val="0"/>
      </w:numPr>
      <w:spacing w:after="0" w:line="259" w:lineRule="auto"/>
      <w:outlineLvl w:val="9"/>
    </w:pPr>
    <w:rPr>
      <w:b w:val="0"/>
      <w:color w:val="1E2F5F" w:themeColor="accent1" w:themeShade="BF"/>
      <w:kern w:val="0"/>
      <w:sz w:val="32"/>
      <w:lang w:val="en-US"/>
      <w14:ligatures w14:val="none"/>
    </w:rPr>
  </w:style>
  <w:style w:type="paragraph" w:styleId="TOC1">
    <w:name w:val="toc 1"/>
    <w:basedOn w:val="Normal"/>
    <w:next w:val="Normal"/>
    <w:autoRedefine/>
    <w:uiPriority w:val="39"/>
    <w:unhideWhenUsed/>
    <w:rsid w:val="00B4379A"/>
    <w:pPr>
      <w:spacing w:after="100"/>
    </w:pPr>
  </w:style>
  <w:style w:type="paragraph" w:styleId="TOC2">
    <w:name w:val="toc 2"/>
    <w:basedOn w:val="Normal"/>
    <w:next w:val="Normal"/>
    <w:autoRedefine/>
    <w:uiPriority w:val="39"/>
    <w:unhideWhenUsed/>
    <w:rsid w:val="00B4379A"/>
    <w:pPr>
      <w:spacing w:after="100"/>
      <w:ind w:left="240"/>
    </w:pPr>
  </w:style>
  <w:style w:type="paragraph" w:styleId="TOC3">
    <w:name w:val="toc 3"/>
    <w:basedOn w:val="Normal"/>
    <w:next w:val="Normal"/>
    <w:autoRedefine/>
    <w:uiPriority w:val="39"/>
    <w:unhideWhenUsed/>
    <w:rsid w:val="00B4379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58730">
      <w:bodyDiv w:val="1"/>
      <w:marLeft w:val="0"/>
      <w:marRight w:val="0"/>
      <w:marTop w:val="0"/>
      <w:marBottom w:val="0"/>
      <w:divBdr>
        <w:top w:val="none" w:sz="0" w:space="0" w:color="auto"/>
        <w:left w:val="none" w:sz="0" w:space="0" w:color="auto"/>
        <w:bottom w:val="none" w:sz="0" w:space="0" w:color="auto"/>
        <w:right w:val="none" w:sz="0" w:space="0" w:color="auto"/>
      </w:divBdr>
    </w:div>
    <w:div w:id="90053866">
      <w:bodyDiv w:val="1"/>
      <w:marLeft w:val="0"/>
      <w:marRight w:val="0"/>
      <w:marTop w:val="0"/>
      <w:marBottom w:val="0"/>
      <w:divBdr>
        <w:top w:val="none" w:sz="0" w:space="0" w:color="auto"/>
        <w:left w:val="none" w:sz="0" w:space="0" w:color="auto"/>
        <w:bottom w:val="none" w:sz="0" w:space="0" w:color="auto"/>
        <w:right w:val="none" w:sz="0" w:space="0" w:color="auto"/>
      </w:divBdr>
    </w:div>
    <w:div w:id="284653197">
      <w:bodyDiv w:val="1"/>
      <w:marLeft w:val="0"/>
      <w:marRight w:val="0"/>
      <w:marTop w:val="0"/>
      <w:marBottom w:val="0"/>
      <w:divBdr>
        <w:top w:val="none" w:sz="0" w:space="0" w:color="auto"/>
        <w:left w:val="none" w:sz="0" w:space="0" w:color="auto"/>
        <w:bottom w:val="none" w:sz="0" w:space="0" w:color="auto"/>
        <w:right w:val="none" w:sz="0" w:space="0" w:color="auto"/>
      </w:divBdr>
    </w:div>
    <w:div w:id="288900920">
      <w:bodyDiv w:val="1"/>
      <w:marLeft w:val="0"/>
      <w:marRight w:val="0"/>
      <w:marTop w:val="0"/>
      <w:marBottom w:val="0"/>
      <w:divBdr>
        <w:top w:val="none" w:sz="0" w:space="0" w:color="auto"/>
        <w:left w:val="none" w:sz="0" w:space="0" w:color="auto"/>
        <w:bottom w:val="none" w:sz="0" w:space="0" w:color="auto"/>
        <w:right w:val="none" w:sz="0" w:space="0" w:color="auto"/>
      </w:divBdr>
    </w:div>
    <w:div w:id="316149395">
      <w:bodyDiv w:val="1"/>
      <w:marLeft w:val="0"/>
      <w:marRight w:val="0"/>
      <w:marTop w:val="0"/>
      <w:marBottom w:val="0"/>
      <w:divBdr>
        <w:top w:val="none" w:sz="0" w:space="0" w:color="auto"/>
        <w:left w:val="none" w:sz="0" w:space="0" w:color="auto"/>
        <w:bottom w:val="none" w:sz="0" w:space="0" w:color="auto"/>
        <w:right w:val="none" w:sz="0" w:space="0" w:color="auto"/>
      </w:divBdr>
    </w:div>
    <w:div w:id="359476146">
      <w:bodyDiv w:val="1"/>
      <w:marLeft w:val="0"/>
      <w:marRight w:val="0"/>
      <w:marTop w:val="0"/>
      <w:marBottom w:val="0"/>
      <w:divBdr>
        <w:top w:val="none" w:sz="0" w:space="0" w:color="auto"/>
        <w:left w:val="none" w:sz="0" w:space="0" w:color="auto"/>
        <w:bottom w:val="none" w:sz="0" w:space="0" w:color="auto"/>
        <w:right w:val="none" w:sz="0" w:space="0" w:color="auto"/>
      </w:divBdr>
      <w:divsChild>
        <w:div w:id="753822618">
          <w:marLeft w:val="0"/>
          <w:marRight w:val="0"/>
          <w:marTop w:val="0"/>
          <w:marBottom w:val="0"/>
          <w:divBdr>
            <w:top w:val="none" w:sz="0" w:space="0" w:color="auto"/>
            <w:left w:val="none" w:sz="0" w:space="0" w:color="auto"/>
            <w:bottom w:val="none" w:sz="0" w:space="0" w:color="auto"/>
            <w:right w:val="none" w:sz="0" w:space="0" w:color="auto"/>
          </w:divBdr>
          <w:divsChild>
            <w:div w:id="218398470">
              <w:marLeft w:val="0"/>
              <w:marRight w:val="0"/>
              <w:marTop w:val="0"/>
              <w:marBottom w:val="0"/>
              <w:divBdr>
                <w:top w:val="none" w:sz="0" w:space="0" w:color="auto"/>
                <w:left w:val="none" w:sz="0" w:space="0" w:color="auto"/>
                <w:bottom w:val="none" w:sz="0" w:space="0" w:color="auto"/>
                <w:right w:val="none" w:sz="0" w:space="0" w:color="auto"/>
              </w:divBdr>
              <w:divsChild>
                <w:div w:id="1396244974">
                  <w:marLeft w:val="0"/>
                  <w:marRight w:val="0"/>
                  <w:marTop w:val="0"/>
                  <w:marBottom w:val="0"/>
                  <w:divBdr>
                    <w:top w:val="none" w:sz="0" w:space="0" w:color="auto"/>
                    <w:left w:val="none" w:sz="0" w:space="0" w:color="auto"/>
                    <w:bottom w:val="none" w:sz="0" w:space="0" w:color="auto"/>
                    <w:right w:val="none" w:sz="0" w:space="0" w:color="auto"/>
                  </w:divBdr>
                  <w:divsChild>
                    <w:div w:id="703942690">
                      <w:marLeft w:val="0"/>
                      <w:marRight w:val="0"/>
                      <w:marTop w:val="0"/>
                      <w:marBottom w:val="0"/>
                      <w:divBdr>
                        <w:top w:val="none" w:sz="0" w:space="0" w:color="auto"/>
                        <w:left w:val="none" w:sz="0" w:space="0" w:color="auto"/>
                        <w:bottom w:val="none" w:sz="0" w:space="0" w:color="auto"/>
                        <w:right w:val="none" w:sz="0" w:space="0" w:color="auto"/>
                      </w:divBdr>
                      <w:divsChild>
                        <w:div w:id="285620721">
                          <w:marLeft w:val="0"/>
                          <w:marRight w:val="0"/>
                          <w:marTop w:val="0"/>
                          <w:marBottom w:val="0"/>
                          <w:divBdr>
                            <w:top w:val="none" w:sz="0" w:space="0" w:color="auto"/>
                            <w:left w:val="none" w:sz="0" w:space="0" w:color="auto"/>
                            <w:bottom w:val="none" w:sz="0" w:space="0" w:color="auto"/>
                            <w:right w:val="none" w:sz="0" w:space="0" w:color="auto"/>
                          </w:divBdr>
                          <w:divsChild>
                            <w:div w:id="1180898082">
                              <w:marLeft w:val="0"/>
                              <w:marRight w:val="0"/>
                              <w:marTop w:val="0"/>
                              <w:marBottom w:val="0"/>
                              <w:divBdr>
                                <w:top w:val="none" w:sz="0" w:space="0" w:color="auto"/>
                                <w:left w:val="none" w:sz="0" w:space="0" w:color="auto"/>
                                <w:bottom w:val="none" w:sz="0" w:space="0" w:color="auto"/>
                                <w:right w:val="none" w:sz="0" w:space="0" w:color="auto"/>
                              </w:divBdr>
                              <w:divsChild>
                                <w:div w:id="538709115">
                                  <w:marLeft w:val="0"/>
                                  <w:marRight w:val="0"/>
                                  <w:marTop w:val="0"/>
                                  <w:marBottom w:val="0"/>
                                  <w:divBdr>
                                    <w:top w:val="none" w:sz="0" w:space="0" w:color="auto"/>
                                    <w:left w:val="none" w:sz="0" w:space="0" w:color="auto"/>
                                    <w:bottom w:val="none" w:sz="0" w:space="0" w:color="auto"/>
                                    <w:right w:val="none" w:sz="0" w:space="0" w:color="auto"/>
                                  </w:divBdr>
                                  <w:divsChild>
                                    <w:div w:id="4609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1878">
                          <w:marLeft w:val="0"/>
                          <w:marRight w:val="0"/>
                          <w:marTop w:val="0"/>
                          <w:marBottom w:val="0"/>
                          <w:divBdr>
                            <w:top w:val="none" w:sz="0" w:space="0" w:color="auto"/>
                            <w:left w:val="none" w:sz="0" w:space="0" w:color="auto"/>
                            <w:bottom w:val="none" w:sz="0" w:space="0" w:color="auto"/>
                            <w:right w:val="none" w:sz="0" w:space="0" w:color="auto"/>
                          </w:divBdr>
                          <w:divsChild>
                            <w:div w:id="1839998374">
                              <w:marLeft w:val="0"/>
                              <w:marRight w:val="0"/>
                              <w:marTop w:val="0"/>
                              <w:marBottom w:val="0"/>
                              <w:divBdr>
                                <w:top w:val="none" w:sz="0" w:space="0" w:color="auto"/>
                                <w:left w:val="none" w:sz="0" w:space="0" w:color="auto"/>
                                <w:bottom w:val="none" w:sz="0" w:space="0" w:color="auto"/>
                                <w:right w:val="none" w:sz="0" w:space="0" w:color="auto"/>
                              </w:divBdr>
                              <w:divsChild>
                                <w:div w:id="20483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07951">
      <w:bodyDiv w:val="1"/>
      <w:marLeft w:val="0"/>
      <w:marRight w:val="0"/>
      <w:marTop w:val="0"/>
      <w:marBottom w:val="0"/>
      <w:divBdr>
        <w:top w:val="none" w:sz="0" w:space="0" w:color="auto"/>
        <w:left w:val="none" w:sz="0" w:space="0" w:color="auto"/>
        <w:bottom w:val="none" w:sz="0" w:space="0" w:color="auto"/>
        <w:right w:val="none" w:sz="0" w:space="0" w:color="auto"/>
      </w:divBdr>
    </w:div>
    <w:div w:id="463811159">
      <w:bodyDiv w:val="1"/>
      <w:marLeft w:val="0"/>
      <w:marRight w:val="0"/>
      <w:marTop w:val="0"/>
      <w:marBottom w:val="0"/>
      <w:divBdr>
        <w:top w:val="none" w:sz="0" w:space="0" w:color="auto"/>
        <w:left w:val="none" w:sz="0" w:space="0" w:color="auto"/>
        <w:bottom w:val="none" w:sz="0" w:space="0" w:color="auto"/>
        <w:right w:val="none" w:sz="0" w:space="0" w:color="auto"/>
      </w:divBdr>
    </w:div>
    <w:div w:id="593442621">
      <w:bodyDiv w:val="1"/>
      <w:marLeft w:val="0"/>
      <w:marRight w:val="0"/>
      <w:marTop w:val="0"/>
      <w:marBottom w:val="0"/>
      <w:divBdr>
        <w:top w:val="none" w:sz="0" w:space="0" w:color="auto"/>
        <w:left w:val="none" w:sz="0" w:space="0" w:color="auto"/>
        <w:bottom w:val="none" w:sz="0" w:space="0" w:color="auto"/>
        <w:right w:val="none" w:sz="0" w:space="0" w:color="auto"/>
      </w:divBdr>
    </w:div>
    <w:div w:id="668555903">
      <w:bodyDiv w:val="1"/>
      <w:marLeft w:val="0"/>
      <w:marRight w:val="0"/>
      <w:marTop w:val="0"/>
      <w:marBottom w:val="0"/>
      <w:divBdr>
        <w:top w:val="none" w:sz="0" w:space="0" w:color="auto"/>
        <w:left w:val="none" w:sz="0" w:space="0" w:color="auto"/>
        <w:bottom w:val="none" w:sz="0" w:space="0" w:color="auto"/>
        <w:right w:val="none" w:sz="0" w:space="0" w:color="auto"/>
      </w:divBdr>
    </w:div>
    <w:div w:id="680738105">
      <w:bodyDiv w:val="1"/>
      <w:marLeft w:val="0"/>
      <w:marRight w:val="0"/>
      <w:marTop w:val="0"/>
      <w:marBottom w:val="0"/>
      <w:divBdr>
        <w:top w:val="none" w:sz="0" w:space="0" w:color="auto"/>
        <w:left w:val="none" w:sz="0" w:space="0" w:color="auto"/>
        <w:bottom w:val="none" w:sz="0" w:space="0" w:color="auto"/>
        <w:right w:val="none" w:sz="0" w:space="0" w:color="auto"/>
      </w:divBdr>
    </w:div>
    <w:div w:id="763036553">
      <w:bodyDiv w:val="1"/>
      <w:marLeft w:val="0"/>
      <w:marRight w:val="0"/>
      <w:marTop w:val="0"/>
      <w:marBottom w:val="0"/>
      <w:divBdr>
        <w:top w:val="none" w:sz="0" w:space="0" w:color="auto"/>
        <w:left w:val="none" w:sz="0" w:space="0" w:color="auto"/>
        <w:bottom w:val="none" w:sz="0" w:space="0" w:color="auto"/>
        <w:right w:val="none" w:sz="0" w:space="0" w:color="auto"/>
      </w:divBdr>
    </w:div>
    <w:div w:id="792283116">
      <w:bodyDiv w:val="1"/>
      <w:marLeft w:val="0"/>
      <w:marRight w:val="0"/>
      <w:marTop w:val="0"/>
      <w:marBottom w:val="0"/>
      <w:divBdr>
        <w:top w:val="none" w:sz="0" w:space="0" w:color="auto"/>
        <w:left w:val="none" w:sz="0" w:space="0" w:color="auto"/>
        <w:bottom w:val="none" w:sz="0" w:space="0" w:color="auto"/>
        <w:right w:val="none" w:sz="0" w:space="0" w:color="auto"/>
      </w:divBdr>
      <w:divsChild>
        <w:div w:id="1030300346">
          <w:marLeft w:val="0"/>
          <w:marRight w:val="0"/>
          <w:marTop w:val="0"/>
          <w:marBottom w:val="0"/>
          <w:divBdr>
            <w:top w:val="none" w:sz="0" w:space="0" w:color="auto"/>
            <w:left w:val="none" w:sz="0" w:space="0" w:color="auto"/>
            <w:bottom w:val="none" w:sz="0" w:space="0" w:color="auto"/>
            <w:right w:val="none" w:sz="0" w:space="0" w:color="auto"/>
          </w:divBdr>
        </w:div>
        <w:div w:id="1416777525">
          <w:marLeft w:val="0"/>
          <w:marRight w:val="0"/>
          <w:marTop w:val="0"/>
          <w:marBottom w:val="0"/>
          <w:divBdr>
            <w:top w:val="none" w:sz="0" w:space="0" w:color="auto"/>
            <w:left w:val="none" w:sz="0" w:space="0" w:color="auto"/>
            <w:bottom w:val="none" w:sz="0" w:space="0" w:color="auto"/>
            <w:right w:val="none" w:sz="0" w:space="0" w:color="auto"/>
          </w:divBdr>
        </w:div>
        <w:div w:id="1566378580">
          <w:marLeft w:val="0"/>
          <w:marRight w:val="0"/>
          <w:marTop w:val="0"/>
          <w:marBottom w:val="0"/>
          <w:divBdr>
            <w:top w:val="none" w:sz="0" w:space="0" w:color="auto"/>
            <w:left w:val="none" w:sz="0" w:space="0" w:color="auto"/>
            <w:bottom w:val="none" w:sz="0" w:space="0" w:color="auto"/>
            <w:right w:val="none" w:sz="0" w:space="0" w:color="auto"/>
          </w:divBdr>
        </w:div>
        <w:div w:id="1397700670">
          <w:marLeft w:val="0"/>
          <w:marRight w:val="0"/>
          <w:marTop w:val="0"/>
          <w:marBottom w:val="0"/>
          <w:divBdr>
            <w:top w:val="none" w:sz="0" w:space="0" w:color="auto"/>
            <w:left w:val="none" w:sz="0" w:space="0" w:color="auto"/>
            <w:bottom w:val="none" w:sz="0" w:space="0" w:color="auto"/>
            <w:right w:val="none" w:sz="0" w:space="0" w:color="auto"/>
          </w:divBdr>
        </w:div>
        <w:div w:id="1180778841">
          <w:marLeft w:val="0"/>
          <w:marRight w:val="0"/>
          <w:marTop w:val="0"/>
          <w:marBottom w:val="0"/>
          <w:divBdr>
            <w:top w:val="none" w:sz="0" w:space="0" w:color="auto"/>
            <w:left w:val="none" w:sz="0" w:space="0" w:color="auto"/>
            <w:bottom w:val="none" w:sz="0" w:space="0" w:color="auto"/>
            <w:right w:val="none" w:sz="0" w:space="0" w:color="auto"/>
          </w:divBdr>
        </w:div>
        <w:div w:id="887688821">
          <w:marLeft w:val="0"/>
          <w:marRight w:val="0"/>
          <w:marTop w:val="0"/>
          <w:marBottom w:val="0"/>
          <w:divBdr>
            <w:top w:val="none" w:sz="0" w:space="0" w:color="auto"/>
            <w:left w:val="none" w:sz="0" w:space="0" w:color="auto"/>
            <w:bottom w:val="none" w:sz="0" w:space="0" w:color="auto"/>
            <w:right w:val="none" w:sz="0" w:space="0" w:color="auto"/>
          </w:divBdr>
        </w:div>
        <w:div w:id="486671732">
          <w:marLeft w:val="0"/>
          <w:marRight w:val="0"/>
          <w:marTop w:val="0"/>
          <w:marBottom w:val="0"/>
          <w:divBdr>
            <w:top w:val="none" w:sz="0" w:space="0" w:color="auto"/>
            <w:left w:val="none" w:sz="0" w:space="0" w:color="auto"/>
            <w:bottom w:val="none" w:sz="0" w:space="0" w:color="auto"/>
            <w:right w:val="none" w:sz="0" w:space="0" w:color="auto"/>
          </w:divBdr>
        </w:div>
        <w:div w:id="756026153">
          <w:marLeft w:val="0"/>
          <w:marRight w:val="0"/>
          <w:marTop w:val="0"/>
          <w:marBottom w:val="0"/>
          <w:divBdr>
            <w:top w:val="none" w:sz="0" w:space="0" w:color="auto"/>
            <w:left w:val="none" w:sz="0" w:space="0" w:color="auto"/>
            <w:bottom w:val="none" w:sz="0" w:space="0" w:color="auto"/>
            <w:right w:val="none" w:sz="0" w:space="0" w:color="auto"/>
          </w:divBdr>
        </w:div>
        <w:div w:id="773672300">
          <w:marLeft w:val="0"/>
          <w:marRight w:val="0"/>
          <w:marTop w:val="0"/>
          <w:marBottom w:val="0"/>
          <w:divBdr>
            <w:top w:val="none" w:sz="0" w:space="0" w:color="auto"/>
            <w:left w:val="none" w:sz="0" w:space="0" w:color="auto"/>
            <w:bottom w:val="none" w:sz="0" w:space="0" w:color="auto"/>
            <w:right w:val="none" w:sz="0" w:space="0" w:color="auto"/>
          </w:divBdr>
        </w:div>
        <w:div w:id="329985774">
          <w:marLeft w:val="0"/>
          <w:marRight w:val="0"/>
          <w:marTop w:val="0"/>
          <w:marBottom w:val="0"/>
          <w:divBdr>
            <w:top w:val="none" w:sz="0" w:space="0" w:color="auto"/>
            <w:left w:val="none" w:sz="0" w:space="0" w:color="auto"/>
            <w:bottom w:val="none" w:sz="0" w:space="0" w:color="auto"/>
            <w:right w:val="none" w:sz="0" w:space="0" w:color="auto"/>
          </w:divBdr>
        </w:div>
        <w:div w:id="379135231">
          <w:marLeft w:val="0"/>
          <w:marRight w:val="0"/>
          <w:marTop w:val="0"/>
          <w:marBottom w:val="0"/>
          <w:divBdr>
            <w:top w:val="none" w:sz="0" w:space="0" w:color="auto"/>
            <w:left w:val="none" w:sz="0" w:space="0" w:color="auto"/>
            <w:bottom w:val="none" w:sz="0" w:space="0" w:color="auto"/>
            <w:right w:val="none" w:sz="0" w:space="0" w:color="auto"/>
          </w:divBdr>
        </w:div>
        <w:div w:id="296105451">
          <w:marLeft w:val="0"/>
          <w:marRight w:val="0"/>
          <w:marTop w:val="0"/>
          <w:marBottom w:val="0"/>
          <w:divBdr>
            <w:top w:val="none" w:sz="0" w:space="0" w:color="auto"/>
            <w:left w:val="none" w:sz="0" w:space="0" w:color="auto"/>
            <w:bottom w:val="none" w:sz="0" w:space="0" w:color="auto"/>
            <w:right w:val="none" w:sz="0" w:space="0" w:color="auto"/>
          </w:divBdr>
        </w:div>
        <w:div w:id="783114749">
          <w:marLeft w:val="0"/>
          <w:marRight w:val="0"/>
          <w:marTop w:val="0"/>
          <w:marBottom w:val="0"/>
          <w:divBdr>
            <w:top w:val="none" w:sz="0" w:space="0" w:color="auto"/>
            <w:left w:val="none" w:sz="0" w:space="0" w:color="auto"/>
            <w:bottom w:val="none" w:sz="0" w:space="0" w:color="auto"/>
            <w:right w:val="none" w:sz="0" w:space="0" w:color="auto"/>
          </w:divBdr>
        </w:div>
        <w:div w:id="1903522068">
          <w:marLeft w:val="0"/>
          <w:marRight w:val="0"/>
          <w:marTop w:val="0"/>
          <w:marBottom w:val="0"/>
          <w:divBdr>
            <w:top w:val="none" w:sz="0" w:space="0" w:color="auto"/>
            <w:left w:val="none" w:sz="0" w:space="0" w:color="auto"/>
            <w:bottom w:val="none" w:sz="0" w:space="0" w:color="auto"/>
            <w:right w:val="none" w:sz="0" w:space="0" w:color="auto"/>
          </w:divBdr>
        </w:div>
        <w:div w:id="1187477111">
          <w:marLeft w:val="0"/>
          <w:marRight w:val="0"/>
          <w:marTop w:val="0"/>
          <w:marBottom w:val="0"/>
          <w:divBdr>
            <w:top w:val="none" w:sz="0" w:space="0" w:color="auto"/>
            <w:left w:val="none" w:sz="0" w:space="0" w:color="auto"/>
            <w:bottom w:val="none" w:sz="0" w:space="0" w:color="auto"/>
            <w:right w:val="none" w:sz="0" w:space="0" w:color="auto"/>
          </w:divBdr>
        </w:div>
        <w:div w:id="1459180824">
          <w:marLeft w:val="0"/>
          <w:marRight w:val="0"/>
          <w:marTop w:val="0"/>
          <w:marBottom w:val="0"/>
          <w:divBdr>
            <w:top w:val="none" w:sz="0" w:space="0" w:color="auto"/>
            <w:left w:val="none" w:sz="0" w:space="0" w:color="auto"/>
            <w:bottom w:val="none" w:sz="0" w:space="0" w:color="auto"/>
            <w:right w:val="none" w:sz="0" w:space="0" w:color="auto"/>
          </w:divBdr>
        </w:div>
        <w:div w:id="1321498088">
          <w:marLeft w:val="0"/>
          <w:marRight w:val="0"/>
          <w:marTop w:val="0"/>
          <w:marBottom w:val="0"/>
          <w:divBdr>
            <w:top w:val="none" w:sz="0" w:space="0" w:color="auto"/>
            <w:left w:val="none" w:sz="0" w:space="0" w:color="auto"/>
            <w:bottom w:val="none" w:sz="0" w:space="0" w:color="auto"/>
            <w:right w:val="none" w:sz="0" w:space="0" w:color="auto"/>
          </w:divBdr>
        </w:div>
        <w:div w:id="1276449064">
          <w:marLeft w:val="0"/>
          <w:marRight w:val="0"/>
          <w:marTop w:val="0"/>
          <w:marBottom w:val="0"/>
          <w:divBdr>
            <w:top w:val="none" w:sz="0" w:space="0" w:color="auto"/>
            <w:left w:val="none" w:sz="0" w:space="0" w:color="auto"/>
            <w:bottom w:val="none" w:sz="0" w:space="0" w:color="auto"/>
            <w:right w:val="none" w:sz="0" w:space="0" w:color="auto"/>
          </w:divBdr>
        </w:div>
        <w:div w:id="75397270">
          <w:marLeft w:val="0"/>
          <w:marRight w:val="0"/>
          <w:marTop w:val="0"/>
          <w:marBottom w:val="0"/>
          <w:divBdr>
            <w:top w:val="none" w:sz="0" w:space="0" w:color="auto"/>
            <w:left w:val="none" w:sz="0" w:space="0" w:color="auto"/>
            <w:bottom w:val="none" w:sz="0" w:space="0" w:color="auto"/>
            <w:right w:val="none" w:sz="0" w:space="0" w:color="auto"/>
          </w:divBdr>
        </w:div>
        <w:div w:id="264197679">
          <w:marLeft w:val="0"/>
          <w:marRight w:val="0"/>
          <w:marTop w:val="0"/>
          <w:marBottom w:val="0"/>
          <w:divBdr>
            <w:top w:val="none" w:sz="0" w:space="0" w:color="auto"/>
            <w:left w:val="none" w:sz="0" w:space="0" w:color="auto"/>
            <w:bottom w:val="none" w:sz="0" w:space="0" w:color="auto"/>
            <w:right w:val="none" w:sz="0" w:space="0" w:color="auto"/>
          </w:divBdr>
        </w:div>
        <w:div w:id="1560022031">
          <w:marLeft w:val="0"/>
          <w:marRight w:val="0"/>
          <w:marTop w:val="0"/>
          <w:marBottom w:val="0"/>
          <w:divBdr>
            <w:top w:val="none" w:sz="0" w:space="0" w:color="auto"/>
            <w:left w:val="none" w:sz="0" w:space="0" w:color="auto"/>
            <w:bottom w:val="none" w:sz="0" w:space="0" w:color="auto"/>
            <w:right w:val="none" w:sz="0" w:space="0" w:color="auto"/>
          </w:divBdr>
        </w:div>
        <w:div w:id="475606546">
          <w:marLeft w:val="0"/>
          <w:marRight w:val="0"/>
          <w:marTop w:val="0"/>
          <w:marBottom w:val="0"/>
          <w:divBdr>
            <w:top w:val="none" w:sz="0" w:space="0" w:color="auto"/>
            <w:left w:val="none" w:sz="0" w:space="0" w:color="auto"/>
            <w:bottom w:val="none" w:sz="0" w:space="0" w:color="auto"/>
            <w:right w:val="none" w:sz="0" w:space="0" w:color="auto"/>
          </w:divBdr>
        </w:div>
        <w:div w:id="1821969013">
          <w:marLeft w:val="0"/>
          <w:marRight w:val="0"/>
          <w:marTop w:val="0"/>
          <w:marBottom w:val="0"/>
          <w:divBdr>
            <w:top w:val="none" w:sz="0" w:space="0" w:color="auto"/>
            <w:left w:val="none" w:sz="0" w:space="0" w:color="auto"/>
            <w:bottom w:val="none" w:sz="0" w:space="0" w:color="auto"/>
            <w:right w:val="none" w:sz="0" w:space="0" w:color="auto"/>
          </w:divBdr>
        </w:div>
        <w:div w:id="72699475">
          <w:marLeft w:val="0"/>
          <w:marRight w:val="0"/>
          <w:marTop w:val="0"/>
          <w:marBottom w:val="0"/>
          <w:divBdr>
            <w:top w:val="none" w:sz="0" w:space="0" w:color="auto"/>
            <w:left w:val="none" w:sz="0" w:space="0" w:color="auto"/>
            <w:bottom w:val="none" w:sz="0" w:space="0" w:color="auto"/>
            <w:right w:val="none" w:sz="0" w:space="0" w:color="auto"/>
          </w:divBdr>
        </w:div>
        <w:div w:id="695429415">
          <w:marLeft w:val="0"/>
          <w:marRight w:val="0"/>
          <w:marTop w:val="0"/>
          <w:marBottom w:val="0"/>
          <w:divBdr>
            <w:top w:val="none" w:sz="0" w:space="0" w:color="auto"/>
            <w:left w:val="none" w:sz="0" w:space="0" w:color="auto"/>
            <w:bottom w:val="none" w:sz="0" w:space="0" w:color="auto"/>
            <w:right w:val="none" w:sz="0" w:space="0" w:color="auto"/>
          </w:divBdr>
        </w:div>
        <w:div w:id="743800758">
          <w:marLeft w:val="0"/>
          <w:marRight w:val="0"/>
          <w:marTop w:val="0"/>
          <w:marBottom w:val="0"/>
          <w:divBdr>
            <w:top w:val="none" w:sz="0" w:space="0" w:color="auto"/>
            <w:left w:val="none" w:sz="0" w:space="0" w:color="auto"/>
            <w:bottom w:val="none" w:sz="0" w:space="0" w:color="auto"/>
            <w:right w:val="none" w:sz="0" w:space="0" w:color="auto"/>
          </w:divBdr>
        </w:div>
        <w:div w:id="2044551286">
          <w:marLeft w:val="0"/>
          <w:marRight w:val="0"/>
          <w:marTop w:val="0"/>
          <w:marBottom w:val="0"/>
          <w:divBdr>
            <w:top w:val="none" w:sz="0" w:space="0" w:color="auto"/>
            <w:left w:val="none" w:sz="0" w:space="0" w:color="auto"/>
            <w:bottom w:val="none" w:sz="0" w:space="0" w:color="auto"/>
            <w:right w:val="none" w:sz="0" w:space="0" w:color="auto"/>
          </w:divBdr>
        </w:div>
        <w:div w:id="1517042588">
          <w:marLeft w:val="0"/>
          <w:marRight w:val="0"/>
          <w:marTop w:val="0"/>
          <w:marBottom w:val="0"/>
          <w:divBdr>
            <w:top w:val="none" w:sz="0" w:space="0" w:color="auto"/>
            <w:left w:val="none" w:sz="0" w:space="0" w:color="auto"/>
            <w:bottom w:val="none" w:sz="0" w:space="0" w:color="auto"/>
            <w:right w:val="none" w:sz="0" w:space="0" w:color="auto"/>
          </w:divBdr>
        </w:div>
        <w:div w:id="534973541">
          <w:marLeft w:val="0"/>
          <w:marRight w:val="0"/>
          <w:marTop w:val="0"/>
          <w:marBottom w:val="0"/>
          <w:divBdr>
            <w:top w:val="none" w:sz="0" w:space="0" w:color="auto"/>
            <w:left w:val="none" w:sz="0" w:space="0" w:color="auto"/>
            <w:bottom w:val="none" w:sz="0" w:space="0" w:color="auto"/>
            <w:right w:val="none" w:sz="0" w:space="0" w:color="auto"/>
          </w:divBdr>
        </w:div>
        <w:div w:id="933048982">
          <w:marLeft w:val="0"/>
          <w:marRight w:val="0"/>
          <w:marTop w:val="0"/>
          <w:marBottom w:val="0"/>
          <w:divBdr>
            <w:top w:val="none" w:sz="0" w:space="0" w:color="auto"/>
            <w:left w:val="none" w:sz="0" w:space="0" w:color="auto"/>
            <w:bottom w:val="none" w:sz="0" w:space="0" w:color="auto"/>
            <w:right w:val="none" w:sz="0" w:space="0" w:color="auto"/>
          </w:divBdr>
        </w:div>
        <w:div w:id="1017384621">
          <w:marLeft w:val="0"/>
          <w:marRight w:val="0"/>
          <w:marTop w:val="0"/>
          <w:marBottom w:val="0"/>
          <w:divBdr>
            <w:top w:val="none" w:sz="0" w:space="0" w:color="auto"/>
            <w:left w:val="none" w:sz="0" w:space="0" w:color="auto"/>
            <w:bottom w:val="none" w:sz="0" w:space="0" w:color="auto"/>
            <w:right w:val="none" w:sz="0" w:space="0" w:color="auto"/>
          </w:divBdr>
        </w:div>
        <w:div w:id="505244230">
          <w:marLeft w:val="0"/>
          <w:marRight w:val="0"/>
          <w:marTop w:val="0"/>
          <w:marBottom w:val="0"/>
          <w:divBdr>
            <w:top w:val="none" w:sz="0" w:space="0" w:color="auto"/>
            <w:left w:val="none" w:sz="0" w:space="0" w:color="auto"/>
            <w:bottom w:val="none" w:sz="0" w:space="0" w:color="auto"/>
            <w:right w:val="none" w:sz="0" w:space="0" w:color="auto"/>
          </w:divBdr>
        </w:div>
        <w:div w:id="567230957">
          <w:marLeft w:val="0"/>
          <w:marRight w:val="0"/>
          <w:marTop w:val="0"/>
          <w:marBottom w:val="0"/>
          <w:divBdr>
            <w:top w:val="none" w:sz="0" w:space="0" w:color="auto"/>
            <w:left w:val="none" w:sz="0" w:space="0" w:color="auto"/>
            <w:bottom w:val="none" w:sz="0" w:space="0" w:color="auto"/>
            <w:right w:val="none" w:sz="0" w:space="0" w:color="auto"/>
          </w:divBdr>
        </w:div>
        <w:div w:id="1167130971">
          <w:marLeft w:val="0"/>
          <w:marRight w:val="0"/>
          <w:marTop w:val="0"/>
          <w:marBottom w:val="0"/>
          <w:divBdr>
            <w:top w:val="none" w:sz="0" w:space="0" w:color="auto"/>
            <w:left w:val="none" w:sz="0" w:space="0" w:color="auto"/>
            <w:bottom w:val="none" w:sz="0" w:space="0" w:color="auto"/>
            <w:right w:val="none" w:sz="0" w:space="0" w:color="auto"/>
          </w:divBdr>
        </w:div>
        <w:div w:id="545265830">
          <w:marLeft w:val="0"/>
          <w:marRight w:val="0"/>
          <w:marTop w:val="0"/>
          <w:marBottom w:val="0"/>
          <w:divBdr>
            <w:top w:val="none" w:sz="0" w:space="0" w:color="auto"/>
            <w:left w:val="none" w:sz="0" w:space="0" w:color="auto"/>
            <w:bottom w:val="none" w:sz="0" w:space="0" w:color="auto"/>
            <w:right w:val="none" w:sz="0" w:space="0" w:color="auto"/>
          </w:divBdr>
        </w:div>
        <w:div w:id="929238217">
          <w:marLeft w:val="0"/>
          <w:marRight w:val="0"/>
          <w:marTop w:val="0"/>
          <w:marBottom w:val="0"/>
          <w:divBdr>
            <w:top w:val="none" w:sz="0" w:space="0" w:color="auto"/>
            <w:left w:val="none" w:sz="0" w:space="0" w:color="auto"/>
            <w:bottom w:val="none" w:sz="0" w:space="0" w:color="auto"/>
            <w:right w:val="none" w:sz="0" w:space="0" w:color="auto"/>
          </w:divBdr>
        </w:div>
        <w:div w:id="470902571">
          <w:marLeft w:val="0"/>
          <w:marRight w:val="0"/>
          <w:marTop w:val="0"/>
          <w:marBottom w:val="0"/>
          <w:divBdr>
            <w:top w:val="none" w:sz="0" w:space="0" w:color="auto"/>
            <w:left w:val="none" w:sz="0" w:space="0" w:color="auto"/>
            <w:bottom w:val="none" w:sz="0" w:space="0" w:color="auto"/>
            <w:right w:val="none" w:sz="0" w:space="0" w:color="auto"/>
          </w:divBdr>
        </w:div>
        <w:div w:id="541600862">
          <w:marLeft w:val="0"/>
          <w:marRight w:val="0"/>
          <w:marTop w:val="0"/>
          <w:marBottom w:val="0"/>
          <w:divBdr>
            <w:top w:val="none" w:sz="0" w:space="0" w:color="auto"/>
            <w:left w:val="none" w:sz="0" w:space="0" w:color="auto"/>
            <w:bottom w:val="none" w:sz="0" w:space="0" w:color="auto"/>
            <w:right w:val="none" w:sz="0" w:space="0" w:color="auto"/>
          </w:divBdr>
        </w:div>
        <w:div w:id="1179277174">
          <w:marLeft w:val="0"/>
          <w:marRight w:val="0"/>
          <w:marTop w:val="0"/>
          <w:marBottom w:val="0"/>
          <w:divBdr>
            <w:top w:val="none" w:sz="0" w:space="0" w:color="auto"/>
            <w:left w:val="none" w:sz="0" w:space="0" w:color="auto"/>
            <w:bottom w:val="none" w:sz="0" w:space="0" w:color="auto"/>
            <w:right w:val="none" w:sz="0" w:space="0" w:color="auto"/>
          </w:divBdr>
        </w:div>
        <w:div w:id="1678187967">
          <w:marLeft w:val="0"/>
          <w:marRight w:val="0"/>
          <w:marTop w:val="0"/>
          <w:marBottom w:val="0"/>
          <w:divBdr>
            <w:top w:val="none" w:sz="0" w:space="0" w:color="auto"/>
            <w:left w:val="none" w:sz="0" w:space="0" w:color="auto"/>
            <w:bottom w:val="none" w:sz="0" w:space="0" w:color="auto"/>
            <w:right w:val="none" w:sz="0" w:space="0" w:color="auto"/>
          </w:divBdr>
        </w:div>
      </w:divsChild>
    </w:div>
    <w:div w:id="874999103">
      <w:bodyDiv w:val="1"/>
      <w:marLeft w:val="0"/>
      <w:marRight w:val="0"/>
      <w:marTop w:val="0"/>
      <w:marBottom w:val="0"/>
      <w:divBdr>
        <w:top w:val="none" w:sz="0" w:space="0" w:color="auto"/>
        <w:left w:val="none" w:sz="0" w:space="0" w:color="auto"/>
        <w:bottom w:val="none" w:sz="0" w:space="0" w:color="auto"/>
        <w:right w:val="none" w:sz="0" w:space="0" w:color="auto"/>
      </w:divBdr>
    </w:div>
    <w:div w:id="992366548">
      <w:bodyDiv w:val="1"/>
      <w:marLeft w:val="0"/>
      <w:marRight w:val="0"/>
      <w:marTop w:val="0"/>
      <w:marBottom w:val="0"/>
      <w:divBdr>
        <w:top w:val="none" w:sz="0" w:space="0" w:color="auto"/>
        <w:left w:val="none" w:sz="0" w:space="0" w:color="auto"/>
        <w:bottom w:val="none" w:sz="0" w:space="0" w:color="auto"/>
        <w:right w:val="none" w:sz="0" w:space="0" w:color="auto"/>
      </w:divBdr>
    </w:div>
    <w:div w:id="1019282777">
      <w:bodyDiv w:val="1"/>
      <w:marLeft w:val="0"/>
      <w:marRight w:val="0"/>
      <w:marTop w:val="0"/>
      <w:marBottom w:val="0"/>
      <w:divBdr>
        <w:top w:val="none" w:sz="0" w:space="0" w:color="auto"/>
        <w:left w:val="none" w:sz="0" w:space="0" w:color="auto"/>
        <w:bottom w:val="none" w:sz="0" w:space="0" w:color="auto"/>
        <w:right w:val="none" w:sz="0" w:space="0" w:color="auto"/>
      </w:divBdr>
    </w:div>
    <w:div w:id="1188174957">
      <w:bodyDiv w:val="1"/>
      <w:marLeft w:val="0"/>
      <w:marRight w:val="0"/>
      <w:marTop w:val="0"/>
      <w:marBottom w:val="0"/>
      <w:divBdr>
        <w:top w:val="none" w:sz="0" w:space="0" w:color="auto"/>
        <w:left w:val="none" w:sz="0" w:space="0" w:color="auto"/>
        <w:bottom w:val="none" w:sz="0" w:space="0" w:color="auto"/>
        <w:right w:val="none" w:sz="0" w:space="0" w:color="auto"/>
      </w:divBdr>
    </w:div>
    <w:div w:id="1258829875">
      <w:bodyDiv w:val="1"/>
      <w:marLeft w:val="0"/>
      <w:marRight w:val="0"/>
      <w:marTop w:val="0"/>
      <w:marBottom w:val="0"/>
      <w:divBdr>
        <w:top w:val="none" w:sz="0" w:space="0" w:color="auto"/>
        <w:left w:val="none" w:sz="0" w:space="0" w:color="auto"/>
        <w:bottom w:val="none" w:sz="0" w:space="0" w:color="auto"/>
        <w:right w:val="none" w:sz="0" w:space="0" w:color="auto"/>
      </w:divBdr>
    </w:div>
    <w:div w:id="1291521012">
      <w:bodyDiv w:val="1"/>
      <w:marLeft w:val="0"/>
      <w:marRight w:val="0"/>
      <w:marTop w:val="0"/>
      <w:marBottom w:val="0"/>
      <w:divBdr>
        <w:top w:val="none" w:sz="0" w:space="0" w:color="auto"/>
        <w:left w:val="none" w:sz="0" w:space="0" w:color="auto"/>
        <w:bottom w:val="none" w:sz="0" w:space="0" w:color="auto"/>
        <w:right w:val="none" w:sz="0" w:space="0" w:color="auto"/>
      </w:divBdr>
    </w:div>
    <w:div w:id="1441681219">
      <w:bodyDiv w:val="1"/>
      <w:marLeft w:val="0"/>
      <w:marRight w:val="0"/>
      <w:marTop w:val="0"/>
      <w:marBottom w:val="0"/>
      <w:divBdr>
        <w:top w:val="none" w:sz="0" w:space="0" w:color="auto"/>
        <w:left w:val="none" w:sz="0" w:space="0" w:color="auto"/>
        <w:bottom w:val="none" w:sz="0" w:space="0" w:color="auto"/>
        <w:right w:val="none" w:sz="0" w:space="0" w:color="auto"/>
      </w:divBdr>
    </w:div>
    <w:div w:id="1446578315">
      <w:bodyDiv w:val="1"/>
      <w:marLeft w:val="0"/>
      <w:marRight w:val="0"/>
      <w:marTop w:val="0"/>
      <w:marBottom w:val="0"/>
      <w:divBdr>
        <w:top w:val="none" w:sz="0" w:space="0" w:color="auto"/>
        <w:left w:val="none" w:sz="0" w:space="0" w:color="auto"/>
        <w:bottom w:val="none" w:sz="0" w:space="0" w:color="auto"/>
        <w:right w:val="none" w:sz="0" w:space="0" w:color="auto"/>
      </w:divBdr>
      <w:divsChild>
        <w:div w:id="675889657">
          <w:marLeft w:val="0"/>
          <w:marRight w:val="0"/>
          <w:marTop w:val="0"/>
          <w:marBottom w:val="0"/>
          <w:divBdr>
            <w:top w:val="none" w:sz="0" w:space="0" w:color="auto"/>
            <w:left w:val="none" w:sz="0" w:space="0" w:color="auto"/>
            <w:bottom w:val="none" w:sz="0" w:space="0" w:color="auto"/>
            <w:right w:val="none" w:sz="0" w:space="0" w:color="auto"/>
          </w:divBdr>
        </w:div>
        <w:div w:id="2122844409">
          <w:marLeft w:val="0"/>
          <w:marRight w:val="0"/>
          <w:marTop w:val="0"/>
          <w:marBottom w:val="0"/>
          <w:divBdr>
            <w:top w:val="none" w:sz="0" w:space="0" w:color="auto"/>
            <w:left w:val="none" w:sz="0" w:space="0" w:color="auto"/>
            <w:bottom w:val="none" w:sz="0" w:space="0" w:color="auto"/>
            <w:right w:val="none" w:sz="0" w:space="0" w:color="auto"/>
          </w:divBdr>
        </w:div>
        <w:div w:id="1164396983">
          <w:marLeft w:val="0"/>
          <w:marRight w:val="0"/>
          <w:marTop w:val="0"/>
          <w:marBottom w:val="0"/>
          <w:divBdr>
            <w:top w:val="none" w:sz="0" w:space="0" w:color="auto"/>
            <w:left w:val="none" w:sz="0" w:space="0" w:color="auto"/>
            <w:bottom w:val="none" w:sz="0" w:space="0" w:color="auto"/>
            <w:right w:val="none" w:sz="0" w:space="0" w:color="auto"/>
          </w:divBdr>
        </w:div>
        <w:div w:id="2101098062">
          <w:marLeft w:val="0"/>
          <w:marRight w:val="0"/>
          <w:marTop w:val="0"/>
          <w:marBottom w:val="0"/>
          <w:divBdr>
            <w:top w:val="none" w:sz="0" w:space="0" w:color="auto"/>
            <w:left w:val="none" w:sz="0" w:space="0" w:color="auto"/>
            <w:bottom w:val="none" w:sz="0" w:space="0" w:color="auto"/>
            <w:right w:val="none" w:sz="0" w:space="0" w:color="auto"/>
          </w:divBdr>
        </w:div>
      </w:divsChild>
    </w:div>
    <w:div w:id="1454442427">
      <w:bodyDiv w:val="1"/>
      <w:marLeft w:val="0"/>
      <w:marRight w:val="0"/>
      <w:marTop w:val="0"/>
      <w:marBottom w:val="0"/>
      <w:divBdr>
        <w:top w:val="none" w:sz="0" w:space="0" w:color="auto"/>
        <w:left w:val="none" w:sz="0" w:space="0" w:color="auto"/>
        <w:bottom w:val="none" w:sz="0" w:space="0" w:color="auto"/>
        <w:right w:val="none" w:sz="0" w:space="0" w:color="auto"/>
      </w:divBdr>
    </w:div>
    <w:div w:id="1540438197">
      <w:bodyDiv w:val="1"/>
      <w:marLeft w:val="0"/>
      <w:marRight w:val="0"/>
      <w:marTop w:val="0"/>
      <w:marBottom w:val="0"/>
      <w:divBdr>
        <w:top w:val="none" w:sz="0" w:space="0" w:color="auto"/>
        <w:left w:val="none" w:sz="0" w:space="0" w:color="auto"/>
        <w:bottom w:val="none" w:sz="0" w:space="0" w:color="auto"/>
        <w:right w:val="none" w:sz="0" w:space="0" w:color="auto"/>
      </w:divBdr>
    </w:div>
    <w:div w:id="1572542085">
      <w:bodyDiv w:val="1"/>
      <w:marLeft w:val="0"/>
      <w:marRight w:val="0"/>
      <w:marTop w:val="0"/>
      <w:marBottom w:val="0"/>
      <w:divBdr>
        <w:top w:val="none" w:sz="0" w:space="0" w:color="auto"/>
        <w:left w:val="none" w:sz="0" w:space="0" w:color="auto"/>
        <w:bottom w:val="none" w:sz="0" w:space="0" w:color="auto"/>
        <w:right w:val="none" w:sz="0" w:space="0" w:color="auto"/>
      </w:divBdr>
      <w:divsChild>
        <w:div w:id="481772402">
          <w:marLeft w:val="0"/>
          <w:marRight w:val="0"/>
          <w:marTop w:val="0"/>
          <w:marBottom w:val="0"/>
          <w:divBdr>
            <w:top w:val="none" w:sz="0" w:space="0" w:color="auto"/>
            <w:left w:val="none" w:sz="0" w:space="0" w:color="auto"/>
            <w:bottom w:val="none" w:sz="0" w:space="0" w:color="auto"/>
            <w:right w:val="none" w:sz="0" w:space="0" w:color="auto"/>
          </w:divBdr>
        </w:div>
        <w:div w:id="1977955561">
          <w:marLeft w:val="0"/>
          <w:marRight w:val="0"/>
          <w:marTop w:val="0"/>
          <w:marBottom w:val="0"/>
          <w:divBdr>
            <w:top w:val="none" w:sz="0" w:space="0" w:color="auto"/>
            <w:left w:val="none" w:sz="0" w:space="0" w:color="auto"/>
            <w:bottom w:val="none" w:sz="0" w:space="0" w:color="auto"/>
            <w:right w:val="none" w:sz="0" w:space="0" w:color="auto"/>
          </w:divBdr>
        </w:div>
        <w:div w:id="1437362921">
          <w:marLeft w:val="0"/>
          <w:marRight w:val="0"/>
          <w:marTop w:val="0"/>
          <w:marBottom w:val="0"/>
          <w:divBdr>
            <w:top w:val="none" w:sz="0" w:space="0" w:color="auto"/>
            <w:left w:val="none" w:sz="0" w:space="0" w:color="auto"/>
            <w:bottom w:val="none" w:sz="0" w:space="0" w:color="auto"/>
            <w:right w:val="none" w:sz="0" w:space="0" w:color="auto"/>
          </w:divBdr>
        </w:div>
        <w:div w:id="610667916">
          <w:marLeft w:val="0"/>
          <w:marRight w:val="0"/>
          <w:marTop w:val="0"/>
          <w:marBottom w:val="0"/>
          <w:divBdr>
            <w:top w:val="none" w:sz="0" w:space="0" w:color="auto"/>
            <w:left w:val="none" w:sz="0" w:space="0" w:color="auto"/>
            <w:bottom w:val="none" w:sz="0" w:space="0" w:color="auto"/>
            <w:right w:val="none" w:sz="0" w:space="0" w:color="auto"/>
          </w:divBdr>
        </w:div>
        <w:div w:id="863709205">
          <w:marLeft w:val="0"/>
          <w:marRight w:val="0"/>
          <w:marTop w:val="0"/>
          <w:marBottom w:val="0"/>
          <w:divBdr>
            <w:top w:val="none" w:sz="0" w:space="0" w:color="auto"/>
            <w:left w:val="none" w:sz="0" w:space="0" w:color="auto"/>
            <w:bottom w:val="none" w:sz="0" w:space="0" w:color="auto"/>
            <w:right w:val="none" w:sz="0" w:space="0" w:color="auto"/>
          </w:divBdr>
        </w:div>
        <w:div w:id="1139881973">
          <w:marLeft w:val="0"/>
          <w:marRight w:val="0"/>
          <w:marTop w:val="0"/>
          <w:marBottom w:val="0"/>
          <w:divBdr>
            <w:top w:val="none" w:sz="0" w:space="0" w:color="auto"/>
            <w:left w:val="none" w:sz="0" w:space="0" w:color="auto"/>
            <w:bottom w:val="none" w:sz="0" w:space="0" w:color="auto"/>
            <w:right w:val="none" w:sz="0" w:space="0" w:color="auto"/>
          </w:divBdr>
        </w:div>
        <w:div w:id="1006060157">
          <w:marLeft w:val="0"/>
          <w:marRight w:val="0"/>
          <w:marTop w:val="0"/>
          <w:marBottom w:val="0"/>
          <w:divBdr>
            <w:top w:val="none" w:sz="0" w:space="0" w:color="auto"/>
            <w:left w:val="none" w:sz="0" w:space="0" w:color="auto"/>
            <w:bottom w:val="none" w:sz="0" w:space="0" w:color="auto"/>
            <w:right w:val="none" w:sz="0" w:space="0" w:color="auto"/>
          </w:divBdr>
        </w:div>
      </w:divsChild>
    </w:div>
    <w:div w:id="1598096211">
      <w:bodyDiv w:val="1"/>
      <w:marLeft w:val="0"/>
      <w:marRight w:val="0"/>
      <w:marTop w:val="0"/>
      <w:marBottom w:val="0"/>
      <w:divBdr>
        <w:top w:val="none" w:sz="0" w:space="0" w:color="auto"/>
        <w:left w:val="none" w:sz="0" w:space="0" w:color="auto"/>
        <w:bottom w:val="none" w:sz="0" w:space="0" w:color="auto"/>
        <w:right w:val="none" w:sz="0" w:space="0" w:color="auto"/>
      </w:divBdr>
    </w:div>
    <w:div w:id="1680112293">
      <w:bodyDiv w:val="1"/>
      <w:marLeft w:val="0"/>
      <w:marRight w:val="0"/>
      <w:marTop w:val="0"/>
      <w:marBottom w:val="0"/>
      <w:divBdr>
        <w:top w:val="none" w:sz="0" w:space="0" w:color="auto"/>
        <w:left w:val="none" w:sz="0" w:space="0" w:color="auto"/>
        <w:bottom w:val="none" w:sz="0" w:space="0" w:color="auto"/>
        <w:right w:val="none" w:sz="0" w:space="0" w:color="auto"/>
      </w:divBdr>
    </w:div>
    <w:div w:id="1707366089">
      <w:bodyDiv w:val="1"/>
      <w:marLeft w:val="0"/>
      <w:marRight w:val="0"/>
      <w:marTop w:val="0"/>
      <w:marBottom w:val="0"/>
      <w:divBdr>
        <w:top w:val="none" w:sz="0" w:space="0" w:color="auto"/>
        <w:left w:val="none" w:sz="0" w:space="0" w:color="auto"/>
        <w:bottom w:val="none" w:sz="0" w:space="0" w:color="auto"/>
        <w:right w:val="none" w:sz="0" w:space="0" w:color="auto"/>
      </w:divBdr>
    </w:div>
    <w:div w:id="1738623348">
      <w:bodyDiv w:val="1"/>
      <w:marLeft w:val="0"/>
      <w:marRight w:val="0"/>
      <w:marTop w:val="0"/>
      <w:marBottom w:val="0"/>
      <w:divBdr>
        <w:top w:val="none" w:sz="0" w:space="0" w:color="auto"/>
        <w:left w:val="none" w:sz="0" w:space="0" w:color="auto"/>
        <w:bottom w:val="none" w:sz="0" w:space="0" w:color="auto"/>
        <w:right w:val="none" w:sz="0" w:space="0" w:color="auto"/>
      </w:divBdr>
      <w:divsChild>
        <w:div w:id="65036824">
          <w:marLeft w:val="0"/>
          <w:marRight w:val="0"/>
          <w:marTop w:val="0"/>
          <w:marBottom w:val="0"/>
          <w:divBdr>
            <w:top w:val="none" w:sz="0" w:space="0" w:color="auto"/>
            <w:left w:val="none" w:sz="0" w:space="0" w:color="auto"/>
            <w:bottom w:val="none" w:sz="0" w:space="0" w:color="auto"/>
            <w:right w:val="none" w:sz="0" w:space="0" w:color="auto"/>
          </w:divBdr>
          <w:divsChild>
            <w:div w:id="1609459746">
              <w:marLeft w:val="0"/>
              <w:marRight w:val="0"/>
              <w:marTop w:val="0"/>
              <w:marBottom w:val="0"/>
              <w:divBdr>
                <w:top w:val="none" w:sz="0" w:space="0" w:color="auto"/>
                <w:left w:val="none" w:sz="0" w:space="0" w:color="auto"/>
                <w:bottom w:val="none" w:sz="0" w:space="0" w:color="auto"/>
                <w:right w:val="none" w:sz="0" w:space="0" w:color="auto"/>
              </w:divBdr>
              <w:divsChild>
                <w:div w:id="1136290766">
                  <w:marLeft w:val="0"/>
                  <w:marRight w:val="0"/>
                  <w:marTop w:val="0"/>
                  <w:marBottom w:val="0"/>
                  <w:divBdr>
                    <w:top w:val="none" w:sz="0" w:space="0" w:color="auto"/>
                    <w:left w:val="none" w:sz="0" w:space="0" w:color="auto"/>
                    <w:bottom w:val="none" w:sz="0" w:space="0" w:color="auto"/>
                    <w:right w:val="none" w:sz="0" w:space="0" w:color="auto"/>
                  </w:divBdr>
                  <w:divsChild>
                    <w:div w:id="630016667">
                      <w:marLeft w:val="0"/>
                      <w:marRight w:val="0"/>
                      <w:marTop w:val="0"/>
                      <w:marBottom w:val="0"/>
                      <w:divBdr>
                        <w:top w:val="none" w:sz="0" w:space="0" w:color="auto"/>
                        <w:left w:val="none" w:sz="0" w:space="0" w:color="auto"/>
                        <w:bottom w:val="none" w:sz="0" w:space="0" w:color="auto"/>
                        <w:right w:val="none" w:sz="0" w:space="0" w:color="auto"/>
                      </w:divBdr>
                      <w:divsChild>
                        <w:div w:id="281503407">
                          <w:marLeft w:val="0"/>
                          <w:marRight w:val="0"/>
                          <w:marTop w:val="0"/>
                          <w:marBottom w:val="0"/>
                          <w:divBdr>
                            <w:top w:val="none" w:sz="0" w:space="0" w:color="auto"/>
                            <w:left w:val="none" w:sz="0" w:space="0" w:color="auto"/>
                            <w:bottom w:val="none" w:sz="0" w:space="0" w:color="auto"/>
                            <w:right w:val="none" w:sz="0" w:space="0" w:color="auto"/>
                          </w:divBdr>
                          <w:divsChild>
                            <w:div w:id="1702969779">
                              <w:marLeft w:val="0"/>
                              <w:marRight w:val="0"/>
                              <w:marTop w:val="0"/>
                              <w:marBottom w:val="0"/>
                              <w:divBdr>
                                <w:top w:val="none" w:sz="0" w:space="0" w:color="auto"/>
                                <w:left w:val="none" w:sz="0" w:space="0" w:color="auto"/>
                                <w:bottom w:val="none" w:sz="0" w:space="0" w:color="auto"/>
                                <w:right w:val="none" w:sz="0" w:space="0" w:color="auto"/>
                              </w:divBdr>
                              <w:divsChild>
                                <w:div w:id="1623801052">
                                  <w:marLeft w:val="0"/>
                                  <w:marRight w:val="0"/>
                                  <w:marTop w:val="0"/>
                                  <w:marBottom w:val="0"/>
                                  <w:divBdr>
                                    <w:top w:val="none" w:sz="0" w:space="0" w:color="auto"/>
                                    <w:left w:val="none" w:sz="0" w:space="0" w:color="auto"/>
                                    <w:bottom w:val="none" w:sz="0" w:space="0" w:color="auto"/>
                                    <w:right w:val="none" w:sz="0" w:space="0" w:color="auto"/>
                                  </w:divBdr>
                                  <w:divsChild>
                                    <w:div w:id="7052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69541">
                          <w:marLeft w:val="0"/>
                          <w:marRight w:val="0"/>
                          <w:marTop w:val="0"/>
                          <w:marBottom w:val="0"/>
                          <w:divBdr>
                            <w:top w:val="none" w:sz="0" w:space="0" w:color="auto"/>
                            <w:left w:val="none" w:sz="0" w:space="0" w:color="auto"/>
                            <w:bottom w:val="none" w:sz="0" w:space="0" w:color="auto"/>
                            <w:right w:val="none" w:sz="0" w:space="0" w:color="auto"/>
                          </w:divBdr>
                          <w:divsChild>
                            <w:div w:id="665548864">
                              <w:marLeft w:val="0"/>
                              <w:marRight w:val="0"/>
                              <w:marTop w:val="0"/>
                              <w:marBottom w:val="0"/>
                              <w:divBdr>
                                <w:top w:val="none" w:sz="0" w:space="0" w:color="auto"/>
                                <w:left w:val="none" w:sz="0" w:space="0" w:color="auto"/>
                                <w:bottom w:val="none" w:sz="0" w:space="0" w:color="auto"/>
                                <w:right w:val="none" w:sz="0" w:space="0" w:color="auto"/>
                              </w:divBdr>
                              <w:divsChild>
                                <w:div w:id="17516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619523">
      <w:bodyDiv w:val="1"/>
      <w:marLeft w:val="0"/>
      <w:marRight w:val="0"/>
      <w:marTop w:val="0"/>
      <w:marBottom w:val="0"/>
      <w:divBdr>
        <w:top w:val="none" w:sz="0" w:space="0" w:color="auto"/>
        <w:left w:val="none" w:sz="0" w:space="0" w:color="auto"/>
        <w:bottom w:val="none" w:sz="0" w:space="0" w:color="auto"/>
        <w:right w:val="none" w:sz="0" w:space="0" w:color="auto"/>
      </w:divBdr>
    </w:div>
    <w:div w:id="1862939768">
      <w:bodyDiv w:val="1"/>
      <w:marLeft w:val="0"/>
      <w:marRight w:val="0"/>
      <w:marTop w:val="0"/>
      <w:marBottom w:val="0"/>
      <w:divBdr>
        <w:top w:val="none" w:sz="0" w:space="0" w:color="auto"/>
        <w:left w:val="none" w:sz="0" w:space="0" w:color="auto"/>
        <w:bottom w:val="none" w:sz="0" w:space="0" w:color="auto"/>
        <w:right w:val="none" w:sz="0" w:space="0" w:color="auto"/>
      </w:divBdr>
    </w:div>
    <w:div w:id="1878882709">
      <w:bodyDiv w:val="1"/>
      <w:marLeft w:val="0"/>
      <w:marRight w:val="0"/>
      <w:marTop w:val="0"/>
      <w:marBottom w:val="0"/>
      <w:divBdr>
        <w:top w:val="none" w:sz="0" w:space="0" w:color="auto"/>
        <w:left w:val="none" w:sz="0" w:space="0" w:color="auto"/>
        <w:bottom w:val="none" w:sz="0" w:space="0" w:color="auto"/>
        <w:right w:val="none" w:sz="0" w:space="0" w:color="auto"/>
      </w:divBdr>
    </w:div>
    <w:div w:id="1947153692">
      <w:bodyDiv w:val="1"/>
      <w:marLeft w:val="0"/>
      <w:marRight w:val="0"/>
      <w:marTop w:val="0"/>
      <w:marBottom w:val="0"/>
      <w:divBdr>
        <w:top w:val="none" w:sz="0" w:space="0" w:color="auto"/>
        <w:left w:val="none" w:sz="0" w:space="0" w:color="auto"/>
        <w:bottom w:val="none" w:sz="0" w:space="0" w:color="auto"/>
        <w:right w:val="none" w:sz="0" w:space="0" w:color="auto"/>
      </w:divBdr>
    </w:div>
    <w:div w:id="1994026487">
      <w:bodyDiv w:val="1"/>
      <w:marLeft w:val="0"/>
      <w:marRight w:val="0"/>
      <w:marTop w:val="0"/>
      <w:marBottom w:val="0"/>
      <w:divBdr>
        <w:top w:val="none" w:sz="0" w:space="0" w:color="auto"/>
        <w:left w:val="none" w:sz="0" w:space="0" w:color="auto"/>
        <w:bottom w:val="none" w:sz="0" w:space="0" w:color="auto"/>
        <w:right w:val="none" w:sz="0" w:space="0" w:color="auto"/>
      </w:divBdr>
      <w:divsChild>
        <w:div w:id="96486559">
          <w:marLeft w:val="0"/>
          <w:marRight w:val="0"/>
          <w:marTop w:val="0"/>
          <w:marBottom w:val="0"/>
          <w:divBdr>
            <w:top w:val="none" w:sz="0" w:space="0" w:color="auto"/>
            <w:left w:val="none" w:sz="0" w:space="0" w:color="auto"/>
            <w:bottom w:val="none" w:sz="0" w:space="0" w:color="auto"/>
            <w:right w:val="none" w:sz="0" w:space="0" w:color="auto"/>
          </w:divBdr>
        </w:div>
        <w:div w:id="468592091">
          <w:marLeft w:val="0"/>
          <w:marRight w:val="0"/>
          <w:marTop w:val="0"/>
          <w:marBottom w:val="0"/>
          <w:divBdr>
            <w:top w:val="none" w:sz="0" w:space="0" w:color="auto"/>
            <w:left w:val="none" w:sz="0" w:space="0" w:color="auto"/>
            <w:bottom w:val="none" w:sz="0" w:space="0" w:color="auto"/>
            <w:right w:val="none" w:sz="0" w:space="0" w:color="auto"/>
          </w:divBdr>
        </w:div>
        <w:div w:id="1272085827">
          <w:marLeft w:val="0"/>
          <w:marRight w:val="0"/>
          <w:marTop w:val="0"/>
          <w:marBottom w:val="0"/>
          <w:divBdr>
            <w:top w:val="none" w:sz="0" w:space="0" w:color="auto"/>
            <w:left w:val="none" w:sz="0" w:space="0" w:color="auto"/>
            <w:bottom w:val="none" w:sz="0" w:space="0" w:color="auto"/>
            <w:right w:val="none" w:sz="0" w:space="0" w:color="auto"/>
          </w:divBdr>
        </w:div>
        <w:div w:id="315039686">
          <w:marLeft w:val="0"/>
          <w:marRight w:val="0"/>
          <w:marTop w:val="0"/>
          <w:marBottom w:val="0"/>
          <w:divBdr>
            <w:top w:val="none" w:sz="0" w:space="0" w:color="auto"/>
            <w:left w:val="none" w:sz="0" w:space="0" w:color="auto"/>
            <w:bottom w:val="none" w:sz="0" w:space="0" w:color="auto"/>
            <w:right w:val="none" w:sz="0" w:space="0" w:color="auto"/>
          </w:divBdr>
        </w:div>
      </w:divsChild>
    </w:div>
    <w:div w:id="203418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cb.org.au/s/Resources/Authority-to-Lodge" TargetMode="External"/><Relationship Id="rId18" Type="http://schemas.openxmlformats.org/officeDocument/2006/relationships/footer" Target="footer2.xml"/><Relationship Id="rId26" Type="http://schemas.openxmlformats.org/officeDocument/2006/relationships/hyperlink" Target="https://www.icb.org.au/cms/delivery/media/MCXLGDLCX7KBARZPJXO5LBA67AJE" TargetMode="External"/><Relationship Id="rId39" Type="http://schemas.openxmlformats.org/officeDocument/2006/relationships/hyperlink" Target="https://www.icb.org.au/cms/delivery/media/MC3MPO2TQ7WNG7LNMCQIUHTVWCVI" TargetMode="External"/><Relationship Id="rId21" Type="http://schemas.openxmlformats.org/officeDocument/2006/relationships/hyperlink" Target="https://www.tpb.gov.au/public-register" TargetMode="External"/><Relationship Id="rId34" Type="http://schemas.openxmlformats.org/officeDocument/2006/relationships/hyperlink" Target="https://www.icb.org.au/s/Resources/New-Client-Information-Sheet" TargetMode="External"/><Relationship Id="rId42" Type="http://schemas.openxmlformats.org/officeDocument/2006/relationships/hyperlink" Target="https://www.icb.org.au/s/Resources/Authority-to-Act-on-Clients-Behalf" TargetMode="External"/><Relationship Id="rId47" Type="http://schemas.openxmlformats.org/officeDocument/2006/relationships/hyperlink" Target="http://www.ato.gov.au/Forms/Activity-statement-declaration/" TargetMode="External"/><Relationship Id="rId50" Type="http://schemas.openxmlformats.org/officeDocument/2006/relationships/hyperlink" Target="https://www.icb.org.au/s/Resources/Checklist-Information-for-Accountant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9.png"/><Relationship Id="rId11" Type="http://schemas.openxmlformats.org/officeDocument/2006/relationships/endnotes" Target="endnotes.xml"/><Relationship Id="rId24" Type="http://schemas.openxmlformats.org/officeDocument/2006/relationships/hyperlink" Target="https://www.legislation.gov.au/C2009A00013/latest/text" TargetMode="External"/><Relationship Id="rId32" Type="http://schemas.openxmlformats.org/officeDocument/2006/relationships/hyperlink" Target="https://www.tpb.gov.au/help-using-tpb-register" TargetMode="External"/><Relationship Id="rId37" Type="http://schemas.openxmlformats.org/officeDocument/2006/relationships/hyperlink" Target="https://www.fairwork.gov.au/pay/pay-slips-and-record-keeping/record-keeping" TargetMode="External"/><Relationship Id="rId40" Type="http://schemas.openxmlformats.org/officeDocument/2006/relationships/hyperlink" Target="https://www.icb.org.au/s/Resources/Data-Integrity-Review-Guide-Checklist" TargetMode="External"/><Relationship Id="rId45" Type="http://schemas.openxmlformats.org/officeDocument/2006/relationships/hyperlink" Target="https://www.icb.org.au/s/Resources/Authority-to-Lodge-SGC-Statement"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icb.org.au/cms/delivery/media/MCPL6MGFS6DNAYZBNUFCK7H775EU" TargetMode="External"/><Relationship Id="rId31" Type="http://schemas.openxmlformats.org/officeDocument/2006/relationships/hyperlink" Target="https://www.tpb.gov.au/public-register" TargetMode="External"/><Relationship Id="rId44" Type="http://schemas.openxmlformats.org/officeDocument/2006/relationships/hyperlink" Target="https://www.icb.org.au/s/Resources/Authority-to-Lodge-SGC-Statement"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cb.org.au/s/Resources/Authority-to-Lodge-SGC-Statement" TargetMode="External"/><Relationship Id="rId22" Type="http://schemas.openxmlformats.org/officeDocument/2006/relationships/hyperlink" Target="https://www.tpb.gov.au/help-using-tpb-register" TargetMode="External"/><Relationship Id="rId27" Type="http://schemas.openxmlformats.org/officeDocument/2006/relationships/hyperlink" Target="https://www.tpb.gov.au/sites/default/files/2024-12/Factsheet_Information%20for%20clients.pdf" TargetMode="External"/><Relationship Id="rId30" Type="http://schemas.openxmlformats.org/officeDocument/2006/relationships/hyperlink" Target="https://www.icb.org.au/s/Resources/Engagement-Letter" TargetMode="External"/><Relationship Id="rId35" Type="http://schemas.openxmlformats.org/officeDocument/2006/relationships/hyperlink" Target="https://www.icb.org.au/s/Resources/Record-Keeping-Checklist" TargetMode="External"/><Relationship Id="rId43" Type="http://schemas.openxmlformats.org/officeDocument/2006/relationships/hyperlink" Target="https://www.icb.org.au/s/Resources/Authority-to-Lodge" TargetMode="External"/><Relationship Id="rId48" Type="http://schemas.openxmlformats.org/officeDocument/2006/relationships/hyperlink" Target="https://www.icb.org.au/s/Resources/Bookkeepers-Task-Report" TargetMode="External"/><Relationship Id="rId8" Type="http://schemas.openxmlformats.org/officeDocument/2006/relationships/settings" Target="settings.xml"/><Relationship Id="rId51" Type="http://schemas.openxmlformats.org/officeDocument/2006/relationships/hyperlink" Target="https://www.icb.org.au/Resources/End-of-Year/Reconcile-GST-and-BAS/BAS-Reconciliation-Worksheet" TargetMode="External"/><Relationship Id="rId3" Type="http://schemas.openxmlformats.org/officeDocument/2006/relationships/customXml" Target="../customXml/item3.xml"/><Relationship Id="rId12" Type="http://schemas.openxmlformats.org/officeDocument/2006/relationships/hyperlink" Target="https://www.icb.org.au/s/Resources/Authority-to-Act-on-Clients-Behalf" TargetMode="External"/><Relationship Id="rId17" Type="http://schemas.openxmlformats.org/officeDocument/2006/relationships/header" Target="header2.xml"/><Relationship Id="rId25" Type="http://schemas.openxmlformats.org/officeDocument/2006/relationships/hyperlink" Target="https://www.legislation.gov.au/C2009A00013/latest/text" TargetMode="External"/><Relationship Id="rId33" Type="http://schemas.openxmlformats.org/officeDocument/2006/relationships/hyperlink" Target="https://www.tpb.gov.au/complaints" TargetMode="External"/><Relationship Id="rId38" Type="http://schemas.openxmlformats.org/officeDocument/2006/relationships/hyperlink" Target="https://www.icb.org.au/s/Resources/Review-Professional-and-Ethical-Considerations" TargetMode="External"/><Relationship Id="rId46" Type="http://schemas.openxmlformats.org/officeDocument/2006/relationships/hyperlink" Target="https://www.icb.org.au/s/Resources/Authority-to-Lodge-SGC-Statement" TargetMode="External"/><Relationship Id="rId20" Type="http://schemas.openxmlformats.org/officeDocument/2006/relationships/hyperlink" Target="https://www.legislation.gov.au/C2009A00013/latest/text" TargetMode="External"/><Relationship Id="rId41" Type="http://schemas.openxmlformats.org/officeDocument/2006/relationships/hyperlink" Target="https://www.cyber.gov.a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tpb.gov.au/complaints" TargetMode="External"/><Relationship Id="rId28" Type="http://schemas.openxmlformats.org/officeDocument/2006/relationships/image" Target="media/image8.png"/><Relationship Id="rId36" Type="http://schemas.openxmlformats.org/officeDocument/2006/relationships/hyperlink" Target="https://www.ato.gov.au/General/Other-languages/In-detail/Information-in-other-languages/Record-keeping-for-small-businesses/?page=1" TargetMode="External"/><Relationship Id="rId49" Type="http://schemas.openxmlformats.org/officeDocument/2006/relationships/hyperlink" Target="https://www.icb.org.au/s/Resources/Bookkeeper-Client-Meeting-Pa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Desktop\ICB%20Templates\ICB%20Business%20Info%20Sheet%20Template%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616BAF748E48E58765794392C78D5E"/>
        <w:category>
          <w:name w:val="General"/>
          <w:gallery w:val="placeholder"/>
        </w:category>
        <w:types>
          <w:type w:val="bbPlcHdr"/>
        </w:types>
        <w:behaviors>
          <w:behavior w:val="content"/>
        </w:behaviors>
        <w:guid w:val="{930D82BF-FDBF-45F2-8D07-24D6202848E1}"/>
      </w:docPartPr>
      <w:docPartBody>
        <w:p w:rsidR="00955E8E" w:rsidRDefault="000437D6">
          <w:pPr>
            <w:pStyle w:val="BB616BAF748E48E58765794392C78D5E"/>
          </w:pPr>
          <w:r w:rsidRPr="00485C13">
            <w:rPr>
              <w:color w:val="0F9ED5" w:themeColor="accent4"/>
            </w:rPr>
            <w:t>&lt;enter document title&gt;</w:t>
          </w:r>
        </w:p>
      </w:docPartBody>
    </w:docPart>
    <w:docPart>
      <w:docPartPr>
        <w:name w:val="A22EF66190CB4509A86B593907DDB52D"/>
        <w:category>
          <w:name w:val="General"/>
          <w:gallery w:val="placeholder"/>
        </w:category>
        <w:types>
          <w:type w:val="bbPlcHdr"/>
        </w:types>
        <w:behaviors>
          <w:behavior w:val="content"/>
        </w:behaviors>
        <w:guid w:val="{23B0027C-2F29-4E5A-A5CF-1B2663134DB3}"/>
      </w:docPartPr>
      <w:docPartBody>
        <w:p w:rsidR="00955E8E" w:rsidRDefault="000437D6">
          <w:pPr>
            <w:pStyle w:val="A22EF66190CB4509A86B593907DDB52D"/>
          </w:pPr>
          <w:r w:rsidRPr="00B76B8F">
            <w:rPr>
              <w:b/>
              <w:bCs/>
              <w:color w:val="0E2841" w:themeColor="text2"/>
            </w:rPr>
            <w:t>Insert</w:t>
          </w:r>
          <w:r>
            <w:rPr>
              <w:b/>
              <w:bCs/>
              <w:color w:val="0E2841" w:themeColor="text2"/>
            </w:rPr>
            <w:t xml:space="preserve"> </w:t>
          </w:r>
          <w:r w:rsidRPr="00B76B8F">
            <w:rPr>
              <w:b/>
              <w:bCs/>
              <w:color w:val="0E2841" w:themeColor="text2"/>
            </w:rPr>
            <w:t>your</w:t>
          </w:r>
          <w:r>
            <w:rPr>
              <w:b/>
              <w:bCs/>
              <w:color w:val="0E2841" w:themeColor="text2"/>
            </w:rPr>
            <w:br/>
          </w:r>
          <w:r>
            <w:rPr>
              <w:b/>
              <w:bCs/>
              <w:color w:val="0E2841" w:themeColor="text2"/>
            </w:rPr>
            <w:ptab w:relativeTo="margin" w:alignment="center" w:leader="none"/>
          </w:r>
          <w:r w:rsidRPr="00B76B8F">
            <w:rPr>
              <w:b/>
              <w:bCs/>
              <w:color w:val="0E2841" w:themeColor="text2"/>
            </w:rPr>
            <w:t>logo her</w:t>
          </w:r>
          <w:r>
            <w:rPr>
              <w:b/>
              <w:bCs/>
              <w:color w:val="0E2841" w:themeColor="text2"/>
            </w:rPr>
            <w:t>e</w:t>
          </w:r>
          <w:r>
            <w:rPr>
              <w:b/>
              <w:bCs/>
              <w:color w:val="0E2841" w:themeColor="text2"/>
            </w:rPr>
            <w:ptab w:relativeTo="margin" w:alignment="right" w:leader="none"/>
          </w:r>
        </w:p>
      </w:docPartBody>
    </w:docPart>
    <w:docPart>
      <w:docPartPr>
        <w:name w:val="AE9AE87E2C184B088B20FB2D7A62720D"/>
        <w:category>
          <w:name w:val="General"/>
          <w:gallery w:val="placeholder"/>
        </w:category>
        <w:types>
          <w:type w:val="bbPlcHdr"/>
        </w:types>
        <w:behaviors>
          <w:behavior w:val="content"/>
        </w:behaviors>
        <w:guid w:val="{08BD2EC7-51EC-4A27-8BC8-F52B1882D15D}"/>
      </w:docPartPr>
      <w:docPartBody>
        <w:p w:rsidR="00000000" w:rsidRDefault="006C415E" w:rsidP="006C415E">
          <w:pPr>
            <w:pStyle w:val="AE9AE87E2C184B088B20FB2D7A62720D"/>
          </w:pPr>
          <w:r w:rsidRPr="00485C13">
            <w:rPr>
              <w:color w:val="0F9ED5" w:themeColor="accent4"/>
            </w:rPr>
            <w:t>&lt;enter document title&gt;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95"/>
    <w:rsid w:val="000437D6"/>
    <w:rsid w:val="000C4397"/>
    <w:rsid w:val="000C6666"/>
    <w:rsid w:val="000E163D"/>
    <w:rsid w:val="001149AC"/>
    <w:rsid w:val="00240D95"/>
    <w:rsid w:val="002D6B09"/>
    <w:rsid w:val="003A6D10"/>
    <w:rsid w:val="00540F83"/>
    <w:rsid w:val="006C415E"/>
    <w:rsid w:val="00757CC8"/>
    <w:rsid w:val="007A5EFB"/>
    <w:rsid w:val="00955E8E"/>
    <w:rsid w:val="00994E33"/>
    <w:rsid w:val="009E635C"/>
    <w:rsid w:val="00BC5C5F"/>
    <w:rsid w:val="00C16548"/>
    <w:rsid w:val="00D90146"/>
    <w:rsid w:val="00E46018"/>
    <w:rsid w:val="00E82216"/>
    <w:rsid w:val="00FF7C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616BAF748E48E58765794392C78D5E">
    <w:name w:val="BB616BAF748E48E58765794392C78D5E"/>
  </w:style>
  <w:style w:type="paragraph" w:customStyle="1" w:styleId="A22EF66190CB4509A86B593907DDB52D">
    <w:name w:val="A22EF66190CB4509A86B593907DDB52D"/>
  </w:style>
  <w:style w:type="paragraph" w:customStyle="1" w:styleId="AE9AE87E2C184B088B20FB2D7A62720D">
    <w:name w:val="AE9AE87E2C184B088B20FB2D7A62720D"/>
    <w:rsid w:val="006C415E"/>
  </w:style>
  <w:style w:type="paragraph" w:customStyle="1" w:styleId="CB2E01E0B6284BBB97DB9619B8EFB333">
    <w:name w:val="CB2E01E0B6284BBB97DB9619B8EFB333"/>
    <w:rsid w:val="006C415E"/>
  </w:style>
  <w:style w:type="paragraph" w:customStyle="1" w:styleId="28E789FECF4549F9A76EA70D38861A83">
    <w:name w:val="28E789FECF4549F9A76EA70D38861A83"/>
    <w:rsid w:val="006C415E"/>
  </w:style>
  <w:style w:type="paragraph" w:customStyle="1" w:styleId="153F8AC6A75A4F8D98F5C00837B184E5">
    <w:name w:val="153F8AC6A75A4F8D98F5C00837B184E5"/>
    <w:rsid w:val="006C41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ICB2023">
      <a:dk1>
        <a:sysClr val="windowText" lastClr="000000"/>
      </a:dk1>
      <a:lt1>
        <a:sysClr val="window" lastClr="FFFFFF"/>
      </a:lt1>
      <a:dk2>
        <a:srgbClr val="C0C0D0"/>
      </a:dk2>
      <a:lt2>
        <a:srgbClr val="E8E8E8"/>
      </a:lt2>
      <a:accent1>
        <a:srgbClr val="284080"/>
      </a:accent1>
      <a:accent2>
        <a:srgbClr val="C03040"/>
      </a:accent2>
      <a:accent3>
        <a:srgbClr val="F08040"/>
      </a:accent3>
      <a:accent4>
        <a:srgbClr val="FFC000"/>
      </a:accent4>
      <a:accent5>
        <a:srgbClr val="60A040"/>
      </a:accent5>
      <a:accent6>
        <a:srgbClr val="60A0E0"/>
      </a:accent6>
      <a:hlink>
        <a:srgbClr val="2060A0"/>
      </a:hlink>
      <a:folHlink>
        <a:srgbClr val="A02060"/>
      </a:folHlink>
    </a:clrScheme>
    <a:fontScheme name="ICB2023">
      <a:majorFont>
        <a:latin typeface="Tahom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2025-05-06T00:00:00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404697ACCC74F9782E7230087907B" ma:contentTypeVersion="19" ma:contentTypeDescription="Create a new document." ma:contentTypeScope="" ma:versionID="ccd8f2607a0457edf3bb83267c221e53">
  <xsd:schema xmlns:xsd="http://www.w3.org/2001/XMLSchema" xmlns:xs="http://www.w3.org/2001/XMLSchema" xmlns:p="http://schemas.microsoft.com/office/2006/metadata/properties" xmlns:ns2="631b8d35-db1b-4673-a155-20525c542687" xmlns:ns3="655f80b1-3d5e-46b3-a38b-7541a96afe19" targetNamespace="http://schemas.microsoft.com/office/2006/metadata/properties" ma:root="true" ma:fieldsID="bff5fd68926c87123b11c02bac2486a5" ns2:_="" ns3:_="">
    <xsd:import namespace="631b8d35-db1b-4673-a155-20525c542687"/>
    <xsd:import namespace="655f80b1-3d5e-46b3-a38b-7541a96afe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b8d35-db1b-4673-a155-20525c542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44ed4-34fd-49a7-924a-fd1eaf24c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f80b1-3d5e-46b3-a38b-7541a96afe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077059-31d3-4ce9-a112-484c97acabe7}" ma:internalName="TaxCatchAll" ma:showField="CatchAllData" ma:web="655f80b1-3d5e-46b3-a38b-7541a96afe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55f80b1-3d5e-46b3-a38b-7541a96afe19" xsi:nil="true"/>
    <lcf76f155ced4ddcb4097134ff3c332f xmlns="631b8d35-db1b-4673-a155-20525c54268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35F46C-CE08-455A-A0E2-66D790FC29D7}">
  <ds:schemaRefs>
    <ds:schemaRef ds:uri="http://schemas.microsoft.com/sharepoint/v3/contenttype/forms"/>
  </ds:schemaRefs>
</ds:datastoreItem>
</file>

<file path=customXml/itemProps3.xml><?xml version="1.0" encoding="utf-8"?>
<ds:datastoreItem xmlns:ds="http://schemas.openxmlformats.org/officeDocument/2006/customXml" ds:itemID="{281D1FC3-F0C1-4D6D-88A4-EF5F864B9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b8d35-db1b-4673-a155-20525c542687"/>
    <ds:schemaRef ds:uri="655f80b1-3d5e-46b3-a38b-7541a96a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AD77E4-4D18-49F6-8E5F-E31BF772ADC2}">
  <ds:schemaRefs>
    <ds:schemaRef ds:uri="http://schemas.microsoft.com/office/2006/metadata/properties"/>
    <ds:schemaRef ds:uri="http://schemas.microsoft.com/office/infopath/2007/PartnerControls"/>
    <ds:schemaRef ds:uri="655f80b1-3d5e-46b3-a38b-7541a96afe19"/>
    <ds:schemaRef ds:uri="631b8d35-db1b-4673-a155-20525c542687"/>
  </ds:schemaRefs>
</ds:datastoreItem>
</file>

<file path=customXml/itemProps5.xml><?xml version="1.0" encoding="utf-8"?>
<ds:datastoreItem xmlns:ds="http://schemas.openxmlformats.org/officeDocument/2006/customXml" ds:itemID="{272CCEE2-B89A-4476-A07F-E455B6F4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 Business Info Sheet Template 2023.dotx</Template>
  <TotalTime>38</TotalTime>
  <Pages>67</Pages>
  <Words>15859</Words>
  <Characters>84847</Characters>
  <Application>Microsoft Office Word</Application>
  <DocSecurity>0</DocSecurity>
  <Lines>2925</Lines>
  <Paragraphs>1864</Paragraphs>
  <ScaleCrop>false</ScaleCrop>
  <HeadingPairs>
    <vt:vector size="2" baseType="variant">
      <vt:variant>
        <vt:lpstr>Title</vt:lpstr>
      </vt:variant>
      <vt:variant>
        <vt:i4>1</vt:i4>
      </vt:variant>
    </vt:vector>
  </HeadingPairs>
  <TitlesOfParts>
    <vt:vector size="1" baseType="lpstr">
      <vt:lpstr>My QMS – Chapter 1 My Clients</vt:lpstr>
    </vt:vector>
  </TitlesOfParts>
  <Company/>
  <LinksUpToDate>false</LinksUpToDate>
  <CharactersWithSpaces>98842</CharactersWithSpaces>
  <SharedDoc>false</SharedDoc>
  <HLinks>
    <vt:vector size="192" baseType="variant">
      <vt:variant>
        <vt:i4>3735658</vt:i4>
      </vt:variant>
      <vt:variant>
        <vt:i4>93</vt:i4>
      </vt:variant>
      <vt:variant>
        <vt:i4>0</vt:i4>
      </vt:variant>
      <vt:variant>
        <vt:i4>5</vt:i4>
      </vt:variant>
      <vt:variant>
        <vt:lpwstr>https://www.icb.org.au/Resources/End-of-Year/Reconcile-GST-and-BAS/BAS-Reconciliation-Worksheet</vt:lpwstr>
      </vt:variant>
      <vt:variant>
        <vt:lpwstr/>
      </vt:variant>
      <vt:variant>
        <vt:i4>5898310</vt:i4>
      </vt:variant>
      <vt:variant>
        <vt:i4>90</vt:i4>
      </vt:variant>
      <vt:variant>
        <vt:i4>0</vt:i4>
      </vt:variant>
      <vt:variant>
        <vt:i4>5</vt:i4>
      </vt:variant>
      <vt:variant>
        <vt:lpwstr>https://www.icb.org.au/s/Resources/Checklist-Information-for-Accountants</vt:lpwstr>
      </vt:variant>
      <vt:variant>
        <vt:lpwstr/>
      </vt:variant>
      <vt:variant>
        <vt:i4>1572873</vt:i4>
      </vt:variant>
      <vt:variant>
        <vt:i4>87</vt:i4>
      </vt:variant>
      <vt:variant>
        <vt:i4>0</vt:i4>
      </vt:variant>
      <vt:variant>
        <vt:i4>5</vt:i4>
      </vt:variant>
      <vt:variant>
        <vt:lpwstr>https://www.icb.org.au/s/Resources/Bookkeeper-Client-Meeting-Pack</vt:lpwstr>
      </vt:variant>
      <vt:variant>
        <vt:lpwstr/>
      </vt:variant>
      <vt:variant>
        <vt:i4>7995428</vt:i4>
      </vt:variant>
      <vt:variant>
        <vt:i4>84</vt:i4>
      </vt:variant>
      <vt:variant>
        <vt:i4>0</vt:i4>
      </vt:variant>
      <vt:variant>
        <vt:i4>5</vt:i4>
      </vt:variant>
      <vt:variant>
        <vt:lpwstr>https://www.icb.org.au/s/Resources/Bookkeepers-Task-Report</vt:lpwstr>
      </vt:variant>
      <vt:variant>
        <vt:lpwstr/>
      </vt:variant>
      <vt:variant>
        <vt:i4>2818093</vt:i4>
      </vt:variant>
      <vt:variant>
        <vt:i4>81</vt:i4>
      </vt:variant>
      <vt:variant>
        <vt:i4>0</vt:i4>
      </vt:variant>
      <vt:variant>
        <vt:i4>5</vt:i4>
      </vt:variant>
      <vt:variant>
        <vt:lpwstr>http://www.ato.gov.au/Forms/Activity-statement-declaration/</vt:lpwstr>
      </vt:variant>
      <vt:variant>
        <vt:lpwstr/>
      </vt:variant>
      <vt:variant>
        <vt:i4>6881312</vt:i4>
      </vt:variant>
      <vt:variant>
        <vt:i4>78</vt:i4>
      </vt:variant>
      <vt:variant>
        <vt:i4>0</vt:i4>
      </vt:variant>
      <vt:variant>
        <vt:i4>5</vt:i4>
      </vt:variant>
      <vt:variant>
        <vt:lpwstr>https://www.icb.org.au/s/Resources/Authority-to-Lodge-SGC-Statement</vt:lpwstr>
      </vt:variant>
      <vt:variant>
        <vt:lpwstr>three</vt:lpwstr>
      </vt:variant>
      <vt:variant>
        <vt:i4>1245266</vt:i4>
      </vt:variant>
      <vt:variant>
        <vt:i4>75</vt:i4>
      </vt:variant>
      <vt:variant>
        <vt:i4>0</vt:i4>
      </vt:variant>
      <vt:variant>
        <vt:i4>5</vt:i4>
      </vt:variant>
      <vt:variant>
        <vt:lpwstr>https://www.icb.org.au/s/Resources/Authority-to-Lodge-SGC-Statement</vt:lpwstr>
      </vt:variant>
      <vt:variant>
        <vt:lpwstr>two</vt:lpwstr>
      </vt:variant>
      <vt:variant>
        <vt:i4>6553638</vt:i4>
      </vt:variant>
      <vt:variant>
        <vt:i4>72</vt:i4>
      </vt:variant>
      <vt:variant>
        <vt:i4>0</vt:i4>
      </vt:variant>
      <vt:variant>
        <vt:i4>5</vt:i4>
      </vt:variant>
      <vt:variant>
        <vt:lpwstr>https://www.icb.org.au/s/Resources/Authority-to-Lodge-SGC-Statement</vt:lpwstr>
      </vt:variant>
      <vt:variant>
        <vt:lpwstr/>
      </vt:variant>
      <vt:variant>
        <vt:i4>65</vt:i4>
      </vt:variant>
      <vt:variant>
        <vt:i4>69</vt:i4>
      </vt:variant>
      <vt:variant>
        <vt:i4>0</vt:i4>
      </vt:variant>
      <vt:variant>
        <vt:i4>5</vt:i4>
      </vt:variant>
      <vt:variant>
        <vt:lpwstr>https://www.icb.org.au/s/Resources/Authority-to-Lodge</vt:lpwstr>
      </vt:variant>
      <vt:variant>
        <vt:lpwstr/>
      </vt:variant>
      <vt:variant>
        <vt:i4>5832778</vt:i4>
      </vt:variant>
      <vt:variant>
        <vt:i4>66</vt:i4>
      </vt:variant>
      <vt:variant>
        <vt:i4>0</vt:i4>
      </vt:variant>
      <vt:variant>
        <vt:i4>5</vt:i4>
      </vt:variant>
      <vt:variant>
        <vt:lpwstr>https://www.icb.org.au/s/Resources/Authority-to-Act-on-Clients-Behalf</vt:lpwstr>
      </vt:variant>
      <vt:variant>
        <vt:lpwstr/>
      </vt:variant>
      <vt:variant>
        <vt:i4>5111875</vt:i4>
      </vt:variant>
      <vt:variant>
        <vt:i4>63</vt:i4>
      </vt:variant>
      <vt:variant>
        <vt:i4>0</vt:i4>
      </vt:variant>
      <vt:variant>
        <vt:i4>5</vt:i4>
      </vt:variant>
      <vt:variant>
        <vt:lpwstr>https://www.cyber.gov.au/</vt:lpwstr>
      </vt:variant>
      <vt:variant>
        <vt:lpwstr/>
      </vt:variant>
      <vt:variant>
        <vt:i4>4587550</vt:i4>
      </vt:variant>
      <vt:variant>
        <vt:i4>60</vt:i4>
      </vt:variant>
      <vt:variant>
        <vt:i4>0</vt:i4>
      </vt:variant>
      <vt:variant>
        <vt:i4>5</vt:i4>
      </vt:variant>
      <vt:variant>
        <vt:lpwstr>https://www.icb.org.au/s/Resources/Data-Integrity-Review-Guide-Checklist</vt:lpwstr>
      </vt:variant>
      <vt:variant>
        <vt:lpwstr/>
      </vt:variant>
      <vt:variant>
        <vt:i4>3604538</vt:i4>
      </vt:variant>
      <vt:variant>
        <vt:i4>57</vt:i4>
      </vt:variant>
      <vt:variant>
        <vt:i4>0</vt:i4>
      </vt:variant>
      <vt:variant>
        <vt:i4>5</vt:i4>
      </vt:variant>
      <vt:variant>
        <vt:lpwstr>https://www.icb.org.au/cms/delivery/media/MC3MPO2TQ7WNG7LNMCQIUHTVWCVI</vt:lpwstr>
      </vt:variant>
      <vt:variant>
        <vt:lpwstr/>
      </vt:variant>
      <vt:variant>
        <vt:i4>1769538</vt:i4>
      </vt:variant>
      <vt:variant>
        <vt:i4>54</vt:i4>
      </vt:variant>
      <vt:variant>
        <vt:i4>0</vt:i4>
      </vt:variant>
      <vt:variant>
        <vt:i4>5</vt:i4>
      </vt:variant>
      <vt:variant>
        <vt:lpwstr>https://www.icb.org.au/s/Resources/Review-Professional-and-Ethical-Considerations</vt:lpwstr>
      </vt:variant>
      <vt:variant>
        <vt:lpwstr/>
      </vt:variant>
      <vt:variant>
        <vt:i4>3604602</vt:i4>
      </vt:variant>
      <vt:variant>
        <vt:i4>51</vt:i4>
      </vt:variant>
      <vt:variant>
        <vt:i4>0</vt:i4>
      </vt:variant>
      <vt:variant>
        <vt:i4>5</vt:i4>
      </vt:variant>
      <vt:variant>
        <vt:lpwstr>https://www.icb.org.au/s/Resources/Record-Keeping-Checklist</vt:lpwstr>
      </vt:variant>
      <vt:variant>
        <vt:lpwstr/>
      </vt:variant>
      <vt:variant>
        <vt:i4>3932200</vt:i4>
      </vt:variant>
      <vt:variant>
        <vt:i4>48</vt:i4>
      </vt:variant>
      <vt:variant>
        <vt:i4>0</vt:i4>
      </vt:variant>
      <vt:variant>
        <vt:i4>5</vt:i4>
      </vt:variant>
      <vt:variant>
        <vt:lpwstr>https://www.icb.org.au/s/Resources/New-Client-Information-Sheet</vt:lpwstr>
      </vt:variant>
      <vt:variant>
        <vt:lpwstr/>
      </vt:variant>
      <vt:variant>
        <vt:i4>6094873</vt:i4>
      </vt:variant>
      <vt:variant>
        <vt:i4>45</vt:i4>
      </vt:variant>
      <vt:variant>
        <vt:i4>0</vt:i4>
      </vt:variant>
      <vt:variant>
        <vt:i4>5</vt:i4>
      </vt:variant>
      <vt:variant>
        <vt:lpwstr>https://www.tpb.gov.au/complaints</vt:lpwstr>
      </vt:variant>
      <vt:variant>
        <vt:lpwstr/>
      </vt:variant>
      <vt:variant>
        <vt:i4>7078002</vt:i4>
      </vt:variant>
      <vt:variant>
        <vt:i4>42</vt:i4>
      </vt:variant>
      <vt:variant>
        <vt:i4>0</vt:i4>
      </vt:variant>
      <vt:variant>
        <vt:i4>5</vt:i4>
      </vt:variant>
      <vt:variant>
        <vt:lpwstr>https://www.tpb.gov.au/help-using-tpb-register</vt:lpwstr>
      </vt:variant>
      <vt:variant>
        <vt:lpwstr/>
      </vt:variant>
      <vt:variant>
        <vt:i4>8257648</vt:i4>
      </vt:variant>
      <vt:variant>
        <vt:i4>39</vt:i4>
      </vt:variant>
      <vt:variant>
        <vt:i4>0</vt:i4>
      </vt:variant>
      <vt:variant>
        <vt:i4>5</vt:i4>
      </vt:variant>
      <vt:variant>
        <vt:lpwstr>https://www.tpb.gov.au/public-register</vt:lpwstr>
      </vt:variant>
      <vt:variant>
        <vt:lpwstr/>
      </vt:variant>
      <vt:variant>
        <vt:i4>1245206</vt:i4>
      </vt:variant>
      <vt:variant>
        <vt:i4>36</vt:i4>
      </vt:variant>
      <vt:variant>
        <vt:i4>0</vt:i4>
      </vt:variant>
      <vt:variant>
        <vt:i4>5</vt:i4>
      </vt:variant>
      <vt:variant>
        <vt:lpwstr>https://www.icb.org.au/s/Resources/Engagement-Letter</vt:lpwstr>
      </vt:variant>
      <vt:variant>
        <vt:lpwstr/>
      </vt:variant>
      <vt:variant>
        <vt:i4>5898300</vt:i4>
      </vt:variant>
      <vt:variant>
        <vt:i4>33</vt:i4>
      </vt:variant>
      <vt:variant>
        <vt:i4>0</vt:i4>
      </vt:variant>
      <vt:variant>
        <vt:i4>5</vt:i4>
      </vt:variant>
      <vt:variant>
        <vt:lpwstr>https://www.tpb.gov.au/sites/default/files/2024-12/Factsheet_Information for clients.pdf</vt:lpwstr>
      </vt:variant>
      <vt:variant>
        <vt:lpwstr/>
      </vt:variant>
      <vt:variant>
        <vt:i4>8257652</vt:i4>
      </vt:variant>
      <vt:variant>
        <vt:i4>30</vt:i4>
      </vt:variant>
      <vt:variant>
        <vt:i4>0</vt:i4>
      </vt:variant>
      <vt:variant>
        <vt:i4>5</vt:i4>
      </vt:variant>
      <vt:variant>
        <vt:lpwstr>https://www.icb.org.au/cms/delivery/media/MCXLGDLCX7KBARZPJXO5LBA67AJE</vt:lpwstr>
      </vt:variant>
      <vt:variant>
        <vt:lpwstr/>
      </vt:variant>
      <vt:variant>
        <vt:i4>2424880</vt:i4>
      </vt:variant>
      <vt:variant>
        <vt:i4>27</vt:i4>
      </vt:variant>
      <vt:variant>
        <vt:i4>0</vt:i4>
      </vt:variant>
      <vt:variant>
        <vt:i4>5</vt:i4>
      </vt:variant>
      <vt:variant>
        <vt:lpwstr>https://www.legislation.gov.au/C2009A00013/latest/text</vt:lpwstr>
      </vt:variant>
      <vt:variant>
        <vt:lpwstr/>
      </vt:variant>
      <vt:variant>
        <vt:i4>2424880</vt:i4>
      </vt:variant>
      <vt:variant>
        <vt:i4>24</vt:i4>
      </vt:variant>
      <vt:variant>
        <vt:i4>0</vt:i4>
      </vt:variant>
      <vt:variant>
        <vt:i4>5</vt:i4>
      </vt:variant>
      <vt:variant>
        <vt:lpwstr>https://www.legislation.gov.au/C2009A00013/latest/text</vt:lpwstr>
      </vt:variant>
      <vt:variant>
        <vt:lpwstr/>
      </vt:variant>
      <vt:variant>
        <vt:i4>6094873</vt:i4>
      </vt:variant>
      <vt:variant>
        <vt:i4>21</vt:i4>
      </vt:variant>
      <vt:variant>
        <vt:i4>0</vt:i4>
      </vt:variant>
      <vt:variant>
        <vt:i4>5</vt:i4>
      </vt:variant>
      <vt:variant>
        <vt:lpwstr>https://www.tpb.gov.au/complaints</vt:lpwstr>
      </vt:variant>
      <vt:variant>
        <vt:lpwstr/>
      </vt:variant>
      <vt:variant>
        <vt:i4>7078002</vt:i4>
      </vt:variant>
      <vt:variant>
        <vt:i4>18</vt:i4>
      </vt:variant>
      <vt:variant>
        <vt:i4>0</vt:i4>
      </vt:variant>
      <vt:variant>
        <vt:i4>5</vt:i4>
      </vt:variant>
      <vt:variant>
        <vt:lpwstr>https://www.tpb.gov.au/help-using-tpb-register</vt:lpwstr>
      </vt:variant>
      <vt:variant>
        <vt:lpwstr/>
      </vt:variant>
      <vt:variant>
        <vt:i4>8257648</vt:i4>
      </vt:variant>
      <vt:variant>
        <vt:i4>15</vt:i4>
      </vt:variant>
      <vt:variant>
        <vt:i4>0</vt:i4>
      </vt:variant>
      <vt:variant>
        <vt:i4>5</vt:i4>
      </vt:variant>
      <vt:variant>
        <vt:lpwstr>https://www.tpb.gov.au/public-register</vt:lpwstr>
      </vt:variant>
      <vt:variant>
        <vt:lpwstr/>
      </vt:variant>
      <vt:variant>
        <vt:i4>2424880</vt:i4>
      </vt:variant>
      <vt:variant>
        <vt:i4>12</vt:i4>
      </vt:variant>
      <vt:variant>
        <vt:i4>0</vt:i4>
      </vt:variant>
      <vt:variant>
        <vt:i4>5</vt:i4>
      </vt:variant>
      <vt:variant>
        <vt:lpwstr>https://www.legislation.gov.au/C2009A00013/latest/text</vt:lpwstr>
      </vt:variant>
      <vt:variant>
        <vt:lpwstr/>
      </vt:variant>
      <vt:variant>
        <vt:i4>2949166</vt:i4>
      </vt:variant>
      <vt:variant>
        <vt:i4>9</vt:i4>
      </vt:variant>
      <vt:variant>
        <vt:i4>0</vt:i4>
      </vt:variant>
      <vt:variant>
        <vt:i4>5</vt:i4>
      </vt:variant>
      <vt:variant>
        <vt:lpwstr>https://www.icb.org.au/cms/delivery/media/MCPL6MGFS6DNAYZBNUFCK7H775EU</vt:lpwstr>
      </vt:variant>
      <vt:variant>
        <vt:lpwstr/>
      </vt:variant>
      <vt:variant>
        <vt:i4>6553638</vt:i4>
      </vt:variant>
      <vt:variant>
        <vt:i4>6</vt:i4>
      </vt:variant>
      <vt:variant>
        <vt:i4>0</vt:i4>
      </vt:variant>
      <vt:variant>
        <vt:i4>5</vt:i4>
      </vt:variant>
      <vt:variant>
        <vt:lpwstr>https://www.icb.org.au/s/Resources/Authority-to-Lodge-SGC-Statement</vt:lpwstr>
      </vt:variant>
      <vt:variant>
        <vt:lpwstr/>
      </vt:variant>
      <vt:variant>
        <vt:i4>65</vt:i4>
      </vt:variant>
      <vt:variant>
        <vt:i4>3</vt:i4>
      </vt:variant>
      <vt:variant>
        <vt:i4>0</vt:i4>
      </vt:variant>
      <vt:variant>
        <vt:i4>5</vt:i4>
      </vt:variant>
      <vt:variant>
        <vt:lpwstr>https://www.icb.org.au/s/Resources/Authority-to-Lodge</vt:lpwstr>
      </vt:variant>
      <vt:variant>
        <vt:lpwstr/>
      </vt:variant>
      <vt:variant>
        <vt:i4>5832778</vt:i4>
      </vt:variant>
      <vt:variant>
        <vt:i4>0</vt:i4>
      </vt:variant>
      <vt:variant>
        <vt:i4>0</vt:i4>
      </vt:variant>
      <vt:variant>
        <vt:i4>5</vt:i4>
      </vt:variant>
      <vt:variant>
        <vt:lpwstr>https://www.icb.org.au/s/Resources/Authority-to-Act-on-Clients-Behalf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QMS – Chapter 1: My Business Information</dc:title>
  <dc:subject/>
  <dc:creator>Simone</dc:creator>
  <cp:keywords/>
  <dc:description/>
  <cp:lastModifiedBy>Simone Emmett</cp:lastModifiedBy>
  <cp:revision>48</cp:revision>
  <dcterms:created xsi:type="dcterms:W3CDTF">2025-05-06T02:26:00Z</dcterms:created>
  <dcterms:modified xsi:type="dcterms:W3CDTF">2025-05-06T03:21:00Z</dcterms:modified>
  <cp:category>Business Information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0x010100AA3404697ACCC74F9782E7230087907B</vt:lpwstr>
  </property>
  <property fmtid="{D5CDD505-2E9C-101B-9397-08002B2CF9AE}" pid="3" name="GrammarlyDocumentId">
    <vt:lpwstr>f103ec4c25294ae32edb8efffbba54e87d39184bb491daeaeb3a61356daabbbc</vt:lpwstr>
  </property>
  <property fmtid="{D5CDD505-2E9C-101B-9397-08002B2CF9AE}" pid="4" name="MediaServiceImageTags">
    <vt:lpwstr/>
  </property>
</Properties>
</file>